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2ACC" w14:textId="40E63FEA" w:rsidR="009A5AB3" w:rsidRPr="00DD3BCC" w:rsidRDefault="00C4591D" w:rsidP="00850B40">
      <w:pPr>
        <w:pStyle w:val="NormalWeb"/>
        <w:widowControl w:val="0"/>
        <w:spacing w:before="0" w:beforeAutospacing="0" w:after="0" w:afterAutospacing="0"/>
        <w:rPr>
          <w:bCs/>
          <w:color w:val="000000"/>
          <w:sz w:val="28"/>
          <w:szCs w:val="28"/>
        </w:rPr>
      </w:pPr>
      <w:r>
        <w:rPr>
          <w:b/>
          <w:bCs/>
          <w:color w:val="000000"/>
          <w:sz w:val="28"/>
          <w:szCs w:val="28"/>
        </w:rPr>
        <w:br/>
      </w:r>
      <w:r w:rsidR="00DD3BCC" w:rsidRPr="00DD3BCC">
        <w:rPr>
          <w:b/>
          <w:bCs/>
          <w:color w:val="000000"/>
          <w:sz w:val="28"/>
          <w:szCs w:val="28"/>
        </w:rPr>
        <w:t xml:space="preserve">Position: </w:t>
      </w:r>
      <w:r w:rsidR="00A44D62" w:rsidRPr="00A44D62">
        <w:rPr>
          <w:color w:val="000000"/>
          <w:sz w:val="28"/>
          <w:szCs w:val="28"/>
        </w:rPr>
        <w:t>Probate</w:t>
      </w:r>
      <w:r w:rsidR="00A44D62">
        <w:rPr>
          <w:b/>
          <w:bCs/>
          <w:color w:val="000000"/>
          <w:sz w:val="28"/>
          <w:szCs w:val="28"/>
        </w:rPr>
        <w:t xml:space="preserve"> </w:t>
      </w:r>
      <w:r w:rsidR="00DD3BCC" w:rsidRPr="00DD3BCC">
        <w:rPr>
          <w:bCs/>
          <w:color w:val="000000"/>
          <w:sz w:val="28"/>
          <w:szCs w:val="28"/>
        </w:rPr>
        <w:t>Legal Assistant (Full or Part Time)</w:t>
      </w:r>
    </w:p>
    <w:p w14:paraId="154B8EEC" w14:textId="7FB74E98" w:rsidR="00FE41A8" w:rsidRPr="00FE41A8" w:rsidRDefault="00FE41A8" w:rsidP="00D62DDA">
      <w:pPr>
        <w:pStyle w:val="Default"/>
        <w:widowControl w:val="0"/>
        <w:spacing w:before="240" w:after="240"/>
        <w:rPr>
          <w:rFonts w:ascii="Times New Roman" w:hAnsi="Times New Roman" w:cs="Times New Roman"/>
          <w:bCs/>
          <w:sz w:val="28"/>
          <w:szCs w:val="28"/>
        </w:rPr>
      </w:pPr>
      <w:r>
        <w:rPr>
          <w:rFonts w:ascii="Times New Roman" w:hAnsi="Times New Roman" w:cs="Times New Roman"/>
          <w:b/>
          <w:bCs/>
          <w:sz w:val="28"/>
          <w:szCs w:val="28"/>
        </w:rPr>
        <w:t xml:space="preserve">Salary: </w:t>
      </w:r>
      <w:r>
        <w:rPr>
          <w:rFonts w:ascii="Times New Roman" w:hAnsi="Times New Roman" w:cs="Times New Roman"/>
          <w:bCs/>
          <w:sz w:val="28"/>
          <w:szCs w:val="28"/>
        </w:rPr>
        <w:t>$22 to $2</w:t>
      </w:r>
      <w:r w:rsidR="00653FCD">
        <w:rPr>
          <w:rFonts w:ascii="Times New Roman" w:hAnsi="Times New Roman" w:cs="Times New Roman"/>
          <w:bCs/>
          <w:sz w:val="28"/>
          <w:szCs w:val="28"/>
        </w:rPr>
        <w:t>5</w:t>
      </w:r>
      <w:r>
        <w:rPr>
          <w:rFonts w:ascii="Times New Roman" w:hAnsi="Times New Roman" w:cs="Times New Roman"/>
          <w:bCs/>
          <w:sz w:val="28"/>
          <w:szCs w:val="28"/>
        </w:rPr>
        <w:t xml:space="preserve"> per hour, with potential for review and increase</w:t>
      </w:r>
    </w:p>
    <w:p w14:paraId="6C441100" w14:textId="0D361C54" w:rsidR="00DD3BCC" w:rsidRPr="00DD3BCC" w:rsidRDefault="00DD3BCC" w:rsidP="00D62DDA">
      <w:pPr>
        <w:pStyle w:val="Default"/>
        <w:widowControl w:val="0"/>
        <w:spacing w:before="240" w:after="240"/>
        <w:rPr>
          <w:rFonts w:ascii="Times New Roman" w:hAnsi="Times New Roman" w:cs="Times New Roman"/>
          <w:color w:val="212121"/>
          <w:sz w:val="28"/>
          <w:szCs w:val="28"/>
        </w:rPr>
      </w:pPr>
      <w:r w:rsidRPr="00DD3BCC">
        <w:rPr>
          <w:rFonts w:ascii="Times New Roman" w:hAnsi="Times New Roman" w:cs="Times New Roman"/>
          <w:b/>
          <w:bCs/>
          <w:sz w:val="28"/>
          <w:szCs w:val="28"/>
        </w:rPr>
        <w:t xml:space="preserve">Hours: </w:t>
      </w:r>
      <w:r>
        <w:rPr>
          <w:rFonts w:ascii="Times New Roman" w:hAnsi="Times New Roman" w:cs="Times New Roman"/>
          <w:bCs/>
          <w:sz w:val="28"/>
          <w:szCs w:val="28"/>
        </w:rPr>
        <w:t>Full Time-</w:t>
      </w:r>
      <w:r w:rsidRPr="00D62DDA">
        <w:rPr>
          <w:rFonts w:ascii="Times New Roman" w:hAnsi="Times New Roman" w:cs="Times New Roman"/>
          <w:color w:val="212121"/>
          <w:sz w:val="27"/>
          <w:szCs w:val="27"/>
        </w:rPr>
        <w:t>Monday</w:t>
      </w:r>
      <w:r w:rsidR="00D62DDA" w:rsidRPr="00D62DDA">
        <w:rPr>
          <w:rFonts w:ascii="Times New Roman" w:hAnsi="Times New Roman" w:cs="Times New Roman"/>
          <w:color w:val="212121"/>
          <w:sz w:val="27"/>
          <w:szCs w:val="27"/>
        </w:rPr>
        <w:t xml:space="preserve"> to </w:t>
      </w:r>
      <w:r w:rsidRPr="00D62DDA">
        <w:rPr>
          <w:rFonts w:ascii="Times New Roman" w:hAnsi="Times New Roman" w:cs="Times New Roman"/>
          <w:color w:val="212121"/>
          <w:sz w:val="27"/>
          <w:szCs w:val="27"/>
        </w:rPr>
        <w:t>Friday, 9 AM - 5 PM, not to exceed 7.5 hours per day</w:t>
      </w:r>
      <w:r>
        <w:rPr>
          <w:rFonts w:ascii="Times New Roman" w:hAnsi="Times New Roman" w:cs="Times New Roman"/>
          <w:color w:val="212121"/>
          <w:sz w:val="28"/>
          <w:szCs w:val="28"/>
        </w:rPr>
        <w:br/>
      </w:r>
      <w:r>
        <w:rPr>
          <w:rFonts w:ascii="Times New Roman" w:hAnsi="Times New Roman" w:cs="Times New Roman"/>
          <w:color w:val="212121"/>
          <w:sz w:val="28"/>
          <w:szCs w:val="28"/>
        </w:rPr>
        <w:tab/>
      </w:r>
      <w:r w:rsidR="00DF4ACF">
        <w:rPr>
          <w:rFonts w:ascii="Times New Roman" w:hAnsi="Times New Roman" w:cs="Times New Roman"/>
          <w:color w:val="212121"/>
          <w:sz w:val="28"/>
          <w:szCs w:val="28"/>
        </w:rPr>
        <w:t xml:space="preserve">   Part Time-Flexible days and hours, 15 to 20 hours per week.</w:t>
      </w:r>
    </w:p>
    <w:p w14:paraId="6E5B2700" w14:textId="14BCEC0A" w:rsidR="00722E00" w:rsidRDefault="00722E00" w:rsidP="00D62DDA">
      <w:pPr>
        <w:pStyle w:val="NormalWeb"/>
        <w:widowControl w:val="0"/>
        <w:spacing w:before="240" w:beforeAutospacing="0" w:after="240" w:afterAutospacing="0"/>
        <w:rPr>
          <w:b/>
          <w:bCs/>
          <w:color w:val="000000"/>
          <w:sz w:val="28"/>
          <w:szCs w:val="28"/>
        </w:rPr>
      </w:pPr>
      <w:r>
        <w:rPr>
          <w:b/>
          <w:bCs/>
          <w:color w:val="000000"/>
          <w:sz w:val="28"/>
          <w:szCs w:val="28"/>
        </w:rPr>
        <w:t>Location</w:t>
      </w:r>
      <w:r w:rsidRPr="00DD3BCC">
        <w:rPr>
          <w:b/>
          <w:bCs/>
          <w:color w:val="000000"/>
          <w:sz w:val="28"/>
          <w:szCs w:val="28"/>
        </w:rPr>
        <w:t xml:space="preserve">: </w:t>
      </w:r>
      <w:r>
        <w:rPr>
          <w:b/>
          <w:bCs/>
          <w:color w:val="000000"/>
          <w:sz w:val="28"/>
          <w:szCs w:val="28"/>
        </w:rPr>
        <w:t xml:space="preserve"> </w:t>
      </w:r>
      <w:r>
        <w:rPr>
          <w:bCs/>
          <w:color w:val="000000"/>
          <w:sz w:val="28"/>
          <w:szCs w:val="28"/>
        </w:rPr>
        <w:t>Santa Ana</w:t>
      </w:r>
    </w:p>
    <w:p w14:paraId="61993420" w14:textId="38E992A8" w:rsidR="00722E00" w:rsidRDefault="00722E00" w:rsidP="00D62DDA">
      <w:pPr>
        <w:pStyle w:val="NormalWeb"/>
        <w:widowControl w:val="0"/>
        <w:spacing w:before="240" w:beforeAutospacing="0" w:after="240" w:afterAutospacing="0"/>
        <w:rPr>
          <w:b/>
          <w:bCs/>
          <w:color w:val="000000"/>
          <w:sz w:val="28"/>
          <w:szCs w:val="28"/>
        </w:rPr>
      </w:pPr>
      <w:r>
        <w:rPr>
          <w:b/>
          <w:bCs/>
          <w:color w:val="000000"/>
          <w:sz w:val="28"/>
          <w:szCs w:val="28"/>
        </w:rPr>
        <w:t>Organization:</w:t>
      </w:r>
      <w:r w:rsidRPr="00722E00">
        <w:rPr>
          <w:bCs/>
          <w:color w:val="000000"/>
          <w:sz w:val="28"/>
          <w:szCs w:val="28"/>
        </w:rPr>
        <w:t xml:space="preserve"> </w:t>
      </w:r>
      <w:r>
        <w:rPr>
          <w:bCs/>
          <w:color w:val="000000"/>
          <w:sz w:val="28"/>
          <w:szCs w:val="28"/>
        </w:rPr>
        <w:t xml:space="preserve"> </w:t>
      </w:r>
      <w:r w:rsidRPr="00DF4ACF">
        <w:rPr>
          <w:bCs/>
          <w:color w:val="000000"/>
          <w:sz w:val="28"/>
          <w:szCs w:val="28"/>
        </w:rPr>
        <w:t>Elder Law and Disability Rights Center</w:t>
      </w:r>
    </w:p>
    <w:p w14:paraId="302402EC" w14:textId="73AC1164" w:rsidR="00DF4ACF" w:rsidRDefault="00DF4ACF" w:rsidP="00D62DDA">
      <w:pPr>
        <w:pStyle w:val="NormalWeb"/>
        <w:widowControl w:val="0"/>
        <w:spacing w:before="240" w:beforeAutospacing="0" w:after="160" w:afterAutospacing="0"/>
        <w:rPr>
          <w:color w:val="000000"/>
          <w:sz w:val="28"/>
          <w:szCs w:val="28"/>
        </w:rPr>
      </w:pPr>
      <w:r>
        <w:rPr>
          <w:b/>
          <w:bCs/>
          <w:color w:val="000000"/>
          <w:sz w:val="28"/>
          <w:szCs w:val="28"/>
        </w:rPr>
        <w:t>About Us</w:t>
      </w:r>
      <w:r w:rsidR="007C2560" w:rsidRPr="00DD3BCC">
        <w:rPr>
          <w:b/>
          <w:bCs/>
          <w:color w:val="000000"/>
          <w:sz w:val="28"/>
          <w:szCs w:val="28"/>
        </w:rPr>
        <w:t xml:space="preserve">: </w:t>
      </w:r>
      <w:r>
        <w:rPr>
          <w:b/>
          <w:bCs/>
          <w:color w:val="000000"/>
          <w:sz w:val="28"/>
          <w:szCs w:val="28"/>
        </w:rPr>
        <w:t xml:space="preserve"> </w:t>
      </w:r>
      <w:r w:rsidRPr="00DF4ACF">
        <w:rPr>
          <w:bCs/>
          <w:color w:val="000000"/>
          <w:sz w:val="28"/>
          <w:szCs w:val="28"/>
        </w:rPr>
        <w:t>Elder Law and Disability Rights Center is a small grass roots legal services non-profit based in Orange County, California</w:t>
      </w:r>
      <w:r>
        <w:rPr>
          <w:bCs/>
          <w:color w:val="000000"/>
          <w:sz w:val="28"/>
          <w:szCs w:val="28"/>
        </w:rPr>
        <w:t xml:space="preserve">. </w:t>
      </w:r>
      <w:r w:rsidR="007C2560" w:rsidRPr="00DD3BCC">
        <w:rPr>
          <w:color w:val="000000"/>
          <w:sz w:val="28"/>
          <w:szCs w:val="28"/>
        </w:rPr>
        <w:t xml:space="preserve">Through advocacy, education, and the provision of free and low-cost legal services, the ELDR Center strives to ensure dignity and justice for members of our communities who are elderly, living with disabilities, or experiencing homelessness. </w:t>
      </w:r>
      <w:r w:rsidRPr="00DF4ACF">
        <w:rPr>
          <w:color w:val="000000"/>
          <w:sz w:val="28"/>
          <w:szCs w:val="28"/>
        </w:rPr>
        <w:t>We provide a range of free and low</w:t>
      </w:r>
      <w:r>
        <w:rPr>
          <w:color w:val="000000"/>
          <w:sz w:val="28"/>
          <w:szCs w:val="28"/>
        </w:rPr>
        <w:t>-</w:t>
      </w:r>
      <w:r w:rsidRPr="00DF4ACF">
        <w:rPr>
          <w:color w:val="000000"/>
          <w:sz w:val="28"/>
          <w:szCs w:val="28"/>
        </w:rPr>
        <w:t>cost legal services, including limited conservatorship, end-of-life planning, disability justice, special education, and support for unhoused communities through civil rights litigation and shelter oversight. We are looking for a dedicated and detail-oriented individual to join our team.</w:t>
      </w:r>
    </w:p>
    <w:p w14:paraId="28DFE26A" w14:textId="68769963" w:rsidR="00DF4ACF" w:rsidRDefault="00C940E2" w:rsidP="002C219C">
      <w:pPr>
        <w:pStyle w:val="NormalWeb"/>
        <w:widowControl w:val="0"/>
        <w:spacing w:before="240" w:beforeAutospacing="0" w:after="240" w:afterAutospacing="0"/>
        <w:rPr>
          <w:color w:val="000000"/>
          <w:sz w:val="28"/>
          <w:szCs w:val="28"/>
        </w:rPr>
      </w:pPr>
      <w:r w:rsidRPr="00DD3BCC">
        <w:rPr>
          <w:b/>
          <w:bCs/>
          <w:color w:val="000000"/>
          <w:sz w:val="28"/>
          <w:szCs w:val="28"/>
        </w:rPr>
        <w:t>Job Summary</w:t>
      </w:r>
      <w:r w:rsidR="00DF4ACF" w:rsidRPr="00DD3BCC">
        <w:rPr>
          <w:color w:val="000000"/>
          <w:sz w:val="28"/>
          <w:szCs w:val="28"/>
        </w:rPr>
        <w:t xml:space="preserve">: The right person is passionate about our mission, excited to learn and grow professionally, and prepared to work creatively and adapt to the dynamic nature of a small </w:t>
      </w:r>
      <w:r w:rsidR="00D62DDA">
        <w:rPr>
          <w:color w:val="000000"/>
          <w:sz w:val="28"/>
          <w:szCs w:val="28"/>
        </w:rPr>
        <w:t xml:space="preserve">non-profit </w:t>
      </w:r>
      <w:r w:rsidR="00DF4ACF" w:rsidRPr="00DD3BCC">
        <w:rPr>
          <w:color w:val="000000"/>
          <w:sz w:val="28"/>
          <w:szCs w:val="28"/>
        </w:rPr>
        <w:t>firm. </w:t>
      </w:r>
      <w:r w:rsidR="00653FCD" w:rsidRPr="00653FCD">
        <w:rPr>
          <w:color w:val="000000"/>
          <w:sz w:val="28"/>
          <w:szCs w:val="28"/>
        </w:rPr>
        <w:t>This role is a key part of a growing team focused on helping the public navigate probate matters through educational workshops, direct assistance, and community-based clinics.</w:t>
      </w:r>
    </w:p>
    <w:p w14:paraId="55B32EFA" w14:textId="0C384908" w:rsidR="007C2560" w:rsidRPr="002C219C" w:rsidRDefault="00C4591D" w:rsidP="002C219C">
      <w:pPr>
        <w:pStyle w:val="NormalWeb"/>
        <w:widowControl w:val="0"/>
        <w:spacing w:before="0" w:beforeAutospacing="0" w:after="0" w:afterAutospacing="0"/>
        <w:jc w:val="center"/>
        <w:rPr>
          <w:color w:val="000000"/>
          <w:sz w:val="16"/>
          <w:szCs w:val="16"/>
        </w:rPr>
        <w:sectPr w:rsidR="007C2560" w:rsidRPr="002C219C" w:rsidSect="00C4591D">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Pr>
          <w:b/>
          <w:sz w:val="28"/>
          <w:szCs w:val="28"/>
        </w:rPr>
        <w:t>Key Responsibilities</w:t>
      </w:r>
      <w:r w:rsidR="002C219C">
        <w:rPr>
          <w:b/>
          <w:sz w:val="28"/>
          <w:szCs w:val="28"/>
        </w:rPr>
        <w:br/>
      </w:r>
    </w:p>
    <w:p w14:paraId="196F8DD6" w14:textId="2E037DF4" w:rsidR="007C2560" w:rsidRPr="00DD3BCC" w:rsidRDefault="00A44D62" w:rsidP="00653FCD">
      <w:pPr>
        <w:pStyle w:val="NormalWeb"/>
        <w:widowControl w:val="0"/>
        <w:shd w:val="clear" w:color="auto" w:fill="FFFFFF"/>
        <w:spacing w:before="0" w:beforeAutospacing="0" w:after="0" w:afterAutospacing="0"/>
        <w:ind w:left="144"/>
        <w:textAlignment w:val="baseline"/>
        <w:rPr>
          <w:color w:val="000000"/>
          <w:sz w:val="28"/>
          <w:szCs w:val="28"/>
        </w:rPr>
      </w:pPr>
      <w:r>
        <w:rPr>
          <w:color w:val="000000"/>
          <w:sz w:val="28"/>
          <w:szCs w:val="28"/>
        </w:rPr>
        <w:t>Project Management</w:t>
      </w:r>
    </w:p>
    <w:p w14:paraId="25CFD217" w14:textId="77777777" w:rsidR="00653FCD" w:rsidRPr="00653FCD" w:rsidRDefault="00653FCD" w:rsidP="002C219C">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sidRPr="00653FCD">
        <w:rPr>
          <w:sz w:val="26"/>
          <w:szCs w:val="26"/>
        </w:rPr>
        <w:t>Support and attend regular probate workshops, including those focused on clearing probate notes, limited conservatorships, and estate planning.</w:t>
      </w:r>
    </w:p>
    <w:p w14:paraId="714A48A1" w14:textId="55B65943" w:rsidR="002C219C" w:rsidRPr="002C219C" w:rsidRDefault="00A44D62" w:rsidP="002C219C">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Pr>
          <w:sz w:val="26"/>
          <w:szCs w:val="26"/>
        </w:rPr>
        <w:t>Coordinate volunteer</w:t>
      </w:r>
      <w:r w:rsidR="00653FCD">
        <w:rPr>
          <w:sz w:val="26"/>
          <w:szCs w:val="26"/>
        </w:rPr>
        <w:t>s</w:t>
      </w:r>
      <w:r>
        <w:rPr>
          <w:sz w:val="26"/>
          <w:szCs w:val="26"/>
        </w:rPr>
        <w:t xml:space="preserve"> for pro bono workshop participation</w:t>
      </w:r>
    </w:p>
    <w:p w14:paraId="13CDDD35" w14:textId="04583327" w:rsidR="002C219C" w:rsidRPr="002C219C" w:rsidRDefault="00653FCD" w:rsidP="002C219C">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Pr>
          <w:sz w:val="26"/>
          <w:szCs w:val="26"/>
        </w:rPr>
        <w:t>E</w:t>
      </w:r>
      <w:r w:rsidR="00A44D62">
        <w:rPr>
          <w:sz w:val="26"/>
          <w:szCs w:val="26"/>
        </w:rPr>
        <w:t>nsure appropriate</w:t>
      </w:r>
      <w:r>
        <w:rPr>
          <w:sz w:val="26"/>
          <w:szCs w:val="26"/>
        </w:rPr>
        <w:t xml:space="preserve"> workshop</w:t>
      </w:r>
      <w:r w:rsidR="00A44D62">
        <w:rPr>
          <w:sz w:val="26"/>
          <w:szCs w:val="26"/>
        </w:rPr>
        <w:t xml:space="preserve"> staffing</w:t>
      </w:r>
    </w:p>
    <w:p w14:paraId="727A2F25" w14:textId="4A10EE07" w:rsidR="00653FCD" w:rsidRDefault="00A44D62" w:rsidP="00653FCD">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Pr>
          <w:sz w:val="26"/>
          <w:szCs w:val="26"/>
        </w:rPr>
        <w:t>Manage relationships with</w:t>
      </w:r>
      <w:r w:rsidR="00653FCD">
        <w:rPr>
          <w:sz w:val="26"/>
          <w:szCs w:val="26"/>
        </w:rPr>
        <w:t xml:space="preserve"> </w:t>
      </w:r>
      <w:proofErr w:type="gramStart"/>
      <w:r w:rsidR="00653FCD">
        <w:rPr>
          <w:sz w:val="26"/>
          <w:szCs w:val="26"/>
        </w:rPr>
        <w:t>community based</w:t>
      </w:r>
      <w:proofErr w:type="gramEnd"/>
      <w:r w:rsidR="00653FCD">
        <w:rPr>
          <w:sz w:val="26"/>
          <w:szCs w:val="26"/>
        </w:rPr>
        <w:t xml:space="preserve"> </w:t>
      </w:r>
      <w:r>
        <w:rPr>
          <w:sz w:val="26"/>
          <w:szCs w:val="26"/>
        </w:rPr>
        <w:t xml:space="preserve">partners </w:t>
      </w:r>
      <w:r w:rsidR="00653FCD">
        <w:rPr>
          <w:sz w:val="26"/>
          <w:szCs w:val="26"/>
        </w:rPr>
        <w:t>and hosts</w:t>
      </w:r>
    </w:p>
    <w:p w14:paraId="1E0D3A9E" w14:textId="2C9129D9" w:rsidR="00653FCD" w:rsidRPr="00653FCD" w:rsidRDefault="00653FCD" w:rsidP="00653FCD">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sidRPr="00653FCD">
        <w:rPr>
          <w:sz w:val="26"/>
          <w:szCs w:val="26"/>
        </w:rPr>
        <w:t>Maintain workshop supplies, track attendance, and gather client feedbac</w:t>
      </w:r>
      <w:r>
        <w:rPr>
          <w:sz w:val="26"/>
          <w:szCs w:val="26"/>
        </w:rPr>
        <w:t>k</w:t>
      </w:r>
    </w:p>
    <w:p w14:paraId="1181D29A" w14:textId="7F7DF42C" w:rsidR="007C2560" w:rsidRPr="00DD3BCC" w:rsidRDefault="007C2560" w:rsidP="00653FCD">
      <w:pPr>
        <w:pStyle w:val="NormalWeb"/>
        <w:widowControl w:val="0"/>
        <w:shd w:val="clear" w:color="auto" w:fill="FFFFFF"/>
        <w:spacing w:before="0" w:beforeAutospacing="0" w:after="0" w:afterAutospacing="0"/>
        <w:ind w:left="144"/>
        <w:textAlignment w:val="baseline"/>
        <w:rPr>
          <w:color w:val="000000"/>
          <w:sz w:val="28"/>
          <w:szCs w:val="28"/>
        </w:rPr>
      </w:pPr>
      <w:r w:rsidRPr="00DD3BCC">
        <w:rPr>
          <w:color w:val="000000"/>
          <w:sz w:val="28"/>
          <w:szCs w:val="28"/>
        </w:rPr>
        <w:t>Client Relations/Case Management</w:t>
      </w:r>
    </w:p>
    <w:p w14:paraId="6E93A6D4" w14:textId="0D1DFCC3" w:rsidR="00653FCD" w:rsidRPr="00653FCD" w:rsidRDefault="00653FCD" w:rsidP="002C219C">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Pr>
          <w:sz w:val="26"/>
          <w:szCs w:val="26"/>
        </w:rPr>
        <w:t>A</w:t>
      </w:r>
      <w:r w:rsidRPr="00653FCD">
        <w:rPr>
          <w:sz w:val="26"/>
          <w:szCs w:val="26"/>
        </w:rPr>
        <w:t>ssist self-represented litigants</w:t>
      </w:r>
      <w:r>
        <w:rPr>
          <w:sz w:val="26"/>
          <w:szCs w:val="26"/>
        </w:rPr>
        <w:t xml:space="preserve"> and potential clients</w:t>
      </w:r>
      <w:r w:rsidRPr="00653FCD">
        <w:rPr>
          <w:sz w:val="26"/>
          <w:szCs w:val="26"/>
        </w:rPr>
        <w:t xml:space="preserve"> with intake, scheduling, and form preparation under attorney supervision.</w:t>
      </w:r>
    </w:p>
    <w:p w14:paraId="3C790967" w14:textId="2948C889" w:rsidR="007C2560" w:rsidRPr="002C219C" w:rsidRDefault="002C219C" w:rsidP="002C219C">
      <w:pPr>
        <w:pStyle w:val="NormalWeb"/>
        <w:widowControl w:val="0"/>
        <w:numPr>
          <w:ilvl w:val="1"/>
          <w:numId w:val="5"/>
        </w:numPr>
        <w:shd w:val="clear" w:color="auto" w:fill="FFFFFF"/>
        <w:spacing w:before="0" w:beforeAutospacing="0" w:after="0" w:afterAutospacing="0"/>
        <w:ind w:left="648"/>
        <w:textAlignment w:val="baseline"/>
        <w:rPr>
          <w:color w:val="000000"/>
          <w:sz w:val="26"/>
          <w:szCs w:val="26"/>
        </w:rPr>
      </w:pPr>
      <w:r w:rsidRPr="00ED5FCD">
        <w:rPr>
          <w:sz w:val="26"/>
          <w:szCs w:val="26"/>
        </w:rPr>
        <w:t xml:space="preserve">Manage client cases including </w:t>
      </w:r>
      <w:proofErr w:type="gramStart"/>
      <w:r w:rsidRPr="00ED5FCD">
        <w:rPr>
          <w:sz w:val="26"/>
          <w:szCs w:val="26"/>
        </w:rPr>
        <w:t>obtain</w:t>
      </w:r>
      <w:proofErr w:type="gramEnd"/>
      <w:r w:rsidRPr="00ED5FCD">
        <w:rPr>
          <w:sz w:val="26"/>
          <w:szCs w:val="26"/>
        </w:rPr>
        <w:t xml:space="preserve">, </w:t>
      </w:r>
      <w:proofErr w:type="gramStart"/>
      <w:r w:rsidRPr="00ED5FCD">
        <w:rPr>
          <w:sz w:val="26"/>
          <w:szCs w:val="26"/>
        </w:rPr>
        <w:t>scan</w:t>
      </w:r>
      <w:proofErr w:type="gramEnd"/>
      <w:r w:rsidRPr="00ED5FCD">
        <w:rPr>
          <w:sz w:val="26"/>
          <w:szCs w:val="26"/>
        </w:rPr>
        <w:t xml:space="preserve">, and </w:t>
      </w:r>
      <w:proofErr w:type="gramStart"/>
      <w:r w:rsidRPr="00ED5FCD">
        <w:rPr>
          <w:sz w:val="26"/>
          <w:szCs w:val="26"/>
        </w:rPr>
        <w:t>file</w:t>
      </w:r>
      <w:proofErr w:type="gramEnd"/>
      <w:r w:rsidRPr="00ED5FCD">
        <w:rPr>
          <w:sz w:val="26"/>
          <w:szCs w:val="26"/>
        </w:rPr>
        <w:t xml:space="preserve"> documents</w:t>
      </w:r>
    </w:p>
    <w:p w14:paraId="6D0D8580" w14:textId="7D72BE0B" w:rsidR="002C219C" w:rsidRPr="00653FCD" w:rsidRDefault="00653FCD" w:rsidP="00653FCD">
      <w:pPr>
        <w:pStyle w:val="NormalWeb"/>
        <w:widowControl w:val="0"/>
        <w:numPr>
          <w:ilvl w:val="1"/>
          <w:numId w:val="5"/>
        </w:numPr>
        <w:spacing w:before="0" w:beforeAutospacing="0" w:after="0" w:afterAutospacing="0"/>
        <w:ind w:left="648"/>
        <w:textAlignment w:val="baseline"/>
        <w:rPr>
          <w:color w:val="000000"/>
          <w:sz w:val="26"/>
          <w:szCs w:val="26"/>
        </w:rPr>
      </w:pPr>
      <w:r w:rsidRPr="00653FCD">
        <w:rPr>
          <w:sz w:val="26"/>
          <w:szCs w:val="26"/>
        </w:rPr>
        <w:t>Help translate materials and support language access where applicable (Spanish/Vietnamese preferred)</w:t>
      </w:r>
    </w:p>
    <w:p w14:paraId="65326A7C" w14:textId="77777777" w:rsidR="002C219C" w:rsidRPr="002C219C" w:rsidRDefault="002C219C" w:rsidP="002C219C">
      <w:pPr>
        <w:pStyle w:val="NormalWeb"/>
        <w:widowControl w:val="0"/>
        <w:numPr>
          <w:ilvl w:val="1"/>
          <w:numId w:val="5"/>
        </w:numPr>
        <w:spacing w:before="0" w:beforeAutospacing="0" w:after="0" w:afterAutospacing="0"/>
        <w:ind w:left="648"/>
        <w:textAlignment w:val="baseline"/>
        <w:rPr>
          <w:color w:val="000000"/>
          <w:sz w:val="26"/>
          <w:szCs w:val="26"/>
        </w:rPr>
      </w:pPr>
      <w:r w:rsidRPr="00ED5FCD">
        <w:rPr>
          <w:sz w:val="26"/>
          <w:szCs w:val="26"/>
        </w:rPr>
        <w:t>Manage case calendars</w:t>
      </w:r>
    </w:p>
    <w:p w14:paraId="25A6E380" w14:textId="5EBE381C" w:rsidR="002C219C" w:rsidRPr="002C219C" w:rsidRDefault="002C219C" w:rsidP="002C219C">
      <w:pPr>
        <w:pStyle w:val="NormalWeb"/>
        <w:widowControl w:val="0"/>
        <w:numPr>
          <w:ilvl w:val="1"/>
          <w:numId w:val="5"/>
        </w:numPr>
        <w:spacing w:before="0" w:beforeAutospacing="0" w:after="0" w:afterAutospacing="0"/>
        <w:ind w:left="648"/>
        <w:textAlignment w:val="baseline"/>
        <w:rPr>
          <w:color w:val="000000"/>
          <w:sz w:val="26"/>
          <w:szCs w:val="26"/>
        </w:rPr>
      </w:pPr>
      <w:r w:rsidRPr="00ED5FCD">
        <w:rPr>
          <w:sz w:val="26"/>
          <w:szCs w:val="26"/>
        </w:rPr>
        <w:t>Similar tasks as needed</w:t>
      </w:r>
    </w:p>
    <w:p w14:paraId="52C354A8" w14:textId="2D20E17B" w:rsidR="00ED5FCD" w:rsidRDefault="00ED5FCD" w:rsidP="00850B40">
      <w:pPr>
        <w:pStyle w:val="NormalWeb"/>
        <w:widowControl w:val="0"/>
        <w:shd w:val="clear" w:color="auto" w:fill="FFFFFF"/>
        <w:spacing w:before="0" w:beforeAutospacing="0" w:after="0" w:afterAutospacing="0"/>
        <w:ind w:left="720"/>
        <w:rPr>
          <w:color w:val="000000"/>
          <w:sz w:val="28"/>
          <w:szCs w:val="28"/>
        </w:rPr>
        <w:sectPr w:rsidR="00ED5FCD" w:rsidSect="005525B6">
          <w:type w:val="continuous"/>
          <w:pgSz w:w="12240" w:h="15840"/>
          <w:pgMar w:top="1440" w:right="1440" w:bottom="1440" w:left="1440" w:header="720" w:footer="720" w:gutter="0"/>
          <w:cols w:num="2" w:space="0"/>
          <w:titlePg/>
          <w:docGrid w:linePitch="360"/>
        </w:sectPr>
      </w:pPr>
    </w:p>
    <w:p w14:paraId="141D2122" w14:textId="77777777" w:rsidR="00653FCD" w:rsidRDefault="00653FCD" w:rsidP="00850B40">
      <w:pPr>
        <w:pStyle w:val="NormalWeb"/>
        <w:widowControl w:val="0"/>
        <w:spacing w:before="0" w:beforeAutospacing="0" w:after="0" w:afterAutospacing="0"/>
        <w:rPr>
          <w:b/>
          <w:bCs/>
          <w:color w:val="000000"/>
          <w:sz w:val="28"/>
          <w:szCs w:val="28"/>
        </w:rPr>
      </w:pPr>
    </w:p>
    <w:p w14:paraId="1D3D2B58" w14:textId="35F1B0EC" w:rsidR="007C2560" w:rsidRPr="00DD3BCC" w:rsidRDefault="007C2560" w:rsidP="00850B40">
      <w:pPr>
        <w:pStyle w:val="NormalWeb"/>
        <w:widowControl w:val="0"/>
        <w:spacing w:before="0" w:beforeAutospacing="0" w:after="0" w:afterAutospacing="0"/>
        <w:rPr>
          <w:sz w:val="28"/>
          <w:szCs w:val="28"/>
        </w:rPr>
      </w:pPr>
      <w:r w:rsidRPr="00DD3BCC">
        <w:rPr>
          <w:b/>
          <w:bCs/>
          <w:color w:val="000000"/>
          <w:sz w:val="28"/>
          <w:szCs w:val="28"/>
        </w:rPr>
        <w:lastRenderedPageBreak/>
        <w:t>Essential Job Skills, Experience and Qualifications:</w:t>
      </w:r>
    </w:p>
    <w:p w14:paraId="5E1D9268" w14:textId="77777777" w:rsidR="005525B6" w:rsidRDefault="005525B6" w:rsidP="002C219C">
      <w:pPr>
        <w:pStyle w:val="NormalWeb"/>
        <w:widowControl w:val="0"/>
        <w:numPr>
          <w:ilvl w:val="0"/>
          <w:numId w:val="6"/>
        </w:numPr>
        <w:spacing w:before="0" w:beforeAutospacing="0" w:after="0" w:afterAutospacing="0"/>
        <w:textAlignment w:val="baseline"/>
        <w:rPr>
          <w:color w:val="000000"/>
          <w:sz w:val="28"/>
          <w:szCs w:val="28"/>
        </w:rPr>
      </w:pPr>
      <w:r w:rsidRPr="005525B6">
        <w:rPr>
          <w:color w:val="000000"/>
          <w:sz w:val="28"/>
          <w:szCs w:val="28"/>
        </w:rPr>
        <w:t>Excellent organizational skills including with electronic documents.</w:t>
      </w:r>
    </w:p>
    <w:p w14:paraId="4AE76E59" w14:textId="77777777" w:rsidR="005525B6" w:rsidRDefault="005525B6" w:rsidP="00850B40">
      <w:pPr>
        <w:pStyle w:val="NormalWeb"/>
        <w:widowControl w:val="0"/>
        <w:numPr>
          <w:ilvl w:val="0"/>
          <w:numId w:val="6"/>
        </w:numPr>
        <w:spacing w:after="0"/>
        <w:textAlignment w:val="baseline"/>
        <w:rPr>
          <w:color w:val="000000"/>
          <w:sz w:val="28"/>
          <w:szCs w:val="28"/>
        </w:rPr>
      </w:pPr>
      <w:r w:rsidRPr="005525B6">
        <w:rPr>
          <w:color w:val="000000"/>
          <w:sz w:val="28"/>
          <w:szCs w:val="28"/>
        </w:rPr>
        <w:t>Strong interpersonal and communication abilities.</w:t>
      </w:r>
    </w:p>
    <w:p w14:paraId="797CDC18" w14:textId="3FB62CF4" w:rsidR="005525B6" w:rsidRPr="005525B6" w:rsidRDefault="005525B6" w:rsidP="00850B40">
      <w:pPr>
        <w:pStyle w:val="NormalWeb"/>
        <w:widowControl w:val="0"/>
        <w:numPr>
          <w:ilvl w:val="0"/>
          <w:numId w:val="6"/>
        </w:numPr>
        <w:spacing w:after="0"/>
        <w:textAlignment w:val="baseline"/>
        <w:rPr>
          <w:color w:val="000000"/>
          <w:sz w:val="28"/>
          <w:szCs w:val="28"/>
        </w:rPr>
      </w:pPr>
      <w:r w:rsidRPr="005525B6">
        <w:rPr>
          <w:color w:val="000000"/>
          <w:sz w:val="28"/>
          <w:szCs w:val="28"/>
        </w:rPr>
        <w:t>Detail-oriented and able to handle multiple priorities in a fast-paced environment.</w:t>
      </w:r>
    </w:p>
    <w:p w14:paraId="6F1B4A8C" w14:textId="77777777" w:rsidR="007C2560" w:rsidRPr="00DD3BCC" w:rsidRDefault="007C2560" w:rsidP="00850B40">
      <w:pPr>
        <w:pStyle w:val="NormalWeb"/>
        <w:widowControl w:val="0"/>
        <w:numPr>
          <w:ilvl w:val="0"/>
          <w:numId w:val="6"/>
        </w:numPr>
        <w:spacing w:before="0" w:beforeAutospacing="0" w:after="0" w:afterAutospacing="0"/>
        <w:textAlignment w:val="baseline"/>
        <w:rPr>
          <w:color w:val="000000"/>
          <w:sz w:val="28"/>
          <w:szCs w:val="28"/>
        </w:rPr>
      </w:pPr>
      <w:r w:rsidRPr="00DD3BCC">
        <w:rPr>
          <w:color w:val="000000"/>
          <w:sz w:val="28"/>
          <w:szCs w:val="28"/>
          <w:shd w:val="clear" w:color="auto" w:fill="FFFFFF"/>
        </w:rPr>
        <w:t>Excited to learn new systems and support our clients and mission</w:t>
      </w:r>
    </w:p>
    <w:p w14:paraId="451121FE" w14:textId="3D7E644C" w:rsidR="007C2560" w:rsidRPr="00A44D62" w:rsidRDefault="002C219C" w:rsidP="00850B40">
      <w:pPr>
        <w:pStyle w:val="NormalWeb"/>
        <w:widowControl w:val="0"/>
        <w:numPr>
          <w:ilvl w:val="0"/>
          <w:numId w:val="6"/>
        </w:numPr>
        <w:spacing w:before="0" w:beforeAutospacing="0" w:after="0" w:afterAutospacing="0"/>
        <w:textAlignment w:val="baseline"/>
        <w:rPr>
          <w:color w:val="000000"/>
          <w:sz w:val="28"/>
          <w:szCs w:val="28"/>
        </w:rPr>
      </w:pPr>
      <w:r>
        <w:rPr>
          <w:color w:val="000000"/>
          <w:sz w:val="28"/>
          <w:szCs w:val="28"/>
          <w:shd w:val="clear" w:color="auto" w:fill="FFFFFF"/>
        </w:rPr>
        <w:t>Exceptional</w:t>
      </w:r>
      <w:r w:rsidR="007C2560" w:rsidRPr="00DD3BCC">
        <w:rPr>
          <w:color w:val="000000"/>
          <w:sz w:val="28"/>
          <w:szCs w:val="28"/>
          <w:shd w:val="clear" w:color="auto" w:fill="FFFFFF"/>
        </w:rPr>
        <w:t xml:space="preserve"> phone etiquette</w:t>
      </w:r>
    </w:p>
    <w:p w14:paraId="3BA1A1A9" w14:textId="6DE591D0" w:rsidR="00A44D62" w:rsidRPr="00DD3BCC" w:rsidRDefault="00A44D62" w:rsidP="00850B40">
      <w:pPr>
        <w:pStyle w:val="NormalWeb"/>
        <w:widowControl w:val="0"/>
        <w:numPr>
          <w:ilvl w:val="0"/>
          <w:numId w:val="6"/>
        </w:numPr>
        <w:spacing w:before="0" w:beforeAutospacing="0" w:after="0" w:afterAutospacing="0"/>
        <w:textAlignment w:val="baseline"/>
        <w:rPr>
          <w:color w:val="000000"/>
          <w:sz w:val="28"/>
          <w:szCs w:val="28"/>
        </w:rPr>
      </w:pPr>
      <w:r>
        <w:rPr>
          <w:color w:val="000000"/>
          <w:sz w:val="28"/>
          <w:szCs w:val="28"/>
          <w:shd w:val="clear" w:color="auto" w:fill="FFFFFF"/>
        </w:rPr>
        <w:t xml:space="preserve">Comfort </w:t>
      </w:r>
      <w:proofErr w:type="gramStart"/>
      <w:r>
        <w:rPr>
          <w:color w:val="000000"/>
          <w:sz w:val="28"/>
          <w:szCs w:val="28"/>
          <w:shd w:val="clear" w:color="auto" w:fill="FFFFFF"/>
        </w:rPr>
        <w:t>presenting</w:t>
      </w:r>
      <w:proofErr w:type="gramEnd"/>
      <w:r>
        <w:rPr>
          <w:color w:val="000000"/>
          <w:sz w:val="28"/>
          <w:szCs w:val="28"/>
          <w:shd w:val="clear" w:color="auto" w:fill="FFFFFF"/>
        </w:rPr>
        <w:t xml:space="preserve"> to a group of clients, participants, or attorneys</w:t>
      </w:r>
    </w:p>
    <w:p w14:paraId="3D51F606" w14:textId="62BA95B8" w:rsidR="007C2560" w:rsidRPr="00981BD0" w:rsidRDefault="007C2560" w:rsidP="002C219C">
      <w:pPr>
        <w:pStyle w:val="NormalWeb"/>
        <w:widowControl w:val="0"/>
        <w:numPr>
          <w:ilvl w:val="0"/>
          <w:numId w:val="6"/>
        </w:numPr>
        <w:spacing w:before="0" w:beforeAutospacing="0" w:after="0" w:afterAutospacing="0"/>
        <w:textAlignment w:val="baseline"/>
        <w:rPr>
          <w:color w:val="000000"/>
          <w:sz w:val="28"/>
          <w:szCs w:val="28"/>
        </w:rPr>
      </w:pPr>
      <w:r w:rsidRPr="00DD3BCC">
        <w:rPr>
          <w:color w:val="000000"/>
          <w:sz w:val="28"/>
          <w:szCs w:val="28"/>
          <w:shd w:val="clear" w:color="auto" w:fill="FFFFFF"/>
        </w:rPr>
        <w:t xml:space="preserve">Confidence to work independently and flexibility </w:t>
      </w:r>
      <w:r w:rsidR="00D62DDA">
        <w:rPr>
          <w:color w:val="000000"/>
          <w:sz w:val="28"/>
          <w:szCs w:val="28"/>
          <w:shd w:val="clear" w:color="auto" w:fill="FFFFFF"/>
        </w:rPr>
        <w:t xml:space="preserve">to </w:t>
      </w:r>
      <w:r w:rsidRPr="00DD3BCC">
        <w:rPr>
          <w:color w:val="000000"/>
          <w:sz w:val="28"/>
          <w:szCs w:val="28"/>
          <w:shd w:val="clear" w:color="auto" w:fill="FFFFFF"/>
        </w:rPr>
        <w:t xml:space="preserve">support a </w:t>
      </w:r>
      <w:r w:rsidR="00661C70">
        <w:rPr>
          <w:color w:val="000000"/>
          <w:sz w:val="28"/>
          <w:szCs w:val="28"/>
          <w:shd w:val="clear" w:color="auto" w:fill="FFFFFF"/>
        </w:rPr>
        <w:t xml:space="preserve">tight-knit and efficient </w:t>
      </w:r>
      <w:r w:rsidRPr="00DD3BCC">
        <w:rPr>
          <w:color w:val="000000"/>
          <w:sz w:val="28"/>
          <w:szCs w:val="28"/>
          <w:shd w:val="clear" w:color="auto" w:fill="FFFFFF"/>
        </w:rPr>
        <w:t xml:space="preserve">team </w:t>
      </w:r>
    </w:p>
    <w:p w14:paraId="50DDD621" w14:textId="77777777" w:rsidR="002C219C" w:rsidRPr="002C219C" w:rsidRDefault="002C219C" w:rsidP="00850B40">
      <w:pPr>
        <w:pStyle w:val="NormalWeb"/>
        <w:widowControl w:val="0"/>
        <w:spacing w:before="0" w:beforeAutospacing="0" w:after="0" w:afterAutospacing="0"/>
        <w:rPr>
          <w:b/>
          <w:bCs/>
          <w:color w:val="000000"/>
          <w:sz w:val="20"/>
          <w:szCs w:val="20"/>
        </w:rPr>
      </w:pPr>
    </w:p>
    <w:p w14:paraId="755612CD" w14:textId="3DB481A1" w:rsidR="007C2560" w:rsidRPr="00DD3BCC" w:rsidRDefault="007C2560" w:rsidP="00850B40">
      <w:pPr>
        <w:pStyle w:val="NormalWeb"/>
        <w:widowControl w:val="0"/>
        <w:spacing w:before="0" w:beforeAutospacing="0" w:after="0" w:afterAutospacing="0"/>
        <w:rPr>
          <w:sz w:val="28"/>
          <w:szCs w:val="28"/>
        </w:rPr>
      </w:pPr>
      <w:r w:rsidRPr="00DD3BCC">
        <w:rPr>
          <w:b/>
          <w:bCs/>
          <w:color w:val="000000"/>
          <w:sz w:val="28"/>
          <w:szCs w:val="28"/>
        </w:rPr>
        <w:t>Preferred Job Skills, Experience and Abilities:</w:t>
      </w:r>
    </w:p>
    <w:p w14:paraId="021C3963" w14:textId="2398D12D" w:rsidR="007C2560" w:rsidRPr="00DD3BCC" w:rsidRDefault="00065E82" w:rsidP="00850B40">
      <w:pPr>
        <w:pStyle w:val="NormalWeb"/>
        <w:widowControl w:val="0"/>
        <w:numPr>
          <w:ilvl w:val="0"/>
          <w:numId w:val="7"/>
        </w:numPr>
        <w:spacing w:before="0" w:beforeAutospacing="0" w:after="0" w:afterAutospacing="0"/>
        <w:textAlignment w:val="baseline"/>
        <w:rPr>
          <w:color w:val="000000"/>
          <w:sz w:val="28"/>
          <w:szCs w:val="28"/>
        </w:rPr>
      </w:pPr>
      <w:r w:rsidRPr="00DD3BCC">
        <w:rPr>
          <w:color w:val="000000"/>
          <w:sz w:val="28"/>
          <w:szCs w:val="28"/>
        </w:rPr>
        <w:t>F</w:t>
      </w:r>
      <w:r w:rsidR="007C2560" w:rsidRPr="00DD3BCC">
        <w:rPr>
          <w:color w:val="000000"/>
          <w:sz w:val="28"/>
          <w:szCs w:val="28"/>
        </w:rPr>
        <w:t>luent in Spanish</w:t>
      </w:r>
      <w:r w:rsidRPr="00DD3BCC">
        <w:rPr>
          <w:color w:val="000000"/>
          <w:sz w:val="28"/>
          <w:szCs w:val="28"/>
        </w:rPr>
        <w:t xml:space="preserve"> or Vietnamese</w:t>
      </w:r>
    </w:p>
    <w:p w14:paraId="0FD248A2" w14:textId="6C1EC708" w:rsidR="007C2560" w:rsidRPr="00DD3BCC" w:rsidRDefault="00065E82" w:rsidP="00850B40">
      <w:pPr>
        <w:pStyle w:val="NormalWeb"/>
        <w:widowControl w:val="0"/>
        <w:numPr>
          <w:ilvl w:val="0"/>
          <w:numId w:val="7"/>
        </w:numPr>
        <w:spacing w:before="0" w:beforeAutospacing="0" w:after="0" w:afterAutospacing="0"/>
        <w:textAlignment w:val="baseline"/>
        <w:rPr>
          <w:color w:val="000000"/>
          <w:sz w:val="28"/>
          <w:szCs w:val="28"/>
        </w:rPr>
      </w:pPr>
      <w:r w:rsidRPr="00DD3BCC">
        <w:rPr>
          <w:color w:val="000000"/>
          <w:sz w:val="28"/>
          <w:szCs w:val="28"/>
        </w:rPr>
        <w:t>E</w:t>
      </w:r>
      <w:r w:rsidR="007C2560" w:rsidRPr="00DD3BCC">
        <w:rPr>
          <w:color w:val="000000"/>
          <w:sz w:val="28"/>
          <w:szCs w:val="28"/>
        </w:rPr>
        <w:t xml:space="preserve">xperience in legal environment and/or </w:t>
      </w:r>
      <w:r w:rsidR="008613BE">
        <w:rPr>
          <w:color w:val="000000"/>
          <w:sz w:val="28"/>
          <w:szCs w:val="28"/>
        </w:rPr>
        <w:t>f</w:t>
      </w:r>
      <w:r w:rsidR="008613BE" w:rsidRPr="008613BE">
        <w:rPr>
          <w:color w:val="000000"/>
          <w:sz w:val="28"/>
          <w:szCs w:val="28"/>
        </w:rPr>
        <w:t>amiliarity with probate court procedures, including conservatorship and estate filings.</w:t>
      </w:r>
    </w:p>
    <w:p w14:paraId="11393524" w14:textId="706E868C" w:rsidR="007C2560" w:rsidRDefault="00065E82" w:rsidP="00850B40">
      <w:pPr>
        <w:pStyle w:val="NormalWeb"/>
        <w:widowControl w:val="0"/>
        <w:numPr>
          <w:ilvl w:val="0"/>
          <w:numId w:val="7"/>
        </w:numPr>
        <w:spacing w:before="0" w:beforeAutospacing="0" w:after="0" w:afterAutospacing="0"/>
        <w:textAlignment w:val="baseline"/>
        <w:rPr>
          <w:color w:val="000000"/>
          <w:sz w:val="28"/>
          <w:szCs w:val="28"/>
        </w:rPr>
      </w:pPr>
      <w:r w:rsidRPr="00DD3BCC">
        <w:rPr>
          <w:color w:val="000000"/>
          <w:sz w:val="28"/>
          <w:szCs w:val="28"/>
        </w:rPr>
        <w:t>E</w:t>
      </w:r>
      <w:r w:rsidR="007C2560" w:rsidRPr="00DD3BCC">
        <w:rPr>
          <w:color w:val="000000"/>
          <w:sz w:val="28"/>
          <w:szCs w:val="28"/>
        </w:rPr>
        <w:t>xperience in trauma-informed care</w:t>
      </w:r>
    </w:p>
    <w:p w14:paraId="6D30CFAE" w14:textId="34DA9CD7" w:rsidR="007C2560" w:rsidRDefault="00065E82" w:rsidP="00850B40">
      <w:pPr>
        <w:pStyle w:val="NormalWeb"/>
        <w:widowControl w:val="0"/>
        <w:numPr>
          <w:ilvl w:val="0"/>
          <w:numId w:val="7"/>
        </w:numPr>
        <w:spacing w:before="0" w:beforeAutospacing="0" w:after="0" w:afterAutospacing="0"/>
        <w:textAlignment w:val="baseline"/>
        <w:rPr>
          <w:color w:val="000000"/>
          <w:sz w:val="28"/>
          <w:szCs w:val="28"/>
        </w:rPr>
      </w:pPr>
      <w:r w:rsidRPr="00DD3BCC">
        <w:rPr>
          <w:color w:val="000000"/>
          <w:sz w:val="28"/>
          <w:szCs w:val="28"/>
        </w:rPr>
        <w:t>E</w:t>
      </w:r>
      <w:r w:rsidR="007C2560" w:rsidRPr="00DD3BCC">
        <w:rPr>
          <w:color w:val="000000"/>
          <w:sz w:val="28"/>
          <w:szCs w:val="28"/>
        </w:rPr>
        <w:t>xperience in direct client services and/or non-profit operations</w:t>
      </w:r>
    </w:p>
    <w:p w14:paraId="03C7A374" w14:textId="77777777" w:rsidR="004E5077" w:rsidRPr="002C219C" w:rsidRDefault="004E5077" w:rsidP="00661C70">
      <w:pPr>
        <w:pStyle w:val="NormalWeb"/>
        <w:widowControl w:val="0"/>
        <w:spacing w:before="0" w:beforeAutospacing="0" w:after="0" w:afterAutospacing="0"/>
        <w:rPr>
          <w:b/>
          <w:bCs/>
          <w:color w:val="000000"/>
          <w:sz w:val="20"/>
          <w:szCs w:val="20"/>
        </w:rPr>
      </w:pPr>
    </w:p>
    <w:p w14:paraId="69CF282F" w14:textId="1C1F9C9B" w:rsidR="00661C70" w:rsidRPr="00DD3BCC" w:rsidRDefault="007C2560" w:rsidP="00661C70">
      <w:pPr>
        <w:pStyle w:val="NormalWeb"/>
        <w:widowControl w:val="0"/>
        <w:spacing w:before="0" w:beforeAutospacing="0" w:after="0" w:afterAutospacing="0"/>
        <w:rPr>
          <w:sz w:val="28"/>
          <w:szCs w:val="28"/>
        </w:rPr>
      </w:pPr>
      <w:r w:rsidRPr="00DD3BCC">
        <w:rPr>
          <w:b/>
          <w:bCs/>
          <w:color w:val="000000"/>
          <w:sz w:val="28"/>
          <w:szCs w:val="28"/>
        </w:rPr>
        <w:t xml:space="preserve">Benefits: </w:t>
      </w:r>
    </w:p>
    <w:p w14:paraId="2A69FC65" w14:textId="402A0B5C" w:rsidR="00661C70" w:rsidRPr="00661C70" w:rsidRDefault="00661C70" w:rsidP="00661C70">
      <w:pPr>
        <w:pStyle w:val="NormalWeb"/>
        <w:widowControl w:val="0"/>
        <w:numPr>
          <w:ilvl w:val="0"/>
          <w:numId w:val="7"/>
        </w:numPr>
        <w:spacing w:before="0" w:beforeAutospacing="0" w:after="0" w:afterAutospacing="0"/>
        <w:textAlignment w:val="baseline"/>
        <w:rPr>
          <w:color w:val="000000"/>
          <w:sz w:val="28"/>
          <w:szCs w:val="28"/>
        </w:rPr>
      </w:pPr>
      <w:r>
        <w:rPr>
          <w:color w:val="000000"/>
          <w:sz w:val="28"/>
          <w:szCs w:val="28"/>
        </w:rPr>
        <w:t>All positions</w:t>
      </w:r>
    </w:p>
    <w:p w14:paraId="411821D9" w14:textId="6BFED623" w:rsidR="00661C70" w:rsidRPr="00661C70" w:rsidRDefault="00661C70" w:rsidP="00661C70">
      <w:pPr>
        <w:pStyle w:val="NormalWeb"/>
        <w:widowControl w:val="0"/>
        <w:numPr>
          <w:ilvl w:val="1"/>
          <w:numId w:val="7"/>
        </w:numPr>
        <w:spacing w:before="0" w:beforeAutospacing="0" w:after="0" w:afterAutospacing="0"/>
        <w:textAlignment w:val="baseline"/>
        <w:rPr>
          <w:color w:val="000000"/>
          <w:sz w:val="28"/>
          <w:szCs w:val="28"/>
        </w:rPr>
      </w:pPr>
      <w:r w:rsidRPr="00661C70">
        <w:rPr>
          <w:color w:val="212121"/>
          <w:sz w:val="28"/>
          <w:szCs w:val="28"/>
        </w:rPr>
        <w:t xml:space="preserve">Opportunity to work in a mission-driven organization. </w:t>
      </w:r>
    </w:p>
    <w:p w14:paraId="7FCFAA7A" w14:textId="77777777" w:rsidR="00661C70" w:rsidRPr="00661C70" w:rsidRDefault="00661C70" w:rsidP="00661C70">
      <w:pPr>
        <w:pStyle w:val="NormalWeb"/>
        <w:widowControl w:val="0"/>
        <w:numPr>
          <w:ilvl w:val="1"/>
          <w:numId w:val="7"/>
        </w:numPr>
        <w:spacing w:before="0" w:beforeAutospacing="0" w:after="0" w:afterAutospacing="0"/>
        <w:textAlignment w:val="baseline"/>
        <w:rPr>
          <w:color w:val="000000"/>
          <w:sz w:val="28"/>
          <w:szCs w:val="28"/>
        </w:rPr>
      </w:pPr>
      <w:r w:rsidRPr="00661C70">
        <w:rPr>
          <w:color w:val="212121"/>
          <w:sz w:val="28"/>
          <w:szCs w:val="28"/>
        </w:rPr>
        <w:t xml:space="preserve">Collaborative and supportive work environment. </w:t>
      </w:r>
    </w:p>
    <w:p w14:paraId="307C872F" w14:textId="77777777" w:rsidR="00661C70" w:rsidRPr="00661C70" w:rsidRDefault="00661C70" w:rsidP="00661C70">
      <w:pPr>
        <w:pStyle w:val="NormalWeb"/>
        <w:widowControl w:val="0"/>
        <w:numPr>
          <w:ilvl w:val="1"/>
          <w:numId w:val="7"/>
        </w:numPr>
        <w:spacing w:before="0" w:beforeAutospacing="0" w:after="0" w:afterAutospacing="0"/>
        <w:textAlignment w:val="baseline"/>
        <w:rPr>
          <w:color w:val="000000"/>
          <w:sz w:val="28"/>
          <w:szCs w:val="28"/>
        </w:rPr>
      </w:pPr>
      <w:r w:rsidRPr="00661C70">
        <w:rPr>
          <w:color w:val="212121"/>
          <w:sz w:val="28"/>
          <w:szCs w:val="28"/>
        </w:rPr>
        <w:t xml:space="preserve">The office is closed on all court holidays. </w:t>
      </w:r>
    </w:p>
    <w:p w14:paraId="20E663DF" w14:textId="70284E80" w:rsidR="00661C70" w:rsidRPr="00661C70" w:rsidRDefault="00661C70" w:rsidP="00661C70">
      <w:pPr>
        <w:pStyle w:val="NormalWeb"/>
        <w:widowControl w:val="0"/>
        <w:numPr>
          <w:ilvl w:val="1"/>
          <w:numId w:val="7"/>
        </w:numPr>
        <w:spacing w:before="0" w:beforeAutospacing="0" w:after="0" w:afterAutospacing="0"/>
        <w:textAlignment w:val="baseline"/>
        <w:rPr>
          <w:color w:val="000000"/>
          <w:sz w:val="28"/>
          <w:szCs w:val="28"/>
        </w:rPr>
      </w:pPr>
      <w:r w:rsidRPr="00661C70">
        <w:rPr>
          <w:color w:val="212121"/>
          <w:sz w:val="28"/>
          <w:szCs w:val="28"/>
        </w:rPr>
        <w:t xml:space="preserve">Dog friendly office. </w:t>
      </w:r>
    </w:p>
    <w:p w14:paraId="01B08940" w14:textId="2F7D78DF" w:rsidR="00661C70" w:rsidRPr="00661C70" w:rsidRDefault="008613BE" w:rsidP="00661C70">
      <w:pPr>
        <w:pStyle w:val="NormalWeb"/>
        <w:widowControl w:val="0"/>
        <w:numPr>
          <w:ilvl w:val="1"/>
          <w:numId w:val="7"/>
        </w:numPr>
        <w:spacing w:before="0" w:beforeAutospacing="0" w:after="0" w:afterAutospacing="0"/>
        <w:textAlignment w:val="baseline"/>
        <w:rPr>
          <w:color w:val="000000"/>
          <w:sz w:val="28"/>
          <w:szCs w:val="28"/>
        </w:rPr>
      </w:pPr>
      <w:r>
        <w:rPr>
          <w:color w:val="212121"/>
          <w:sz w:val="28"/>
          <w:szCs w:val="28"/>
        </w:rPr>
        <w:t>Some remote work</w:t>
      </w:r>
      <w:r w:rsidR="00661C70" w:rsidRPr="00661C70">
        <w:rPr>
          <w:color w:val="212121"/>
          <w:sz w:val="28"/>
          <w:szCs w:val="28"/>
        </w:rPr>
        <w:t xml:space="preserve"> </w:t>
      </w:r>
      <w:proofErr w:type="gramStart"/>
      <w:r w:rsidR="00661C70" w:rsidRPr="00661C70">
        <w:rPr>
          <w:color w:val="212121"/>
          <w:sz w:val="28"/>
          <w:szCs w:val="28"/>
        </w:rPr>
        <w:t>based</w:t>
      </w:r>
      <w:proofErr w:type="gramEnd"/>
      <w:r w:rsidR="00661C70" w:rsidRPr="00661C70">
        <w:rPr>
          <w:color w:val="212121"/>
          <w:sz w:val="28"/>
          <w:szCs w:val="28"/>
        </w:rPr>
        <w:t xml:space="preserve"> on performance after </w:t>
      </w:r>
      <w:proofErr w:type="gramStart"/>
      <w:r w:rsidR="00661C70" w:rsidRPr="00661C70">
        <w:rPr>
          <w:color w:val="212121"/>
          <w:sz w:val="28"/>
          <w:szCs w:val="28"/>
        </w:rPr>
        <w:t>onboarding</w:t>
      </w:r>
      <w:proofErr w:type="gramEnd"/>
      <w:r w:rsidR="00661C70" w:rsidRPr="00661C70">
        <w:rPr>
          <w:color w:val="212121"/>
          <w:sz w:val="28"/>
          <w:szCs w:val="28"/>
        </w:rPr>
        <w:t>.</w:t>
      </w:r>
    </w:p>
    <w:p w14:paraId="09E3A153" w14:textId="55586D06" w:rsidR="00661C70" w:rsidRDefault="00661C70" w:rsidP="00661C70">
      <w:pPr>
        <w:pStyle w:val="NormalWeb"/>
        <w:widowControl w:val="0"/>
        <w:numPr>
          <w:ilvl w:val="0"/>
          <w:numId w:val="7"/>
        </w:numPr>
        <w:spacing w:before="0" w:beforeAutospacing="0" w:after="0" w:afterAutospacing="0"/>
        <w:textAlignment w:val="baseline"/>
        <w:rPr>
          <w:color w:val="000000"/>
          <w:sz w:val="28"/>
          <w:szCs w:val="28"/>
        </w:rPr>
      </w:pPr>
      <w:r>
        <w:rPr>
          <w:color w:val="000000"/>
          <w:sz w:val="28"/>
          <w:szCs w:val="28"/>
        </w:rPr>
        <w:t>Full Time</w:t>
      </w:r>
    </w:p>
    <w:p w14:paraId="3C5B6801" w14:textId="47B6AEBD" w:rsidR="00661C70" w:rsidRPr="00661C70" w:rsidRDefault="00661C70" w:rsidP="00661C70">
      <w:pPr>
        <w:pStyle w:val="NormalWeb"/>
        <w:widowControl w:val="0"/>
        <w:numPr>
          <w:ilvl w:val="1"/>
          <w:numId w:val="7"/>
        </w:numPr>
        <w:spacing w:before="0" w:beforeAutospacing="0" w:after="0" w:afterAutospacing="0"/>
        <w:textAlignment w:val="baseline"/>
        <w:rPr>
          <w:color w:val="000000"/>
          <w:sz w:val="28"/>
          <w:szCs w:val="28"/>
        </w:rPr>
      </w:pPr>
      <w:r w:rsidRPr="00661C70">
        <w:rPr>
          <w:color w:val="212121"/>
          <w:sz w:val="28"/>
          <w:szCs w:val="28"/>
        </w:rPr>
        <w:t xml:space="preserve">Competitive health insurance, </w:t>
      </w:r>
      <w:r>
        <w:rPr>
          <w:color w:val="212121"/>
          <w:sz w:val="28"/>
          <w:szCs w:val="28"/>
        </w:rPr>
        <w:t>retirement</w:t>
      </w:r>
      <w:r w:rsidRPr="00661C70">
        <w:rPr>
          <w:color w:val="212121"/>
          <w:sz w:val="28"/>
          <w:szCs w:val="28"/>
        </w:rPr>
        <w:t xml:space="preserve">, and </w:t>
      </w:r>
      <w:r>
        <w:rPr>
          <w:color w:val="212121"/>
          <w:sz w:val="28"/>
          <w:szCs w:val="28"/>
        </w:rPr>
        <w:t>paid</w:t>
      </w:r>
      <w:r w:rsidRPr="00661C70">
        <w:rPr>
          <w:color w:val="212121"/>
          <w:sz w:val="28"/>
          <w:szCs w:val="28"/>
        </w:rPr>
        <w:t xml:space="preserve"> time off</w:t>
      </w:r>
    </w:p>
    <w:p w14:paraId="41921EC7" w14:textId="0A954677" w:rsidR="00661C70" w:rsidRPr="002C219C" w:rsidRDefault="00661C70" w:rsidP="00661C70">
      <w:pPr>
        <w:autoSpaceDE w:val="0"/>
        <w:autoSpaceDN w:val="0"/>
        <w:adjustRightInd w:val="0"/>
        <w:spacing w:after="0" w:line="240" w:lineRule="auto"/>
        <w:rPr>
          <w:rFonts w:ascii="Times New Roman" w:hAnsi="Times New Roman" w:cs="Times New Roman"/>
          <w:color w:val="212121"/>
          <w:sz w:val="20"/>
          <w:szCs w:val="20"/>
        </w:rPr>
      </w:pPr>
    </w:p>
    <w:p w14:paraId="6877196C" w14:textId="79BD157F" w:rsidR="007C2560" w:rsidRDefault="007C2560" w:rsidP="002C219C">
      <w:pPr>
        <w:pStyle w:val="NormalWeb"/>
        <w:widowControl w:val="0"/>
        <w:spacing w:before="0" w:beforeAutospacing="0" w:after="0" w:afterAutospacing="0"/>
        <w:rPr>
          <w:color w:val="000000"/>
          <w:sz w:val="28"/>
          <w:szCs w:val="28"/>
        </w:rPr>
      </w:pPr>
      <w:r w:rsidRPr="00DD3BCC">
        <w:rPr>
          <w:b/>
          <w:bCs/>
          <w:color w:val="000000"/>
          <w:sz w:val="28"/>
          <w:szCs w:val="28"/>
        </w:rPr>
        <w:t xml:space="preserve">Inclusive Hiring: </w:t>
      </w:r>
      <w:r w:rsidRPr="00DD3BCC">
        <w:rPr>
          <w:color w:val="000000"/>
          <w:sz w:val="28"/>
          <w:szCs w:val="28"/>
        </w:rPr>
        <w:t>ELDR is committed to diversity, inclusion, and equity in all hiring decisions. All qualified applicants will receive consideration for employment without regard to race, color, religion, gender, gender identity or expression, sexual orientation, national origin, genetics, disability, age, or veteran status.</w:t>
      </w:r>
    </w:p>
    <w:p w14:paraId="65EE9A5A" w14:textId="77777777" w:rsidR="002C219C" w:rsidRPr="002C219C" w:rsidRDefault="002C219C" w:rsidP="002C219C">
      <w:pPr>
        <w:pStyle w:val="NormalWeb"/>
        <w:widowControl w:val="0"/>
        <w:spacing w:before="0" w:beforeAutospacing="0" w:after="0" w:afterAutospacing="0"/>
        <w:rPr>
          <w:sz w:val="20"/>
          <w:szCs w:val="20"/>
        </w:rPr>
      </w:pPr>
    </w:p>
    <w:p w14:paraId="37EB9E51" w14:textId="165F43B0" w:rsidR="00A814A0" w:rsidRDefault="007C2560" w:rsidP="002C219C">
      <w:pPr>
        <w:pStyle w:val="NormalWeb"/>
        <w:widowControl w:val="0"/>
        <w:spacing w:before="0" w:beforeAutospacing="0" w:after="0" w:afterAutospacing="0"/>
        <w:rPr>
          <w:color w:val="000000"/>
          <w:sz w:val="28"/>
          <w:szCs w:val="28"/>
        </w:rPr>
      </w:pPr>
      <w:r w:rsidRPr="00DD3BCC">
        <w:rPr>
          <w:b/>
          <w:bCs/>
          <w:color w:val="000000"/>
          <w:sz w:val="28"/>
          <w:szCs w:val="28"/>
        </w:rPr>
        <w:t xml:space="preserve">To Apply: </w:t>
      </w:r>
      <w:r w:rsidRPr="00DD3BCC">
        <w:rPr>
          <w:color w:val="000000"/>
          <w:sz w:val="28"/>
          <w:szCs w:val="28"/>
        </w:rPr>
        <w:t xml:space="preserve">Email resume and cover letter to </w:t>
      </w:r>
      <w:r w:rsidRPr="00DD3BCC">
        <w:rPr>
          <w:color w:val="000000"/>
          <w:sz w:val="28"/>
          <w:szCs w:val="28"/>
          <w:u w:val="single"/>
        </w:rPr>
        <w:t>careers</w:t>
      </w:r>
      <w:hyperlink r:id="rId11" w:history="1">
        <w:r w:rsidRPr="00DD3BCC">
          <w:rPr>
            <w:rStyle w:val="Hyperlink"/>
            <w:color w:val="000000"/>
            <w:sz w:val="28"/>
            <w:szCs w:val="28"/>
          </w:rPr>
          <w:t>@eldrcenter.org</w:t>
        </w:r>
      </w:hyperlink>
      <w:r w:rsidRPr="00DD3BCC">
        <w:rPr>
          <w:color w:val="000000"/>
          <w:sz w:val="28"/>
          <w:szCs w:val="28"/>
        </w:rPr>
        <w:t>. Please indicate which position (FT or PT) interested in. Applications will be reviewed on a rolling basis. Only those applicants selected for interviews will be contacted. No phone calls please.</w:t>
      </w:r>
    </w:p>
    <w:sectPr w:rsidR="00A814A0" w:rsidSect="007C256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B68E" w14:textId="77777777" w:rsidR="00E86EF0" w:rsidRDefault="00E86EF0" w:rsidP="00A814A0">
      <w:pPr>
        <w:spacing w:after="0" w:line="240" w:lineRule="auto"/>
      </w:pPr>
      <w:r>
        <w:separator/>
      </w:r>
    </w:p>
  </w:endnote>
  <w:endnote w:type="continuationSeparator" w:id="0">
    <w:p w14:paraId="5B713D14" w14:textId="77777777" w:rsidR="00E86EF0" w:rsidRDefault="00E86EF0" w:rsidP="00A8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EEEE" w14:textId="1A38FD6B" w:rsidR="004C26B5" w:rsidRPr="004C26B5" w:rsidRDefault="004C26B5">
    <w:pPr>
      <w:pStyle w:val="Footer"/>
      <w:jc w:val="center"/>
      <w:rPr>
        <w:rFonts w:ascii="Times New Roman" w:hAnsi="Times New Roman" w:cs="Times New Roman"/>
        <w:sz w:val="24"/>
        <w:szCs w:val="24"/>
      </w:rPr>
    </w:pPr>
  </w:p>
  <w:p w14:paraId="2BCB424E" w14:textId="77777777" w:rsidR="004C26B5" w:rsidRPr="004C26B5" w:rsidRDefault="00000000" w:rsidP="004C26B5">
    <w:pPr>
      <w:pStyle w:val="Footer"/>
      <w:rPr>
        <w:rFonts w:ascii="Times New Roman" w:hAnsi="Times New Roman" w:cs="Times New Roman"/>
        <w:sz w:val="24"/>
        <w:szCs w:val="24"/>
      </w:rPr>
    </w:pPr>
    <w:r>
      <w:rPr>
        <w:rFonts w:ascii="Times New Roman" w:hAnsi="Times New Roman" w:cs="Times New Roman"/>
        <w:sz w:val="24"/>
        <w:szCs w:val="24"/>
      </w:rPr>
      <w:pict w14:anchorId="40940627">
        <v:rect id="_x0000_i1025" style="width:468pt;height:4pt" o:hralign="center" o:hrstd="t" o:hrnoshade="t" o:hr="t" fillcolor="#1f4d78 [1604]" stroked="f"/>
      </w:pict>
    </w:r>
  </w:p>
  <w:p w14:paraId="2FBB8753" w14:textId="77777777" w:rsidR="004C26B5" w:rsidRPr="004C26B5" w:rsidRDefault="00000000" w:rsidP="004C26B5">
    <w:pPr>
      <w:pStyle w:val="Header"/>
      <w:rPr>
        <w:rFonts w:ascii="Times New Roman" w:hAnsi="Times New Roman" w:cs="Times New Roman"/>
        <w:sz w:val="24"/>
        <w:szCs w:val="24"/>
      </w:rPr>
    </w:pPr>
    <w:r>
      <w:rPr>
        <w:rFonts w:ascii="Times New Roman" w:hAnsi="Times New Roman" w:cs="Times New Roman"/>
        <w:sz w:val="24"/>
        <w:szCs w:val="24"/>
      </w:rPr>
      <w:pict w14:anchorId="09BCD1DA">
        <v:rect id="_x0000_i1026" style="width:468pt;height:4pt" o:hralign="center" o:hrstd="t" o:hrnoshade="t" o:hr="t" fillcolor="#00b0f0" stroked="f"/>
      </w:pict>
    </w:r>
  </w:p>
  <w:p w14:paraId="6A07D7EF" w14:textId="639837EE" w:rsidR="00A814A0" w:rsidRPr="004C26B5" w:rsidRDefault="00A814A0">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1A3E" w14:textId="77777777" w:rsidR="00A814A0" w:rsidRDefault="00000000" w:rsidP="00A814A0">
    <w:pPr>
      <w:pStyle w:val="Footer"/>
    </w:pPr>
    <w:r>
      <w:pict w14:anchorId="5573A32E">
        <v:rect id="_x0000_i1027" style="width:468pt;height:4pt" o:hralign="center" o:hrstd="t" o:hrnoshade="t" o:hr="t" fillcolor="#1f4d78 [1604]" stroked="f"/>
      </w:pict>
    </w:r>
  </w:p>
  <w:p w14:paraId="1235A44D" w14:textId="77777777" w:rsidR="00A814A0" w:rsidRPr="00A814A0" w:rsidRDefault="00000000" w:rsidP="00A814A0">
    <w:pPr>
      <w:pStyle w:val="Header"/>
      <w:rPr>
        <w:rFonts w:ascii="Bookman Old Style" w:hAnsi="Bookman Old Style"/>
      </w:rPr>
    </w:pPr>
    <w:r>
      <w:pict w14:anchorId="5047F28D">
        <v:rect id="_x0000_i1028" style="width:468pt;height:4pt" o:hralign="center" o:hrstd="t" o:hrnoshade="t" o:hr="t" fillcolor="#00b0f0" stroked="f"/>
      </w:pict>
    </w:r>
  </w:p>
  <w:p w14:paraId="2EECE767" w14:textId="236EC042" w:rsidR="00A814A0" w:rsidRPr="00A814A0" w:rsidRDefault="00AB5930">
    <w:pPr>
      <w:pStyle w:val="Footer"/>
      <w:rPr>
        <w:rFonts w:ascii="Bookman Old Style" w:hAnsi="Bookman Old Style"/>
      </w:rPr>
    </w:pPr>
    <w:r>
      <w:rPr>
        <w:rFonts w:ascii="Bookman Old Style" w:hAnsi="Bookman Old Style"/>
      </w:rPr>
      <w:t>1535 E. 17</w:t>
    </w:r>
    <w:r w:rsidRPr="00AB5930">
      <w:rPr>
        <w:rFonts w:ascii="Bookman Old Style" w:hAnsi="Bookman Old Style"/>
        <w:vertAlign w:val="superscript"/>
      </w:rPr>
      <w:t>th</w:t>
    </w:r>
    <w:r>
      <w:rPr>
        <w:rFonts w:ascii="Bookman Old Style" w:hAnsi="Bookman Old Style"/>
      </w:rPr>
      <w:t xml:space="preserve"> Street</w:t>
    </w:r>
    <w:r w:rsidR="00A814A0" w:rsidRPr="00A814A0">
      <w:rPr>
        <w:rFonts w:ascii="Bookman Old Style" w:hAnsi="Bookman Old Style"/>
      </w:rPr>
      <w:t xml:space="preserve">, Suite </w:t>
    </w:r>
    <w:r w:rsidR="00804A30">
      <w:rPr>
        <w:rFonts w:ascii="Bookman Old Style" w:hAnsi="Bookman Old Style"/>
      </w:rPr>
      <w:t>1</w:t>
    </w:r>
    <w:r w:rsidR="00156E97">
      <w:rPr>
        <w:rFonts w:ascii="Bookman Old Style" w:hAnsi="Bookman Old Style"/>
      </w:rPr>
      <w:t>10</w:t>
    </w:r>
    <w:r w:rsidR="00440FA2">
      <w:rPr>
        <w:rFonts w:ascii="Bookman Old Style" w:hAnsi="Bookman Old Style"/>
      </w:rPr>
      <w:tab/>
      <w:t>(714) 617-5353</w:t>
    </w:r>
    <w:r w:rsidR="00A814A0">
      <w:tab/>
    </w:r>
    <w:r>
      <w:rPr>
        <w:rFonts w:ascii="Bookman Old Style" w:hAnsi="Bookman Old Style"/>
      </w:rPr>
      <w:t>Santa Ana</w:t>
    </w:r>
    <w:r w:rsidR="00A814A0" w:rsidRPr="00A814A0">
      <w:rPr>
        <w:rFonts w:ascii="Bookman Old Style" w:hAnsi="Bookman Old Style"/>
      </w:rPr>
      <w:t>, CA 92</w:t>
    </w:r>
    <w:r>
      <w:rPr>
        <w:rFonts w:ascii="Bookman Old Style" w:hAnsi="Bookman Old Style"/>
      </w:rPr>
      <w:t>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6D01" w14:textId="77777777" w:rsidR="00E86EF0" w:rsidRDefault="00E86EF0" w:rsidP="00A814A0">
      <w:pPr>
        <w:spacing w:after="0" w:line="240" w:lineRule="auto"/>
      </w:pPr>
      <w:r>
        <w:separator/>
      </w:r>
    </w:p>
  </w:footnote>
  <w:footnote w:type="continuationSeparator" w:id="0">
    <w:p w14:paraId="54FF1EF0" w14:textId="77777777" w:rsidR="00E86EF0" w:rsidRDefault="00E86EF0" w:rsidP="00A81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E7ED" w14:textId="77777777" w:rsidR="00A814A0" w:rsidRDefault="00A814A0">
    <w:pPr>
      <w:pStyle w:val="Header"/>
    </w:pPr>
    <w:r>
      <w:rPr>
        <w:noProof/>
      </w:rPr>
      <mc:AlternateContent>
        <mc:Choice Requires="wpg">
          <w:drawing>
            <wp:anchor distT="0" distB="0" distL="114300" distR="114300" simplePos="0" relativeHeight="251658240" behindDoc="1" locked="0" layoutInCell="1" allowOverlap="1" wp14:anchorId="249EE40F" wp14:editId="7E9FD9CE">
              <wp:simplePos x="0" y="0"/>
              <wp:positionH relativeFrom="column">
                <wp:posOffset>4067695</wp:posOffset>
              </wp:positionH>
              <wp:positionV relativeFrom="paragraph">
                <wp:posOffset>91440</wp:posOffset>
              </wp:positionV>
              <wp:extent cx="2123497" cy="687185"/>
              <wp:effectExtent l="0" t="0" r="0" b="0"/>
              <wp:wrapNone/>
              <wp:docPr id="366" name="Group 366"/>
              <wp:cNvGraphicFramePr/>
              <a:graphic xmlns:a="http://schemas.openxmlformats.org/drawingml/2006/main">
                <a:graphicData uri="http://schemas.microsoft.com/office/word/2010/wordprocessingGroup">
                  <wpg:wgp>
                    <wpg:cNvGrpSpPr/>
                    <wpg:grpSpPr>
                      <a:xfrm>
                        <a:off x="0" y="0"/>
                        <a:ext cx="2123497" cy="687185"/>
                        <a:chOff x="200130" y="0"/>
                        <a:chExt cx="4165873" cy="1171860"/>
                      </a:xfrm>
                    </wpg:grpSpPr>
                    <wps:wsp>
                      <wps:cNvPr id="367" name="Shape 7"/>
                      <wps:cNvSpPr/>
                      <wps:spPr>
                        <a:xfrm>
                          <a:off x="541826" y="84668"/>
                          <a:ext cx="496415" cy="468299"/>
                        </a:xfrm>
                        <a:custGeom>
                          <a:avLst/>
                          <a:gdLst/>
                          <a:ahLst/>
                          <a:cxnLst/>
                          <a:rect l="0" t="0" r="0" b="0"/>
                          <a:pathLst>
                            <a:path w="496415" h="468299">
                              <a:moveTo>
                                <a:pt x="496415" y="0"/>
                              </a:moveTo>
                              <a:lnTo>
                                <a:pt x="496415" y="146632"/>
                              </a:lnTo>
                              <a:cubicBezTo>
                                <a:pt x="336488" y="147785"/>
                                <a:pt x="201831" y="255158"/>
                                <a:pt x="159460" y="401704"/>
                              </a:cubicBezTo>
                              <a:cubicBezTo>
                                <a:pt x="157040" y="402337"/>
                                <a:pt x="154606" y="402977"/>
                                <a:pt x="152199" y="403637"/>
                              </a:cubicBezTo>
                              <a:cubicBezTo>
                                <a:pt x="146345" y="405337"/>
                                <a:pt x="140351" y="406851"/>
                                <a:pt x="134603" y="408798"/>
                              </a:cubicBezTo>
                              <a:cubicBezTo>
                                <a:pt x="128836" y="410745"/>
                                <a:pt x="123055" y="412691"/>
                                <a:pt x="117268" y="414638"/>
                              </a:cubicBezTo>
                              <a:cubicBezTo>
                                <a:pt x="111460" y="416559"/>
                                <a:pt x="105913" y="418932"/>
                                <a:pt x="100219" y="421106"/>
                              </a:cubicBezTo>
                              <a:cubicBezTo>
                                <a:pt x="94552" y="423366"/>
                                <a:pt x="88951" y="425453"/>
                                <a:pt x="83184" y="428113"/>
                              </a:cubicBezTo>
                              <a:cubicBezTo>
                                <a:pt x="77469" y="430694"/>
                                <a:pt x="71769" y="433261"/>
                                <a:pt x="66061" y="435828"/>
                              </a:cubicBezTo>
                              <a:cubicBezTo>
                                <a:pt x="64695" y="436468"/>
                                <a:pt x="63141" y="437135"/>
                                <a:pt x="61901" y="437761"/>
                              </a:cubicBezTo>
                              <a:lnTo>
                                <a:pt x="58160" y="439635"/>
                              </a:lnTo>
                              <a:lnTo>
                                <a:pt x="50719" y="443395"/>
                              </a:lnTo>
                              <a:cubicBezTo>
                                <a:pt x="41225" y="448223"/>
                                <a:pt x="31764" y="453037"/>
                                <a:pt x="22329" y="457831"/>
                              </a:cubicBezTo>
                              <a:cubicBezTo>
                                <a:pt x="20169" y="458917"/>
                                <a:pt x="18029" y="460151"/>
                                <a:pt x="15849" y="461131"/>
                              </a:cubicBezTo>
                              <a:lnTo>
                                <a:pt x="9314" y="464058"/>
                              </a:lnTo>
                              <a:cubicBezTo>
                                <a:pt x="6194" y="465471"/>
                                <a:pt x="3100" y="466892"/>
                                <a:pt x="0" y="468299"/>
                              </a:cubicBezTo>
                              <a:cubicBezTo>
                                <a:pt x="16335" y="207773"/>
                                <a:pt x="232122" y="1367"/>
                                <a:pt x="496415"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69" name="Shape 8"/>
                      <wps:cNvSpPr/>
                      <wps:spPr>
                        <a:xfrm>
                          <a:off x="200130" y="535971"/>
                          <a:ext cx="889385" cy="548829"/>
                        </a:xfrm>
                        <a:custGeom>
                          <a:avLst/>
                          <a:gdLst/>
                          <a:ahLst/>
                          <a:cxnLst/>
                          <a:rect l="0" t="0" r="0" b="0"/>
                          <a:pathLst>
                            <a:path w="889385" h="548829">
                              <a:moveTo>
                                <a:pt x="640380" y="2554"/>
                              </a:moveTo>
                              <a:cubicBezTo>
                                <a:pt x="665010" y="5087"/>
                                <a:pt x="689326" y="10455"/>
                                <a:pt x="712302" y="18702"/>
                              </a:cubicBezTo>
                              <a:cubicBezTo>
                                <a:pt x="735285" y="26923"/>
                                <a:pt x="756861" y="38018"/>
                                <a:pt x="776224" y="51306"/>
                              </a:cubicBezTo>
                              <a:cubicBezTo>
                                <a:pt x="795593" y="64575"/>
                                <a:pt x="812728" y="79997"/>
                                <a:pt x="827443" y="96632"/>
                              </a:cubicBezTo>
                              <a:cubicBezTo>
                                <a:pt x="856947" y="129990"/>
                                <a:pt x="876776" y="167834"/>
                                <a:pt x="889385" y="205679"/>
                              </a:cubicBezTo>
                              <a:cubicBezTo>
                                <a:pt x="861308" y="177262"/>
                                <a:pt x="830184" y="152372"/>
                                <a:pt x="796753" y="134023"/>
                              </a:cubicBezTo>
                              <a:cubicBezTo>
                                <a:pt x="763329" y="115588"/>
                                <a:pt x="727878" y="104086"/>
                                <a:pt x="691907" y="100099"/>
                              </a:cubicBezTo>
                              <a:cubicBezTo>
                                <a:pt x="655889" y="96005"/>
                                <a:pt x="619211" y="99226"/>
                                <a:pt x="582173" y="107307"/>
                              </a:cubicBezTo>
                              <a:cubicBezTo>
                                <a:pt x="563637" y="111207"/>
                                <a:pt x="544995" y="116755"/>
                                <a:pt x="526312" y="123075"/>
                              </a:cubicBezTo>
                              <a:cubicBezTo>
                                <a:pt x="521638" y="124749"/>
                                <a:pt x="516944" y="126129"/>
                                <a:pt x="512277" y="127969"/>
                              </a:cubicBezTo>
                              <a:cubicBezTo>
                                <a:pt x="507590" y="129729"/>
                                <a:pt x="502910" y="131496"/>
                                <a:pt x="498209" y="133270"/>
                              </a:cubicBezTo>
                              <a:cubicBezTo>
                                <a:pt x="498016" y="133337"/>
                                <a:pt x="497829" y="133423"/>
                                <a:pt x="497636" y="133497"/>
                              </a:cubicBezTo>
                              <a:cubicBezTo>
                                <a:pt x="535407" y="286949"/>
                                <a:pt x="673304" y="400990"/>
                                <a:pt x="838138" y="402197"/>
                              </a:cubicBezTo>
                              <a:lnTo>
                                <a:pt x="838138" y="548829"/>
                              </a:lnTo>
                              <a:cubicBezTo>
                                <a:pt x="611983" y="547662"/>
                                <a:pt x="421433" y="396349"/>
                                <a:pt x="360872" y="189497"/>
                              </a:cubicBezTo>
                              <a:cubicBezTo>
                                <a:pt x="359712" y="189830"/>
                                <a:pt x="358551" y="190170"/>
                                <a:pt x="357391" y="190504"/>
                              </a:cubicBezTo>
                              <a:cubicBezTo>
                                <a:pt x="354371" y="191317"/>
                                <a:pt x="351411" y="192264"/>
                                <a:pt x="348343" y="192951"/>
                              </a:cubicBezTo>
                              <a:lnTo>
                                <a:pt x="339109" y="194931"/>
                              </a:lnTo>
                              <a:cubicBezTo>
                                <a:pt x="314666" y="200498"/>
                                <a:pt x="289303" y="202945"/>
                                <a:pt x="264227" y="202565"/>
                              </a:cubicBezTo>
                              <a:cubicBezTo>
                                <a:pt x="239163" y="202199"/>
                                <a:pt x="214200" y="198878"/>
                                <a:pt x="190604" y="192111"/>
                              </a:cubicBezTo>
                              <a:cubicBezTo>
                                <a:pt x="166994" y="185483"/>
                                <a:pt x="144738" y="175902"/>
                                <a:pt x="124549" y="164080"/>
                              </a:cubicBezTo>
                              <a:cubicBezTo>
                                <a:pt x="104340" y="152266"/>
                                <a:pt x="86204" y="138264"/>
                                <a:pt x="70236" y="122922"/>
                              </a:cubicBezTo>
                              <a:cubicBezTo>
                                <a:pt x="54253" y="107573"/>
                                <a:pt x="40412" y="90918"/>
                                <a:pt x="28704" y="73429"/>
                              </a:cubicBezTo>
                              <a:cubicBezTo>
                                <a:pt x="16975" y="55987"/>
                                <a:pt x="7088" y="37778"/>
                                <a:pt x="0" y="19029"/>
                              </a:cubicBezTo>
                              <a:cubicBezTo>
                                <a:pt x="59134" y="72202"/>
                                <a:pt x="133363" y="106820"/>
                                <a:pt x="205146" y="109454"/>
                              </a:cubicBezTo>
                              <a:cubicBezTo>
                                <a:pt x="223101" y="110327"/>
                                <a:pt x="241037" y="108960"/>
                                <a:pt x="258786" y="106093"/>
                              </a:cubicBezTo>
                              <a:cubicBezTo>
                                <a:pt x="276541" y="103206"/>
                                <a:pt x="294210" y="98966"/>
                                <a:pt x="311732" y="92705"/>
                              </a:cubicBezTo>
                              <a:lnTo>
                                <a:pt x="318333" y="90531"/>
                              </a:lnTo>
                              <a:cubicBezTo>
                                <a:pt x="320527" y="89798"/>
                                <a:pt x="322693" y="88804"/>
                                <a:pt x="324887" y="87964"/>
                              </a:cubicBezTo>
                              <a:cubicBezTo>
                                <a:pt x="329248" y="86258"/>
                                <a:pt x="333615" y="84537"/>
                                <a:pt x="337989" y="82824"/>
                              </a:cubicBezTo>
                              <a:cubicBezTo>
                                <a:pt x="342336" y="80837"/>
                                <a:pt x="346683" y="78863"/>
                                <a:pt x="351031" y="76883"/>
                              </a:cubicBezTo>
                              <a:lnTo>
                                <a:pt x="357565" y="73963"/>
                              </a:lnTo>
                              <a:cubicBezTo>
                                <a:pt x="359745" y="72976"/>
                                <a:pt x="361885" y="71742"/>
                                <a:pt x="364046" y="70662"/>
                              </a:cubicBezTo>
                              <a:cubicBezTo>
                                <a:pt x="373473" y="65868"/>
                                <a:pt x="382941" y="61054"/>
                                <a:pt x="392436" y="56227"/>
                              </a:cubicBezTo>
                              <a:lnTo>
                                <a:pt x="399877" y="52467"/>
                              </a:lnTo>
                              <a:lnTo>
                                <a:pt x="403617" y="50593"/>
                              </a:lnTo>
                              <a:cubicBezTo>
                                <a:pt x="404857" y="49960"/>
                                <a:pt x="406411" y="49300"/>
                                <a:pt x="407778" y="48653"/>
                              </a:cubicBezTo>
                              <a:cubicBezTo>
                                <a:pt x="413478" y="46086"/>
                                <a:pt x="419186" y="43519"/>
                                <a:pt x="424900" y="40945"/>
                              </a:cubicBezTo>
                              <a:cubicBezTo>
                                <a:pt x="430667" y="38278"/>
                                <a:pt x="436268" y="36198"/>
                                <a:pt x="441935" y="33937"/>
                              </a:cubicBezTo>
                              <a:cubicBezTo>
                                <a:pt x="447629" y="31764"/>
                                <a:pt x="453177" y="29390"/>
                                <a:pt x="458984" y="27470"/>
                              </a:cubicBezTo>
                              <a:cubicBezTo>
                                <a:pt x="464765" y="25516"/>
                                <a:pt x="470552" y="23576"/>
                                <a:pt x="476319" y="21629"/>
                              </a:cubicBezTo>
                              <a:cubicBezTo>
                                <a:pt x="482060" y="19683"/>
                                <a:pt x="488061" y="18169"/>
                                <a:pt x="493915" y="16469"/>
                              </a:cubicBezTo>
                              <a:cubicBezTo>
                                <a:pt x="517498" y="9975"/>
                                <a:pt x="541634" y="5014"/>
                                <a:pt x="566284" y="2674"/>
                              </a:cubicBezTo>
                              <a:cubicBezTo>
                                <a:pt x="590854" y="227"/>
                                <a:pt x="615764" y="0"/>
                                <a:pt x="640380" y="2554"/>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0" name="Shape 25"/>
                      <wps:cNvSpPr/>
                      <wps:spPr>
                        <a:xfrm>
                          <a:off x="1747362" y="9420"/>
                          <a:ext cx="158639" cy="305143"/>
                        </a:xfrm>
                        <a:custGeom>
                          <a:avLst/>
                          <a:gdLst/>
                          <a:ahLst/>
                          <a:cxnLst/>
                          <a:rect l="0" t="0" r="0" b="0"/>
                          <a:pathLst>
                            <a:path w="158639" h="305143">
                              <a:moveTo>
                                <a:pt x="156972" y="0"/>
                              </a:moveTo>
                              <a:lnTo>
                                <a:pt x="146714" y="27832"/>
                              </a:lnTo>
                              <a:cubicBezTo>
                                <a:pt x="142113" y="26575"/>
                                <a:pt x="136741" y="25460"/>
                                <a:pt x="130597" y="24479"/>
                              </a:cubicBezTo>
                              <a:cubicBezTo>
                                <a:pt x="125292" y="23650"/>
                                <a:pt x="118805" y="22879"/>
                                <a:pt x="111137" y="22184"/>
                              </a:cubicBezTo>
                              <a:cubicBezTo>
                                <a:pt x="103603" y="21346"/>
                                <a:pt x="94878" y="20926"/>
                                <a:pt x="84972" y="20926"/>
                              </a:cubicBezTo>
                              <a:cubicBezTo>
                                <a:pt x="81619" y="20926"/>
                                <a:pt x="77581" y="21069"/>
                                <a:pt x="72837" y="21346"/>
                              </a:cubicBezTo>
                              <a:cubicBezTo>
                                <a:pt x="68228" y="21488"/>
                                <a:pt x="63760" y="21688"/>
                                <a:pt x="59436" y="21974"/>
                              </a:cubicBezTo>
                              <a:cubicBezTo>
                                <a:pt x="54416" y="22250"/>
                                <a:pt x="49320" y="22527"/>
                                <a:pt x="44158" y="22812"/>
                              </a:cubicBezTo>
                              <a:lnTo>
                                <a:pt x="44158" y="137084"/>
                              </a:lnTo>
                              <a:cubicBezTo>
                                <a:pt x="58531" y="136941"/>
                                <a:pt x="71504" y="136522"/>
                                <a:pt x="83086" y="135827"/>
                              </a:cubicBezTo>
                              <a:cubicBezTo>
                                <a:pt x="94669" y="135131"/>
                                <a:pt x="104508" y="134426"/>
                                <a:pt x="112595" y="133731"/>
                              </a:cubicBezTo>
                              <a:cubicBezTo>
                                <a:pt x="122082" y="132893"/>
                                <a:pt x="130454" y="131921"/>
                                <a:pt x="137713" y="130807"/>
                              </a:cubicBezTo>
                              <a:lnTo>
                                <a:pt x="131226" y="161154"/>
                              </a:lnTo>
                              <a:cubicBezTo>
                                <a:pt x="121596" y="159896"/>
                                <a:pt x="111757" y="158706"/>
                                <a:pt x="101717" y="157591"/>
                              </a:cubicBezTo>
                              <a:cubicBezTo>
                                <a:pt x="93069" y="156620"/>
                                <a:pt x="83648" y="155781"/>
                                <a:pt x="73457" y="155077"/>
                              </a:cubicBezTo>
                              <a:cubicBezTo>
                                <a:pt x="63274" y="154248"/>
                                <a:pt x="53511" y="153829"/>
                                <a:pt x="44158" y="153829"/>
                              </a:cubicBezTo>
                              <a:lnTo>
                                <a:pt x="44158" y="285045"/>
                              </a:lnTo>
                              <a:cubicBezTo>
                                <a:pt x="60627" y="285045"/>
                                <a:pt x="75762" y="284350"/>
                                <a:pt x="89573" y="282959"/>
                              </a:cubicBezTo>
                              <a:cubicBezTo>
                                <a:pt x="103394" y="281559"/>
                                <a:pt x="115462" y="279959"/>
                                <a:pt x="125787" y="278140"/>
                              </a:cubicBezTo>
                              <a:cubicBezTo>
                                <a:pt x="137779" y="276187"/>
                                <a:pt x="148733" y="273891"/>
                                <a:pt x="158639" y="271234"/>
                              </a:cubicBezTo>
                              <a:lnTo>
                                <a:pt x="152571" y="305143"/>
                              </a:lnTo>
                              <a:cubicBezTo>
                                <a:pt x="150895" y="305000"/>
                                <a:pt x="148390" y="304857"/>
                                <a:pt x="145037" y="304724"/>
                              </a:cubicBezTo>
                              <a:cubicBezTo>
                                <a:pt x="141694" y="304581"/>
                                <a:pt x="137922" y="304448"/>
                                <a:pt x="133740" y="304305"/>
                              </a:cubicBezTo>
                              <a:cubicBezTo>
                                <a:pt x="129692" y="304162"/>
                                <a:pt x="125368" y="304029"/>
                                <a:pt x="120758" y="303886"/>
                              </a:cubicBezTo>
                              <a:cubicBezTo>
                                <a:pt x="116300" y="303886"/>
                                <a:pt x="112042" y="303819"/>
                                <a:pt x="107994" y="303676"/>
                              </a:cubicBezTo>
                              <a:cubicBezTo>
                                <a:pt x="103946" y="303676"/>
                                <a:pt x="100317" y="303609"/>
                                <a:pt x="97107" y="303467"/>
                              </a:cubicBezTo>
                              <a:cubicBezTo>
                                <a:pt x="94040" y="303467"/>
                                <a:pt x="91811" y="303467"/>
                                <a:pt x="90411" y="303467"/>
                              </a:cubicBezTo>
                              <a:lnTo>
                                <a:pt x="0" y="303467"/>
                              </a:lnTo>
                              <a:lnTo>
                                <a:pt x="0" y="302628"/>
                              </a:lnTo>
                              <a:cubicBezTo>
                                <a:pt x="838" y="299695"/>
                                <a:pt x="1610" y="296075"/>
                                <a:pt x="2305" y="291751"/>
                              </a:cubicBezTo>
                              <a:cubicBezTo>
                                <a:pt x="3143" y="287417"/>
                                <a:pt x="3839" y="282045"/>
                                <a:pt x="4401" y="275635"/>
                              </a:cubicBezTo>
                              <a:cubicBezTo>
                                <a:pt x="4953" y="269215"/>
                                <a:pt x="5372" y="261604"/>
                                <a:pt x="5648" y="252822"/>
                              </a:cubicBezTo>
                              <a:cubicBezTo>
                                <a:pt x="5934" y="243888"/>
                                <a:pt x="6067" y="233496"/>
                                <a:pt x="6067" y="221637"/>
                              </a:cubicBezTo>
                              <a:lnTo>
                                <a:pt x="6067" y="85382"/>
                              </a:lnTo>
                              <a:cubicBezTo>
                                <a:pt x="6067" y="73523"/>
                                <a:pt x="5934" y="63198"/>
                                <a:pt x="5648" y="54416"/>
                              </a:cubicBezTo>
                              <a:cubicBezTo>
                                <a:pt x="5372" y="45482"/>
                                <a:pt x="4953" y="37805"/>
                                <a:pt x="4401" y="31394"/>
                              </a:cubicBezTo>
                              <a:cubicBezTo>
                                <a:pt x="3839" y="24832"/>
                                <a:pt x="3143" y="19393"/>
                                <a:pt x="2305" y="15068"/>
                              </a:cubicBezTo>
                              <a:cubicBezTo>
                                <a:pt x="1610" y="10744"/>
                                <a:pt x="838" y="7115"/>
                                <a:pt x="0" y="4182"/>
                              </a:cubicBezTo>
                              <a:lnTo>
                                <a:pt x="0" y="3343"/>
                              </a:lnTo>
                              <a:cubicBezTo>
                                <a:pt x="17440" y="3343"/>
                                <a:pt x="34747" y="3277"/>
                                <a:pt x="51901" y="3134"/>
                              </a:cubicBezTo>
                              <a:cubicBezTo>
                                <a:pt x="69209" y="3000"/>
                                <a:pt x="85039" y="2858"/>
                                <a:pt x="99412" y="2715"/>
                              </a:cubicBezTo>
                              <a:cubicBezTo>
                                <a:pt x="113785" y="2438"/>
                                <a:pt x="126063" y="2086"/>
                                <a:pt x="136246" y="1667"/>
                              </a:cubicBezTo>
                              <a:cubicBezTo>
                                <a:pt x="146437" y="1248"/>
                                <a:pt x="153343" y="695"/>
                                <a:pt x="156972"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1" name="Shape 26"/>
                      <wps:cNvSpPr/>
                      <wps:spPr>
                        <a:xfrm>
                          <a:off x="1954978" y="0"/>
                          <a:ext cx="48349" cy="312887"/>
                        </a:xfrm>
                        <a:custGeom>
                          <a:avLst/>
                          <a:gdLst/>
                          <a:ahLst/>
                          <a:cxnLst/>
                          <a:rect l="0" t="0" r="0" b="0"/>
                          <a:pathLst>
                            <a:path w="48349" h="312887">
                              <a:moveTo>
                                <a:pt x="0" y="0"/>
                              </a:moveTo>
                              <a:lnTo>
                                <a:pt x="48349" y="0"/>
                              </a:lnTo>
                              <a:lnTo>
                                <a:pt x="48349" y="838"/>
                              </a:lnTo>
                              <a:cubicBezTo>
                                <a:pt x="47511" y="3762"/>
                                <a:pt x="46739" y="7391"/>
                                <a:pt x="46044" y="11716"/>
                              </a:cubicBezTo>
                              <a:cubicBezTo>
                                <a:pt x="45349" y="16040"/>
                                <a:pt x="44720" y="21412"/>
                                <a:pt x="44158" y="27832"/>
                              </a:cubicBezTo>
                              <a:cubicBezTo>
                                <a:pt x="43606" y="34252"/>
                                <a:pt x="43187" y="41929"/>
                                <a:pt x="42901" y="50854"/>
                              </a:cubicBezTo>
                              <a:cubicBezTo>
                                <a:pt x="42625" y="59645"/>
                                <a:pt x="42482" y="69971"/>
                                <a:pt x="42482" y="81829"/>
                              </a:cubicBezTo>
                              <a:lnTo>
                                <a:pt x="42482" y="231057"/>
                              </a:lnTo>
                              <a:cubicBezTo>
                                <a:pt x="42482" y="242916"/>
                                <a:pt x="42625" y="253308"/>
                                <a:pt x="42901" y="262242"/>
                              </a:cubicBezTo>
                              <a:cubicBezTo>
                                <a:pt x="43187" y="271024"/>
                                <a:pt x="43606" y="278635"/>
                                <a:pt x="44158" y="285055"/>
                              </a:cubicBezTo>
                              <a:cubicBezTo>
                                <a:pt x="44720" y="291465"/>
                                <a:pt x="45349" y="296837"/>
                                <a:pt x="46044" y="301171"/>
                              </a:cubicBezTo>
                              <a:cubicBezTo>
                                <a:pt x="46739" y="305495"/>
                                <a:pt x="47511" y="309115"/>
                                <a:pt x="48349" y="312048"/>
                              </a:cubicBezTo>
                              <a:lnTo>
                                <a:pt x="48349" y="312887"/>
                              </a:lnTo>
                              <a:lnTo>
                                <a:pt x="0" y="312887"/>
                              </a:lnTo>
                              <a:lnTo>
                                <a:pt x="0" y="312048"/>
                              </a:lnTo>
                              <a:cubicBezTo>
                                <a:pt x="839" y="309115"/>
                                <a:pt x="1600" y="305495"/>
                                <a:pt x="2305" y="301171"/>
                              </a:cubicBezTo>
                              <a:cubicBezTo>
                                <a:pt x="3144" y="296837"/>
                                <a:pt x="3763" y="291465"/>
                                <a:pt x="4182" y="285055"/>
                              </a:cubicBezTo>
                              <a:cubicBezTo>
                                <a:pt x="4744" y="278635"/>
                                <a:pt x="5163" y="271024"/>
                                <a:pt x="5439" y="262242"/>
                              </a:cubicBezTo>
                              <a:cubicBezTo>
                                <a:pt x="5858" y="253308"/>
                                <a:pt x="6068" y="242916"/>
                                <a:pt x="6068" y="231057"/>
                              </a:cubicBezTo>
                              <a:lnTo>
                                <a:pt x="6068" y="81829"/>
                              </a:lnTo>
                              <a:cubicBezTo>
                                <a:pt x="6068" y="69971"/>
                                <a:pt x="5858" y="59645"/>
                                <a:pt x="5439" y="50854"/>
                              </a:cubicBezTo>
                              <a:cubicBezTo>
                                <a:pt x="5163" y="41929"/>
                                <a:pt x="4744" y="34252"/>
                                <a:pt x="4182" y="27832"/>
                              </a:cubicBezTo>
                              <a:cubicBezTo>
                                <a:pt x="3763" y="21412"/>
                                <a:pt x="3144" y="16040"/>
                                <a:pt x="2305" y="11716"/>
                              </a:cubicBezTo>
                              <a:cubicBezTo>
                                <a:pt x="1600" y="7391"/>
                                <a:pt x="839" y="3762"/>
                                <a:pt x="0" y="838"/>
                              </a:cubicBezTo>
                              <a:lnTo>
                                <a:pt x="0"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2" name="Shape 27"/>
                      <wps:cNvSpPr/>
                      <wps:spPr>
                        <a:xfrm>
                          <a:off x="2046018" y="95592"/>
                          <a:ext cx="108728" cy="220905"/>
                        </a:xfrm>
                        <a:custGeom>
                          <a:avLst/>
                          <a:gdLst/>
                          <a:ahLst/>
                          <a:cxnLst/>
                          <a:rect l="0" t="0" r="0" b="0"/>
                          <a:pathLst>
                            <a:path w="108728" h="220905">
                              <a:moveTo>
                                <a:pt x="108728" y="0"/>
                              </a:moveTo>
                              <a:lnTo>
                                <a:pt x="108728" y="16016"/>
                              </a:lnTo>
                              <a:lnTo>
                                <a:pt x="86439" y="20356"/>
                              </a:lnTo>
                              <a:cubicBezTo>
                                <a:pt x="77229" y="24118"/>
                                <a:pt x="69342" y="29633"/>
                                <a:pt x="62789" y="36891"/>
                              </a:cubicBezTo>
                              <a:cubicBezTo>
                                <a:pt x="56226" y="44139"/>
                                <a:pt x="51064" y="53074"/>
                                <a:pt x="47301" y="63675"/>
                              </a:cubicBezTo>
                              <a:cubicBezTo>
                                <a:pt x="43672" y="74143"/>
                                <a:pt x="41863" y="86069"/>
                                <a:pt x="41863" y="99461"/>
                              </a:cubicBezTo>
                              <a:cubicBezTo>
                                <a:pt x="41863" y="114529"/>
                                <a:pt x="43529" y="128560"/>
                                <a:pt x="46882" y="141533"/>
                              </a:cubicBezTo>
                              <a:cubicBezTo>
                                <a:pt x="50235" y="154506"/>
                                <a:pt x="55112" y="165812"/>
                                <a:pt x="61532" y="175432"/>
                              </a:cubicBezTo>
                              <a:cubicBezTo>
                                <a:pt x="68094" y="184928"/>
                                <a:pt x="76181" y="192387"/>
                                <a:pt x="85811" y="197835"/>
                              </a:cubicBezTo>
                              <a:lnTo>
                                <a:pt x="108728" y="203312"/>
                              </a:lnTo>
                              <a:lnTo>
                                <a:pt x="108728" y="220905"/>
                              </a:lnTo>
                              <a:lnTo>
                                <a:pt x="64465" y="213322"/>
                              </a:lnTo>
                              <a:cubicBezTo>
                                <a:pt x="50930" y="208160"/>
                                <a:pt x="39348" y="200759"/>
                                <a:pt x="29718" y="191129"/>
                              </a:cubicBezTo>
                              <a:cubicBezTo>
                                <a:pt x="20231" y="181509"/>
                                <a:pt x="12906" y="169860"/>
                                <a:pt x="7744" y="156182"/>
                              </a:cubicBezTo>
                              <a:cubicBezTo>
                                <a:pt x="2581" y="142371"/>
                                <a:pt x="0" y="126883"/>
                                <a:pt x="0" y="109719"/>
                              </a:cubicBezTo>
                              <a:cubicBezTo>
                                <a:pt x="0" y="93955"/>
                                <a:pt x="2791" y="79372"/>
                                <a:pt x="8372" y="65980"/>
                              </a:cubicBezTo>
                              <a:cubicBezTo>
                                <a:pt x="13954" y="52445"/>
                                <a:pt x="21765" y="40720"/>
                                <a:pt x="31814" y="30814"/>
                              </a:cubicBezTo>
                              <a:cubicBezTo>
                                <a:pt x="41863" y="20908"/>
                                <a:pt x="53788" y="13164"/>
                                <a:pt x="67599" y="7582"/>
                              </a:cubicBezTo>
                              <a:lnTo>
                                <a:pt x="108728"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3" name="Shape 28"/>
                      <wps:cNvSpPr/>
                      <wps:spPr>
                        <a:xfrm>
                          <a:off x="2154746" y="0"/>
                          <a:ext cx="109356" cy="316659"/>
                        </a:xfrm>
                        <a:custGeom>
                          <a:avLst/>
                          <a:gdLst/>
                          <a:ahLst/>
                          <a:cxnLst/>
                          <a:rect l="0" t="0" r="0" b="0"/>
                          <a:pathLst>
                            <a:path w="109356" h="316659">
                              <a:moveTo>
                                <a:pt x="61007" y="0"/>
                              </a:moveTo>
                              <a:lnTo>
                                <a:pt x="109356" y="0"/>
                              </a:lnTo>
                              <a:lnTo>
                                <a:pt x="109356" y="838"/>
                              </a:lnTo>
                              <a:cubicBezTo>
                                <a:pt x="108518" y="3762"/>
                                <a:pt x="107680" y="7391"/>
                                <a:pt x="106842" y="11716"/>
                              </a:cubicBezTo>
                              <a:cubicBezTo>
                                <a:pt x="106146" y="16040"/>
                                <a:pt x="105518" y="21412"/>
                                <a:pt x="104956" y="27832"/>
                              </a:cubicBezTo>
                              <a:cubicBezTo>
                                <a:pt x="104537" y="34252"/>
                                <a:pt x="104117" y="41929"/>
                                <a:pt x="103698" y="50854"/>
                              </a:cubicBezTo>
                              <a:cubicBezTo>
                                <a:pt x="103422" y="59645"/>
                                <a:pt x="103279" y="69971"/>
                                <a:pt x="103279" y="81829"/>
                              </a:cubicBezTo>
                              <a:lnTo>
                                <a:pt x="103279" y="231057"/>
                              </a:lnTo>
                              <a:cubicBezTo>
                                <a:pt x="103279" y="242916"/>
                                <a:pt x="103422" y="253308"/>
                                <a:pt x="103698" y="262242"/>
                              </a:cubicBezTo>
                              <a:cubicBezTo>
                                <a:pt x="104117" y="271024"/>
                                <a:pt x="104537" y="278635"/>
                                <a:pt x="104956" y="285055"/>
                              </a:cubicBezTo>
                              <a:cubicBezTo>
                                <a:pt x="105518" y="291465"/>
                                <a:pt x="106146" y="296837"/>
                                <a:pt x="106842" y="301171"/>
                              </a:cubicBezTo>
                              <a:cubicBezTo>
                                <a:pt x="107680" y="305495"/>
                                <a:pt x="108518" y="309115"/>
                                <a:pt x="109356" y="312048"/>
                              </a:cubicBezTo>
                              <a:lnTo>
                                <a:pt x="109356" y="312887"/>
                              </a:lnTo>
                              <a:lnTo>
                                <a:pt x="63103" y="312887"/>
                              </a:lnTo>
                              <a:lnTo>
                                <a:pt x="63103" y="312048"/>
                              </a:lnTo>
                              <a:cubicBezTo>
                                <a:pt x="63522" y="310934"/>
                                <a:pt x="63865" y="309324"/>
                                <a:pt x="64141" y="307238"/>
                              </a:cubicBezTo>
                              <a:cubicBezTo>
                                <a:pt x="64427" y="305000"/>
                                <a:pt x="64770" y="302285"/>
                                <a:pt x="65189" y="299075"/>
                              </a:cubicBezTo>
                              <a:cubicBezTo>
                                <a:pt x="58074" y="303543"/>
                                <a:pt x="49149" y="307581"/>
                                <a:pt x="38405" y="311210"/>
                              </a:cubicBezTo>
                              <a:cubicBezTo>
                                <a:pt x="27660" y="314839"/>
                                <a:pt x="15173" y="316659"/>
                                <a:pt x="943" y="316659"/>
                              </a:cubicBezTo>
                              <a:lnTo>
                                <a:pt x="0" y="316497"/>
                              </a:lnTo>
                              <a:lnTo>
                                <a:pt x="0" y="298904"/>
                              </a:lnTo>
                              <a:lnTo>
                                <a:pt x="10363" y="301380"/>
                              </a:lnTo>
                              <a:cubicBezTo>
                                <a:pt x="16916" y="301380"/>
                                <a:pt x="23060" y="300609"/>
                                <a:pt x="28775" y="299075"/>
                              </a:cubicBezTo>
                              <a:cubicBezTo>
                                <a:pt x="34499" y="297542"/>
                                <a:pt x="39729" y="295589"/>
                                <a:pt x="44472" y="293218"/>
                              </a:cubicBezTo>
                              <a:cubicBezTo>
                                <a:pt x="49215" y="290846"/>
                                <a:pt x="53406" y="288265"/>
                                <a:pt x="57026" y="285474"/>
                              </a:cubicBezTo>
                              <a:cubicBezTo>
                                <a:pt x="60655" y="282540"/>
                                <a:pt x="63655" y="279683"/>
                                <a:pt x="66027" y="276892"/>
                              </a:cubicBezTo>
                              <a:cubicBezTo>
                                <a:pt x="66313" y="270891"/>
                                <a:pt x="66522" y="264052"/>
                                <a:pt x="66656" y="256375"/>
                              </a:cubicBezTo>
                              <a:cubicBezTo>
                                <a:pt x="66798" y="248707"/>
                                <a:pt x="66865" y="240259"/>
                                <a:pt x="66865" y="231057"/>
                              </a:cubicBezTo>
                              <a:lnTo>
                                <a:pt x="66865" y="152990"/>
                              </a:lnTo>
                              <a:cubicBezTo>
                                <a:pt x="61283" y="138341"/>
                                <a:pt x="53263" y="127530"/>
                                <a:pt x="42795" y="120548"/>
                              </a:cubicBezTo>
                              <a:cubicBezTo>
                                <a:pt x="32470" y="113576"/>
                                <a:pt x="20821" y="110080"/>
                                <a:pt x="7848" y="110080"/>
                              </a:cubicBezTo>
                              <a:lnTo>
                                <a:pt x="0" y="111608"/>
                              </a:lnTo>
                              <a:lnTo>
                                <a:pt x="0" y="95592"/>
                              </a:lnTo>
                              <a:lnTo>
                                <a:pt x="4286" y="94802"/>
                              </a:lnTo>
                              <a:cubicBezTo>
                                <a:pt x="10010" y="94802"/>
                                <a:pt x="15725" y="95297"/>
                                <a:pt x="21450" y="96269"/>
                              </a:cubicBezTo>
                              <a:cubicBezTo>
                                <a:pt x="27174" y="97250"/>
                                <a:pt x="32756" y="98641"/>
                                <a:pt x="38195" y="100460"/>
                              </a:cubicBezTo>
                              <a:cubicBezTo>
                                <a:pt x="43634" y="102270"/>
                                <a:pt x="48796" y="104508"/>
                                <a:pt x="53682" y="107156"/>
                              </a:cubicBezTo>
                              <a:cubicBezTo>
                                <a:pt x="58569" y="109804"/>
                                <a:pt x="62960" y="112805"/>
                                <a:pt x="66865" y="116157"/>
                              </a:cubicBezTo>
                              <a:lnTo>
                                <a:pt x="66865" y="81829"/>
                              </a:lnTo>
                              <a:cubicBezTo>
                                <a:pt x="66865" y="69971"/>
                                <a:pt x="66722" y="59645"/>
                                <a:pt x="66446" y="50854"/>
                              </a:cubicBezTo>
                              <a:cubicBezTo>
                                <a:pt x="66170" y="41929"/>
                                <a:pt x="65751" y="34252"/>
                                <a:pt x="65189" y="27832"/>
                              </a:cubicBezTo>
                              <a:cubicBezTo>
                                <a:pt x="64636" y="21412"/>
                                <a:pt x="64008" y="16040"/>
                                <a:pt x="63312" y="11716"/>
                              </a:cubicBezTo>
                              <a:cubicBezTo>
                                <a:pt x="62607" y="7391"/>
                                <a:pt x="61845" y="3762"/>
                                <a:pt x="61007" y="838"/>
                              </a:cubicBezTo>
                              <a:lnTo>
                                <a:pt x="61007"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4" name="Shape 29"/>
                      <wps:cNvSpPr/>
                      <wps:spPr>
                        <a:xfrm>
                          <a:off x="2304698" y="94889"/>
                          <a:ext cx="102764" cy="220324"/>
                        </a:xfrm>
                        <a:custGeom>
                          <a:avLst/>
                          <a:gdLst/>
                          <a:ahLst/>
                          <a:cxnLst/>
                          <a:rect l="0" t="0" r="0" b="0"/>
                          <a:pathLst>
                            <a:path w="102764" h="220324">
                              <a:moveTo>
                                <a:pt x="102764" y="0"/>
                              </a:moveTo>
                              <a:lnTo>
                                <a:pt x="102764" y="15938"/>
                              </a:lnTo>
                              <a:lnTo>
                                <a:pt x="99412" y="15192"/>
                              </a:lnTo>
                              <a:cubicBezTo>
                                <a:pt x="91325" y="15192"/>
                                <a:pt x="83858" y="17011"/>
                                <a:pt x="77019" y="20640"/>
                              </a:cubicBezTo>
                              <a:cubicBezTo>
                                <a:pt x="70323" y="24126"/>
                                <a:pt x="64465" y="29222"/>
                                <a:pt x="59445" y="35918"/>
                              </a:cubicBezTo>
                              <a:cubicBezTo>
                                <a:pt x="54416" y="42614"/>
                                <a:pt x="50367" y="50844"/>
                                <a:pt x="47301" y="60616"/>
                              </a:cubicBezTo>
                              <a:cubicBezTo>
                                <a:pt x="44234" y="70237"/>
                                <a:pt x="42414" y="81267"/>
                                <a:pt x="41862" y="93678"/>
                              </a:cubicBezTo>
                              <a:cubicBezTo>
                                <a:pt x="48139" y="93963"/>
                                <a:pt x="54769" y="94097"/>
                                <a:pt x="61740" y="94097"/>
                              </a:cubicBezTo>
                              <a:cubicBezTo>
                                <a:pt x="68722" y="94097"/>
                                <a:pt x="75971" y="94097"/>
                                <a:pt x="83505" y="94097"/>
                              </a:cubicBezTo>
                              <a:lnTo>
                                <a:pt x="102764" y="94097"/>
                              </a:lnTo>
                              <a:lnTo>
                                <a:pt x="102764" y="110456"/>
                              </a:lnTo>
                              <a:lnTo>
                                <a:pt x="72837" y="110632"/>
                              </a:lnTo>
                              <a:cubicBezTo>
                                <a:pt x="61398" y="110775"/>
                                <a:pt x="51073" y="110985"/>
                                <a:pt x="41862" y="111261"/>
                              </a:cubicBezTo>
                              <a:cubicBezTo>
                                <a:pt x="42700" y="125768"/>
                                <a:pt x="44929" y="138883"/>
                                <a:pt x="48558" y="150609"/>
                              </a:cubicBezTo>
                              <a:cubicBezTo>
                                <a:pt x="52321" y="162324"/>
                                <a:pt x="57417" y="172373"/>
                                <a:pt x="63836" y="180746"/>
                              </a:cubicBezTo>
                              <a:cubicBezTo>
                                <a:pt x="70390" y="188975"/>
                                <a:pt x="78276" y="195329"/>
                                <a:pt x="87487" y="199786"/>
                              </a:cubicBezTo>
                              <a:lnTo>
                                <a:pt x="102764" y="203028"/>
                              </a:lnTo>
                              <a:lnTo>
                                <a:pt x="102764" y="220324"/>
                              </a:lnTo>
                              <a:lnTo>
                                <a:pt x="67808" y="214436"/>
                              </a:lnTo>
                              <a:cubicBezTo>
                                <a:pt x="54283" y="209559"/>
                                <a:pt x="42490" y="202444"/>
                                <a:pt x="32441" y="193090"/>
                              </a:cubicBezTo>
                              <a:cubicBezTo>
                                <a:pt x="22393" y="183603"/>
                                <a:pt x="14439" y="171954"/>
                                <a:pt x="8582" y="158143"/>
                              </a:cubicBezTo>
                              <a:cubicBezTo>
                                <a:pt x="2866" y="144189"/>
                                <a:pt x="0" y="128282"/>
                                <a:pt x="0" y="110423"/>
                              </a:cubicBezTo>
                              <a:cubicBezTo>
                                <a:pt x="0" y="94659"/>
                                <a:pt x="2657" y="80076"/>
                                <a:pt x="7953" y="66684"/>
                              </a:cubicBezTo>
                              <a:cubicBezTo>
                                <a:pt x="13258" y="53149"/>
                                <a:pt x="20583" y="41424"/>
                                <a:pt x="29927" y="31518"/>
                              </a:cubicBezTo>
                              <a:cubicBezTo>
                                <a:pt x="39281" y="21612"/>
                                <a:pt x="50158" y="13868"/>
                                <a:pt x="62579" y="8286"/>
                              </a:cubicBezTo>
                              <a:lnTo>
                                <a:pt x="102764"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5" name="Shape 30"/>
                      <wps:cNvSpPr/>
                      <wps:spPr>
                        <a:xfrm>
                          <a:off x="2407462" y="264119"/>
                          <a:ext cx="88736" cy="52540"/>
                        </a:xfrm>
                        <a:custGeom>
                          <a:avLst/>
                          <a:gdLst/>
                          <a:ahLst/>
                          <a:cxnLst/>
                          <a:rect l="0" t="0" r="0" b="0"/>
                          <a:pathLst>
                            <a:path w="88736" h="52540">
                              <a:moveTo>
                                <a:pt x="86230" y="0"/>
                              </a:moveTo>
                              <a:lnTo>
                                <a:pt x="88736" y="1257"/>
                              </a:lnTo>
                              <a:lnTo>
                                <a:pt x="73248" y="38510"/>
                              </a:lnTo>
                              <a:cubicBezTo>
                                <a:pt x="65714" y="42415"/>
                                <a:pt x="56713" y="45768"/>
                                <a:pt x="46254" y="48558"/>
                              </a:cubicBezTo>
                              <a:cubicBezTo>
                                <a:pt x="35786" y="51207"/>
                                <a:pt x="23232" y="52540"/>
                                <a:pt x="8582" y="52540"/>
                              </a:cubicBezTo>
                              <a:lnTo>
                                <a:pt x="0" y="51094"/>
                              </a:lnTo>
                              <a:lnTo>
                                <a:pt x="0" y="33798"/>
                              </a:lnTo>
                              <a:lnTo>
                                <a:pt x="16326" y="37262"/>
                              </a:lnTo>
                              <a:cubicBezTo>
                                <a:pt x="24413" y="37262"/>
                                <a:pt x="32024" y="36347"/>
                                <a:pt x="39139" y="34538"/>
                              </a:cubicBezTo>
                              <a:cubicBezTo>
                                <a:pt x="46387" y="32585"/>
                                <a:pt x="52950" y="29928"/>
                                <a:pt x="58808" y="26584"/>
                              </a:cubicBezTo>
                              <a:cubicBezTo>
                                <a:pt x="64666" y="23232"/>
                                <a:pt x="69904" y="19326"/>
                                <a:pt x="74506" y="14859"/>
                              </a:cubicBezTo>
                              <a:cubicBezTo>
                                <a:pt x="79115" y="10258"/>
                                <a:pt x="83021" y="5305"/>
                                <a:pt x="86230"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6" name="Shape 31"/>
                      <wps:cNvSpPr/>
                      <wps:spPr>
                        <a:xfrm>
                          <a:off x="2407462" y="94802"/>
                          <a:ext cx="102137" cy="111347"/>
                        </a:xfrm>
                        <a:custGeom>
                          <a:avLst/>
                          <a:gdLst/>
                          <a:ahLst/>
                          <a:cxnLst/>
                          <a:rect l="0" t="0" r="0" b="0"/>
                          <a:pathLst>
                            <a:path w="102137" h="111347">
                              <a:moveTo>
                                <a:pt x="419" y="0"/>
                              </a:moveTo>
                              <a:cubicBezTo>
                                <a:pt x="14793" y="0"/>
                                <a:pt x="28118" y="2515"/>
                                <a:pt x="40396" y="7544"/>
                              </a:cubicBezTo>
                              <a:cubicBezTo>
                                <a:pt x="52674" y="12421"/>
                                <a:pt x="63275" y="19612"/>
                                <a:pt x="72200" y="29099"/>
                              </a:cubicBezTo>
                              <a:cubicBezTo>
                                <a:pt x="81277" y="38443"/>
                                <a:pt x="88392" y="50092"/>
                                <a:pt x="93556" y="64046"/>
                              </a:cubicBezTo>
                              <a:cubicBezTo>
                                <a:pt x="98851" y="77857"/>
                                <a:pt x="101718" y="93631"/>
                                <a:pt x="102137" y="111347"/>
                              </a:cubicBezTo>
                              <a:cubicBezTo>
                                <a:pt x="86364" y="111071"/>
                                <a:pt x="70600" y="110862"/>
                                <a:pt x="54836" y="110719"/>
                              </a:cubicBezTo>
                              <a:cubicBezTo>
                                <a:pt x="39063" y="110576"/>
                                <a:pt x="22670" y="110509"/>
                                <a:pt x="5649" y="110509"/>
                              </a:cubicBezTo>
                              <a:lnTo>
                                <a:pt x="0" y="110542"/>
                              </a:lnTo>
                              <a:lnTo>
                                <a:pt x="0" y="94183"/>
                              </a:lnTo>
                              <a:lnTo>
                                <a:pt x="22603" y="94183"/>
                              </a:lnTo>
                              <a:cubicBezTo>
                                <a:pt x="36691" y="94050"/>
                                <a:pt x="49464" y="93764"/>
                                <a:pt x="60903" y="93345"/>
                              </a:cubicBezTo>
                              <a:cubicBezTo>
                                <a:pt x="59646" y="81210"/>
                                <a:pt x="57274" y="70323"/>
                                <a:pt x="53788" y="60703"/>
                              </a:cubicBezTo>
                              <a:cubicBezTo>
                                <a:pt x="50302" y="51073"/>
                                <a:pt x="45835" y="42910"/>
                                <a:pt x="40396" y="36214"/>
                              </a:cubicBezTo>
                              <a:cubicBezTo>
                                <a:pt x="34947" y="29518"/>
                                <a:pt x="28528" y="24355"/>
                                <a:pt x="21137" y="20726"/>
                              </a:cubicBezTo>
                              <a:lnTo>
                                <a:pt x="0" y="16024"/>
                              </a:lnTo>
                              <a:lnTo>
                                <a:pt x="0" y="86"/>
                              </a:lnTo>
                              <a:lnTo>
                                <a:pt x="419"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7" name="Shape 32"/>
                      <wps:cNvSpPr/>
                      <wps:spPr>
                        <a:xfrm>
                          <a:off x="2548938" y="94393"/>
                          <a:ext cx="141904" cy="218494"/>
                        </a:xfrm>
                        <a:custGeom>
                          <a:avLst/>
                          <a:gdLst/>
                          <a:ahLst/>
                          <a:cxnLst/>
                          <a:rect l="0" t="0" r="0" b="0"/>
                          <a:pathLst>
                            <a:path w="141904" h="218494">
                              <a:moveTo>
                                <a:pt x="113233" y="0"/>
                              </a:moveTo>
                              <a:cubicBezTo>
                                <a:pt x="116996" y="0"/>
                                <a:pt x="120273" y="209"/>
                                <a:pt x="123063" y="619"/>
                              </a:cubicBezTo>
                              <a:cubicBezTo>
                                <a:pt x="125854" y="905"/>
                                <a:pt x="128369" y="1391"/>
                                <a:pt x="130597" y="2086"/>
                              </a:cubicBezTo>
                              <a:cubicBezTo>
                                <a:pt x="132836" y="2648"/>
                                <a:pt x="134855" y="3343"/>
                                <a:pt x="136675" y="4182"/>
                              </a:cubicBezTo>
                              <a:cubicBezTo>
                                <a:pt x="138485" y="4877"/>
                                <a:pt x="140227" y="5572"/>
                                <a:pt x="141904" y="6277"/>
                              </a:cubicBezTo>
                              <a:lnTo>
                                <a:pt x="131645" y="46253"/>
                              </a:lnTo>
                              <a:lnTo>
                                <a:pt x="128092" y="45415"/>
                              </a:lnTo>
                              <a:cubicBezTo>
                                <a:pt x="126416" y="39272"/>
                                <a:pt x="123273" y="34385"/>
                                <a:pt x="118673" y="30766"/>
                              </a:cubicBezTo>
                              <a:cubicBezTo>
                                <a:pt x="114062" y="26994"/>
                                <a:pt x="107785" y="25108"/>
                                <a:pt x="99832" y="25108"/>
                              </a:cubicBezTo>
                              <a:cubicBezTo>
                                <a:pt x="95507" y="25108"/>
                                <a:pt x="90974" y="25879"/>
                                <a:pt x="86230" y="27413"/>
                              </a:cubicBezTo>
                              <a:cubicBezTo>
                                <a:pt x="81487" y="28946"/>
                                <a:pt x="76677" y="31109"/>
                                <a:pt x="71790" y="33899"/>
                              </a:cubicBezTo>
                              <a:cubicBezTo>
                                <a:pt x="66904" y="36547"/>
                                <a:pt x="62027" y="39691"/>
                                <a:pt x="57141" y="43320"/>
                              </a:cubicBezTo>
                              <a:cubicBezTo>
                                <a:pt x="52254" y="46806"/>
                                <a:pt x="47511" y="50502"/>
                                <a:pt x="42911" y="54407"/>
                              </a:cubicBezTo>
                              <a:cubicBezTo>
                                <a:pt x="42625" y="58455"/>
                                <a:pt x="42491" y="62855"/>
                                <a:pt x="42491" y="67599"/>
                              </a:cubicBezTo>
                              <a:cubicBezTo>
                                <a:pt x="42491" y="72342"/>
                                <a:pt x="42491" y="77362"/>
                                <a:pt x="42491" y="82667"/>
                              </a:cubicBezTo>
                              <a:lnTo>
                                <a:pt x="42491" y="136665"/>
                              </a:lnTo>
                              <a:cubicBezTo>
                                <a:pt x="42491" y="148523"/>
                                <a:pt x="42625" y="158915"/>
                                <a:pt x="42911" y="167850"/>
                              </a:cubicBezTo>
                              <a:cubicBezTo>
                                <a:pt x="43187" y="176632"/>
                                <a:pt x="43606" y="184242"/>
                                <a:pt x="44168" y="190662"/>
                              </a:cubicBezTo>
                              <a:cubicBezTo>
                                <a:pt x="44721" y="197072"/>
                                <a:pt x="45349" y="202444"/>
                                <a:pt x="46044" y="206778"/>
                              </a:cubicBezTo>
                              <a:cubicBezTo>
                                <a:pt x="46749" y="211103"/>
                                <a:pt x="47511" y="214722"/>
                                <a:pt x="48349" y="217656"/>
                              </a:cubicBezTo>
                              <a:lnTo>
                                <a:pt x="48349" y="218494"/>
                              </a:lnTo>
                              <a:lnTo>
                                <a:pt x="0" y="218494"/>
                              </a:lnTo>
                              <a:lnTo>
                                <a:pt x="0" y="217656"/>
                              </a:lnTo>
                              <a:cubicBezTo>
                                <a:pt x="839" y="214722"/>
                                <a:pt x="1610" y="211103"/>
                                <a:pt x="2305" y="206778"/>
                              </a:cubicBezTo>
                              <a:cubicBezTo>
                                <a:pt x="3143" y="202444"/>
                                <a:pt x="3772" y="197072"/>
                                <a:pt x="4191" y="190662"/>
                              </a:cubicBezTo>
                              <a:cubicBezTo>
                                <a:pt x="4744" y="184242"/>
                                <a:pt x="5162" y="176632"/>
                                <a:pt x="5449" y="167850"/>
                              </a:cubicBezTo>
                              <a:cubicBezTo>
                                <a:pt x="5868" y="158915"/>
                                <a:pt x="6077" y="148523"/>
                                <a:pt x="6077" y="136665"/>
                              </a:cubicBezTo>
                              <a:lnTo>
                                <a:pt x="6077" y="86011"/>
                              </a:lnTo>
                              <a:cubicBezTo>
                                <a:pt x="6077" y="74152"/>
                                <a:pt x="5868" y="63827"/>
                                <a:pt x="5449" y="55035"/>
                              </a:cubicBezTo>
                              <a:cubicBezTo>
                                <a:pt x="5162" y="46111"/>
                                <a:pt x="4744" y="38433"/>
                                <a:pt x="4191" y="32014"/>
                              </a:cubicBezTo>
                              <a:cubicBezTo>
                                <a:pt x="3772" y="25603"/>
                                <a:pt x="3143" y="20231"/>
                                <a:pt x="2305" y="15897"/>
                              </a:cubicBezTo>
                              <a:cubicBezTo>
                                <a:pt x="1610" y="11573"/>
                                <a:pt x="839" y="7953"/>
                                <a:pt x="0" y="5020"/>
                              </a:cubicBezTo>
                              <a:lnTo>
                                <a:pt x="0" y="4182"/>
                              </a:lnTo>
                              <a:lnTo>
                                <a:pt x="48349" y="4182"/>
                              </a:lnTo>
                              <a:lnTo>
                                <a:pt x="48349" y="5020"/>
                              </a:lnTo>
                              <a:cubicBezTo>
                                <a:pt x="47235" y="8230"/>
                                <a:pt x="46254" y="12135"/>
                                <a:pt x="45416" y="16735"/>
                              </a:cubicBezTo>
                              <a:cubicBezTo>
                                <a:pt x="44721" y="21346"/>
                                <a:pt x="44168" y="27270"/>
                                <a:pt x="43748" y="34528"/>
                              </a:cubicBezTo>
                              <a:cubicBezTo>
                                <a:pt x="48911" y="30204"/>
                                <a:pt x="54284" y="25946"/>
                                <a:pt x="59865" y="21765"/>
                              </a:cubicBezTo>
                              <a:cubicBezTo>
                                <a:pt x="65437" y="17574"/>
                                <a:pt x="71162" y="13878"/>
                                <a:pt x="77019" y="10668"/>
                              </a:cubicBezTo>
                              <a:cubicBezTo>
                                <a:pt x="82887" y="7458"/>
                                <a:pt x="88812" y="4877"/>
                                <a:pt x="94812" y="2924"/>
                              </a:cubicBezTo>
                              <a:cubicBezTo>
                                <a:pt x="100956" y="971"/>
                                <a:pt x="107090" y="0"/>
                                <a:pt x="113233"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8" name="Shape 33"/>
                      <wps:cNvSpPr/>
                      <wps:spPr>
                        <a:xfrm>
                          <a:off x="2849899" y="12763"/>
                          <a:ext cx="158639" cy="301800"/>
                        </a:xfrm>
                        <a:custGeom>
                          <a:avLst/>
                          <a:gdLst/>
                          <a:ahLst/>
                          <a:cxnLst/>
                          <a:rect l="0" t="0" r="0" b="0"/>
                          <a:pathLst>
                            <a:path w="158639" h="301800">
                              <a:moveTo>
                                <a:pt x="0" y="0"/>
                              </a:moveTo>
                              <a:lnTo>
                                <a:pt x="50226" y="0"/>
                              </a:lnTo>
                              <a:lnTo>
                                <a:pt x="50226" y="838"/>
                              </a:lnTo>
                              <a:cubicBezTo>
                                <a:pt x="49397" y="3772"/>
                                <a:pt x="48559" y="7401"/>
                                <a:pt x="47720" y="11725"/>
                              </a:cubicBezTo>
                              <a:cubicBezTo>
                                <a:pt x="47025" y="16050"/>
                                <a:pt x="46396" y="21488"/>
                                <a:pt x="45834" y="28051"/>
                              </a:cubicBezTo>
                              <a:cubicBezTo>
                                <a:pt x="45416" y="34461"/>
                                <a:pt x="44996" y="42139"/>
                                <a:pt x="44577" y="51073"/>
                              </a:cubicBezTo>
                              <a:cubicBezTo>
                                <a:pt x="44301" y="59855"/>
                                <a:pt x="44159" y="70180"/>
                                <a:pt x="44159" y="82039"/>
                              </a:cubicBezTo>
                              <a:lnTo>
                                <a:pt x="44159" y="281702"/>
                              </a:lnTo>
                              <a:cubicBezTo>
                                <a:pt x="60627" y="281702"/>
                                <a:pt x="75762" y="281007"/>
                                <a:pt x="89574" y="279616"/>
                              </a:cubicBezTo>
                              <a:cubicBezTo>
                                <a:pt x="103394" y="278216"/>
                                <a:pt x="115462" y="276616"/>
                                <a:pt x="125788" y="274796"/>
                              </a:cubicBezTo>
                              <a:cubicBezTo>
                                <a:pt x="137779" y="272844"/>
                                <a:pt x="148733" y="270548"/>
                                <a:pt x="158639" y="267891"/>
                              </a:cubicBezTo>
                              <a:lnTo>
                                <a:pt x="152572" y="301800"/>
                              </a:lnTo>
                              <a:cubicBezTo>
                                <a:pt x="150895" y="301657"/>
                                <a:pt x="148390" y="301514"/>
                                <a:pt x="145038" y="301381"/>
                              </a:cubicBezTo>
                              <a:cubicBezTo>
                                <a:pt x="141694" y="301238"/>
                                <a:pt x="137923" y="301104"/>
                                <a:pt x="133741" y="300961"/>
                              </a:cubicBezTo>
                              <a:cubicBezTo>
                                <a:pt x="129693" y="300819"/>
                                <a:pt x="125368" y="300685"/>
                                <a:pt x="120759" y="300542"/>
                              </a:cubicBezTo>
                              <a:cubicBezTo>
                                <a:pt x="116301" y="300542"/>
                                <a:pt x="112043" y="300476"/>
                                <a:pt x="107995" y="300333"/>
                              </a:cubicBezTo>
                              <a:cubicBezTo>
                                <a:pt x="103946" y="300333"/>
                                <a:pt x="100318" y="300266"/>
                                <a:pt x="97108" y="300123"/>
                              </a:cubicBezTo>
                              <a:cubicBezTo>
                                <a:pt x="94041" y="300123"/>
                                <a:pt x="91811" y="300123"/>
                                <a:pt x="90412" y="300123"/>
                              </a:cubicBezTo>
                              <a:lnTo>
                                <a:pt x="0" y="300123"/>
                              </a:lnTo>
                              <a:lnTo>
                                <a:pt x="0" y="299285"/>
                              </a:lnTo>
                              <a:cubicBezTo>
                                <a:pt x="839" y="296351"/>
                                <a:pt x="1610" y="292732"/>
                                <a:pt x="2305" y="288408"/>
                              </a:cubicBezTo>
                              <a:cubicBezTo>
                                <a:pt x="3143" y="284074"/>
                                <a:pt x="3839" y="278702"/>
                                <a:pt x="4391" y="272291"/>
                              </a:cubicBezTo>
                              <a:cubicBezTo>
                                <a:pt x="4953" y="265871"/>
                                <a:pt x="5373" y="258261"/>
                                <a:pt x="5648" y="249479"/>
                              </a:cubicBezTo>
                              <a:cubicBezTo>
                                <a:pt x="5935" y="240544"/>
                                <a:pt x="6068" y="230153"/>
                                <a:pt x="6068" y="218294"/>
                              </a:cubicBezTo>
                              <a:lnTo>
                                <a:pt x="6068" y="82039"/>
                              </a:lnTo>
                              <a:cubicBezTo>
                                <a:pt x="6068" y="70180"/>
                                <a:pt x="5935" y="59855"/>
                                <a:pt x="5648" y="51073"/>
                              </a:cubicBezTo>
                              <a:cubicBezTo>
                                <a:pt x="5373" y="42139"/>
                                <a:pt x="4953" y="34461"/>
                                <a:pt x="4391" y="28051"/>
                              </a:cubicBezTo>
                              <a:cubicBezTo>
                                <a:pt x="3839" y="21488"/>
                                <a:pt x="3143" y="16050"/>
                                <a:pt x="2305" y="11725"/>
                              </a:cubicBezTo>
                              <a:cubicBezTo>
                                <a:pt x="1610" y="7401"/>
                                <a:pt x="839" y="3772"/>
                                <a:pt x="0" y="838"/>
                              </a:cubicBezTo>
                              <a:lnTo>
                                <a:pt x="0"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79" name="Shape 34"/>
                      <wps:cNvSpPr/>
                      <wps:spPr>
                        <a:xfrm>
                          <a:off x="3033027" y="178262"/>
                          <a:ext cx="90102" cy="138396"/>
                        </a:xfrm>
                        <a:custGeom>
                          <a:avLst/>
                          <a:gdLst/>
                          <a:ahLst/>
                          <a:cxnLst/>
                          <a:rect l="0" t="0" r="0" b="0"/>
                          <a:pathLst>
                            <a:path w="90102" h="138396">
                              <a:moveTo>
                                <a:pt x="90102" y="0"/>
                              </a:moveTo>
                              <a:lnTo>
                                <a:pt x="90102" y="17436"/>
                              </a:lnTo>
                              <a:lnTo>
                                <a:pt x="70952" y="22448"/>
                              </a:lnTo>
                              <a:cubicBezTo>
                                <a:pt x="62018" y="26630"/>
                                <a:pt x="54835" y="32631"/>
                                <a:pt x="49397" y="40441"/>
                              </a:cubicBezTo>
                              <a:cubicBezTo>
                                <a:pt x="44092" y="48118"/>
                                <a:pt x="41444" y="58377"/>
                                <a:pt x="41444" y="71207"/>
                              </a:cubicBezTo>
                              <a:cubicBezTo>
                                <a:pt x="41444" y="87676"/>
                                <a:pt x="45558" y="100230"/>
                                <a:pt x="53788" y="108878"/>
                              </a:cubicBezTo>
                              <a:cubicBezTo>
                                <a:pt x="62018" y="117536"/>
                                <a:pt x="73390" y="121861"/>
                                <a:pt x="87906" y="121861"/>
                              </a:cubicBezTo>
                              <a:lnTo>
                                <a:pt x="90102" y="121532"/>
                              </a:lnTo>
                              <a:lnTo>
                                <a:pt x="90102" y="136960"/>
                              </a:lnTo>
                              <a:lnTo>
                                <a:pt x="76181" y="138396"/>
                              </a:lnTo>
                              <a:cubicBezTo>
                                <a:pt x="51902" y="138396"/>
                                <a:pt x="33138" y="132738"/>
                                <a:pt x="19889" y="121442"/>
                              </a:cubicBezTo>
                              <a:cubicBezTo>
                                <a:pt x="6630" y="110002"/>
                                <a:pt x="0" y="93810"/>
                                <a:pt x="0" y="72883"/>
                              </a:cubicBezTo>
                              <a:cubicBezTo>
                                <a:pt x="0" y="61863"/>
                                <a:pt x="2229" y="52300"/>
                                <a:pt x="6696" y="44213"/>
                              </a:cubicBezTo>
                              <a:cubicBezTo>
                                <a:pt x="11306" y="36117"/>
                                <a:pt x="17374" y="29211"/>
                                <a:pt x="24909" y="23496"/>
                              </a:cubicBezTo>
                              <a:cubicBezTo>
                                <a:pt x="32442" y="17772"/>
                                <a:pt x="41025" y="13171"/>
                                <a:pt x="50654" y="9675"/>
                              </a:cubicBezTo>
                              <a:cubicBezTo>
                                <a:pt x="60275" y="6046"/>
                                <a:pt x="70257" y="3255"/>
                                <a:pt x="80582" y="1303"/>
                              </a:cubicBezTo>
                              <a:lnTo>
                                <a:pt x="90102"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0" name="Shape 35"/>
                      <wps:cNvSpPr/>
                      <wps:spPr>
                        <a:xfrm>
                          <a:off x="3055211" y="94507"/>
                          <a:ext cx="67918" cy="41319"/>
                        </a:xfrm>
                        <a:custGeom>
                          <a:avLst/>
                          <a:gdLst/>
                          <a:ahLst/>
                          <a:cxnLst/>
                          <a:rect l="0" t="0" r="0" b="0"/>
                          <a:pathLst>
                            <a:path w="67918" h="41319">
                              <a:moveTo>
                                <a:pt x="67918" y="0"/>
                              </a:moveTo>
                              <a:lnTo>
                                <a:pt x="67918" y="15253"/>
                              </a:lnTo>
                              <a:lnTo>
                                <a:pt x="67390" y="15164"/>
                              </a:lnTo>
                              <a:cubicBezTo>
                                <a:pt x="62370" y="15164"/>
                                <a:pt x="57417" y="15573"/>
                                <a:pt x="52531" y="16411"/>
                              </a:cubicBezTo>
                              <a:cubicBezTo>
                                <a:pt x="47654" y="17250"/>
                                <a:pt x="42558" y="18650"/>
                                <a:pt x="37253" y="20602"/>
                              </a:cubicBezTo>
                              <a:cubicBezTo>
                                <a:pt x="32090" y="22555"/>
                                <a:pt x="26584" y="25203"/>
                                <a:pt x="20727" y="28556"/>
                              </a:cubicBezTo>
                              <a:cubicBezTo>
                                <a:pt x="15002" y="31899"/>
                                <a:pt x="8792" y="36157"/>
                                <a:pt x="2096" y="41319"/>
                              </a:cubicBezTo>
                              <a:lnTo>
                                <a:pt x="0" y="40062"/>
                              </a:lnTo>
                              <a:lnTo>
                                <a:pt x="14230" y="10553"/>
                              </a:lnTo>
                              <a:cubicBezTo>
                                <a:pt x="18841" y="8458"/>
                                <a:pt x="23375" y="6791"/>
                                <a:pt x="27842" y="5534"/>
                              </a:cubicBezTo>
                              <a:cubicBezTo>
                                <a:pt x="32300" y="4134"/>
                                <a:pt x="36833" y="3019"/>
                                <a:pt x="41443" y="2181"/>
                              </a:cubicBezTo>
                              <a:cubicBezTo>
                                <a:pt x="46044" y="1343"/>
                                <a:pt x="50721" y="790"/>
                                <a:pt x="55464" y="505"/>
                              </a:cubicBezTo>
                              <a:lnTo>
                                <a:pt x="67918"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1" name="Shape 36"/>
                      <wps:cNvSpPr/>
                      <wps:spPr>
                        <a:xfrm>
                          <a:off x="3123129" y="94393"/>
                          <a:ext cx="91140" cy="220830"/>
                        </a:xfrm>
                        <a:custGeom>
                          <a:avLst/>
                          <a:gdLst/>
                          <a:ahLst/>
                          <a:cxnLst/>
                          <a:rect l="0" t="0" r="0" b="0"/>
                          <a:pathLst>
                            <a:path w="91140" h="220830">
                              <a:moveTo>
                                <a:pt x="2824" y="0"/>
                              </a:moveTo>
                              <a:cubicBezTo>
                                <a:pt x="17473" y="0"/>
                                <a:pt x="29961" y="1810"/>
                                <a:pt x="40286" y="5439"/>
                              </a:cubicBezTo>
                              <a:cubicBezTo>
                                <a:pt x="50753" y="8925"/>
                                <a:pt x="59260" y="13811"/>
                                <a:pt x="65822" y="20088"/>
                              </a:cubicBezTo>
                              <a:cubicBezTo>
                                <a:pt x="72518" y="26222"/>
                                <a:pt x="77405" y="33480"/>
                                <a:pt x="80472" y="41853"/>
                              </a:cubicBezTo>
                              <a:cubicBezTo>
                                <a:pt x="83539" y="50082"/>
                                <a:pt x="85072" y="58950"/>
                                <a:pt x="85072" y="68437"/>
                              </a:cubicBezTo>
                              <a:lnTo>
                                <a:pt x="85072" y="136665"/>
                              </a:lnTo>
                              <a:cubicBezTo>
                                <a:pt x="85072" y="148523"/>
                                <a:pt x="85215" y="158915"/>
                                <a:pt x="85492" y="167850"/>
                              </a:cubicBezTo>
                              <a:cubicBezTo>
                                <a:pt x="85910" y="176632"/>
                                <a:pt x="86330" y="184242"/>
                                <a:pt x="86749" y="190662"/>
                              </a:cubicBezTo>
                              <a:cubicBezTo>
                                <a:pt x="87311" y="197072"/>
                                <a:pt x="87940" y="202444"/>
                                <a:pt x="88635" y="206778"/>
                              </a:cubicBezTo>
                              <a:cubicBezTo>
                                <a:pt x="89473" y="211103"/>
                                <a:pt x="90311" y="214722"/>
                                <a:pt x="91140" y="217656"/>
                              </a:cubicBezTo>
                              <a:lnTo>
                                <a:pt x="91140" y="218494"/>
                              </a:lnTo>
                              <a:lnTo>
                                <a:pt x="44886" y="218494"/>
                              </a:lnTo>
                              <a:lnTo>
                                <a:pt x="44886" y="217656"/>
                              </a:lnTo>
                              <a:cubicBezTo>
                                <a:pt x="45591" y="215427"/>
                                <a:pt x="46077" y="212912"/>
                                <a:pt x="46353" y="210121"/>
                              </a:cubicBezTo>
                              <a:cubicBezTo>
                                <a:pt x="46772" y="207331"/>
                                <a:pt x="47125" y="203987"/>
                                <a:pt x="47401" y="200073"/>
                              </a:cubicBezTo>
                              <a:cubicBezTo>
                                <a:pt x="44477" y="202587"/>
                                <a:pt x="40981" y="205168"/>
                                <a:pt x="36943" y="207816"/>
                              </a:cubicBezTo>
                              <a:cubicBezTo>
                                <a:pt x="33027" y="210474"/>
                                <a:pt x="28494" y="212912"/>
                                <a:pt x="23331" y="215141"/>
                              </a:cubicBezTo>
                              <a:cubicBezTo>
                                <a:pt x="18311" y="217237"/>
                                <a:pt x="12664" y="218913"/>
                                <a:pt x="6386" y="220170"/>
                              </a:cubicBezTo>
                              <a:lnTo>
                                <a:pt x="0" y="220830"/>
                              </a:lnTo>
                              <a:lnTo>
                                <a:pt x="0" y="205402"/>
                              </a:lnTo>
                              <a:lnTo>
                                <a:pt x="16007" y="203006"/>
                              </a:lnTo>
                              <a:cubicBezTo>
                                <a:pt x="21589" y="201054"/>
                                <a:pt x="26474" y="198682"/>
                                <a:pt x="30656" y="195891"/>
                              </a:cubicBezTo>
                              <a:cubicBezTo>
                                <a:pt x="34980" y="192957"/>
                                <a:pt x="38609" y="189824"/>
                                <a:pt x="41543" y="186471"/>
                              </a:cubicBezTo>
                              <a:cubicBezTo>
                                <a:pt x="44477" y="182985"/>
                                <a:pt x="46706" y="179632"/>
                                <a:pt x="48239" y="176422"/>
                              </a:cubicBezTo>
                              <a:cubicBezTo>
                                <a:pt x="48516" y="171126"/>
                                <a:pt x="48658" y="165268"/>
                                <a:pt x="48658" y="158848"/>
                              </a:cubicBezTo>
                              <a:cubicBezTo>
                                <a:pt x="48658" y="152286"/>
                                <a:pt x="48658" y="144894"/>
                                <a:pt x="48658" y="136665"/>
                              </a:cubicBezTo>
                              <a:lnTo>
                                <a:pt x="48658" y="95850"/>
                              </a:lnTo>
                              <a:cubicBezTo>
                                <a:pt x="35961" y="95993"/>
                                <a:pt x="23750" y="96755"/>
                                <a:pt x="12035" y="98155"/>
                              </a:cubicBezTo>
                              <a:lnTo>
                                <a:pt x="0" y="101305"/>
                              </a:lnTo>
                              <a:lnTo>
                                <a:pt x="0" y="83870"/>
                              </a:lnTo>
                              <a:lnTo>
                                <a:pt x="21036" y="80991"/>
                              </a:lnTo>
                              <a:cubicBezTo>
                                <a:pt x="31075" y="80153"/>
                                <a:pt x="40286" y="79667"/>
                                <a:pt x="48658" y="79524"/>
                              </a:cubicBezTo>
                              <a:lnTo>
                                <a:pt x="48658" y="68856"/>
                              </a:lnTo>
                              <a:cubicBezTo>
                                <a:pt x="48658" y="59646"/>
                                <a:pt x="47468" y="51692"/>
                                <a:pt x="45096" y="44996"/>
                              </a:cubicBezTo>
                              <a:cubicBezTo>
                                <a:pt x="42725" y="38300"/>
                                <a:pt x="39381" y="32785"/>
                                <a:pt x="35057" y="28461"/>
                              </a:cubicBezTo>
                              <a:cubicBezTo>
                                <a:pt x="30732" y="23993"/>
                                <a:pt x="25494" y="20717"/>
                                <a:pt x="19359" y="18621"/>
                              </a:cubicBezTo>
                              <a:lnTo>
                                <a:pt x="0" y="15367"/>
                              </a:lnTo>
                              <a:lnTo>
                                <a:pt x="0" y="115"/>
                              </a:lnTo>
                              <a:lnTo>
                                <a:pt x="2824"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2" name="Shape 37"/>
                      <wps:cNvSpPr/>
                      <wps:spPr>
                        <a:xfrm>
                          <a:off x="3238548" y="98574"/>
                          <a:ext cx="323564" cy="217246"/>
                        </a:xfrm>
                        <a:custGeom>
                          <a:avLst/>
                          <a:gdLst/>
                          <a:ahLst/>
                          <a:cxnLst/>
                          <a:rect l="0" t="0" r="0" b="0"/>
                          <a:pathLst>
                            <a:path w="323564" h="217246">
                              <a:moveTo>
                                <a:pt x="0" y="0"/>
                              </a:moveTo>
                              <a:lnTo>
                                <a:pt x="55673" y="0"/>
                              </a:lnTo>
                              <a:lnTo>
                                <a:pt x="55673" y="838"/>
                              </a:lnTo>
                              <a:cubicBezTo>
                                <a:pt x="55397" y="1533"/>
                                <a:pt x="55187" y="2581"/>
                                <a:pt x="55045" y="3972"/>
                              </a:cubicBezTo>
                              <a:cubicBezTo>
                                <a:pt x="54902" y="5372"/>
                                <a:pt x="54835" y="6629"/>
                                <a:pt x="54835" y="7744"/>
                              </a:cubicBezTo>
                              <a:cubicBezTo>
                                <a:pt x="54835" y="12068"/>
                                <a:pt x="55464" y="16878"/>
                                <a:pt x="56721" y="22184"/>
                              </a:cubicBezTo>
                              <a:cubicBezTo>
                                <a:pt x="58112" y="27346"/>
                                <a:pt x="60350" y="33833"/>
                                <a:pt x="63417" y="41653"/>
                              </a:cubicBezTo>
                              <a:lnTo>
                                <a:pt x="110089" y="159896"/>
                              </a:lnTo>
                              <a:lnTo>
                                <a:pt x="166392" y="19250"/>
                              </a:lnTo>
                              <a:lnTo>
                                <a:pt x="174336" y="19250"/>
                              </a:lnTo>
                              <a:lnTo>
                                <a:pt x="230219" y="159896"/>
                              </a:lnTo>
                              <a:lnTo>
                                <a:pt x="276892" y="43320"/>
                              </a:lnTo>
                              <a:cubicBezTo>
                                <a:pt x="277872" y="40815"/>
                                <a:pt x="278987" y="38024"/>
                                <a:pt x="280244" y="34947"/>
                              </a:cubicBezTo>
                              <a:cubicBezTo>
                                <a:pt x="281492" y="31747"/>
                                <a:pt x="282616" y="28537"/>
                                <a:pt x="283587" y="25327"/>
                              </a:cubicBezTo>
                              <a:cubicBezTo>
                                <a:pt x="284569" y="21974"/>
                                <a:pt x="285407" y="18840"/>
                                <a:pt x="286102" y="15907"/>
                              </a:cubicBezTo>
                              <a:cubicBezTo>
                                <a:pt x="286797" y="12840"/>
                                <a:pt x="287150" y="10115"/>
                                <a:pt x="287150" y="7744"/>
                              </a:cubicBezTo>
                              <a:cubicBezTo>
                                <a:pt x="287150" y="5934"/>
                                <a:pt x="287007" y="4467"/>
                                <a:pt x="286731" y="3353"/>
                              </a:cubicBezTo>
                              <a:cubicBezTo>
                                <a:pt x="286455" y="2095"/>
                                <a:pt x="286169" y="1257"/>
                                <a:pt x="285893" y="838"/>
                              </a:cubicBezTo>
                              <a:lnTo>
                                <a:pt x="285893" y="0"/>
                              </a:lnTo>
                              <a:lnTo>
                                <a:pt x="323564" y="0"/>
                              </a:lnTo>
                              <a:lnTo>
                                <a:pt x="323564" y="838"/>
                              </a:lnTo>
                              <a:cubicBezTo>
                                <a:pt x="321049" y="3486"/>
                                <a:pt x="317982" y="7887"/>
                                <a:pt x="314353" y="14021"/>
                              </a:cubicBezTo>
                              <a:cubicBezTo>
                                <a:pt x="310867" y="20021"/>
                                <a:pt x="306686" y="28813"/>
                                <a:pt x="301799" y="40395"/>
                              </a:cubicBezTo>
                              <a:lnTo>
                                <a:pt x="227504" y="217246"/>
                              </a:lnTo>
                              <a:lnTo>
                                <a:pt x="215570" y="217246"/>
                              </a:lnTo>
                              <a:lnTo>
                                <a:pt x="161572" y="86230"/>
                              </a:lnTo>
                              <a:lnTo>
                                <a:pt x="107575" y="217246"/>
                              </a:lnTo>
                              <a:lnTo>
                                <a:pt x="95650" y="217246"/>
                              </a:lnTo>
                              <a:lnTo>
                                <a:pt x="27003" y="50644"/>
                              </a:lnTo>
                              <a:cubicBezTo>
                                <a:pt x="24488" y="44510"/>
                                <a:pt x="21765" y="38652"/>
                                <a:pt x="18840" y="33071"/>
                              </a:cubicBezTo>
                              <a:cubicBezTo>
                                <a:pt x="16049" y="27346"/>
                                <a:pt x="13325" y="22250"/>
                                <a:pt x="10677" y="17793"/>
                              </a:cubicBezTo>
                              <a:cubicBezTo>
                                <a:pt x="8162" y="13325"/>
                                <a:pt x="5934" y="9630"/>
                                <a:pt x="3981" y="6696"/>
                              </a:cubicBezTo>
                              <a:cubicBezTo>
                                <a:pt x="2029" y="3629"/>
                                <a:pt x="705" y="1676"/>
                                <a:pt x="0" y="838"/>
                              </a:cubicBezTo>
                              <a:lnTo>
                                <a:pt x="0"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3" name="Shape 38"/>
                      <wps:cNvSpPr/>
                      <wps:spPr>
                        <a:xfrm>
                          <a:off x="3711960" y="12832"/>
                          <a:ext cx="108728" cy="306960"/>
                        </a:xfrm>
                        <a:custGeom>
                          <a:avLst/>
                          <a:gdLst/>
                          <a:ahLst/>
                          <a:cxnLst/>
                          <a:rect l="0" t="0" r="0" b="0"/>
                          <a:pathLst>
                            <a:path w="108728" h="306960">
                              <a:moveTo>
                                <a:pt x="108728" y="0"/>
                              </a:moveTo>
                              <a:lnTo>
                                <a:pt x="108728" y="23597"/>
                              </a:lnTo>
                              <a:lnTo>
                                <a:pt x="100879" y="55395"/>
                              </a:lnTo>
                              <a:cubicBezTo>
                                <a:pt x="100879" y="63492"/>
                                <a:pt x="101784" y="71855"/>
                                <a:pt x="103603" y="80513"/>
                              </a:cubicBezTo>
                              <a:lnTo>
                                <a:pt x="108728" y="98590"/>
                              </a:lnTo>
                              <a:lnTo>
                                <a:pt x="108728" y="181226"/>
                              </a:lnTo>
                              <a:lnTo>
                                <a:pt x="103394" y="173020"/>
                              </a:lnTo>
                              <a:cubicBezTo>
                                <a:pt x="96831" y="161714"/>
                                <a:pt x="91116" y="150626"/>
                                <a:pt x="86230" y="139739"/>
                              </a:cubicBezTo>
                              <a:cubicBezTo>
                                <a:pt x="79677" y="144207"/>
                                <a:pt x="73533" y="148874"/>
                                <a:pt x="67818" y="153760"/>
                              </a:cubicBezTo>
                              <a:cubicBezTo>
                                <a:pt x="62237" y="158647"/>
                                <a:pt x="57350" y="164019"/>
                                <a:pt x="53159" y="169876"/>
                              </a:cubicBezTo>
                              <a:cubicBezTo>
                                <a:pt x="48978" y="175734"/>
                                <a:pt x="45624" y="182154"/>
                                <a:pt x="43120" y="189127"/>
                              </a:cubicBezTo>
                              <a:cubicBezTo>
                                <a:pt x="40748" y="195966"/>
                                <a:pt x="39557" y="203500"/>
                                <a:pt x="39557" y="211739"/>
                              </a:cubicBezTo>
                              <a:cubicBezTo>
                                <a:pt x="39557" y="222616"/>
                                <a:pt x="41443" y="232732"/>
                                <a:pt x="45215" y="242086"/>
                              </a:cubicBezTo>
                              <a:cubicBezTo>
                                <a:pt x="49120" y="251430"/>
                                <a:pt x="54492" y="259526"/>
                                <a:pt x="61322" y="266355"/>
                              </a:cubicBezTo>
                              <a:cubicBezTo>
                                <a:pt x="68161" y="273194"/>
                                <a:pt x="76257" y="278566"/>
                                <a:pt x="85601" y="282472"/>
                              </a:cubicBezTo>
                              <a:lnTo>
                                <a:pt x="108728" y="286696"/>
                              </a:lnTo>
                              <a:lnTo>
                                <a:pt x="108728" y="305859"/>
                              </a:lnTo>
                              <a:lnTo>
                                <a:pt x="100879" y="306960"/>
                              </a:lnTo>
                              <a:cubicBezTo>
                                <a:pt x="85258" y="306960"/>
                                <a:pt x="71161" y="305008"/>
                                <a:pt x="58607" y="301102"/>
                              </a:cubicBezTo>
                              <a:cubicBezTo>
                                <a:pt x="46186" y="297197"/>
                                <a:pt x="35652" y="291616"/>
                                <a:pt x="27003" y="284357"/>
                              </a:cubicBezTo>
                              <a:cubicBezTo>
                                <a:pt x="18355" y="277099"/>
                                <a:pt x="11658" y="268308"/>
                                <a:pt x="6915" y="257983"/>
                              </a:cubicBezTo>
                              <a:cubicBezTo>
                                <a:pt x="2305" y="247667"/>
                                <a:pt x="0" y="236085"/>
                                <a:pt x="0" y="223245"/>
                              </a:cubicBezTo>
                              <a:cubicBezTo>
                                <a:pt x="0" y="210967"/>
                                <a:pt x="2305" y="200080"/>
                                <a:pt x="6915" y="190593"/>
                              </a:cubicBezTo>
                              <a:cubicBezTo>
                                <a:pt x="11516" y="180973"/>
                                <a:pt x="17517" y="172315"/>
                                <a:pt x="24908" y="164647"/>
                              </a:cubicBezTo>
                              <a:cubicBezTo>
                                <a:pt x="32442" y="156970"/>
                                <a:pt x="41024" y="149998"/>
                                <a:pt x="50653" y="143711"/>
                              </a:cubicBezTo>
                              <a:cubicBezTo>
                                <a:pt x="60283" y="137434"/>
                                <a:pt x="70114" y="131367"/>
                                <a:pt x="80163" y="125509"/>
                              </a:cubicBezTo>
                              <a:cubicBezTo>
                                <a:pt x="76114" y="115041"/>
                                <a:pt x="72980" y="104859"/>
                                <a:pt x="70742" y="94953"/>
                              </a:cubicBezTo>
                              <a:cubicBezTo>
                                <a:pt x="68513" y="85047"/>
                                <a:pt x="67399" y="75560"/>
                                <a:pt x="67399" y="66492"/>
                              </a:cubicBezTo>
                              <a:cubicBezTo>
                                <a:pt x="67399" y="55462"/>
                                <a:pt x="69142" y="45556"/>
                                <a:pt x="72628" y="36765"/>
                              </a:cubicBezTo>
                              <a:cubicBezTo>
                                <a:pt x="76257" y="27840"/>
                                <a:pt x="81134" y="20305"/>
                                <a:pt x="87278" y="14162"/>
                              </a:cubicBezTo>
                              <a:lnTo>
                                <a:pt x="108728"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4" name="Shape 39"/>
                      <wps:cNvSpPr/>
                      <wps:spPr>
                        <a:xfrm>
                          <a:off x="3820688" y="7744"/>
                          <a:ext cx="285369" cy="376723"/>
                        </a:xfrm>
                        <a:custGeom>
                          <a:avLst/>
                          <a:gdLst/>
                          <a:ahLst/>
                          <a:cxnLst/>
                          <a:rect l="0" t="0" r="0" b="0"/>
                          <a:pathLst>
                            <a:path w="285369" h="376723">
                              <a:moveTo>
                                <a:pt x="26898" y="0"/>
                              </a:moveTo>
                              <a:cubicBezTo>
                                <a:pt x="33870" y="0"/>
                                <a:pt x="40433" y="972"/>
                                <a:pt x="46567" y="2924"/>
                              </a:cubicBezTo>
                              <a:cubicBezTo>
                                <a:pt x="52711" y="4886"/>
                                <a:pt x="58007" y="7811"/>
                                <a:pt x="62474" y="11716"/>
                              </a:cubicBezTo>
                              <a:cubicBezTo>
                                <a:pt x="67074" y="15488"/>
                                <a:pt x="70703" y="20231"/>
                                <a:pt x="73361" y="25946"/>
                              </a:cubicBezTo>
                              <a:cubicBezTo>
                                <a:pt x="76009" y="31671"/>
                                <a:pt x="77333" y="38300"/>
                                <a:pt x="77333" y="45834"/>
                              </a:cubicBezTo>
                              <a:cubicBezTo>
                                <a:pt x="77333" y="55321"/>
                                <a:pt x="75313" y="63837"/>
                                <a:pt x="71265" y="71371"/>
                              </a:cubicBezTo>
                              <a:cubicBezTo>
                                <a:pt x="67360" y="78905"/>
                                <a:pt x="62122" y="85811"/>
                                <a:pt x="55569" y="92088"/>
                              </a:cubicBezTo>
                              <a:cubicBezTo>
                                <a:pt x="49148" y="98365"/>
                                <a:pt x="41757" y="104223"/>
                                <a:pt x="33385" y="109671"/>
                              </a:cubicBezTo>
                              <a:cubicBezTo>
                                <a:pt x="25012" y="115110"/>
                                <a:pt x="16363" y="120406"/>
                                <a:pt x="7429" y="125568"/>
                              </a:cubicBezTo>
                              <a:cubicBezTo>
                                <a:pt x="11896" y="136036"/>
                                <a:pt x="17201" y="146637"/>
                                <a:pt x="23336" y="157382"/>
                              </a:cubicBezTo>
                              <a:cubicBezTo>
                                <a:pt x="29613" y="168126"/>
                                <a:pt x="36452" y="178870"/>
                                <a:pt x="43843" y="189614"/>
                              </a:cubicBezTo>
                              <a:cubicBezTo>
                                <a:pt x="51244" y="200216"/>
                                <a:pt x="59197" y="210683"/>
                                <a:pt x="67703" y="221009"/>
                              </a:cubicBezTo>
                              <a:cubicBezTo>
                                <a:pt x="76219" y="231334"/>
                                <a:pt x="85010" y="241383"/>
                                <a:pt x="94078" y="251146"/>
                              </a:cubicBezTo>
                              <a:cubicBezTo>
                                <a:pt x="100774" y="242078"/>
                                <a:pt x="106003" y="231753"/>
                                <a:pt x="109775" y="220170"/>
                              </a:cubicBezTo>
                              <a:cubicBezTo>
                                <a:pt x="113681" y="208588"/>
                                <a:pt x="115633" y="195891"/>
                                <a:pt x="115633" y="182080"/>
                              </a:cubicBezTo>
                              <a:cubicBezTo>
                                <a:pt x="115633" y="170364"/>
                                <a:pt x="114938" y="160592"/>
                                <a:pt x="113537" y="152781"/>
                              </a:cubicBezTo>
                              <a:cubicBezTo>
                                <a:pt x="112289" y="144828"/>
                                <a:pt x="110956" y="138055"/>
                                <a:pt x="109565" y="132483"/>
                              </a:cubicBezTo>
                              <a:lnTo>
                                <a:pt x="109565" y="131645"/>
                              </a:lnTo>
                              <a:lnTo>
                                <a:pt x="147237" y="131645"/>
                              </a:lnTo>
                              <a:lnTo>
                                <a:pt x="147237" y="132483"/>
                              </a:lnTo>
                              <a:cubicBezTo>
                                <a:pt x="146256" y="135827"/>
                                <a:pt x="145493" y="139598"/>
                                <a:pt x="144932" y="143780"/>
                              </a:cubicBezTo>
                              <a:cubicBezTo>
                                <a:pt x="144513" y="147828"/>
                                <a:pt x="144027" y="152362"/>
                                <a:pt x="143465" y="157382"/>
                              </a:cubicBezTo>
                              <a:cubicBezTo>
                                <a:pt x="142912" y="162268"/>
                                <a:pt x="142284" y="167707"/>
                                <a:pt x="141588" y="173707"/>
                              </a:cubicBezTo>
                              <a:cubicBezTo>
                                <a:pt x="140884" y="179565"/>
                                <a:pt x="139912" y="185919"/>
                                <a:pt x="138655" y="192757"/>
                              </a:cubicBezTo>
                              <a:cubicBezTo>
                                <a:pt x="133493" y="220523"/>
                                <a:pt x="122472" y="243964"/>
                                <a:pt x="105584" y="263071"/>
                              </a:cubicBezTo>
                              <a:cubicBezTo>
                                <a:pt x="119824" y="277311"/>
                                <a:pt x="134397" y="290494"/>
                                <a:pt x="149332" y="302628"/>
                              </a:cubicBezTo>
                              <a:cubicBezTo>
                                <a:pt x="164258" y="314630"/>
                                <a:pt x="178908" y="325098"/>
                                <a:pt x="193280" y="334023"/>
                              </a:cubicBezTo>
                              <a:cubicBezTo>
                                <a:pt x="207787" y="342957"/>
                                <a:pt x="221742" y="349929"/>
                                <a:pt x="235134" y="354949"/>
                              </a:cubicBezTo>
                              <a:cubicBezTo>
                                <a:pt x="248535" y="359978"/>
                                <a:pt x="260813" y="362493"/>
                                <a:pt x="271976" y="362493"/>
                              </a:cubicBezTo>
                              <a:cubicBezTo>
                                <a:pt x="276434" y="362493"/>
                                <a:pt x="280901" y="362074"/>
                                <a:pt x="285369" y="361236"/>
                              </a:cubicBezTo>
                              <a:lnTo>
                                <a:pt x="285369" y="366046"/>
                              </a:lnTo>
                              <a:cubicBezTo>
                                <a:pt x="283692" y="366741"/>
                                <a:pt x="281463" y="367722"/>
                                <a:pt x="278672" y="368979"/>
                              </a:cubicBezTo>
                              <a:cubicBezTo>
                                <a:pt x="276015" y="370227"/>
                                <a:pt x="272672" y="371418"/>
                                <a:pt x="268624" y="372532"/>
                              </a:cubicBezTo>
                              <a:cubicBezTo>
                                <a:pt x="264718" y="373647"/>
                                <a:pt x="260041" y="374628"/>
                                <a:pt x="254603" y="375466"/>
                              </a:cubicBezTo>
                              <a:cubicBezTo>
                                <a:pt x="249297" y="376304"/>
                                <a:pt x="243230" y="376723"/>
                                <a:pt x="236391" y="376723"/>
                              </a:cubicBezTo>
                              <a:cubicBezTo>
                                <a:pt x="225513" y="376723"/>
                                <a:pt x="213722" y="374418"/>
                                <a:pt x="201025" y="369818"/>
                              </a:cubicBezTo>
                              <a:cubicBezTo>
                                <a:pt x="188471" y="365350"/>
                                <a:pt x="175421" y="359073"/>
                                <a:pt x="161886" y="350977"/>
                              </a:cubicBezTo>
                              <a:cubicBezTo>
                                <a:pt x="148351" y="343024"/>
                                <a:pt x="134607" y="333537"/>
                                <a:pt x="120652" y="322517"/>
                              </a:cubicBezTo>
                              <a:cubicBezTo>
                                <a:pt x="106842" y="311496"/>
                                <a:pt x="93307" y="299418"/>
                                <a:pt x="80057" y="286303"/>
                              </a:cubicBezTo>
                              <a:cubicBezTo>
                                <a:pt x="67913" y="294542"/>
                                <a:pt x="54521" y="300885"/>
                                <a:pt x="39871" y="305353"/>
                              </a:cubicBezTo>
                              <a:lnTo>
                                <a:pt x="0" y="310947"/>
                              </a:lnTo>
                              <a:lnTo>
                                <a:pt x="0" y="291784"/>
                              </a:lnTo>
                              <a:lnTo>
                                <a:pt x="7848" y="293218"/>
                              </a:lnTo>
                              <a:cubicBezTo>
                                <a:pt x="19287" y="293218"/>
                                <a:pt x="30175" y="291675"/>
                                <a:pt x="40500" y="288608"/>
                              </a:cubicBezTo>
                              <a:cubicBezTo>
                                <a:pt x="50967" y="285541"/>
                                <a:pt x="60521" y="281073"/>
                                <a:pt x="69170" y="275215"/>
                              </a:cubicBezTo>
                              <a:cubicBezTo>
                                <a:pt x="59683" y="265167"/>
                                <a:pt x="50473" y="254841"/>
                                <a:pt x="41548" y="244240"/>
                              </a:cubicBezTo>
                              <a:cubicBezTo>
                                <a:pt x="32614" y="233496"/>
                                <a:pt x="24240" y="222609"/>
                                <a:pt x="16430" y="211588"/>
                              </a:cubicBezTo>
                              <a:lnTo>
                                <a:pt x="0" y="186314"/>
                              </a:lnTo>
                              <a:lnTo>
                                <a:pt x="0" y="103679"/>
                              </a:lnTo>
                              <a:lnTo>
                                <a:pt x="2409" y="112176"/>
                              </a:lnTo>
                              <a:cubicBezTo>
                                <a:pt x="9248" y="107852"/>
                                <a:pt x="15592" y="103384"/>
                                <a:pt x="21450" y="98784"/>
                              </a:cubicBezTo>
                              <a:cubicBezTo>
                                <a:pt x="27450" y="94183"/>
                                <a:pt x="32614" y="89230"/>
                                <a:pt x="36937" y="83925"/>
                              </a:cubicBezTo>
                              <a:cubicBezTo>
                                <a:pt x="41404" y="78486"/>
                                <a:pt x="44891" y="72695"/>
                                <a:pt x="47406" y="66551"/>
                              </a:cubicBezTo>
                              <a:cubicBezTo>
                                <a:pt x="49920" y="60417"/>
                                <a:pt x="51177" y="53645"/>
                                <a:pt x="51177" y="46253"/>
                              </a:cubicBezTo>
                              <a:cubicBezTo>
                                <a:pt x="51177" y="42062"/>
                                <a:pt x="50616" y="38157"/>
                                <a:pt x="49501" y="34528"/>
                              </a:cubicBezTo>
                              <a:cubicBezTo>
                                <a:pt x="48520" y="30766"/>
                                <a:pt x="46986" y="27489"/>
                                <a:pt x="44891" y="24698"/>
                              </a:cubicBezTo>
                              <a:cubicBezTo>
                                <a:pt x="42805" y="21765"/>
                                <a:pt x="40081" y="19536"/>
                                <a:pt x="36728" y="18002"/>
                              </a:cubicBezTo>
                              <a:cubicBezTo>
                                <a:pt x="33518" y="16326"/>
                                <a:pt x="29756" y="15488"/>
                                <a:pt x="25431" y="15488"/>
                              </a:cubicBezTo>
                              <a:cubicBezTo>
                                <a:pt x="14268" y="15488"/>
                                <a:pt x="5896" y="19460"/>
                                <a:pt x="314" y="27413"/>
                              </a:cubicBezTo>
                              <a:lnTo>
                                <a:pt x="0" y="28685"/>
                              </a:lnTo>
                              <a:lnTo>
                                <a:pt x="0" y="5088"/>
                              </a:lnTo>
                              <a:lnTo>
                                <a:pt x="104" y="5020"/>
                              </a:lnTo>
                              <a:cubicBezTo>
                                <a:pt x="8477" y="1676"/>
                                <a:pt x="17411" y="0"/>
                                <a:pt x="26898"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385" name="Shape 40"/>
                      <wps:cNvSpPr/>
                      <wps:spPr>
                        <a:xfrm>
                          <a:off x="1388650" y="438883"/>
                          <a:ext cx="129235" cy="305981"/>
                        </a:xfrm>
                        <a:custGeom>
                          <a:avLst/>
                          <a:gdLst/>
                          <a:ahLst/>
                          <a:cxnLst/>
                          <a:rect l="0" t="0" r="0" b="0"/>
                          <a:pathLst>
                            <a:path w="129235" h="305981">
                              <a:moveTo>
                                <a:pt x="105899" y="0"/>
                              </a:moveTo>
                              <a:lnTo>
                                <a:pt x="129235" y="3044"/>
                              </a:lnTo>
                              <a:lnTo>
                                <a:pt x="129235" y="23888"/>
                              </a:lnTo>
                              <a:lnTo>
                                <a:pt x="96059" y="17993"/>
                              </a:lnTo>
                              <a:cubicBezTo>
                                <a:pt x="92297" y="17993"/>
                                <a:pt x="88040" y="18136"/>
                                <a:pt x="83296" y="18412"/>
                              </a:cubicBezTo>
                              <a:cubicBezTo>
                                <a:pt x="78553" y="18555"/>
                                <a:pt x="73809" y="18764"/>
                                <a:pt x="69066" y="19041"/>
                              </a:cubicBezTo>
                              <a:cubicBezTo>
                                <a:pt x="64465" y="19184"/>
                                <a:pt x="60065" y="19460"/>
                                <a:pt x="55883" y="19879"/>
                              </a:cubicBezTo>
                              <a:cubicBezTo>
                                <a:pt x="51835" y="20155"/>
                                <a:pt x="48482" y="20364"/>
                                <a:pt x="45834" y="20507"/>
                              </a:cubicBezTo>
                              <a:cubicBezTo>
                                <a:pt x="45558" y="36128"/>
                                <a:pt x="45282" y="51273"/>
                                <a:pt x="44996" y="65923"/>
                              </a:cubicBezTo>
                              <a:cubicBezTo>
                                <a:pt x="44862" y="72200"/>
                                <a:pt x="44720" y="78619"/>
                                <a:pt x="44577" y="85173"/>
                              </a:cubicBezTo>
                              <a:cubicBezTo>
                                <a:pt x="44577" y="91735"/>
                                <a:pt x="44510" y="98222"/>
                                <a:pt x="44367" y="104642"/>
                              </a:cubicBezTo>
                              <a:cubicBezTo>
                                <a:pt x="44367" y="110919"/>
                                <a:pt x="44300" y="116986"/>
                                <a:pt x="44158" y="122844"/>
                              </a:cubicBezTo>
                              <a:cubicBezTo>
                                <a:pt x="44158" y="128569"/>
                                <a:pt x="44158" y="133664"/>
                                <a:pt x="44158" y="138122"/>
                              </a:cubicBezTo>
                              <a:cubicBezTo>
                                <a:pt x="44158" y="147476"/>
                                <a:pt x="44234" y="158772"/>
                                <a:pt x="44367" y="172031"/>
                              </a:cubicBezTo>
                              <a:cubicBezTo>
                                <a:pt x="44510" y="185290"/>
                                <a:pt x="44653" y="198892"/>
                                <a:pt x="44786" y="212846"/>
                              </a:cubicBezTo>
                              <a:cubicBezTo>
                                <a:pt x="45062" y="226800"/>
                                <a:pt x="45415" y="240192"/>
                                <a:pt x="45834" y="253022"/>
                              </a:cubicBezTo>
                              <a:cubicBezTo>
                                <a:pt x="46253" y="265862"/>
                                <a:pt x="46739" y="276539"/>
                                <a:pt x="47301" y="285045"/>
                              </a:cubicBezTo>
                              <a:cubicBezTo>
                                <a:pt x="49254" y="285331"/>
                                <a:pt x="51835" y="285674"/>
                                <a:pt x="55045" y="286093"/>
                              </a:cubicBezTo>
                              <a:cubicBezTo>
                                <a:pt x="58388" y="286369"/>
                                <a:pt x="61884" y="286655"/>
                                <a:pt x="65503" y="286931"/>
                              </a:cubicBezTo>
                              <a:cubicBezTo>
                                <a:pt x="69132" y="287074"/>
                                <a:pt x="72694" y="287207"/>
                                <a:pt x="76181" y="287350"/>
                              </a:cubicBezTo>
                              <a:cubicBezTo>
                                <a:pt x="79667" y="287493"/>
                                <a:pt x="82600" y="287560"/>
                                <a:pt x="84972" y="287560"/>
                              </a:cubicBezTo>
                              <a:cubicBezTo>
                                <a:pt x="94735" y="287560"/>
                                <a:pt x="104718" y="286931"/>
                                <a:pt x="114900" y="285674"/>
                              </a:cubicBezTo>
                              <a:lnTo>
                                <a:pt x="129235" y="282040"/>
                              </a:lnTo>
                              <a:lnTo>
                                <a:pt x="129235" y="301937"/>
                              </a:lnTo>
                              <a:lnTo>
                                <a:pt x="128292" y="302209"/>
                              </a:lnTo>
                              <a:cubicBezTo>
                                <a:pt x="113643" y="304724"/>
                                <a:pt x="98507" y="305981"/>
                                <a:pt x="82877" y="305981"/>
                              </a:cubicBezTo>
                              <a:cubicBezTo>
                                <a:pt x="77295" y="305981"/>
                                <a:pt x="70533" y="305772"/>
                                <a:pt x="62579" y="305353"/>
                              </a:cubicBezTo>
                              <a:cubicBezTo>
                                <a:pt x="54769" y="305067"/>
                                <a:pt x="46882" y="304724"/>
                                <a:pt x="38929" y="304305"/>
                              </a:cubicBezTo>
                              <a:cubicBezTo>
                                <a:pt x="30975" y="303886"/>
                                <a:pt x="23441" y="303467"/>
                                <a:pt x="16325" y="303047"/>
                              </a:cubicBezTo>
                              <a:cubicBezTo>
                                <a:pt x="9353" y="302771"/>
                                <a:pt x="3905" y="302628"/>
                                <a:pt x="0" y="302628"/>
                              </a:cubicBezTo>
                              <a:lnTo>
                                <a:pt x="0" y="301790"/>
                              </a:lnTo>
                              <a:cubicBezTo>
                                <a:pt x="838" y="298856"/>
                                <a:pt x="1609" y="295237"/>
                                <a:pt x="2305" y="290913"/>
                              </a:cubicBezTo>
                              <a:cubicBezTo>
                                <a:pt x="3143" y="286579"/>
                                <a:pt x="3839" y="281207"/>
                                <a:pt x="4401" y="274796"/>
                              </a:cubicBezTo>
                              <a:cubicBezTo>
                                <a:pt x="4953" y="268376"/>
                                <a:pt x="5372" y="260766"/>
                                <a:pt x="5648" y="251984"/>
                              </a:cubicBezTo>
                              <a:cubicBezTo>
                                <a:pt x="5934" y="243050"/>
                                <a:pt x="6067" y="232658"/>
                                <a:pt x="6067" y="220799"/>
                              </a:cubicBezTo>
                              <a:lnTo>
                                <a:pt x="6067" y="84544"/>
                              </a:lnTo>
                              <a:cubicBezTo>
                                <a:pt x="6067" y="72685"/>
                                <a:pt x="5934" y="62294"/>
                                <a:pt x="5648" y="53369"/>
                              </a:cubicBezTo>
                              <a:cubicBezTo>
                                <a:pt x="5372" y="44291"/>
                                <a:pt x="4953" y="36548"/>
                                <a:pt x="4401" y="30137"/>
                              </a:cubicBezTo>
                              <a:cubicBezTo>
                                <a:pt x="3839" y="23575"/>
                                <a:pt x="3143" y="18069"/>
                                <a:pt x="2305" y="13602"/>
                              </a:cubicBezTo>
                              <a:cubicBezTo>
                                <a:pt x="1609" y="9135"/>
                                <a:pt x="838" y="5439"/>
                                <a:pt x="0" y="2505"/>
                              </a:cubicBezTo>
                              <a:lnTo>
                                <a:pt x="0" y="1667"/>
                              </a:lnTo>
                              <a:cubicBezTo>
                                <a:pt x="3210" y="1810"/>
                                <a:pt x="6210" y="1953"/>
                                <a:pt x="9001" y="2086"/>
                              </a:cubicBezTo>
                              <a:cubicBezTo>
                                <a:pt x="11373" y="2229"/>
                                <a:pt x="13811" y="2372"/>
                                <a:pt x="16325" y="2505"/>
                              </a:cubicBezTo>
                              <a:cubicBezTo>
                                <a:pt x="18840" y="2505"/>
                                <a:pt x="20860" y="2505"/>
                                <a:pt x="22393" y="2505"/>
                              </a:cubicBezTo>
                              <a:cubicBezTo>
                                <a:pt x="25041" y="2505"/>
                                <a:pt x="29442" y="2372"/>
                                <a:pt x="35576" y="2086"/>
                              </a:cubicBezTo>
                              <a:cubicBezTo>
                                <a:pt x="41862" y="1810"/>
                                <a:pt x="48977" y="1534"/>
                                <a:pt x="56931" y="1248"/>
                              </a:cubicBezTo>
                              <a:cubicBezTo>
                                <a:pt x="64884" y="972"/>
                                <a:pt x="73114" y="696"/>
                                <a:pt x="81619" y="410"/>
                              </a:cubicBezTo>
                              <a:cubicBezTo>
                                <a:pt x="90278" y="134"/>
                                <a:pt x="98365" y="0"/>
                                <a:pt x="105899"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86" name="Shape 41"/>
                      <wps:cNvSpPr/>
                      <wps:spPr>
                        <a:xfrm>
                          <a:off x="1517885" y="441927"/>
                          <a:ext cx="127568" cy="298893"/>
                        </a:xfrm>
                        <a:custGeom>
                          <a:avLst/>
                          <a:gdLst/>
                          <a:ahLst/>
                          <a:cxnLst/>
                          <a:rect l="0" t="0" r="0" b="0"/>
                          <a:pathLst>
                            <a:path w="127568" h="298893">
                              <a:moveTo>
                                <a:pt x="0" y="0"/>
                              </a:moveTo>
                              <a:lnTo>
                                <a:pt x="34433" y="4491"/>
                              </a:lnTo>
                              <a:cubicBezTo>
                                <a:pt x="52711" y="9510"/>
                                <a:pt x="68751" y="17740"/>
                                <a:pt x="82562" y="29180"/>
                              </a:cubicBezTo>
                              <a:cubicBezTo>
                                <a:pt x="96383" y="40619"/>
                                <a:pt x="107337" y="55621"/>
                                <a:pt x="115424" y="74176"/>
                              </a:cubicBezTo>
                              <a:cubicBezTo>
                                <a:pt x="123520" y="92740"/>
                                <a:pt x="127568" y="115552"/>
                                <a:pt x="127568" y="142622"/>
                              </a:cubicBezTo>
                              <a:cubicBezTo>
                                <a:pt x="127568" y="162015"/>
                                <a:pt x="125397" y="179456"/>
                                <a:pt x="121072" y="194943"/>
                              </a:cubicBezTo>
                              <a:cubicBezTo>
                                <a:pt x="116891" y="210431"/>
                                <a:pt x="110956" y="224099"/>
                                <a:pt x="103289" y="235958"/>
                              </a:cubicBezTo>
                              <a:cubicBezTo>
                                <a:pt x="95612" y="247816"/>
                                <a:pt x="86401" y="258008"/>
                                <a:pt x="75657" y="266514"/>
                              </a:cubicBezTo>
                              <a:cubicBezTo>
                                <a:pt x="65055" y="274887"/>
                                <a:pt x="53264" y="281792"/>
                                <a:pt x="40291" y="287240"/>
                              </a:cubicBezTo>
                              <a:lnTo>
                                <a:pt x="0" y="298893"/>
                              </a:lnTo>
                              <a:lnTo>
                                <a:pt x="0" y="278996"/>
                              </a:lnTo>
                              <a:lnTo>
                                <a:pt x="15383" y="275096"/>
                              </a:lnTo>
                              <a:cubicBezTo>
                                <a:pt x="25012" y="271467"/>
                                <a:pt x="34014" y="266514"/>
                                <a:pt x="42386" y="260237"/>
                              </a:cubicBezTo>
                              <a:cubicBezTo>
                                <a:pt x="50892" y="253817"/>
                                <a:pt x="58293" y="245588"/>
                                <a:pt x="64570" y="235539"/>
                              </a:cubicBezTo>
                              <a:cubicBezTo>
                                <a:pt x="70990" y="225499"/>
                                <a:pt x="76009" y="213431"/>
                                <a:pt x="79638" y="199334"/>
                              </a:cubicBezTo>
                              <a:cubicBezTo>
                                <a:pt x="83267" y="185104"/>
                                <a:pt x="85077" y="168359"/>
                                <a:pt x="85077" y="149109"/>
                              </a:cubicBezTo>
                              <a:cubicBezTo>
                                <a:pt x="85077" y="127754"/>
                                <a:pt x="82496" y="108780"/>
                                <a:pt x="77333" y="92178"/>
                              </a:cubicBezTo>
                              <a:cubicBezTo>
                                <a:pt x="72171" y="75433"/>
                                <a:pt x="64570" y="61345"/>
                                <a:pt x="54521" y="49906"/>
                              </a:cubicBezTo>
                              <a:cubicBezTo>
                                <a:pt x="44615" y="38457"/>
                                <a:pt x="32271" y="29808"/>
                                <a:pt x="17478" y="23950"/>
                              </a:cubicBezTo>
                              <a:lnTo>
                                <a:pt x="0" y="20844"/>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87" name="Shape 42"/>
                      <wps:cNvSpPr/>
                      <wps:spPr>
                        <a:xfrm>
                          <a:off x="1692536" y="527199"/>
                          <a:ext cx="48349" cy="214313"/>
                        </a:xfrm>
                        <a:custGeom>
                          <a:avLst/>
                          <a:gdLst/>
                          <a:ahLst/>
                          <a:cxnLst/>
                          <a:rect l="0" t="0" r="0" b="0"/>
                          <a:pathLst>
                            <a:path w="48349" h="214313">
                              <a:moveTo>
                                <a:pt x="0" y="0"/>
                              </a:moveTo>
                              <a:lnTo>
                                <a:pt x="48349" y="0"/>
                              </a:lnTo>
                              <a:lnTo>
                                <a:pt x="48349" y="838"/>
                              </a:lnTo>
                              <a:cubicBezTo>
                                <a:pt x="47511" y="3772"/>
                                <a:pt x="46749" y="7391"/>
                                <a:pt x="46044" y="11716"/>
                              </a:cubicBezTo>
                              <a:cubicBezTo>
                                <a:pt x="45348" y="16050"/>
                                <a:pt x="44720" y="21422"/>
                                <a:pt x="44167" y="27832"/>
                              </a:cubicBezTo>
                              <a:cubicBezTo>
                                <a:pt x="43605" y="34252"/>
                                <a:pt x="43187" y="41929"/>
                                <a:pt x="42910" y="50854"/>
                              </a:cubicBezTo>
                              <a:cubicBezTo>
                                <a:pt x="42634" y="59646"/>
                                <a:pt x="42491" y="69971"/>
                                <a:pt x="42491" y="81829"/>
                              </a:cubicBezTo>
                              <a:lnTo>
                                <a:pt x="42491" y="132483"/>
                              </a:lnTo>
                              <a:cubicBezTo>
                                <a:pt x="42491" y="144342"/>
                                <a:pt x="42634" y="154734"/>
                                <a:pt x="42910" y="163668"/>
                              </a:cubicBezTo>
                              <a:cubicBezTo>
                                <a:pt x="43187" y="172450"/>
                                <a:pt x="43605" y="180061"/>
                                <a:pt x="44167" y="186480"/>
                              </a:cubicBezTo>
                              <a:cubicBezTo>
                                <a:pt x="44720" y="192891"/>
                                <a:pt x="45348" y="198263"/>
                                <a:pt x="46044" y="202597"/>
                              </a:cubicBezTo>
                              <a:cubicBezTo>
                                <a:pt x="46749" y="206921"/>
                                <a:pt x="47511" y="210540"/>
                                <a:pt x="48349" y="213474"/>
                              </a:cubicBezTo>
                              <a:lnTo>
                                <a:pt x="48349" y="214313"/>
                              </a:lnTo>
                              <a:lnTo>
                                <a:pt x="0" y="214313"/>
                              </a:lnTo>
                              <a:lnTo>
                                <a:pt x="0" y="213474"/>
                              </a:lnTo>
                              <a:cubicBezTo>
                                <a:pt x="838" y="210540"/>
                                <a:pt x="1610" y="206921"/>
                                <a:pt x="2305" y="202597"/>
                              </a:cubicBezTo>
                              <a:cubicBezTo>
                                <a:pt x="3143" y="198263"/>
                                <a:pt x="3772" y="192891"/>
                                <a:pt x="4191" y="186480"/>
                              </a:cubicBezTo>
                              <a:cubicBezTo>
                                <a:pt x="4744" y="180061"/>
                                <a:pt x="5162" y="172450"/>
                                <a:pt x="5449" y="163668"/>
                              </a:cubicBezTo>
                              <a:cubicBezTo>
                                <a:pt x="5867" y="154734"/>
                                <a:pt x="6077" y="144342"/>
                                <a:pt x="6077" y="132483"/>
                              </a:cubicBezTo>
                              <a:lnTo>
                                <a:pt x="6077" y="81829"/>
                              </a:lnTo>
                              <a:cubicBezTo>
                                <a:pt x="6077" y="69971"/>
                                <a:pt x="5867" y="59646"/>
                                <a:pt x="5449" y="50854"/>
                              </a:cubicBezTo>
                              <a:cubicBezTo>
                                <a:pt x="5162" y="41929"/>
                                <a:pt x="4744" y="34252"/>
                                <a:pt x="4191" y="27832"/>
                              </a:cubicBezTo>
                              <a:cubicBezTo>
                                <a:pt x="3772" y="21422"/>
                                <a:pt x="3143" y="16050"/>
                                <a:pt x="2305" y="11716"/>
                              </a:cubicBezTo>
                              <a:cubicBezTo>
                                <a:pt x="1610" y="7391"/>
                                <a:pt x="838" y="377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88" name="Shape 43"/>
                      <wps:cNvSpPr/>
                      <wps:spPr>
                        <a:xfrm>
                          <a:off x="1694212" y="441388"/>
                          <a:ext cx="44996" cy="44996"/>
                        </a:xfrm>
                        <a:custGeom>
                          <a:avLst/>
                          <a:gdLst/>
                          <a:ahLst/>
                          <a:cxnLst/>
                          <a:rect l="0" t="0" r="0" b="0"/>
                          <a:pathLst>
                            <a:path w="44996" h="44996">
                              <a:moveTo>
                                <a:pt x="22393" y="0"/>
                              </a:moveTo>
                              <a:cubicBezTo>
                                <a:pt x="25603" y="0"/>
                                <a:pt x="28537" y="629"/>
                                <a:pt x="31185" y="1886"/>
                              </a:cubicBezTo>
                              <a:cubicBezTo>
                                <a:pt x="33975" y="3000"/>
                                <a:pt x="36347" y="4610"/>
                                <a:pt x="38300" y="6696"/>
                              </a:cubicBezTo>
                              <a:cubicBezTo>
                                <a:pt x="40395" y="8649"/>
                                <a:pt x="41996" y="11020"/>
                                <a:pt x="43119" y="13811"/>
                              </a:cubicBezTo>
                              <a:cubicBezTo>
                                <a:pt x="44367" y="16469"/>
                                <a:pt x="44996" y="19326"/>
                                <a:pt x="44996" y="22393"/>
                              </a:cubicBezTo>
                              <a:cubicBezTo>
                                <a:pt x="44996" y="28813"/>
                                <a:pt x="42834" y="34185"/>
                                <a:pt x="38509" y="38510"/>
                              </a:cubicBezTo>
                              <a:cubicBezTo>
                                <a:pt x="34185" y="42834"/>
                                <a:pt x="28813" y="44996"/>
                                <a:pt x="22393" y="44996"/>
                              </a:cubicBezTo>
                              <a:cubicBezTo>
                                <a:pt x="19183" y="44996"/>
                                <a:pt x="16183" y="44444"/>
                                <a:pt x="13392" y="43329"/>
                              </a:cubicBezTo>
                              <a:cubicBezTo>
                                <a:pt x="10744" y="42072"/>
                                <a:pt x="8439" y="40462"/>
                                <a:pt x="6486" y="38510"/>
                              </a:cubicBezTo>
                              <a:cubicBezTo>
                                <a:pt x="4534" y="36414"/>
                                <a:pt x="2934" y="34042"/>
                                <a:pt x="1676" y="31394"/>
                              </a:cubicBezTo>
                              <a:cubicBezTo>
                                <a:pt x="562" y="28604"/>
                                <a:pt x="0" y="25603"/>
                                <a:pt x="0" y="22393"/>
                              </a:cubicBezTo>
                              <a:cubicBezTo>
                                <a:pt x="0" y="19326"/>
                                <a:pt x="562" y="16469"/>
                                <a:pt x="1676" y="13811"/>
                              </a:cubicBezTo>
                              <a:cubicBezTo>
                                <a:pt x="2934" y="11020"/>
                                <a:pt x="4534" y="8649"/>
                                <a:pt x="6486" y="6696"/>
                              </a:cubicBezTo>
                              <a:cubicBezTo>
                                <a:pt x="8439" y="4610"/>
                                <a:pt x="10744" y="3000"/>
                                <a:pt x="13392" y="1886"/>
                              </a:cubicBezTo>
                              <a:cubicBezTo>
                                <a:pt x="16183" y="629"/>
                                <a:pt x="19183" y="0"/>
                                <a:pt x="2239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89" name="Shape 44"/>
                      <wps:cNvSpPr/>
                      <wps:spPr>
                        <a:xfrm>
                          <a:off x="1783166" y="523846"/>
                          <a:ext cx="122434" cy="222475"/>
                        </a:xfrm>
                        <a:custGeom>
                          <a:avLst/>
                          <a:gdLst/>
                          <a:ahLst/>
                          <a:cxnLst/>
                          <a:rect l="0" t="0" r="0" b="0"/>
                          <a:pathLst>
                            <a:path w="122434" h="222475">
                              <a:moveTo>
                                <a:pt x="63827" y="0"/>
                              </a:moveTo>
                              <a:cubicBezTo>
                                <a:pt x="75409" y="0"/>
                                <a:pt x="85039" y="1257"/>
                                <a:pt x="92707" y="3772"/>
                              </a:cubicBezTo>
                              <a:cubicBezTo>
                                <a:pt x="100527" y="6144"/>
                                <a:pt x="106451" y="8449"/>
                                <a:pt x="110499" y="10678"/>
                              </a:cubicBezTo>
                              <a:lnTo>
                                <a:pt x="112595" y="45425"/>
                              </a:lnTo>
                              <a:lnTo>
                                <a:pt x="109661" y="45834"/>
                              </a:lnTo>
                              <a:cubicBezTo>
                                <a:pt x="108690" y="42634"/>
                                <a:pt x="107080" y="39214"/>
                                <a:pt x="104851" y="35585"/>
                              </a:cubicBezTo>
                              <a:cubicBezTo>
                                <a:pt x="102755" y="31956"/>
                                <a:pt x="99965" y="28604"/>
                                <a:pt x="96479" y="25537"/>
                              </a:cubicBezTo>
                              <a:cubicBezTo>
                                <a:pt x="93126" y="22470"/>
                                <a:pt x="89011" y="19955"/>
                                <a:pt x="84134" y="18002"/>
                              </a:cubicBezTo>
                              <a:cubicBezTo>
                                <a:pt x="79391" y="15907"/>
                                <a:pt x="73876" y="14859"/>
                                <a:pt x="67599" y="14859"/>
                              </a:cubicBezTo>
                              <a:cubicBezTo>
                                <a:pt x="63274" y="14859"/>
                                <a:pt x="59150" y="15488"/>
                                <a:pt x="55245" y="16745"/>
                              </a:cubicBezTo>
                              <a:cubicBezTo>
                                <a:pt x="51483" y="18002"/>
                                <a:pt x="48130" y="19888"/>
                                <a:pt x="45205" y="22403"/>
                              </a:cubicBezTo>
                              <a:cubicBezTo>
                                <a:pt x="42415" y="24775"/>
                                <a:pt x="40176" y="27765"/>
                                <a:pt x="38510" y="31394"/>
                              </a:cubicBezTo>
                              <a:cubicBezTo>
                                <a:pt x="36833" y="35023"/>
                                <a:pt x="35995" y="39281"/>
                                <a:pt x="35995" y="44167"/>
                              </a:cubicBezTo>
                              <a:cubicBezTo>
                                <a:pt x="35995" y="50997"/>
                                <a:pt x="38090" y="57560"/>
                                <a:pt x="42272" y="63837"/>
                              </a:cubicBezTo>
                              <a:cubicBezTo>
                                <a:pt x="46596" y="69980"/>
                                <a:pt x="51968" y="76114"/>
                                <a:pt x="58388" y="82258"/>
                              </a:cubicBezTo>
                              <a:cubicBezTo>
                                <a:pt x="64808" y="88259"/>
                                <a:pt x="71714" y="94326"/>
                                <a:pt x="79105" y="100460"/>
                              </a:cubicBezTo>
                              <a:cubicBezTo>
                                <a:pt x="86639" y="106604"/>
                                <a:pt x="93621" y="113024"/>
                                <a:pt x="100031" y="119720"/>
                              </a:cubicBezTo>
                              <a:cubicBezTo>
                                <a:pt x="106451" y="126416"/>
                                <a:pt x="111757" y="133598"/>
                                <a:pt x="115938" y="141275"/>
                              </a:cubicBezTo>
                              <a:cubicBezTo>
                                <a:pt x="120272" y="148809"/>
                                <a:pt x="122434" y="156972"/>
                                <a:pt x="122434" y="165764"/>
                              </a:cubicBezTo>
                              <a:cubicBezTo>
                                <a:pt x="122434" y="172879"/>
                                <a:pt x="121177" y="179851"/>
                                <a:pt x="118662" y="186690"/>
                              </a:cubicBezTo>
                              <a:cubicBezTo>
                                <a:pt x="116148" y="193386"/>
                                <a:pt x="112242" y="199387"/>
                                <a:pt x="106947" y="204692"/>
                              </a:cubicBezTo>
                              <a:cubicBezTo>
                                <a:pt x="101784" y="209988"/>
                                <a:pt x="95078" y="214313"/>
                                <a:pt x="86849" y="217665"/>
                              </a:cubicBezTo>
                              <a:cubicBezTo>
                                <a:pt x="78762" y="220875"/>
                                <a:pt x="69066" y="222475"/>
                                <a:pt x="57760" y="222475"/>
                              </a:cubicBezTo>
                              <a:cubicBezTo>
                                <a:pt x="51064" y="222475"/>
                                <a:pt x="44786" y="221847"/>
                                <a:pt x="38919" y="220599"/>
                              </a:cubicBezTo>
                              <a:cubicBezTo>
                                <a:pt x="33204" y="219342"/>
                                <a:pt x="27899" y="217808"/>
                                <a:pt x="23022" y="215989"/>
                              </a:cubicBezTo>
                              <a:cubicBezTo>
                                <a:pt x="18278" y="214036"/>
                                <a:pt x="13944" y="211941"/>
                                <a:pt x="10039" y="209712"/>
                              </a:cubicBezTo>
                              <a:cubicBezTo>
                                <a:pt x="6277" y="207340"/>
                                <a:pt x="2924" y="205111"/>
                                <a:pt x="0" y="203016"/>
                              </a:cubicBezTo>
                              <a:lnTo>
                                <a:pt x="2086" y="163249"/>
                              </a:lnTo>
                              <a:lnTo>
                                <a:pt x="5439" y="163249"/>
                              </a:lnTo>
                              <a:cubicBezTo>
                                <a:pt x="6829" y="169812"/>
                                <a:pt x="8925" y="175803"/>
                                <a:pt x="11716" y="181251"/>
                              </a:cubicBezTo>
                              <a:cubicBezTo>
                                <a:pt x="14506" y="186690"/>
                                <a:pt x="17926" y="191367"/>
                                <a:pt x="21974" y="195272"/>
                              </a:cubicBezTo>
                              <a:cubicBezTo>
                                <a:pt x="26155" y="199034"/>
                                <a:pt x="30899" y="202035"/>
                                <a:pt x="36204" y="204273"/>
                              </a:cubicBezTo>
                              <a:cubicBezTo>
                                <a:pt x="41500" y="206359"/>
                                <a:pt x="47291" y="207407"/>
                                <a:pt x="53578" y="207407"/>
                              </a:cubicBezTo>
                              <a:cubicBezTo>
                                <a:pt x="63903" y="207407"/>
                                <a:pt x="72056" y="204549"/>
                                <a:pt x="78057" y="198825"/>
                              </a:cubicBezTo>
                              <a:cubicBezTo>
                                <a:pt x="84201" y="193110"/>
                                <a:pt x="87268" y="185642"/>
                                <a:pt x="87268" y="176432"/>
                              </a:cubicBezTo>
                              <a:cubicBezTo>
                                <a:pt x="87268" y="169040"/>
                                <a:pt x="85172" y="162278"/>
                                <a:pt x="80991" y="156134"/>
                              </a:cubicBezTo>
                              <a:cubicBezTo>
                                <a:pt x="76943" y="149857"/>
                                <a:pt x="71781" y="143856"/>
                                <a:pt x="65503" y="138132"/>
                              </a:cubicBezTo>
                              <a:cubicBezTo>
                                <a:pt x="59226" y="132417"/>
                                <a:pt x="52454" y="126692"/>
                                <a:pt x="45205" y="120977"/>
                              </a:cubicBezTo>
                              <a:cubicBezTo>
                                <a:pt x="38090" y="115252"/>
                                <a:pt x="31385" y="109185"/>
                                <a:pt x="25108" y="102765"/>
                              </a:cubicBezTo>
                              <a:cubicBezTo>
                                <a:pt x="18831" y="96212"/>
                                <a:pt x="13601" y="89087"/>
                                <a:pt x="9411" y="81420"/>
                              </a:cubicBezTo>
                              <a:cubicBezTo>
                                <a:pt x="5372" y="73600"/>
                                <a:pt x="3343" y="64741"/>
                                <a:pt x="3343" y="54835"/>
                              </a:cubicBezTo>
                              <a:cubicBezTo>
                                <a:pt x="3343" y="46749"/>
                                <a:pt x="4810" y="39348"/>
                                <a:pt x="7744" y="32652"/>
                              </a:cubicBezTo>
                              <a:cubicBezTo>
                                <a:pt x="10811" y="25813"/>
                                <a:pt x="14992" y="20022"/>
                                <a:pt x="20298" y="15278"/>
                              </a:cubicBezTo>
                              <a:cubicBezTo>
                                <a:pt x="25736" y="10401"/>
                                <a:pt x="32157" y="6629"/>
                                <a:pt x="39548" y="3982"/>
                              </a:cubicBezTo>
                              <a:cubicBezTo>
                                <a:pt x="46949" y="1333"/>
                                <a:pt x="55035" y="0"/>
                                <a:pt x="63827"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0" name="Shape 45"/>
                      <wps:cNvSpPr/>
                      <wps:spPr>
                        <a:xfrm>
                          <a:off x="1935947" y="606887"/>
                          <a:ext cx="90092" cy="138396"/>
                        </a:xfrm>
                        <a:custGeom>
                          <a:avLst/>
                          <a:gdLst/>
                          <a:ahLst/>
                          <a:cxnLst/>
                          <a:rect l="0" t="0" r="0" b="0"/>
                          <a:pathLst>
                            <a:path w="90092" h="138396">
                              <a:moveTo>
                                <a:pt x="90092" y="0"/>
                              </a:moveTo>
                              <a:lnTo>
                                <a:pt x="90092" y="17436"/>
                              </a:lnTo>
                              <a:lnTo>
                                <a:pt x="70942" y="22448"/>
                              </a:lnTo>
                              <a:cubicBezTo>
                                <a:pt x="62017" y="26630"/>
                                <a:pt x="54826" y="32631"/>
                                <a:pt x="49387" y="40441"/>
                              </a:cubicBezTo>
                              <a:cubicBezTo>
                                <a:pt x="44082" y="48118"/>
                                <a:pt x="41434" y="58377"/>
                                <a:pt x="41434" y="71207"/>
                              </a:cubicBezTo>
                              <a:cubicBezTo>
                                <a:pt x="41434" y="87676"/>
                                <a:pt x="45548" y="100230"/>
                                <a:pt x="53787" y="108878"/>
                              </a:cubicBezTo>
                              <a:cubicBezTo>
                                <a:pt x="62017" y="117536"/>
                                <a:pt x="73390" y="121861"/>
                                <a:pt x="87897" y="121861"/>
                              </a:cubicBezTo>
                              <a:lnTo>
                                <a:pt x="90092" y="121532"/>
                              </a:lnTo>
                              <a:lnTo>
                                <a:pt x="90092" y="136960"/>
                              </a:lnTo>
                              <a:lnTo>
                                <a:pt x="76181" y="138396"/>
                              </a:lnTo>
                              <a:cubicBezTo>
                                <a:pt x="51901" y="138396"/>
                                <a:pt x="33138" y="132738"/>
                                <a:pt x="19879" y="121442"/>
                              </a:cubicBezTo>
                              <a:cubicBezTo>
                                <a:pt x="6620" y="110002"/>
                                <a:pt x="0" y="93810"/>
                                <a:pt x="0" y="72883"/>
                              </a:cubicBezTo>
                              <a:cubicBezTo>
                                <a:pt x="0" y="61863"/>
                                <a:pt x="2229" y="52300"/>
                                <a:pt x="6696" y="44213"/>
                              </a:cubicBezTo>
                              <a:cubicBezTo>
                                <a:pt x="11297" y="36117"/>
                                <a:pt x="17364" y="29211"/>
                                <a:pt x="24898" y="23496"/>
                              </a:cubicBezTo>
                              <a:cubicBezTo>
                                <a:pt x="32433" y="17772"/>
                                <a:pt x="41015" y="13171"/>
                                <a:pt x="50644" y="9675"/>
                              </a:cubicBezTo>
                              <a:cubicBezTo>
                                <a:pt x="60274" y="6046"/>
                                <a:pt x="70247" y="3255"/>
                                <a:pt x="80572" y="1303"/>
                              </a:cubicBezTo>
                              <a:lnTo>
                                <a:pt x="90092"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1" name="Shape 46"/>
                      <wps:cNvSpPr/>
                      <wps:spPr>
                        <a:xfrm>
                          <a:off x="1958131" y="523132"/>
                          <a:ext cx="67909" cy="41319"/>
                        </a:xfrm>
                        <a:custGeom>
                          <a:avLst/>
                          <a:gdLst/>
                          <a:ahLst/>
                          <a:cxnLst/>
                          <a:rect l="0" t="0" r="0" b="0"/>
                          <a:pathLst>
                            <a:path w="67909" h="41319">
                              <a:moveTo>
                                <a:pt x="67909" y="0"/>
                              </a:moveTo>
                              <a:lnTo>
                                <a:pt x="67909" y="15251"/>
                              </a:lnTo>
                              <a:lnTo>
                                <a:pt x="67389" y="15164"/>
                              </a:lnTo>
                              <a:cubicBezTo>
                                <a:pt x="62370" y="15164"/>
                                <a:pt x="57417" y="15573"/>
                                <a:pt x="52531" y="16411"/>
                              </a:cubicBezTo>
                              <a:cubicBezTo>
                                <a:pt x="47644" y="17250"/>
                                <a:pt x="42548" y="18650"/>
                                <a:pt x="37252" y="20602"/>
                              </a:cubicBezTo>
                              <a:cubicBezTo>
                                <a:pt x="32090" y="22555"/>
                                <a:pt x="26575" y="25203"/>
                                <a:pt x="20717" y="28556"/>
                              </a:cubicBezTo>
                              <a:cubicBezTo>
                                <a:pt x="14992" y="31899"/>
                                <a:pt x="8792" y="36157"/>
                                <a:pt x="2086" y="41319"/>
                              </a:cubicBezTo>
                              <a:lnTo>
                                <a:pt x="0" y="40062"/>
                              </a:lnTo>
                              <a:lnTo>
                                <a:pt x="14231" y="10553"/>
                              </a:lnTo>
                              <a:cubicBezTo>
                                <a:pt x="18831" y="8458"/>
                                <a:pt x="23365" y="6791"/>
                                <a:pt x="27832" y="5534"/>
                              </a:cubicBezTo>
                              <a:cubicBezTo>
                                <a:pt x="32299" y="4134"/>
                                <a:pt x="36833" y="3019"/>
                                <a:pt x="41434" y="2181"/>
                              </a:cubicBezTo>
                              <a:cubicBezTo>
                                <a:pt x="46044" y="1343"/>
                                <a:pt x="50711" y="790"/>
                                <a:pt x="55455" y="505"/>
                              </a:cubicBezTo>
                              <a:lnTo>
                                <a:pt x="67909"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2" name="Shape 47"/>
                      <wps:cNvSpPr/>
                      <wps:spPr>
                        <a:xfrm>
                          <a:off x="2026039" y="523018"/>
                          <a:ext cx="91149" cy="220830"/>
                        </a:xfrm>
                        <a:custGeom>
                          <a:avLst/>
                          <a:gdLst/>
                          <a:ahLst/>
                          <a:cxnLst/>
                          <a:rect l="0" t="0" r="0" b="0"/>
                          <a:pathLst>
                            <a:path w="91149" h="220830">
                              <a:moveTo>
                                <a:pt x="2824" y="0"/>
                              </a:moveTo>
                              <a:cubicBezTo>
                                <a:pt x="17483" y="0"/>
                                <a:pt x="29970" y="1810"/>
                                <a:pt x="40296" y="5439"/>
                              </a:cubicBezTo>
                              <a:cubicBezTo>
                                <a:pt x="50754" y="8925"/>
                                <a:pt x="59269" y="13811"/>
                                <a:pt x="65822" y="20088"/>
                              </a:cubicBezTo>
                              <a:cubicBezTo>
                                <a:pt x="72518" y="26222"/>
                                <a:pt x="77405" y="33480"/>
                                <a:pt x="80472" y="41853"/>
                              </a:cubicBezTo>
                              <a:cubicBezTo>
                                <a:pt x="83548" y="50082"/>
                                <a:pt x="85082" y="58950"/>
                                <a:pt x="85082" y="68437"/>
                              </a:cubicBezTo>
                              <a:lnTo>
                                <a:pt x="85082" y="136665"/>
                              </a:lnTo>
                              <a:cubicBezTo>
                                <a:pt x="85082" y="148523"/>
                                <a:pt x="85215" y="158915"/>
                                <a:pt x="85501" y="167850"/>
                              </a:cubicBezTo>
                              <a:cubicBezTo>
                                <a:pt x="85920" y="176632"/>
                                <a:pt x="86339" y="184242"/>
                                <a:pt x="86749" y="190662"/>
                              </a:cubicBezTo>
                              <a:cubicBezTo>
                                <a:pt x="87311" y="197072"/>
                                <a:pt x="87940" y="202444"/>
                                <a:pt x="88635" y="206778"/>
                              </a:cubicBezTo>
                              <a:cubicBezTo>
                                <a:pt x="89473" y="211103"/>
                                <a:pt x="90311" y="214722"/>
                                <a:pt x="91149" y="217656"/>
                              </a:cubicBezTo>
                              <a:lnTo>
                                <a:pt x="91149" y="218494"/>
                              </a:lnTo>
                              <a:lnTo>
                                <a:pt x="44896" y="218494"/>
                              </a:lnTo>
                              <a:lnTo>
                                <a:pt x="44896" y="217656"/>
                              </a:lnTo>
                              <a:cubicBezTo>
                                <a:pt x="45591" y="215427"/>
                                <a:pt x="46077" y="212912"/>
                                <a:pt x="46363" y="210121"/>
                              </a:cubicBezTo>
                              <a:cubicBezTo>
                                <a:pt x="46782" y="207331"/>
                                <a:pt x="47125" y="203987"/>
                                <a:pt x="47411" y="200073"/>
                              </a:cubicBezTo>
                              <a:cubicBezTo>
                                <a:pt x="44477" y="202587"/>
                                <a:pt x="40991" y="205168"/>
                                <a:pt x="36943" y="207816"/>
                              </a:cubicBezTo>
                              <a:cubicBezTo>
                                <a:pt x="33038" y="210474"/>
                                <a:pt x="28504" y="212912"/>
                                <a:pt x="23341" y="215141"/>
                              </a:cubicBezTo>
                              <a:cubicBezTo>
                                <a:pt x="18312" y="217237"/>
                                <a:pt x="12664" y="218913"/>
                                <a:pt x="6386" y="220170"/>
                              </a:cubicBezTo>
                              <a:lnTo>
                                <a:pt x="0" y="220830"/>
                              </a:lnTo>
                              <a:lnTo>
                                <a:pt x="0" y="205402"/>
                              </a:lnTo>
                              <a:lnTo>
                                <a:pt x="16016" y="203006"/>
                              </a:lnTo>
                              <a:cubicBezTo>
                                <a:pt x="21598" y="201054"/>
                                <a:pt x="26475" y="198682"/>
                                <a:pt x="30666" y="195891"/>
                              </a:cubicBezTo>
                              <a:cubicBezTo>
                                <a:pt x="34990" y="192957"/>
                                <a:pt x="38619" y="189824"/>
                                <a:pt x="41543" y="186471"/>
                              </a:cubicBezTo>
                              <a:cubicBezTo>
                                <a:pt x="44477" y="182985"/>
                                <a:pt x="46706" y="179632"/>
                                <a:pt x="48249" y="176422"/>
                              </a:cubicBezTo>
                              <a:cubicBezTo>
                                <a:pt x="48525" y="171126"/>
                                <a:pt x="48658" y="165268"/>
                                <a:pt x="48658" y="158848"/>
                              </a:cubicBezTo>
                              <a:cubicBezTo>
                                <a:pt x="48658" y="152286"/>
                                <a:pt x="48658" y="144894"/>
                                <a:pt x="48658" y="136665"/>
                              </a:cubicBezTo>
                              <a:lnTo>
                                <a:pt x="48658" y="95850"/>
                              </a:lnTo>
                              <a:cubicBezTo>
                                <a:pt x="35961" y="95993"/>
                                <a:pt x="23760" y="96755"/>
                                <a:pt x="12035" y="98155"/>
                              </a:cubicBezTo>
                              <a:lnTo>
                                <a:pt x="0" y="101305"/>
                              </a:lnTo>
                              <a:lnTo>
                                <a:pt x="0" y="83870"/>
                              </a:lnTo>
                              <a:lnTo>
                                <a:pt x="21036" y="80991"/>
                              </a:lnTo>
                              <a:cubicBezTo>
                                <a:pt x="31085" y="80153"/>
                                <a:pt x="40296" y="79667"/>
                                <a:pt x="48658" y="79524"/>
                              </a:cubicBezTo>
                              <a:lnTo>
                                <a:pt x="48658" y="68856"/>
                              </a:lnTo>
                              <a:cubicBezTo>
                                <a:pt x="48658" y="59646"/>
                                <a:pt x="47477" y="51692"/>
                                <a:pt x="45106" y="44996"/>
                              </a:cubicBezTo>
                              <a:cubicBezTo>
                                <a:pt x="42734" y="38300"/>
                                <a:pt x="39381" y="32785"/>
                                <a:pt x="35057" y="28461"/>
                              </a:cubicBezTo>
                              <a:cubicBezTo>
                                <a:pt x="30732" y="23993"/>
                                <a:pt x="25503" y="20717"/>
                                <a:pt x="19359" y="18621"/>
                              </a:cubicBezTo>
                              <a:lnTo>
                                <a:pt x="0" y="15366"/>
                              </a:lnTo>
                              <a:lnTo>
                                <a:pt x="0" y="115"/>
                              </a:lnTo>
                              <a:lnTo>
                                <a:pt x="2824"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3" name="Shape 48"/>
                      <wps:cNvSpPr/>
                      <wps:spPr>
                        <a:xfrm>
                          <a:off x="2168462" y="428625"/>
                          <a:ext cx="105066" cy="316659"/>
                        </a:xfrm>
                        <a:custGeom>
                          <a:avLst/>
                          <a:gdLst/>
                          <a:ahLst/>
                          <a:cxnLst/>
                          <a:rect l="0" t="0" r="0" b="0"/>
                          <a:pathLst>
                            <a:path w="105066" h="316659">
                              <a:moveTo>
                                <a:pt x="0" y="0"/>
                              </a:moveTo>
                              <a:lnTo>
                                <a:pt x="48349" y="0"/>
                              </a:lnTo>
                              <a:lnTo>
                                <a:pt x="48349" y="838"/>
                              </a:lnTo>
                              <a:cubicBezTo>
                                <a:pt x="47511" y="3762"/>
                                <a:pt x="46739" y="7391"/>
                                <a:pt x="46044" y="11716"/>
                              </a:cubicBezTo>
                              <a:cubicBezTo>
                                <a:pt x="45349" y="16040"/>
                                <a:pt x="44720" y="21412"/>
                                <a:pt x="44158" y="27832"/>
                              </a:cubicBezTo>
                              <a:cubicBezTo>
                                <a:pt x="43606" y="34252"/>
                                <a:pt x="43187" y="41929"/>
                                <a:pt x="42910" y="50854"/>
                              </a:cubicBezTo>
                              <a:cubicBezTo>
                                <a:pt x="42625" y="59645"/>
                                <a:pt x="42491" y="69971"/>
                                <a:pt x="42491" y="81829"/>
                              </a:cubicBezTo>
                              <a:lnTo>
                                <a:pt x="42491" y="109252"/>
                              </a:lnTo>
                              <a:cubicBezTo>
                                <a:pt x="51283" y="104508"/>
                                <a:pt x="60694" y="100946"/>
                                <a:pt x="70742" y="98574"/>
                              </a:cubicBezTo>
                              <a:cubicBezTo>
                                <a:pt x="80791" y="96060"/>
                                <a:pt x="91040" y="94802"/>
                                <a:pt x="101508" y="94802"/>
                              </a:cubicBezTo>
                              <a:lnTo>
                                <a:pt x="105066" y="95462"/>
                              </a:lnTo>
                              <a:lnTo>
                                <a:pt x="105066" y="112389"/>
                              </a:lnTo>
                              <a:lnTo>
                                <a:pt x="95650" y="110080"/>
                              </a:lnTo>
                              <a:cubicBezTo>
                                <a:pt x="85039" y="110080"/>
                                <a:pt x="75133" y="112252"/>
                                <a:pt x="65932" y="116576"/>
                              </a:cubicBezTo>
                              <a:cubicBezTo>
                                <a:pt x="56722" y="120901"/>
                                <a:pt x="48902" y="127178"/>
                                <a:pt x="42491" y="135407"/>
                              </a:cubicBezTo>
                              <a:lnTo>
                                <a:pt x="42491" y="239639"/>
                              </a:lnTo>
                              <a:cubicBezTo>
                                <a:pt x="42491" y="250936"/>
                                <a:pt x="42558" y="260290"/>
                                <a:pt x="42701" y="267681"/>
                              </a:cubicBezTo>
                              <a:cubicBezTo>
                                <a:pt x="42977" y="275072"/>
                                <a:pt x="43330" y="281007"/>
                                <a:pt x="43739" y="285474"/>
                              </a:cubicBezTo>
                              <a:cubicBezTo>
                                <a:pt x="49606" y="289931"/>
                                <a:pt x="57560" y="293703"/>
                                <a:pt x="67599" y="296770"/>
                              </a:cubicBezTo>
                              <a:cubicBezTo>
                                <a:pt x="77648" y="299837"/>
                                <a:pt x="88668" y="301380"/>
                                <a:pt x="100670" y="301380"/>
                              </a:cubicBezTo>
                              <a:lnTo>
                                <a:pt x="105066" y="300433"/>
                              </a:lnTo>
                              <a:lnTo>
                                <a:pt x="105066" y="314427"/>
                              </a:lnTo>
                              <a:lnTo>
                                <a:pt x="92507" y="316659"/>
                              </a:lnTo>
                              <a:cubicBezTo>
                                <a:pt x="90278" y="316659"/>
                                <a:pt x="87278" y="316582"/>
                                <a:pt x="83506" y="316449"/>
                              </a:cubicBezTo>
                              <a:cubicBezTo>
                                <a:pt x="79877" y="316306"/>
                                <a:pt x="75838" y="316030"/>
                                <a:pt x="71371" y="315611"/>
                              </a:cubicBezTo>
                              <a:cubicBezTo>
                                <a:pt x="66904" y="315192"/>
                                <a:pt x="62161" y="314630"/>
                                <a:pt x="57141" y="313934"/>
                              </a:cubicBezTo>
                              <a:cubicBezTo>
                                <a:pt x="52112" y="313239"/>
                                <a:pt x="47235" y="312325"/>
                                <a:pt x="42491" y="311210"/>
                              </a:cubicBezTo>
                              <a:cubicBezTo>
                                <a:pt x="35795" y="309677"/>
                                <a:pt x="29023" y="308000"/>
                                <a:pt x="22184" y="306191"/>
                              </a:cubicBezTo>
                              <a:cubicBezTo>
                                <a:pt x="15488" y="304238"/>
                                <a:pt x="9068" y="302076"/>
                                <a:pt x="2934" y="299704"/>
                              </a:cubicBezTo>
                              <a:cubicBezTo>
                                <a:pt x="3486" y="297609"/>
                                <a:pt x="3982" y="294122"/>
                                <a:pt x="4401" y="289236"/>
                              </a:cubicBezTo>
                              <a:cubicBezTo>
                                <a:pt x="4820" y="284216"/>
                                <a:pt x="5096" y="278844"/>
                                <a:pt x="5239" y="273120"/>
                              </a:cubicBezTo>
                              <a:cubicBezTo>
                                <a:pt x="5515" y="267405"/>
                                <a:pt x="5725" y="261823"/>
                                <a:pt x="5858" y="256375"/>
                              </a:cubicBezTo>
                              <a:cubicBezTo>
                                <a:pt x="6001" y="250793"/>
                                <a:pt x="6068" y="246336"/>
                                <a:pt x="6068" y="242983"/>
                              </a:cubicBezTo>
                              <a:lnTo>
                                <a:pt x="6068" y="81829"/>
                              </a:lnTo>
                              <a:cubicBezTo>
                                <a:pt x="6068" y="69971"/>
                                <a:pt x="5858" y="59645"/>
                                <a:pt x="5449" y="50854"/>
                              </a:cubicBezTo>
                              <a:cubicBezTo>
                                <a:pt x="5163" y="41929"/>
                                <a:pt x="4744" y="34252"/>
                                <a:pt x="4191" y="27832"/>
                              </a:cubicBezTo>
                              <a:cubicBezTo>
                                <a:pt x="3772" y="21412"/>
                                <a:pt x="3144" y="16040"/>
                                <a:pt x="2305" y="11716"/>
                              </a:cubicBezTo>
                              <a:cubicBezTo>
                                <a:pt x="1610" y="7391"/>
                                <a:pt x="838" y="376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4" name="Shape 49"/>
                      <wps:cNvSpPr/>
                      <wps:spPr>
                        <a:xfrm>
                          <a:off x="2273527" y="524087"/>
                          <a:ext cx="104437" cy="218965"/>
                        </a:xfrm>
                        <a:custGeom>
                          <a:avLst/>
                          <a:gdLst/>
                          <a:ahLst/>
                          <a:cxnLst/>
                          <a:rect l="0" t="0" r="0" b="0"/>
                          <a:pathLst>
                            <a:path w="104437" h="218965">
                              <a:moveTo>
                                <a:pt x="0" y="0"/>
                              </a:moveTo>
                              <a:lnTo>
                                <a:pt x="39343" y="7294"/>
                              </a:lnTo>
                              <a:cubicBezTo>
                                <a:pt x="52602" y="12457"/>
                                <a:pt x="64041" y="19858"/>
                                <a:pt x="73671" y="29487"/>
                              </a:cubicBezTo>
                              <a:cubicBezTo>
                                <a:pt x="83301" y="39107"/>
                                <a:pt x="90836" y="50833"/>
                                <a:pt x="96274" y="64644"/>
                              </a:cubicBezTo>
                              <a:cubicBezTo>
                                <a:pt x="101712" y="78455"/>
                                <a:pt x="104437" y="93943"/>
                                <a:pt x="104437" y="111107"/>
                              </a:cubicBezTo>
                              <a:cubicBezTo>
                                <a:pt x="104437" y="125480"/>
                                <a:pt x="101922" y="139292"/>
                                <a:pt x="96903" y="152541"/>
                              </a:cubicBezTo>
                              <a:cubicBezTo>
                                <a:pt x="92016" y="165800"/>
                                <a:pt x="84625" y="177525"/>
                                <a:pt x="74719" y="187707"/>
                              </a:cubicBezTo>
                              <a:cubicBezTo>
                                <a:pt x="64946" y="197889"/>
                                <a:pt x="52745" y="206052"/>
                                <a:pt x="38095" y="212196"/>
                              </a:cubicBezTo>
                              <a:lnTo>
                                <a:pt x="0" y="218965"/>
                              </a:lnTo>
                              <a:lnTo>
                                <a:pt x="0" y="204971"/>
                              </a:lnTo>
                              <a:lnTo>
                                <a:pt x="22817" y="200052"/>
                              </a:lnTo>
                              <a:cubicBezTo>
                                <a:pt x="31047" y="196146"/>
                                <a:pt x="38095" y="190498"/>
                                <a:pt x="43953" y="183097"/>
                              </a:cubicBezTo>
                              <a:cubicBezTo>
                                <a:pt x="49811" y="175706"/>
                                <a:pt x="54345" y="166704"/>
                                <a:pt x="57555" y="156103"/>
                              </a:cubicBezTo>
                              <a:cubicBezTo>
                                <a:pt x="60908" y="145502"/>
                                <a:pt x="62574" y="133500"/>
                                <a:pt x="62574" y="120108"/>
                              </a:cubicBezTo>
                              <a:cubicBezTo>
                                <a:pt x="62574" y="105040"/>
                                <a:pt x="61184" y="91086"/>
                                <a:pt x="58393" y="78246"/>
                              </a:cubicBezTo>
                              <a:cubicBezTo>
                                <a:pt x="55602" y="65273"/>
                                <a:pt x="51278" y="54109"/>
                                <a:pt x="45420" y="44765"/>
                              </a:cubicBezTo>
                              <a:cubicBezTo>
                                <a:pt x="39553" y="35269"/>
                                <a:pt x="32095" y="27878"/>
                                <a:pt x="23017" y="22572"/>
                              </a:cubicBezTo>
                              <a:lnTo>
                                <a:pt x="0" y="16928"/>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5" name="Shape 50"/>
                      <wps:cNvSpPr/>
                      <wps:spPr>
                        <a:xfrm>
                          <a:off x="2420027" y="527199"/>
                          <a:ext cx="48348" cy="214313"/>
                        </a:xfrm>
                        <a:custGeom>
                          <a:avLst/>
                          <a:gdLst/>
                          <a:ahLst/>
                          <a:cxnLst/>
                          <a:rect l="0" t="0" r="0" b="0"/>
                          <a:pathLst>
                            <a:path w="48348" h="214313">
                              <a:moveTo>
                                <a:pt x="0" y="0"/>
                              </a:moveTo>
                              <a:lnTo>
                                <a:pt x="48348" y="0"/>
                              </a:lnTo>
                              <a:lnTo>
                                <a:pt x="48348" y="838"/>
                              </a:lnTo>
                              <a:cubicBezTo>
                                <a:pt x="47510" y="3772"/>
                                <a:pt x="46748" y="7391"/>
                                <a:pt x="46044" y="11716"/>
                              </a:cubicBezTo>
                              <a:cubicBezTo>
                                <a:pt x="45348" y="16050"/>
                                <a:pt x="44720" y="21422"/>
                                <a:pt x="44167" y="27832"/>
                              </a:cubicBezTo>
                              <a:cubicBezTo>
                                <a:pt x="43605" y="34252"/>
                                <a:pt x="43186" y="41929"/>
                                <a:pt x="42910" y="50854"/>
                              </a:cubicBezTo>
                              <a:cubicBezTo>
                                <a:pt x="42624" y="59646"/>
                                <a:pt x="42490" y="69971"/>
                                <a:pt x="42490" y="81829"/>
                              </a:cubicBezTo>
                              <a:lnTo>
                                <a:pt x="42490" y="132483"/>
                              </a:lnTo>
                              <a:cubicBezTo>
                                <a:pt x="42490" y="144342"/>
                                <a:pt x="42624" y="154734"/>
                                <a:pt x="42910" y="163668"/>
                              </a:cubicBezTo>
                              <a:cubicBezTo>
                                <a:pt x="43186" y="172450"/>
                                <a:pt x="43605" y="180061"/>
                                <a:pt x="44167" y="186480"/>
                              </a:cubicBezTo>
                              <a:cubicBezTo>
                                <a:pt x="44720" y="192891"/>
                                <a:pt x="45348" y="198263"/>
                                <a:pt x="46044" y="202597"/>
                              </a:cubicBezTo>
                              <a:cubicBezTo>
                                <a:pt x="46748" y="206921"/>
                                <a:pt x="47510" y="210540"/>
                                <a:pt x="48348" y="213474"/>
                              </a:cubicBezTo>
                              <a:lnTo>
                                <a:pt x="48348" y="214313"/>
                              </a:lnTo>
                              <a:lnTo>
                                <a:pt x="0" y="214313"/>
                              </a:lnTo>
                              <a:lnTo>
                                <a:pt x="0" y="213474"/>
                              </a:lnTo>
                              <a:cubicBezTo>
                                <a:pt x="838" y="210540"/>
                                <a:pt x="1609" y="206921"/>
                                <a:pt x="2305" y="202597"/>
                              </a:cubicBezTo>
                              <a:cubicBezTo>
                                <a:pt x="3143" y="198263"/>
                                <a:pt x="3772" y="192891"/>
                                <a:pt x="4190" y="186480"/>
                              </a:cubicBezTo>
                              <a:cubicBezTo>
                                <a:pt x="4743" y="180061"/>
                                <a:pt x="5162" y="172450"/>
                                <a:pt x="5448" y="163668"/>
                              </a:cubicBezTo>
                              <a:cubicBezTo>
                                <a:pt x="5867" y="154734"/>
                                <a:pt x="6076" y="144342"/>
                                <a:pt x="6076" y="132483"/>
                              </a:cubicBezTo>
                              <a:lnTo>
                                <a:pt x="6076" y="81829"/>
                              </a:lnTo>
                              <a:cubicBezTo>
                                <a:pt x="6076" y="69971"/>
                                <a:pt x="5867" y="59646"/>
                                <a:pt x="5448" y="50854"/>
                              </a:cubicBezTo>
                              <a:cubicBezTo>
                                <a:pt x="5162" y="41929"/>
                                <a:pt x="4743" y="34252"/>
                                <a:pt x="4190" y="27832"/>
                              </a:cubicBezTo>
                              <a:cubicBezTo>
                                <a:pt x="3772" y="21422"/>
                                <a:pt x="3143" y="16050"/>
                                <a:pt x="2305" y="11716"/>
                              </a:cubicBezTo>
                              <a:cubicBezTo>
                                <a:pt x="1609" y="7391"/>
                                <a:pt x="838" y="377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6" name="Shape 51"/>
                      <wps:cNvSpPr/>
                      <wps:spPr>
                        <a:xfrm>
                          <a:off x="2421703" y="441388"/>
                          <a:ext cx="44996" cy="44996"/>
                        </a:xfrm>
                        <a:custGeom>
                          <a:avLst/>
                          <a:gdLst/>
                          <a:ahLst/>
                          <a:cxnLst/>
                          <a:rect l="0" t="0" r="0" b="0"/>
                          <a:pathLst>
                            <a:path w="44996" h="44996">
                              <a:moveTo>
                                <a:pt x="22393" y="0"/>
                              </a:moveTo>
                              <a:cubicBezTo>
                                <a:pt x="25604" y="0"/>
                                <a:pt x="28537" y="629"/>
                                <a:pt x="31185" y="1886"/>
                              </a:cubicBezTo>
                              <a:cubicBezTo>
                                <a:pt x="33976" y="3000"/>
                                <a:pt x="36347" y="4610"/>
                                <a:pt x="38300" y="6696"/>
                              </a:cubicBezTo>
                              <a:cubicBezTo>
                                <a:pt x="40396" y="8649"/>
                                <a:pt x="41996" y="11020"/>
                                <a:pt x="43111" y="13811"/>
                              </a:cubicBezTo>
                              <a:cubicBezTo>
                                <a:pt x="44368" y="16469"/>
                                <a:pt x="44996" y="19326"/>
                                <a:pt x="44996" y="22393"/>
                              </a:cubicBezTo>
                              <a:cubicBezTo>
                                <a:pt x="44996" y="28813"/>
                                <a:pt x="42834" y="34185"/>
                                <a:pt x="38510" y="38510"/>
                              </a:cubicBezTo>
                              <a:cubicBezTo>
                                <a:pt x="34186" y="42834"/>
                                <a:pt x="28813" y="44996"/>
                                <a:pt x="22393" y="44996"/>
                              </a:cubicBezTo>
                              <a:cubicBezTo>
                                <a:pt x="19183" y="44996"/>
                                <a:pt x="16184" y="44444"/>
                                <a:pt x="13392" y="43329"/>
                              </a:cubicBezTo>
                              <a:cubicBezTo>
                                <a:pt x="10744" y="42072"/>
                                <a:pt x="8439" y="40462"/>
                                <a:pt x="6486" y="38510"/>
                              </a:cubicBezTo>
                              <a:cubicBezTo>
                                <a:pt x="4534" y="36414"/>
                                <a:pt x="2934" y="34042"/>
                                <a:pt x="1677" y="31394"/>
                              </a:cubicBezTo>
                              <a:cubicBezTo>
                                <a:pt x="562" y="28604"/>
                                <a:pt x="0" y="25603"/>
                                <a:pt x="0" y="22393"/>
                              </a:cubicBezTo>
                              <a:cubicBezTo>
                                <a:pt x="0" y="19326"/>
                                <a:pt x="562" y="16469"/>
                                <a:pt x="1677" y="13811"/>
                              </a:cubicBezTo>
                              <a:cubicBezTo>
                                <a:pt x="2934" y="11020"/>
                                <a:pt x="4534" y="8649"/>
                                <a:pt x="6486" y="6696"/>
                              </a:cubicBezTo>
                              <a:cubicBezTo>
                                <a:pt x="8439" y="4610"/>
                                <a:pt x="10744" y="3000"/>
                                <a:pt x="13392" y="1886"/>
                              </a:cubicBezTo>
                              <a:cubicBezTo>
                                <a:pt x="16184" y="629"/>
                                <a:pt x="19183" y="0"/>
                                <a:pt x="2239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7" name="Shape 52"/>
                      <wps:cNvSpPr/>
                      <wps:spPr>
                        <a:xfrm>
                          <a:off x="2523840" y="428625"/>
                          <a:ext cx="48339" cy="312887"/>
                        </a:xfrm>
                        <a:custGeom>
                          <a:avLst/>
                          <a:gdLst/>
                          <a:ahLst/>
                          <a:cxnLst/>
                          <a:rect l="0" t="0" r="0" b="0"/>
                          <a:pathLst>
                            <a:path w="48339" h="312887">
                              <a:moveTo>
                                <a:pt x="0" y="0"/>
                              </a:moveTo>
                              <a:lnTo>
                                <a:pt x="48339" y="0"/>
                              </a:lnTo>
                              <a:lnTo>
                                <a:pt x="48339" y="838"/>
                              </a:lnTo>
                              <a:cubicBezTo>
                                <a:pt x="47510" y="3762"/>
                                <a:pt x="46739" y="7391"/>
                                <a:pt x="46044" y="11716"/>
                              </a:cubicBezTo>
                              <a:cubicBezTo>
                                <a:pt x="45348" y="16040"/>
                                <a:pt x="44720" y="21412"/>
                                <a:pt x="44158" y="27832"/>
                              </a:cubicBezTo>
                              <a:cubicBezTo>
                                <a:pt x="43596" y="34252"/>
                                <a:pt x="43176" y="41929"/>
                                <a:pt x="42900" y="50854"/>
                              </a:cubicBezTo>
                              <a:cubicBezTo>
                                <a:pt x="42624" y="59645"/>
                                <a:pt x="42481" y="69971"/>
                                <a:pt x="42481" y="81829"/>
                              </a:cubicBezTo>
                              <a:lnTo>
                                <a:pt x="42481" y="231057"/>
                              </a:lnTo>
                              <a:cubicBezTo>
                                <a:pt x="42481" y="242916"/>
                                <a:pt x="42624" y="253308"/>
                                <a:pt x="42900" y="262242"/>
                              </a:cubicBezTo>
                              <a:cubicBezTo>
                                <a:pt x="43176" y="271024"/>
                                <a:pt x="43596" y="278635"/>
                                <a:pt x="44158" y="285055"/>
                              </a:cubicBezTo>
                              <a:cubicBezTo>
                                <a:pt x="44720" y="291465"/>
                                <a:pt x="45348" y="296837"/>
                                <a:pt x="46044" y="301171"/>
                              </a:cubicBezTo>
                              <a:cubicBezTo>
                                <a:pt x="46739" y="305495"/>
                                <a:pt x="47510" y="309115"/>
                                <a:pt x="48339" y="312048"/>
                              </a:cubicBezTo>
                              <a:lnTo>
                                <a:pt x="48339" y="312887"/>
                              </a:lnTo>
                              <a:lnTo>
                                <a:pt x="0" y="312887"/>
                              </a:lnTo>
                              <a:lnTo>
                                <a:pt x="0" y="312048"/>
                              </a:lnTo>
                              <a:cubicBezTo>
                                <a:pt x="838" y="309115"/>
                                <a:pt x="1600" y="305495"/>
                                <a:pt x="2295" y="301171"/>
                              </a:cubicBezTo>
                              <a:cubicBezTo>
                                <a:pt x="3133" y="296837"/>
                                <a:pt x="3762" y="291465"/>
                                <a:pt x="4181" y="285055"/>
                              </a:cubicBezTo>
                              <a:cubicBezTo>
                                <a:pt x="4743" y="278635"/>
                                <a:pt x="5162" y="271024"/>
                                <a:pt x="5438" y="262242"/>
                              </a:cubicBezTo>
                              <a:cubicBezTo>
                                <a:pt x="5858" y="253308"/>
                                <a:pt x="6067" y="242916"/>
                                <a:pt x="6067" y="231057"/>
                              </a:cubicBezTo>
                              <a:lnTo>
                                <a:pt x="6067" y="81829"/>
                              </a:lnTo>
                              <a:cubicBezTo>
                                <a:pt x="6067" y="69971"/>
                                <a:pt x="5858" y="59645"/>
                                <a:pt x="5438" y="50854"/>
                              </a:cubicBezTo>
                              <a:cubicBezTo>
                                <a:pt x="5162" y="41929"/>
                                <a:pt x="4743" y="34252"/>
                                <a:pt x="4181" y="27832"/>
                              </a:cubicBezTo>
                              <a:cubicBezTo>
                                <a:pt x="3762" y="21412"/>
                                <a:pt x="3133" y="16040"/>
                                <a:pt x="2295" y="11716"/>
                              </a:cubicBezTo>
                              <a:cubicBezTo>
                                <a:pt x="1600" y="7391"/>
                                <a:pt x="838" y="376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8" name="Shape 53"/>
                      <wps:cNvSpPr/>
                      <wps:spPr>
                        <a:xfrm>
                          <a:off x="2627643" y="527199"/>
                          <a:ext cx="48349" cy="214313"/>
                        </a:xfrm>
                        <a:custGeom>
                          <a:avLst/>
                          <a:gdLst/>
                          <a:ahLst/>
                          <a:cxnLst/>
                          <a:rect l="0" t="0" r="0" b="0"/>
                          <a:pathLst>
                            <a:path w="48349" h="214313">
                              <a:moveTo>
                                <a:pt x="0" y="0"/>
                              </a:moveTo>
                              <a:lnTo>
                                <a:pt x="48349" y="0"/>
                              </a:lnTo>
                              <a:lnTo>
                                <a:pt x="48349" y="838"/>
                              </a:lnTo>
                              <a:cubicBezTo>
                                <a:pt x="47511" y="3772"/>
                                <a:pt x="46739" y="7391"/>
                                <a:pt x="46044" y="11716"/>
                              </a:cubicBezTo>
                              <a:cubicBezTo>
                                <a:pt x="45348" y="16050"/>
                                <a:pt x="44720" y="21422"/>
                                <a:pt x="44158" y="27832"/>
                              </a:cubicBezTo>
                              <a:cubicBezTo>
                                <a:pt x="43606" y="34252"/>
                                <a:pt x="43187" y="41929"/>
                                <a:pt x="42911" y="50854"/>
                              </a:cubicBezTo>
                              <a:cubicBezTo>
                                <a:pt x="42625" y="59646"/>
                                <a:pt x="42491" y="69971"/>
                                <a:pt x="42491" y="81829"/>
                              </a:cubicBezTo>
                              <a:lnTo>
                                <a:pt x="42491" y="132483"/>
                              </a:lnTo>
                              <a:cubicBezTo>
                                <a:pt x="42491" y="144342"/>
                                <a:pt x="42625" y="154734"/>
                                <a:pt x="42911" y="163668"/>
                              </a:cubicBezTo>
                              <a:cubicBezTo>
                                <a:pt x="43187" y="172450"/>
                                <a:pt x="43606" y="180061"/>
                                <a:pt x="44158" y="186480"/>
                              </a:cubicBezTo>
                              <a:cubicBezTo>
                                <a:pt x="44720" y="192891"/>
                                <a:pt x="45348" y="198263"/>
                                <a:pt x="46044" y="202597"/>
                              </a:cubicBezTo>
                              <a:cubicBezTo>
                                <a:pt x="46739" y="206921"/>
                                <a:pt x="47511" y="210540"/>
                                <a:pt x="48349" y="213474"/>
                              </a:cubicBezTo>
                              <a:lnTo>
                                <a:pt x="48349" y="214313"/>
                              </a:lnTo>
                              <a:lnTo>
                                <a:pt x="0" y="214313"/>
                              </a:lnTo>
                              <a:lnTo>
                                <a:pt x="0" y="213474"/>
                              </a:lnTo>
                              <a:cubicBezTo>
                                <a:pt x="839" y="210540"/>
                                <a:pt x="1610" y="206921"/>
                                <a:pt x="2305" y="202597"/>
                              </a:cubicBezTo>
                              <a:cubicBezTo>
                                <a:pt x="3143" y="198263"/>
                                <a:pt x="3772" y="192891"/>
                                <a:pt x="4191" y="186480"/>
                              </a:cubicBezTo>
                              <a:cubicBezTo>
                                <a:pt x="4744" y="180061"/>
                                <a:pt x="5162" y="172450"/>
                                <a:pt x="5449" y="163668"/>
                              </a:cubicBezTo>
                              <a:cubicBezTo>
                                <a:pt x="5858" y="154734"/>
                                <a:pt x="6068" y="144342"/>
                                <a:pt x="6068" y="132483"/>
                              </a:cubicBezTo>
                              <a:lnTo>
                                <a:pt x="6068" y="81829"/>
                              </a:lnTo>
                              <a:cubicBezTo>
                                <a:pt x="6068" y="69971"/>
                                <a:pt x="5858" y="59646"/>
                                <a:pt x="5449" y="50854"/>
                              </a:cubicBezTo>
                              <a:cubicBezTo>
                                <a:pt x="5162" y="41929"/>
                                <a:pt x="4744" y="34252"/>
                                <a:pt x="4191" y="27832"/>
                              </a:cubicBezTo>
                              <a:cubicBezTo>
                                <a:pt x="3772" y="21422"/>
                                <a:pt x="3143" y="16050"/>
                                <a:pt x="2305" y="11716"/>
                              </a:cubicBezTo>
                              <a:cubicBezTo>
                                <a:pt x="1610" y="7391"/>
                                <a:pt x="839" y="377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399" name="Shape 54"/>
                      <wps:cNvSpPr/>
                      <wps:spPr>
                        <a:xfrm>
                          <a:off x="2629319" y="441388"/>
                          <a:ext cx="44996" cy="44996"/>
                        </a:xfrm>
                        <a:custGeom>
                          <a:avLst/>
                          <a:gdLst/>
                          <a:ahLst/>
                          <a:cxnLst/>
                          <a:rect l="0" t="0" r="0" b="0"/>
                          <a:pathLst>
                            <a:path w="44996" h="44996">
                              <a:moveTo>
                                <a:pt x="22393" y="0"/>
                              </a:moveTo>
                              <a:cubicBezTo>
                                <a:pt x="25603" y="0"/>
                                <a:pt x="28537" y="629"/>
                                <a:pt x="31185" y="1886"/>
                              </a:cubicBezTo>
                              <a:cubicBezTo>
                                <a:pt x="33975" y="3000"/>
                                <a:pt x="36347" y="4610"/>
                                <a:pt x="38300" y="6696"/>
                              </a:cubicBezTo>
                              <a:cubicBezTo>
                                <a:pt x="40395" y="8649"/>
                                <a:pt x="41996" y="11020"/>
                                <a:pt x="43110" y="13811"/>
                              </a:cubicBezTo>
                              <a:cubicBezTo>
                                <a:pt x="44367" y="16469"/>
                                <a:pt x="44996" y="19326"/>
                                <a:pt x="44996" y="22393"/>
                              </a:cubicBezTo>
                              <a:cubicBezTo>
                                <a:pt x="44996" y="28813"/>
                                <a:pt x="42834" y="34185"/>
                                <a:pt x="38509" y="38510"/>
                              </a:cubicBezTo>
                              <a:cubicBezTo>
                                <a:pt x="34185" y="42834"/>
                                <a:pt x="28813" y="44996"/>
                                <a:pt x="22393" y="44996"/>
                              </a:cubicBezTo>
                              <a:cubicBezTo>
                                <a:pt x="19183" y="44996"/>
                                <a:pt x="16183" y="44444"/>
                                <a:pt x="13392" y="43329"/>
                              </a:cubicBezTo>
                              <a:cubicBezTo>
                                <a:pt x="10744" y="42072"/>
                                <a:pt x="8439" y="40462"/>
                                <a:pt x="6486" y="38510"/>
                              </a:cubicBezTo>
                              <a:cubicBezTo>
                                <a:pt x="4534" y="36414"/>
                                <a:pt x="2934" y="34042"/>
                                <a:pt x="1677" y="31394"/>
                              </a:cubicBezTo>
                              <a:cubicBezTo>
                                <a:pt x="562" y="28604"/>
                                <a:pt x="0" y="25603"/>
                                <a:pt x="0" y="22393"/>
                              </a:cubicBezTo>
                              <a:cubicBezTo>
                                <a:pt x="0" y="19326"/>
                                <a:pt x="562" y="16469"/>
                                <a:pt x="1677" y="13811"/>
                              </a:cubicBezTo>
                              <a:cubicBezTo>
                                <a:pt x="2934" y="11020"/>
                                <a:pt x="4534" y="8649"/>
                                <a:pt x="6486" y="6696"/>
                              </a:cubicBezTo>
                              <a:cubicBezTo>
                                <a:pt x="8439" y="4610"/>
                                <a:pt x="10744" y="3000"/>
                                <a:pt x="13392" y="1886"/>
                              </a:cubicBezTo>
                              <a:cubicBezTo>
                                <a:pt x="16183" y="629"/>
                                <a:pt x="19183" y="0"/>
                                <a:pt x="2239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0" name="Shape 55"/>
                      <wps:cNvSpPr/>
                      <wps:spPr>
                        <a:xfrm>
                          <a:off x="2708225" y="456038"/>
                          <a:ext cx="151314" cy="289655"/>
                        </a:xfrm>
                        <a:custGeom>
                          <a:avLst/>
                          <a:gdLst/>
                          <a:ahLst/>
                          <a:cxnLst/>
                          <a:rect l="0" t="0" r="0" b="0"/>
                          <a:pathLst>
                            <a:path w="151314" h="289655">
                              <a:moveTo>
                                <a:pt x="29299" y="0"/>
                              </a:moveTo>
                              <a:lnTo>
                                <a:pt x="77647" y="0"/>
                              </a:lnTo>
                              <a:lnTo>
                                <a:pt x="77647" y="838"/>
                              </a:lnTo>
                              <a:cubicBezTo>
                                <a:pt x="76809" y="3496"/>
                                <a:pt x="76038" y="6772"/>
                                <a:pt x="75343" y="10678"/>
                              </a:cubicBezTo>
                              <a:cubicBezTo>
                                <a:pt x="74647" y="14583"/>
                                <a:pt x="74019" y="19326"/>
                                <a:pt x="73457" y="24908"/>
                              </a:cubicBezTo>
                              <a:cubicBezTo>
                                <a:pt x="73037" y="30490"/>
                                <a:pt x="72618" y="37119"/>
                                <a:pt x="72199" y="44787"/>
                              </a:cubicBezTo>
                              <a:cubicBezTo>
                                <a:pt x="71923" y="52321"/>
                                <a:pt x="71713" y="61112"/>
                                <a:pt x="71571" y="71161"/>
                              </a:cubicBezTo>
                              <a:cubicBezTo>
                                <a:pt x="80362" y="71018"/>
                                <a:pt x="88944" y="70885"/>
                                <a:pt x="97317" y="70742"/>
                              </a:cubicBezTo>
                              <a:cubicBezTo>
                                <a:pt x="105832" y="70466"/>
                                <a:pt x="113499" y="70180"/>
                                <a:pt x="120338" y="69904"/>
                              </a:cubicBezTo>
                              <a:cubicBezTo>
                                <a:pt x="127311" y="69485"/>
                                <a:pt x="133178" y="69142"/>
                                <a:pt x="137922" y="68856"/>
                              </a:cubicBezTo>
                              <a:cubicBezTo>
                                <a:pt x="142798" y="68437"/>
                                <a:pt x="146008" y="68094"/>
                                <a:pt x="147542" y="67808"/>
                              </a:cubicBezTo>
                              <a:lnTo>
                                <a:pt x="143780" y="89164"/>
                              </a:lnTo>
                              <a:cubicBezTo>
                                <a:pt x="136665" y="89021"/>
                                <a:pt x="129197" y="88811"/>
                                <a:pt x="121386" y="88535"/>
                              </a:cubicBezTo>
                              <a:cubicBezTo>
                                <a:pt x="114690" y="88249"/>
                                <a:pt x="107013" y="88040"/>
                                <a:pt x="98365" y="87906"/>
                              </a:cubicBezTo>
                              <a:cubicBezTo>
                                <a:pt x="89715" y="87763"/>
                                <a:pt x="80781" y="87630"/>
                                <a:pt x="71571" y="87487"/>
                              </a:cubicBezTo>
                              <a:lnTo>
                                <a:pt x="71571" y="231477"/>
                              </a:lnTo>
                              <a:cubicBezTo>
                                <a:pt x="71571" y="240125"/>
                                <a:pt x="72485" y="247174"/>
                                <a:pt x="74295" y="252612"/>
                              </a:cubicBezTo>
                              <a:cubicBezTo>
                                <a:pt x="76247" y="257918"/>
                                <a:pt x="78686" y="262100"/>
                                <a:pt x="81620" y="265176"/>
                              </a:cubicBezTo>
                              <a:cubicBezTo>
                                <a:pt x="84686" y="268243"/>
                                <a:pt x="88106" y="270339"/>
                                <a:pt x="91878" y="271453"/>
                              </a:cubicBezTo>
                              <a:cubicBezTo>
                                <a:pt x="95783" y="272567"/>
                                <a:pt x="99755" y="273129"/>
                                <a:pt x="103803" y="273129"/>
                              </a:cubicBezTo>
                              <a:cubicBezTo>
                                <a:pt x="107994" y="273129"/>
                                <a:pt x="112109" y="272358"/>
                                <a:pt x="116157" y="270824"/>
                              </a:cubicBezTo>
                              <a:cubicBezTo>
                                <a:pt x="120338" y="269291"/>
                                <a:pt x="124310" y="267195"/>
                                <a:pt x="128082" y="264547"/>
                              </a:cubicBezTo>
                              <a:cubicBezTo>
                                <a:pt x="131987" y="261890"/>
                                <a:pt x="135683" y="258889"/>
                                <a:pt x="139179" y="255546"/>
                              </a:cubicBezTo>
                              <a:cubicBezTo>
                                <a:pt x="142798" y="252060"/>
                                <a:pt x="146152" y="248431"/>
                                <a:pt x="149218" y="244659"/>
                              </a:cubicBezTo>
                              <a:lnTo>
                                <a:pt x="151314" y="245707"/>
                              </a:lnTo>
                              <a:lnTo>
                                <a:pt x="137713" y="279406"/>
                              </a:lnTo>
                              <a:cubicBezTo>
                                <a:pt x="136036" y="280245"/>
                                <a:pt x="133940" y="281292"/>
                                <a:pt x="131435" y="282540"/>
                              </a:cubicBezTo>
                              <a:cubicBezTo>
                                <a:pt x="129054" y="283664"/>
                                <a:pt x="126130" y="284702"/>
                                <a:pt x="122644" y="285683"/>
                              </a:cubicBezTo>
                              <a:cubicBezTo>
                                <a:pt x="119291" y="286798"/>
                                <a:pt x="115319" y="287703"/>
                                <a:pt x="110709" y="288408"/>
                              </a:cubicBezTo>
                              <a:cubicBezTo>
                                <a:pt x="106108" y="289246"/>
                                <a:pt x="100670" y="289655"/>
                                <a:pt x="94383" y="289655"/>
                              </a:cubicBezTo>
                              <a:cubicBezTo>
                                <a:pt x="75685" y="289655"/>
                                <a:pt x="61112" y="284636"/>
                                <a:pt x="50644" y="274587"/>
                              </a:cubicBezTo>
                              <a:cubicBezTo>
                                <a:pt x="40319" y="264404"/>
                                <a:pt x="35157" y="248564"/>
                                <a:pt x="35157" y="227086"/>
                              </a:cubicBezTo>
                              <a:lnTo>
                                <a:pt x="35157" y="87487"/>
                              </a:lnTo>
                              <a:lnTo>
                                <a:pt x="0" y="88744"/>
                              </a:lnTo>
                              <a:lnTo>
                                <a:pt x="0" y="70323"/>
                              </a:lnTo>
                              <a:cubicBezTo>
                                <a:pt x="4324" y="70599"/>
                                <a:pt x="9486" y="70809"/>
                                <a:pt x="15487" y="70952"/>
                              </a:cubicBezTo>
                              <a:cubicBezTo>
                                <a:pt x="21488" y="71095"/>
                                <a:pt x="28042" y="71161"/>
                                <a:pt x="35157" y="71161"/>
                              </a:cubicBezTo>
                              <a:cubicBezTo>
                                <a:pt x="35013" y="61255"/>
                                <a:pt x="34737" y="52530"/>
                                <a:pt x="34318" y="44996"/>
                              </a:cubicBezTo>
                              <a:cubicBezTo>
                                <a:pt x="34042" y="37329"/>
                                <a:pt x="33623" y="30699"/>
                                <a:pt x="33061" y="25117"/>
                              </a:cubicBezTo>
                              <a:cubicBezTo>
                                <a:pt x="32642" y="19393"/>
                                <a:pt x="32090" y="14583"/>
                                <a:pt x="31394" y="10678"/>
                              </a:cubicBezTo>
                              <a:cubicBezTo>
                                <a:pt x="30690" y="6772"/>
                                <a:pt x="29994" y="3496"/>
                                <a:pt x="29299" y="838"/>
                              </a:cubicBezTo>
                              <a:lnTo>
                                <a:pt x="29299"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1" name="Shape 56"/>
                      <wps:cNvSpPr/>
                      <wps:spPr>
                        <a:xfrm>
                          <a:off x="2866025" y="527199"/>
                          <a:ext cx="220590" cy="321469"/>
                        </a:xfrm>
                        <a:custGeom>
                          <a:avLst/>
                          <a:gdLst/>
                          <a:ahLst/>
                          <a:cxnLst/>
                          <a:rect l="0" t="0" r="0" b="0"/>
                          <a:pathLst>
                            <a:path w="220590" h="321469">
                              <a:moveTo>
                                <a:pt x="0" y="0"/>
                              </a:moveTo>
                              <a:lnTo>
                                <a:pt x="54835" y="0"/>
                              </a:lnTo>
                              <a:lnTo>
                                <a:pt x="54835" y="838"/>
                              </a:lnTo>
                              <a:cubicBezTo>
                                <a:pt x="54559" y="1533"/>
                                <a:pt x="54349" y="2581"/>
                                <a:pt x="54207" y="3972"/>
                              </a:cubicBezTo>
                              <a:cubicBezTo>
                                <a:pt x="54064" y="5372"/>
                                <a:pt x="53997" y="6629"/>
                                <a:pt x="53997" y="7744"/>
                              </a:cubicBezTo>
                              <a:cubicBezTo>
                                <a:pt x="53997" y="12068"/>
                                <a:pt x="54626" y="16878"/>
                                <a:pt x="55883" y="22184"/>
                              </a:cubicBezTo>
                              <a:cubicBezTo>
                                <a:pt x="57274" y="27346"/>
                                <a:pt x="59789" y="33833"/>
                                <a:pt x="63417" y="41653"/>
                              </a:cubicBezTo>
                              <a:lnTo>
                                <a:pt x="121177" y="167221"/>
                              </a:lnTo>
                              <a:lnTo>
                                <a:pt x="173917" y="43320"/>
                              </a:lnTo>
                              <a:cubicBezTo>
                                <a:pt x="176155" y="38157"/>
                                <a:pt x="178384" y="32509"/>
                                <a:pt x="180613" y="26375"/>
                              </a:cubicBezTo>
                              <a:cubicBezTo>
                                <a:pt x="182994" y="20231"/>
                                <a:pt x="184176" y="14021"/>
                                <a:pt x="184176" y="7744"/>
                              </a:cubicBezTo>
                              <a:cubicBezTo>
                                <a:pt x="184176" y="5934"/>
                                <a:pt x="184032" y="4467"/>
                                <a:pt x="183756" y="3353"/>
                              </a:cubicBezTo>
                              <a:cubicBezTo>
                                <a:pt x="183480" y="2095"/>
                                <a:pt x="183194" y="1257"/>
                                <a:pt x="182918" y="838"/>
                              </a:cubicBezTo>
                              <a:lnTo>
                                <a:pt x="182918" y="0"/>
                              </a:lnTo>
                              <a:lnTo>
                                <a:pt x="220590" y="0"/>
                              </a:lnTo>
                              <a:lnTo>
                                <a:pt x="220590" y="838"/>
                              </a:lnTo>
                              <a:cubicBezTo>
                                <a:pt x="218084" y="3486"/>
                                <a:pt x="214874" y="8230"/>
                                <a:pt x="210969" y="15068"/>
                              </a:cubicBezTo>
                              <a:cubicBezTo>
                                <a:pt x="207197" y="21765"/>
                                <a:pt x="203149" y="30204"/>
                                <a:pt x="198825" y="40395"/>
                              </a:cubicBezTo>
                              <a:lnTo>
                                <a:pt x="98993" y="278149"/>
                              </a:lnTo>
                              <a:cubicBezTo>
                                <a:pt x="96765" y="283312"/>
                                <a:pt x="94459" y="288960"/>
                                <a:pt x="92087" y="295094"/>
                              </a:cubicBezTo>
                              <a:cubicBezTo>
                                <a:pt x="89859" y="301238"/>
                                <a:pt x="88735" y="307448"/>
                                <a:pt x="88735" y="313725"/>
                              </a:cubicBezTo>
                              <a:cubicBezTo>
                                <a:pt x="88735" y="315535"/>
                                <a:pt x="88878" y="317001"/>
                                <a:pt x="89154" y="318116"/>
                              </a:cubicBezTo>
                              <a:cubicBezTo>
                                <a:pt x="89440" y="319373"/>
                                <a:pt x="89716" y="320211"/>
                                <a:pt x="89992" y="320630"/>
                              </a:cubicBezTo>
                              <a:lnTo>
                                <a:pt x="89992" y="321469"/>
                              </a:lnTo>
                              <a:lnTo>
                                <a:pt x="50854" y="321469"/>
                              </a:lnTo>
                              <a:lnTo>
                                <a:pt x="50854" y="320630"/>
                              </a:lnTo>
                              <a:cubicBezTo>
                                <a:pt x="53511" y="317983"/>
                                <a:pt x="56721" y="313306"/>
                                <a:pt x="60484" y="306610"/>
                              </a:cubicBezTo>
                              <a:cubicBezTo>
                                <a:pt x="64389" y="300047"/>
                                <a:pt x="68504" y="291751"/>
                                <a:pt x="72837" y="281702"/>
                              </a:cubicBezTo>
                              <a:lnTo>
                                <a:pt x="102346" y="211798"/>
                              </a:lnTo>
                              <a:lnTo>
                                <a:pt x="28670" y="50644"/>
                              </a:lnTo>
                              <a:cubicBezTo>
                                <a:pt x="26022" y="44510"/>
                                <a:pt x="23164" y="38652"/>
                                <a:pt x="20088" y="33071"/>
                              </a:cubicBezTo>
                              <a:cubicBezTo>
                                <a:pt x="17021" y="27346"/>
                                <a:pt x="14097" y="22250"/>
                                <a:pt x="11306" y="17793"/>
                              </a:cubicBezTo>
                              <a:cubicBezTo>
                                <a:pt x="8648" y="13325"/>
                                <a:pt x="6277" y="9630"/>
                                <a:pt x="4191" y="6696"/>
                              </a:cubicBezTo>
                              <a:cubicBezTo>
                                <a:pt x="2095" y="3629"/>
                                <a:pt x="695" y="1676"/>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2" name="Shape 57"/>
                      <wps:cNvSpPr/>
                      <wps:spPr>
                        <a:xfrm>
                          <a:off x="3242958" y="438883"/>
                          <a:ext cx="90516" cy="302628"/>
                        </a:xfrm>
                        <a:custGeom>
                          <a:avLst/>
                          <a:gdLst/>
                          <a:ahLst/>
                          <a:cxnLst/>
                          <a:rect l="0" t="0" r="0" b="0"/>
                          <a:pathLst>
                            <a:path w="90516" h="302628">
                              <a:moveTo>
                                <a:pt x="85392" y="0"/>
                              </a:moveTo>
                              <a:lnTo>
                                <a:pt x="90516" y="752"/>
                              </a:lnTo>
                              <a:lnTo>
                                <a:pt x="90516" y="16319"/>
                              </a:lnTo>
                              <a:lnTo>
                                <a:pt x="80152" y="14230"/>
                              </a:lnTo>
                              <a:cubicBezTo>
                                <a:pt x="70533" y="14230"/>
                                <a:pt x="62856" y="14716"/>
                                <a:pt x="57131" y="15688"/>
                              </a:cubicBezTo>
                              <a:cubicBezTo>
                                <a:pt x="51416" y="16669"/>
                                <a:pt x="47092" y="17717"/>
                                <a:pt x="44158" y="18831"/>
                              </a:cubicBezTo>
                              <a:lnTo>
                                <a:pt x="44158" y="157382"/>
                              </a:lnTo>
                              <a:cubicBezTo>
                                <a:pt x="47930" y="158220"/>
                                <a:pt x="51759" y="158848"/>
                                <a:pt x="55673" y="159268"/>
                              </a:cubicBezTo>
                              <a:cubicBezTo>
                                <a:pt x="59579" y="159544"/>
                                <a:pt x="63341" y="159687"/>
                                <a:pt x="66970" y="159687"/>
                              </a:cubicBezTo>
                              <a:lnTo>
                                <a:pt x="90516" y="155901"/>
                              </a:lnTo>
                              <a:lnTo>
                                <a:pt x="90516" y="178828"/>
                              </a:lnTo>
                              <a:lnTo>
                                <a:pt x="87478" y="174546"/>
                              </a:lnTo>
                              <a:cubicBezTo>
                                <a:pt x="84268" y="174822"/>
                                <a:pt x="81067" y="175098"/>
                                <a:pt x="77857" y="175384"/>
                              </a:cubicBezTo>
                              <a:cubicBezTo>
                                <a:pt x="74647" y="175517"/>
                                <a:pt x="71371" y="175593"/>
                                <a:pt x="68018" y="175593"/>
                              </a:cubicBezTo>
                              <a:cubicBezTo>
                                <a:pt x="64113" y="175593"/>
                                <a:pt x="60131" y="175451"/>
                                <a:pt x="56093" y="175174"/>
                              </a:cubicBezTo>
                              <a:cubicBezTo>
                                <a:pt x="52178" y="174889"/>
                                <a:pt x="48206" y="174403"/>
                                <a:pt x="44158" y="173707"/>
                              </a:cubicBezTo>
                              <a:lnTo>
                                <a:pt x="44158" y="220799"/>
                              </a:lnTo>
                              <a:cubicBezTo>
                                <a:pt x="44158" y="232658"/>
                                <a:pt x="44300" y="243050"/>
                                <a:pt x="44577" y="251984"/>
                              </a:cubicBezTo>
                              <a:cubicBezTo>
                                <a:pt x="44996" y="260766"/>
                                <a:pt x="45415" y="268376"/>
                                <a:pt x="45834" y="274796"/>
                              </a:cubicBezTo>
                              <a:cubicBezTo>
                                <a:pt x="46387" y="281207"/>
                                <a:pt x="47015" y="286579"/>
                                <a:pt x="47720" y="290913"/>
                              </a:cubicBezTo>
                              <a:cubicBezTo>
                                <a:pt x="48549" y="295237"/>
                                <a:pt x="49387" y="298856"/>
                                <a:pt x="50226" y="301790"/>
                              </a:cubicBezTo>
                              <a:lnTo>
                                <a:pt x="50226" y="302628"/>
                              </a:lnTo>
                              <a:lnTo>
                                <a:pt x="0" y="302628"/>
                              </a:lnTo>
                              <a:lnTo>
                                <a:pt x="0" y="301790"/>
                              </a:lnTo>
                              <a:cubicBezTo>
                                <a:pt x="838" y="298856"/>
                                <a:pt x="1600" y="295237"/>
                                <a:pt x="2305" y="290913"/>
                              </a:cubicBezTo>
                              <a:cubicBezTo>
                                <a:pt x="3134" y="286579"/>
                                <a:pt x="3763" y="281207"/>
                                <a:pt x="4181" y="274796"/>
                              </a:cubicBezTo>
                              <a:cubicBezTo>
                                <a:pt x="4743" y="268376"/>
                                <a:pt x="5162" y="260766"/>
                                <a:pt x="5438" y="251984"/>
                              </a:cubicBezTo>
                              <a:cubicBezTo>
                                <a:pt x="5858" y="243192"/>
                                <a:pt x="6067" y="232791"/>
                                <a:pt x="6067" y="220799"/>
                              </a:cubicBezTo>
                              <a:lnTo>
                                <a:pt x="6067" y="84544"/>
                              </a:lnTo>
                              <a:cubicBezTo>
                                <a:pt x="6067" y="72685"/>
                                <a:pt x="5858" y="62360"/>
                                <a:pt x="5438" y="53578"/>
                              </a:cubicBezTo>
                              <a:cubicBezTo>
                                <a:pt x="5162" y="44644"/>
                                <a:pt x="4743" y="36967"/>
                                <a:pt x="4181" y="30556"/>
                              </a:cubicBezTo>
                              <a:cubicBezTo>
                                <a:pt x="3763" y="24136"/>
                                <a:pt x="3134" y="18764"/>
                                <a:pt x="2305" y="14440"/>
                              </a:cubicBezTo>
                              <a:cubicBezTo>
                                <a:pt x="1600" y="9973"/>
                                <a:pt x="838" y="6277"/>
                                <a:pt x="0" y="3343"/>
                              </a:cubicBezTo>
                              <a:lnTo>
                                <a:pt x="0" y="2505"/>
                              </a:lnTo>
                              <a:lnTo>
                                <a:pt x="8792" y="3343"/>
                              </a:lnTo>
                              <a:cubicBezTo>
                                <a:pt x="11440" y="3620"/>
                                <a:pt x="14374" y="3829"/>
                                <a:pt x="17583" y="3972"/>
                              </a:cubicBezTo>
                              <a:cubicBezTo>
                                <a:pt x="20927" y="3972"/>
                                <a:pt x="24346" y="3972"/>
                                <a:pt x="27832" y="3972"/>
                              </a:cubicBezTo>
                              <a:cubicBezTo>
                                <a:pt x="33271" y="3972"/>
                                <a:pt x="40605" y="3343"/>
                                <a:pt x="49806" y="2086"/>
                              </a:cubicBezTo>
                              <a:cubicBezTo>
                                <a:pt x="59160" y="696"/>
                                <a:pt x="71018" y="0"/>
                                <a:pt x="85392"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3" name="Shape 58"/>
                      <wps:cNvSpPr/>
                      <wps:spPr>
                        <a:xfrm>
                          <a:off x="3333474" y="439636"/>
                          <a:ext cx="143675" cy="301876"/>
                        </a:xfrm>
                        <a:custGeom>
                          <a:avLst/>
                          <a:gdLst/>
                          <a:ahLst/>
                          <a:cxnLst/>
                          <a:rect l="0" t="0" r="0" b="0"/>
                          <a:pathLst>
                            <a:path w="143675" h="301876">
                              <a:moveTo>
                                <a:pt x="0" y="0"/>
                              </a:moveTo>
                              <a:lnTo>
                                <a:pt x="31918" y="4686"/>
                              </a:lnTo>
                              <a:cubicBezTo>
                                <a:pt x="43358" y="8315"/>
                                <a:pt x="53263" y="13611"/>
                                <a:pt x="61637" y="20593"/>
                              </a:cubicBezTo>
                              <a:cubicBezTo>
                                <a:pt x="70009" y="27565"/>
                                <a:pt x="76495" y="36147"/>
                                <a:pt x="81096" y="46330"/>
                              </a:cubicBezTo>
                              <a:cubicBezTo>
                                <a:pt x="85839" y="56379"/>
                                <a:pt x="88211" y="67818"/>
                                <a:pt x="88211" y="80658"/>
                              </a:cubicBezTo>
                              <a:cubicBezTo>
                                <a:pt x="88211" y="90707"/>
                                <a:pt x="86887" y="100051"/>
                                <a:pt x="84239" y="108699"/>
                              </a:cubicBezTo>
                              <a:cubicBezTo>
                                <a:pt x="81724" y="117215"/>
                                <a:pt x="78095" y="124959"/>
                                <a:pt x="73352" y="131931"/>
                              </a:cubicBezTo>
                              <a:cubicBezTo>
                                <a:pt x="68752" y="138913"/>
                                <a:pt x="63170" y="145113"/>
                                <a:pt x="56617" y="150562"/>
                              </a:cubicBezTo>
                              <a:cubicBezTo>
                                <a:pt x="50054" y="155858"/>
                                <a:pt x="42729" y="160325"/>
                                <a:pt x="34633" y="163954"/>
                              </a:cubicBezTo>
                              <a:lnTo>
                                <a:pt x="108099" y="267138"/>
                              </a:lnTo>
                              <a:cubicBezTo>
                                <a:pt x="111728" y="272301"/>
                                <a:pt x="115071" y="276759"/>
                                <a:pt x="118148" y="280530"/>
                              </a:cubicBezTo>
                              <a:cubicBezTo>
                                <a:pt x="121348" y="284293"/>
                                <a:pt x="124349" y="287579"/>
                                <a:pt x="127140" y="290370"/>
                              </a:cubicBezTo>
                              <a:cubicBezTo>
                                <a:pt x="130073" y="293018"/>
                                <a:pt x="132864" y="295247"/>
                                <a:pt x="135512" y="297066"/>
                              </a:cubicBezTo>
                              <a:cubicBezTo>
                                <a:pt x="138170" y="298733"/>
                                <a:pt x="140884" y="300066"/>
                                <a:pt x="143675" y="301038"/>
                              </a:cubicBezTo>
                              <a:lnTo>
                                <a:pt x="143675" y="301876"/>
                              </a:lnTo>
                              <a:lnTo>
                                <a:pt x="83191" y="301876"/>
                              </a:lnTo>
                              <a:cubicBezTo>
                                <a:pt x="82772" y="299228"/>
                                <a:pt x="81381" y="295732"/>
                                <a:pt x="79010" y="291408"/>
                              </a:cubicBezTo>
                              <a:cubicBezTo>
                                <a:pt x="76771" y="286950"/>
                                <a:pt x="74123" y="282550"/>
                                <a:pt x="71056" y="278225"/>
                              </a:cubicBezTo>
                              <a:lnTo>
                                <a:pt x="0" y="178076"/>
                              </a:lnTo>
                              <a:lnTo>
                                <a:pt x="0" y="155148"/>
                              </a:lnTo>
                              <a:lnTo>
                                <a:pt x="5124" y="154324"/>
                              </a:lnTo>
                              <a:cubicBezTo>
                                <a:pt x="13783" y="151114"/>
                                <a:pt x="21107" y="146304"/>
                                <a:pt x="27098" y="139884"/>
                              </a:cubicBezTo>
                              <a:cubicBezTo>
                                <a:pt x="33242" y="133464"/>
                                <a:pt x="37985" y="125511"/>
                                <a:pt x="41339" y="116024"/>
                              </a:cubicBezTo>
                              <a:cubicBezTo>
                                <a:pt x="44682" y="106404"/>
                                <a:pt x="46358" y="95164"/>
                                <a:pt x="46358" y="82334"/>
                              </a:cubicBezTo>
                              <a:cubicBezTo>
                                <a:pt x="46358" y="71866"/>
                                <a:pt x="45168" y="62379"/>
                                <a:pt x="42796" y="53864"/>
                              </a:cubicBezTo>
                              <a:cubicBezTo>
                                <a:pt x="40424" y="45358"/>
                                <a:pt x="36871" y="38167"/>
                                <a:pt x="32127" y="32309"/>
                              </a:cubicBezTo>
                              <a:cubicBezTo>
                                <a:pt x="27518" y="26308"/>
                                <a:pt x="21660" y="21708"/>
                                <a:pt x="14545" y="18498"/>
                              </a:cubicBezTo>
                              <a:lnTo>
                                <a:pt x="0" y="15566"/>
                              </a:ln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4" name="Shape 59"/>
                      <wps:cNvSpPr/>
                      <wps:spPr>
                        <a:xfrm>
                          <a:off x="3494104" y="527199"/>
                          <a:ext cx="48348" cy="214313"/>
                        </a:xfrm>
                        <a:custGeom>
                          <a:avLst/>
                          <a:gdLst/>
                          <a:ahLst/>
                          <a:cxnLst/>
                          <a:rect l="0" t="0" r="0" b="0"/>
                          <a:pathLst>
                            <a:path w="48348" h="214313">
                              <a:moveTo>
                                <a:pt x="0" y="0"/>
                              </a:moveTo>
                              <a:lnTo>
                                <a:pt x="48348" y="0"/>
                              </a:lnTo>
                              <a:lnTo>
                                <a:pt x="48348" y="838"/>
                              </a:lnTo>
                              <a:cubicBezTo>
                                <a:pt x="47510" y="3772"/>
                                <a:pt x="46739" y="7391"/>
                                <a:pt x="46044" y="11716"/>
                              </a:cubicBezTo>
                              <a:cubicBezTo>
                                <a:pt x="45348" y="16050"/>
                                <a:pt x="44720" y="21422"/>
                                <a:pt x="44158" y="27832"/>
                              </a:cubicBezTo>
                              <a:cubicBezTo>
                                <a:pt x="43605" y="34252"/>
                                <a:pt x="43186" y="41929"/>
                                <a:pt x="42900" y="50854"/>
                              </a:cubicBezTo>
                              <a:cubicBezTo>
                                <a:pt x="42625" y="59646"/>
                                <a:pt x="42481" y="69971"/>
                                <a:pt x="42481" y="81829"/>
                              </a:cubicBezTo>
                              <a:lnTo>
                                <a:pt x="42481" y="132483"/>
                              </a:lnTo>
                              <a:cubicBezTo>
                                <a:pt x="42481" y="144342"/>
                                <a:pt x="42625" y="154734"/>
                                <a:pt x="42900" y="163668"/>
                              </a:cubicBezTo>
                              <a:cubicBezTo>
                                <a:pt x="43186" y="172450"/>
                                <a:pt x="43605" y="180061"/>
                                <a:pt x="44158" y="186480"/>
                              </a:cubicBezTo>
                              <a:cubicBezTo>
                                <a:pt x="44720" y="192891"/>
                                <a:pt x="45348" y="198263"/>
                                <a:pt x="46044" y="202597"/>
                              </a:cubicBezTo>
                              <a:cubicBezTo>
                                <a:pt x="46739" y="206921"/>
                                <a:pt x="47510" y="210540"/>
                                <a:pt x="48348" y="213474"/>
                              </a:cubicBezTo>
                              <a:lnTo>
                                <a:pt x="48348" y="214313"/>
                              </a:lnTo>
                              <a:lnTo>
                                <a:pt x="0" y="214313"/>
                              </a:lnTo>
                              <a:lnTo>
                                <a:pt x="0" y="213474"/>
                              </a:lnTo>
                              <a:cubicBezTo>
                                <a:pt x="838" y="210540"/>
                                <a:pt x="1600" y="206921"/>
                                <a:pt x="2305" y="202597"/>
                              </a:cubicBezTo>
                              <a:cubicBezTo>
                                <a:pt x="3143" y="198263"/>
                                <a:pt x="3772" y="192891"/>
                                <a:pt x="4181" y="186480"/>
                              </a:cubicBezTo>
                              <a:cubicBezTo>
                                <a:pt x="4743" y="180061"/>
                                <a:pt x="5162" y="172450"/>
                                <a:pt x="5438" y="163668"/>
                              </a:cubicBezTo>
                              <a:cubicBezTo>
                                <a:pt x="5858" y="154734"/>
                                <a:pt x="6067" y="144342"/>
                                <a:pt x="6067" y="132483"/>
                              </a:cubicBezTo>
                              <a:lnTo>
                                <a:pt x="6067" y="81829"/>
                              </a:lnTo>
                              <a:cubicBezTo>
                                <a:pt x="6067" y="69971"/>
                                <a:pt x="5858" y="59646"/>
                                <a:pt x="5438" y="50854"/>
                              </a:cubicBezTo>
                              <a:cubicBezTo>
                                <a:pt x="5162" y="41929"/>
                                <a:pt x="4743" y="34252"/>
                                <a:pt x="4181" y="27832"/>
                              </a:cubicBezTo>
                              <a:cubicBezTo>
                                <a:pt x="3772" y="21422"/>
                                <a:pt x="3143" y="16050"/>
                                <a:pt x="2305" y="11716"/>
                              </a:cubicBezTo>
                              <a:cubicBezTo>
                                <a:pt x="1600" y="7391"/>
                                <a:pt x="838" y="377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5" name="Shape 60"/>
                      <wps:cNvSpPr/>
                      <wps:spPr>
                        <a:xfrm>
                          <a:off x="3495780" y="441388"/>
                          <a:ext cx="44996" cy="44996"/>
                        </a:xfrm>
                        <a:custGeom>
                          <a:avLst/>
                          <a:gdLst/>
                          <a:ahLst/>
                          <a:cxnLst/>
                          <a:rect l="0" t="0" r="0" b="0"/>
                          <a:pathLst>
                            <a:path w="44996" h="44996">
                              <a:moveTo>
                                <a:pt x="22393" y="0"/>
                              </a:moveTo>
                              <a:cubicBezTo>
                                <a:pt x="25604" y="0"/>
                                <a:pt x="28528" y="629"/>
                                <a:pt x="31185" y="1886"/>
                              </a:cubicBezTo>
                              <a:cubicBezTo>
                                <a:pt x="33976" y="3000"/>
                                <a:pt x="36347" y="4610"/>
                                <a:pt x="38300" y="6696"/>
                              </a:cubicBezTo>
                              <a:cubicBezTo>
                                <a:pt x="40396" y="8649"/>
                                <a:pt x="41996" y="11020"/>
                                <a:pt x="43111" y="13811"/>
                              </a:cubicBezTo>
                              <a:cubicBezTo>
                                <a:pt x="44368" y="16469"/>
                                <a:pt x="44996" y="19326"/>
                                <a:pt x="44996" y="22393"/>
                              </a:cubicBezTo>
                              <a:cubicBezTo>
                                <a:pt x="44996" y="28813"/>
                                <a:pt x="42834" y="34185"/>
                                <a:pt x="38510" y="38510"/>
                              </a:cubicBezTo>
                              <a:cubicBezTo>
                                <a:pt x="34186" y="42834"/>
                                <a:pt x="28813" y="44996"/>
                                <a:pt x="22393" y="44996"/>
                              </a:cubicBezTo>
                              <a:cubicBezTo>
                                <a:pt x="19183" y="44996"/>
                                <a:pt x="16184" y="44444"/>
                                <a:pt x="13392" y="43329"/>
                              </a:cubicBezTo>
                              <a:cubicBezTo>
                                <a:pt x="10744" y="42072"/>
                                <a:pt x="8439" y="40462"/>
                                <a:pt x="6486" y="38510"/>
                              </a:cubicBezTo>
                              <a:cubicBezTo>
                                <a:pt x="4534" y="36414"/>
                                <a:pt x="2925" y="34042"/>
                                <a:pt x="1677" y="31394"/>
                              </a:cubicBezTo>
                              <a:cubicBezTo>
                                <a:pt x="553" y="28604"/>
                                <a:pt x="0" y="25603"/>
                                <a:pt x="0" y="22393"/>
                              </a:cubicBezTo>
                              <a:cubicBezTo>
                                <a:pt x="0" y="19326"/>
                                <a:pt x="553" y="16469"/>
                                <a:pt x="1677" y="13811"/>
                              </a:cubicBezTo>
                              <a:cubicBezTo>
                                <a:pt x="2925" y="11020"/>
                                <a:pt x="4534" y="8649"/>
                                <a:pt x="6486" y="6696"/>
                              </a:cubicBezTo>
                              <a:cubicBezTo>
                                <a:pt x="8439" y="4610"/>
                                <a:pt x="10744" y="3000"/>
                                <a:pt x="13392" y="1886"/>
                              </a:cubicBezTo>
                              <a:cubicBezTo>
                                <a:pt x="16184" y="629"/>
                                <a:pt x="19183" y="0"/>
                                <a:pt x="22393"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6" name="Shape 61"/>
                      <wps:cNvSpPr/>
                      <wps:spPr>
                        <a:xfrm>
                          <a:off x="3606070" y="792994"/>
                          <a:ext cx="83510" cy="59855"/>
                        </a:xfrm>
                        <a:custGeom>
                          <a:avLst/>
                          <a:gdLst/>
                          <a:ahLst/>
                          <a:cxnLst/>
                          <a:rect l="0" t="0" r="0" b="0"/>
                          <a:pathLst>
                            <a:path w="83510" h="59855">
                              <a:moveTo>
                                <a:pt x="3353" y="0"/>
                              </a:moveTo>
                              <a:cubicBezTo>
                                <a:pt x="6706" y="7258"/>
                                <a:pt x="11240" y="13602"/>
                                <a:pt x="16955" y="19050"/>
                              </a:cubicBezTo>
                              <a:cubicBezTo>
                                <a:pt x="22813" y="24632"/>
                                <a:pt x="29166" y="29232"/>
                                <a:pt x="36005" y="32861"/>
                              </a:cubicBezTo>
                              <a:cubicBezTo>
                                <a:pt x="42834" y="36624"/>
                                <a:pt x="49882" y="39414"/>
                                <a:pt x="57141" y="41234"/>
                              </a:cubicBezTo>
                              <a:cubicBezTo>
                                <a:pt x="64532" y="43186"/>
                                <a:pt x="71371" y="44167"/>
                                <a:pt x="77648" y="44167"/>
                              </a:cubicBezTo>
                              <a:lnTo>
                                <a:pt x="83510" y="43396"/>
                              </a:lnTo>
                              <a:lnTo>
                                <a:pt x="83510" y="59398"/>
                              </a:lnTo>
                              <a:lnTo>
                                <a:pt x="77648" y="59855"/>
                              </a:lnTo>
                              <a:cubicBezTo>
                                <a:pt x="70676" y="59855"/>
                                <a:pt x="63627" y="59160"/>
                                <a:pt x="56512" y="57769"/>
                              </a:cubicBezTo>
                              <a:cubicBezTo>
                                <a:pt x="49397" y="56512"/>
                                <a:pt x="42625" y="54902"/>
                                <a:pt x="36214" y="52949"/>
                              </a:cubicBezTo>
                              <a:cubicBezTo>
                                <a:pt x="29794" y="51140"/>
                                <a:pt x="24003" y="49120"/>
                                <a:pt x="18841" y="46882"/>
                              </a:cubicBezTo>
                              <a:cubicBezTo>
                                <a:pt x="13678" y="44653"/>
                                <a:pt x="9563" y="42701"/>
                                <a:pt x="6496" y="41024"/>
                              </a:cubicBezTo>
                              <a:lnTo>
                                <a:pt x="0" y="838"/>
                              </a:lnTo>
                              <a:lnTo>
                                <a:pt x="335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7" name="Shape 62"/>
                      <wps:cNvSpPr/>
                      <wps:spPr>
                        <a:xfrm>
                          <a:off x="3585143" y="523184"/>
                          <a:ext cx="104437" cy="221203"/>
                        </a:xfrm>
                        <a:custGeom>
                          <a:avLst/>
                          <a:gdLst/>
                          <a:ahLst/>
                          <a:cxnLst/>
                          <a:rect l="0" t="0" r="0" b="0"/>
                          <a:pathLst>
                            <a:path w="104437" h="221203">
                              <a:moveTo>
                                <a:pt x="104437" y="0"/>
                              </a:moveTo>
                              <a:lnTo>
                                <a:pt x="104437" y="16352"/>
                              </a:lnTo>
                              <a:lnTo>
                                <a:pt x="81830" y="20969"/>
                              </a:lnTo>
                              <a:cubicBezTo>
                                <a:pt x="73323" y="24875"/>
                                <a:pt x="66066" y="30523"/>
                                <a:pt x="60065" y="37924"/>
                              </a:cubicBezTo>
                              <a:cubicBezTo>
                                <a:pt x="54207" y="45172"/>
                                <a:pt x="49673" y="54107"/>
                                <a:pt x="46463" y="64708"/>
                              </a:cubicBezTo>
                              <a:cubicBezTo>
                                <a:pt x="43397" y="75176"/>
                                <a:pt x="41863" y="87102"/>
                                <a:pt x="41863" y="100494"/>
                              </a:cubicBezTo>
                              <a:cubicBezTo>
                                <a:pt x="41863" y="115562"/>
                                <a:pt x="43530" y="129593"/>
                                <a:pt x="46882" y="142566"/>
                              </a:cubicBezTo>
                              <a:cubicBezTo>
                                <a:pt x="50235" y="155539"/>
                                <a:pt x="55112" y="166845"/>
                                <a:pt x="61532" y="176465"/>
                              </a:cubicBezTo>
                              <a:cubicBezTo>
                                <a:pt x="68094" y="185962"/>
                                <a:pt x="76181" y="193420"/>
                                <a:pt x="85811" y="198868"/>
                              </a:cubicBezTo>
                              <a:lnTo>
                                <a:pt x="104437" y="203319"/>
                              </a:lnTo>
                              <a:lnTo>
                                <a:pt x="104437" y="221203"/>
                              </a:lnTo>
                              <a:lnTo>
                                <a:pt x="64465" y="214356"/>
                              </a:lnTo>
                              <a:cubicBezTo>
                                <a:pt x="50930" y="209193"/>
                                <a:pt x="39348" y="201792"/>
                                <a:pt x="29718" y="192162"/>
                              </a:cubicBezTo>
                              <a:cubicBezTo>
                                <a:pt x="20231" y="182542"/>
                                <a:pt x="12907" y="170893"/>
                                <a:pt x="7744" y="157215"/>
                              </a:cubicBezTo>
                              <a:cubicBezTo>
                                <a:pt x="2581" y="143404"/>
                                <a:pt x="0" y="127916"/>
                                <a:pt x="0" y="110752"/>
                              </a:cubicBezTo>
                              <a:cubicBezTo>
                                <a:pt x="0" y="94988"/>
                                <a:pt x="2515" y="80339"/>
                                <a:pt x="7534" y="66804"/>
                              </a:cubicBezTo>
                              <a:cubicBezTo>
                                <a:pt x="12697" y="53269"/>
                                <a:pt x="19889" y="41544"/>
                                <a:pt x="29090" y="31638"/>
                              </a:cubicBezTo>
                              <a:cubicBezTo>
                                <a:pt x="38443" y="21731"/>
                                <a:pt x="49530" y="13988"/>
                                <a:pt x="62370" y="8406"/>
                              </a:cubicBezTo>
                              <a:lnTo>
                                <a:pt x="104437"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8" name="Shape 63"/>
                      <wps:cNvSpPr/>
                      <wps:spPr>
                        <a:xfrm>
                          <a:off x="3689580" y="523018"/>
                          <a:ext cx="105066" cy="329374"/>
                        </a:xfrm>
                        <a:custGeom>
                          <a:avLst/>
                          <a:gdLst/>
                          <a:ahLst/>
                          <a:cxnLst/>
                          <a:rect l="0" t="0" r="0" b="0"/>
                          <a:pathLst>
                            <a:path w="105066" h="329374">
                              <a:moveTo>
                                <a:pt x="833" y="0"/>
                              </a:moveTo>
                              <a:cubicBezTo>
                                <a:pt x="7530" y="0"/>
                                <a:pt x="13674" y="552"/>
                                <a:pt x="19255" y="1667"/>
                              </a:cubicBezTo>
                              <a:cubicBezTo>
                                <a:pt x="24836" y="2791"/>
                                <a:pt x="29999" y="4324"/>
                                <a:pt x="34743" y="6277"/>
                              </a:cubicBezTo>
                              <a:cubicBezTo>
                                <a:pt x="39629" y="8087"/>
                                <a:pt x="44162" y="10249"/>
                                <a:pt x="48344" y="12764"/>
                              </a:cubicBezTo>
                              <a:cubicBezTo>
                                <a:pt x="52669" y="15135"/>
                                <a:pt x="56859" y="17717"/>
                                <a:pt x="60908" y="20507"/>
                              </a:cubicBezTo>
                              <a:lnTo>
                                <a:pt x="58812" y="5020"/>
                              </a:lnTo>
                              <a:lnTo>
                                <a:pt x="58812" y="4182"/>
                              </a:lnTo>
                              <a:lnTo>
                                <a:pt x="105066" y="4182"/>
                              </a:lnTo>
                              <a:lnTo>
                                <a:pt x="105066" y="5020"/>
                              </a:lnTo>
                              <a:cubicBezTo>
                                <a:pt x="104227" y="7953"/>
                                <a:pt x="103389" y="11573"/>
                                <a:pt x="102551" y="15897"/>
                              </a:cubicBezTo>
                              <a:cubicBezTo>
                                <a:pt x="101856" y="20231"/>
                                <a:pt x="101227" y="25603"/>
                                <a:pt x="100665" y="32014"/>
                              </a:cubicBezTo>
                              <a:cubicBezTo>
                                <a:pt x="100246" y="38433"/>
                                <a:pt x="99827" y="46111"/>
                                <a:pt x="99408" y="55035"/>
                              </a:cubicBezTo>
                              <a:cubicBezTo>
                                <a:pt x="99131" y="63827"/>
                                <a:pt x="98998" y="74152"/>
                                <a:pt x="98998" y="86011"/>
                              </a:cubicBezTo>
                              <a:lnTo>
                                <a:pt x="98998" y="228333"/>
                              </a:lnTo>
                              <a:cubicBezTo>
                                <a:pt x="98998" y="241163"/>
                                <a:pt x="97246" y="253651"/>
                                <a:pt x="93759" y="265795"/>
                              </a:cubicBezTo>
                              <a:cubicBezTo>
                                <a:pt x="90416" y="278073"/>
                                <a:pt x="84625" y="288950"/>
                                <a:pt x="76395" y="298447"/>
                              </a:cubicBezTo>
                              <a:cubicBezTo>
                                <a:pt x="68299" y="307934"/>
                                <a:pt x="57555" y="315535"/>
                                <a:pt x="44162" y="321259"/>
                              </a:cubicBezTo>
                              <a:cubicBezTo>
                                <a:pt x="37462" y="324117"/>
                                <a:pt x="29944" y="326260"/>
                                <a:pt x="21607" y="327689"/>
                              </a:cubicBezTo>
                              <a:lnTo>
                                <a:pt x="0" y="329374"/>
                              </a:lnTo>
                              <a:lnTo>
                                <a:pt x="0" y="313373"/>
                              </a:lnTo>
                              <a:lnTo>
                                <a:pt x="22808" y="310372"/>
                              </a:lnTo>
                              <a:cubicBezTo>
                                <a:pt x="30628" y="308000"/>
                                <a:pt x="37047" y="304648"/>
                                <a:pt x="42067" y="300323"/>
                              </a:cubicBezTo>
                              <a:cubicBezTo>
                                <a:pt x="47230" y="295999"/>
                                <a:pt x="51135" y="290770"/>
                                <a:pt x="53783" y="284626"/>
                              </a:cubicBezTo>
                              <a:cubicBezTo>
                                <a:pt x="56574" y="278625"/>
                                <a:pt x="58603" y="272006"/>
                                <a:pt x="59860" y="264747"/>
                              </a:cubicBezTo>
                              <a:cubicBezTo>
                                <a:pt x="61251" y="257489"/>
                                <a:pt x="62022" y="249745"/>
                                <a:pt x="62155" y="241516"/>
                              </a:cubicBezTo>
                              <a:cubicBezTo>
                                <a:pt x="62441" y="233286"/>
                                <a:pt x="62574" y="224771"/>
                                <a:pt x="62574" y="215979"/>
                              </a:cubicBezTo>
                              <a:lnTo>
                                <a:pt x="62574" y="209074"/>
                              </a:lnTo>
                              <a:cubicBezTo>
                                <a:pt x="55745" y="212703"/>
                                <a:pt x="47506" y="215846"/>
                                <a:pt x="37886" y="218494"/>
                              </a:cubicBezTo>
                              <a:cubicBezTo>
                                <a:pt x="28256" y="221009"/>
                                <a:pt x="17369" y="222266"/>
                                <a:pt x="5234" y="222266"/>
                              </a:cubicBezTo>
                              <a:lnTo>
                                <a:pt x="0" y="221369"/>
                              </a:lnTo>
                              <a:lnTo>
                                <a:pt x="0" y="203486"/>
                              </a:lnTo>
                              <a:lnTo>
                                <a:pt x="14654" y="206988"/>
                              </a:lnTo>
                              <a:cubicBezTo>
                                <a:pt x="24694" y="206988"/>
                                <a:pt x="33762" y="205311"/>
                                <a:pt x="41858" y="201959"/>
                              </a:cubicBezTo>
                              <a:cubicBezTo>
                                <a:pt x="50088" y="198615"/>
                                <a:pt x="56993" y="194701"/>
                                <a:pt x="62574" y="190243"/>
                              </a:cubicBezTo>
                              <a:lnTo>
                                <a:pt x="62574" y="86011"/>
                              </a:lnTo>
                              <a:cubicBezTo>
                                <a:pt x="62574" y="78200"/>
                                <a:pt x="62508" y="71152"/>
                                <a:pt x="62365" y="64875"/>
                              </a:cubicBezTo>
                              <a:cubicBezTo>
                                <a:pt x="62232" y="58455"/>
                                <a:pt x="62155" y="52664"/>
                                <a:pt x="62155" y="47501"/>
                              </a:cubicBezTo>
                              <a:cubicBezTo>
                                <a:pt x="58812" y="42339"/>
                                <a:pt x="54907" y="37805"/>
                                <a:pt x="50440" y="33899"/>
                              </a:cubicBezTo>
                              <a:cubicBezTo>
                                <a:pt x="46116" y="29851"/>
                                <a:pt x="41439" y="26508"/>
                                <a:pt x="36419" y="23851"/>
                              </a:cubicBezTo>
                              <a:cubicBezTo>
                                <a:pt x="31533" y="21060"/>
                                <a:pt x="26513" y="18974"/>
                                <a:pt x="21351" y="17574"/>
                              </a:cubicBezTo>
                              <a:cubicBezTo>
                                <a:pt x="16188" y="16040"/>
                                <a:pt x="11092" y="15278"/>
                                <a:pt x="6072" y="15278"/>
                              </a:cubicBezTo>
                              <a:lnTo>
                                <a:pt x="0" y="16518"/>
                              </a:lnTo>
                              <a:lnTo>
                                <a:pt x="0" y="166"/>
                              </a:lnTo>
                              <a:lnTo>
                                <a:pt x="83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09" name="Shape 64"/>
                      <wps:cNvSpPr/>
                      <wps:spPr>
                        <a:xfrm>
                          <a:off x="3846967" y="428625"/>
                          <a:ext cx="192339" cy="312887"/>
                        </a:xfrm>
                        <a:custGeom>
                          <a:avLst/>
                          <a:gdLst/>
                          <a:ahLst/>
                          <a:cxnLst/>
                          <a:rect l="0" t="0" r="0" b="0"/>
                          <a:pathLst>
                            <a:path w="192339" h="312887">
                              <a:moveTo>
                                <a:pt x="0" y="0"/>
                              </a:moveTo>
                              <a:lnTo>
                                <a:pt x="48349" y="0"/>
                              </a:lnTo>
                              <a:lnTo>
                                <a:pt x="48349" y="838"/>
                              </a:lnTo>
                              <a:cubicBezTo>
                                <a:pt x="47510" y="3762"/>
                                <a:pt x="46739" y="7391"/>
                                <a:pt x="46044" y="11716"/>
                              </a:cubicBezTo>
                              <a:cubicBezTo>
                                <a:pt x="45348" y="16040"/>
                                <a:pt x="44720" y="21412"/>
                                <a:pt x="44158" y="27832"/>
                              </a:cubicBezTo>
                              <a:cubicBezTo>
                                <a:pt x="43605" y="34252"/>
                                <a:pt x="43187" y="41929"/>
                                <a:pt x="42900" y="50854"/>
                              </a:cubicBezTo>
                              <a:cubicBezTo>
                                <a:pt x="42625" y="59645"/>
                                <a:pt x="42481" y="69971"/>
                                <a:pt x="42481" y="81829"/>
                              </a:cubicBezTo>
                              <a:lnTo>
                                <a:pt x="42481" y="135407"/>
                              </a:lnTo>
                              <a:cubicBezTo>
                                <a:pt x="48063" y="130388"/>
                                <a:pt x="54207" y="125435"/>
                                <a:pt x="60902" y="120548"/>
                              </a:cubicBezTo>
                              <a:cubicBezTo>
                                <a:pt x="67742" y="115662"/>
                                <a:pt x="74781" y="111271"/>
                                <a:pt x="82038" y="107366"/>
                              </a:cubicBezTo>
                              <a:cubicBezTo>
                                <a:pt x="89297" y="103461"/>
                                <a:pt x="96688" y="100317"/>
                                <a:pt x="104222" y="97946"/>
                              </a:cubicBezTo>
                              <a:cubicBezTo>
                                <a:pt x="111757" y="95574"/>
                                <a:pt x="119158" y="94393"/>
                                <a:pt x="126406" y="94393"/>
                              </a:cubicBezTo>
                              <a:cubicBezTo>
                                <a:pt x="137293" y="94393"/>
                                <a:pt x="146504" y="96269"/>
                                <a:pt x="154038" y="100041"/>
                              </a:cubicBezTo>
                              <a:cubicBezTo>
                                <a:pt x="161706" y="103803"/>
                                <a:pt x="167916" y="108756"/>
                                <a:pt x="172659" y="114900"/>
                              </a:cubicBezTo>
                              <a:cubicBezTo>
                                <a:pt x="177546" y="121034"/>
                                <a:pt x="181032" y="128083"/>
                                <a:pt x="183128" y="136036"/>
                              </a:cubicBezTo>
                              <a:cubicBezTo>
                                <a:pt x="185356" y="143846"/>
                                <a:pt x="186480" y="151800"/>
                                <a:pt x="186480" y="159896"/>
                              </a:cubicBezTo>
                              <a:lnTo>
                                <a:pt x="186480" y="231057"/>
                              </a:lnTo>
                              <a:cubicBezTo>
                                <a:pt x="186480" y="242916"/>
                                <a:pt x="186613" y="253308"/>
                                <a:pt x="186890" y="262242"/>
                              </a:cubicBezTo>
                              <a:cubicBezTo>
                                <a:pt x="187175" y="271024"/>
                                <a:pt x="187595" y="278635"/>
                                <a:pt x="188147" y="285055"/>
                              </a:cubicBezTo>
                              <a:cubicBezTo>
                                <a:pt x="188709" y="291465"/>
                                <a:pt x="189338" y="296837"/>
                                <a:pt x="190033" y="301171"/>
                              </a:cubicBezTo>
                              <a:cubicBezTo>
                                <a:pt x="190729" y="305495"/>
                                <a:pt x="191500" y="309115"/>
                                <a:pt x="192339" y="312048"/>
                              </a:cubicBezTo>
                              <a:lnTo>
                                <a:pt x="192339" y="312887"/>
                              </a:lnTo>
                              <a:lnTo>
                                <a:pt x="143990" y="312887"/>
                              </a:lnTo>
                              <a:lnTo>
                                <a:pt x="143990" y="312048"/>
                              </a:lnTo>
                              <a:cubicBezTo>
                                <a:pt x="144828" y="309115"/>
                                <a:pt x="145599" y="305495"/>
                                <a:pt x="146294" y="301171"/>
                              </a:cubicBezTo>
                              <a:cubicBezTo>
                                <a:pt x="147133" y="296837"/>
                                <a:pt x="147762" y="291465"/>
                                <a:pt x="148180" y="285055"/>
                              </a:cubicBezTo>
                              <a:cubicBezTo>
                                <a:pt x="148733" y="278635"/>
                                <a:pt x="149152" y="271024"/>
                                <a:pt x="149428" y="262242"/>
                              </a:cubicBezTo>
                              <a:cubicBezTo>
                                <a:pt x="149847" y="253308"/>
                                <a:pt x="150057" y="242916"/>
                                <a:pt x="150057" y="231057"/>
                              </a:cubicBezTo>
                              <a:lnTo>
                                <a:pt x="150057" y="171821"/>
                              </a:lnTo>
                              <a:cubicBezTo>
                                <a:pt x="150057" y="153410"/>
                                <a:pt x="146361" y="139875"/>
                                <a:pt x="138970" y="131226"/>
                              </a:cubicBezTo>
                              <a:cubicBezTo>
                                <a:pt x="131569" y="122577"/>
                                <a:pt x="121662" y="118243"/>
                                <a:pt x="109251" y="118243"/>
                              </a:cubicBezTo>
                              <a:cubicBezTo>
                                <a:pt x="104642" y="118243"/>
                                <a:pt x="99479" y="119224"/>
                                <a:pt x="93764" y="121177"/>
                              </a:cubicBezTo>
                              <a:cubicBezTo>
                                <a:pt x="88182" y="122987"/>
                                <a:pt x="82391" y="125501"/>
                                <a:pt x="76391" y="128711"/>
                              </a:cubicBezTo>
                              <a:cubicBezTo>
                                <a:pt x="70532" y="131921"/>
                                <a:pt x="64665" y="135684"/>
                                <a:pt x="58807" y="140017"/>
                              </a:cubicBezTo>
                              <a:cubicBezTo>
                                <a:pt x="52949" y="144199"/>
                                <a:pt x="47510" y="148666"/>
                                <a:pt x="42481" y="153410"/>
                              </a:cubicBezTo>
                              <a:lnTo>
                                <a:pt x="42481" y="231057"/>
                              </a:lnTo>
                              <a:cubicBezTo>
                                <a:pt x="42481" y="242916"/>
                                <a:pt x="42625" y="253308"/>
                                <a:pt x="42900" y="262242"/>
                              </a:cubicBezTo>
                              <a:cubicBezTo>
                                <a:pt x="43187" y="271024"/>
                                <a:pt x="43596" y="278635"/>
                                <a:pt x="44158" y="285055"/>
                              </a:cubicBezTo>
                              <a:cubicBezTo>
                                <a:pt x="44720" y="291465"/>
                                <a:pt x="45348" y="296837"/>
                                <a:pt x="46044" y="301171"/>
                              </a:cubicBezTo>
                              <a:cubicBezTo>
                                <a:pt x="46739" y="305495"/>
                                <a:pt x="47510" y="309115"/>
                                <a:pt x="48349" y="312048"/>
                              </a:cubicBezTo>
                              <a:lnTo>
                                <a:pt x="48349" y="312887"/>
                              </a:lnTo>
                              <a:lnTo>
                                <a:pt x="0" y="312887"/>
                              </a:lnTo>
                              <a:lnTo>
                                <a:pt x="0" y="312048"/>
                              </a:lnTo>
                              <a:cubicBezTo>
                                <a:pt x="838" y="309115"/>
                                <a:pt x="1600" y="305495"/>
                                <a:pt x="2305" y="301171"/>
                              </a:cubicBezTo>
                              <a:cubicBezTo>
                                <a:pt x="3134" y="296837"/>
                                <a:pt x="3763" y="291465"/>
                                <a:pt x="4181" y="285055"/>
                              </a:cubicBezTo>
                              <a:cubicBezTo>
                                <a:pt x="4743" y="278635"/>
                                <a:pt x="5162" y="271024"/>
                                <a:pt x="5438" y="262242"/>
                              </a:cubicBezTo>
                              <a:cubicBezTo>
                                <a:pt x="5858" y="253308"/>
                                <a:pt x="6067" y="242916"/>
                                <a:pt x="6067" y="231057"/>
                              </a:cubicBezTo>
                              <a:lnTo>
                                <a:pt x="6067" y="81829"/>
                              </a:lnTo>
                              <a:cubicBezTo>
                                <a:pt x="6067" y="69971"/>
                                <a:pt x="5858" y="59645"/>
                                <a:pt x="5438" y="50854"/>
                              </a:cubicBezTo>
                              <a:cubicBezTo>
                                <a:pt x="5162" y="41929"/>
                                <a:pt x="4743" y="34252"/>
                                <a:pt x="4181" y="27832"/>
                              </a:cubicBezTo>
                              <a:cubicBezTo>
                                <a:pt x="3763" y="21412"/>
                                <a:pt x="3134" y="16040"/>
                                <a:pt x="2305" y="11716"/>
                              </a:cubicBezTo>
                              <a:cubicBezTo>
                                <a:pt x="1600" y="7391"/>
                                <a:pt x="838" y="3762"/>
                                <a:pt x="0" y="838"/>
                              </a:cubicBezTo>
                              <a:lnTo>
                                <a:pt x="0"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10" name="Shape 65"/>
                      <wps:cNvSpPr/>
                      <wps:spPr>
                        <a:xfrm>
                          <a:off x="4068604" y="456038"/>
                          <a:ext cx="151315" cy="289655"/>
                        </a:xfrm>
                        <a:custGeom>
                          <a:avLst/>
                          <a:gdLst/>
                          <a:ahLst/>
                          <a:cxnLst/>
                          <a:rect l="0" t="0" r="0" b="0"/>
                          <a:pathLst>
                            <a:path w="151315" h="289655">
                              <a:moveTo>
                                <a:pt x="29299" y="0"/>
                              </a:moveTo>
                              <a:lnTo>
                                <a:pt x="77648" y="0"/>
                              </a:lnTo>
                              <a:lnTo>
                                <a:pt x="77648" y="838"/>
                              </a:lnTo>
                              <a:cubicBezTo>
                                <a:pt x="76810" y="3496"/>
                                <a:pt x="76038" y="6772"/>
                                <a:pt x="75343" y="10678"/>
                              </a:cubicBezTo>
                              <a:cubicBezTo>
                                <a:pt x="74647" y="14583"/>
                                <a:pt x="74020" y="19326"/>
                                <a:pt x="73457" y="24908"/>
                              </a:cubicBezTo>
                              <a:cubicBezTo>
                                <a:pt x="73038" y="30490"/>
                                <a:pt x="72619" y="37119"/>
                                <a:pt x="72210" y="44787"/>
                              </a:cubicBezTo>
                              <a:cubicBezTo>
                                <a:pt x="71924" y="52321"/>
                                <a:pt x="71714" y="61112"/>
                                <a:pt x="71581" y="71161"/>
                              </a:cubicBezTo>
                              <a:cubicBezTo>
                                <a:pt x="80363" y="71018"/>
                                <a:pt x="88945" y="70885"/>
                                <a:pt x="97317" y="70742"/>
                              </a:cubicBezTo>
                              <a:cubicBezTo>
                                <a:pt x="105832" y="70466"/>
                                <a:pt x="113500" y="70180"/>
                                <a:pt x="120339" y="69904"/>
                              </a:cubicBezTo>
                              <a:cubicBezTo>
                                <a:pt x="127321" y="69485"/>
                                <a:pt x="133179" y="69142"/>
                                <a:pt x="137923" y="68856"/>
                              </a:cubicBezTo>
                              <a:cubicBezTo>
                                <a:pt x="142808" y="68437"/>
                                <a:pt x="146018" y="68094"/>
                                <a:pt x="147552" y="67808"/>
                              </a:cubicBezTo>
                              <a:lnTo>
                                <a:pt x="143780" y="89164"/>
                              </a:lnTo>
                              <a:cubicBezTo>
                                <a:pt x="136665" y="89021"/>
                                <a:pt x="129198" y="88811"/>
                                <a:pt x="121387" y="88535"/>
                              </a:cubicBezTo>
                              <a:cubicBezTo>
                                <a:pt x="114691" y="88249"/>
                                <a:pt x="107014" y="88040"/>
                                <a:pt x="98365" y="87906"/>
                              </a:cubicBezTo>
                              <a:cubicBezTo>
                                <a:pt x="89716" y="87763"/>
                                <a:pt x="80782" y="87630"/>
                                <a:pt x="71581" y="87487"/>
                              </a:cubicBezTo>
                              <a:lnTo>
                                <a:pt x="71581" y="231477"/>
                              </a:lnTo>
                              <a:cubicBezTo>
                                <a:pt x="71581" y="240125"/>
                                <a:pt x="72486" y="247174"/>
                                <a:pt x="74295" y="252612"/>
                              </a:cubicBezTo>
                              <a:cubicBezTo>
                                <a:pt x="76248" y="257918"/>
                                <a:pt x="78696" y="262100"/>
                                <a:pt x="81620" y="265176"/>
                              </a:cubicBezTo>
                              <a:cubicBezTo>
                                <a:pt x="84696" y="268243"/>
                                <a:pt x="88107" y="270339"/>
                                <a:pt x="91879" y="271453"/>
                              </a:cubicBezTo>
                              <a:cubicBezTo>
                                <a:pt x="95784" y="272567"/>
                                <a:pt x="99765" y="273129"/>
                                <a:pt x="103804" y="273129"/>
                              </a:cubicBezTo>
                              <a:cubicBezTo>
                                <a:pt x="107995" y="273129"/>
                                <a:pt x="112109" y="272358"/>
                                <a:pt x="116158" y="270824"/>
                              </a:cubicBezTo>
                              <a:cubicBezTo>
                                <a:pt x="120339" y="269291"/>
                                <a:pt x="124320" y="267195"/>
                                <a:pt x="128083" y="264547"/>
                              </a:cubicBezTo>
                              <a:cubicBezTo>
                                <a:pt x="131988" y="261890"/>
                                <a:pt x="135693" y="258889"/>
                                <a:pt x="139180" y="255546"/>
                              </a:cubicBezTo>
                              <a:cubicBezTo>
                                <a:pt x="142808" y="252060"/>
                                <a:pt x="146152" y="248431"/>
                                <a:pt x="149219" y="244659"/>
                              </a:cubicBezTo>
                              <a:lnTo>
                                <a:pt x="151315" y="245707"/>
                              </a:lnTo>
                              <a:lnTo>
                                <a:pt x="137713" y="279406"/>
                              </a:lnTo>
                              <a:cubicBezTo>
                                <a:pt x="136037" y="280245"/>
                                <a:pt x="133941" y="281292"/>
                                <a:pt x="131436" y="282540"/>
                              </a:cubicBezTo>
                              <a:cubicBezTo>
                                <a:pt x="129064" y="283664"/>
                                <a:pt x="126130" y="284702"/>
                                <a:pt x="122644" y="285683"/>
                              </a:cubicBezTo>
                              <a:cubicBezTo>
                                <a:pt x="119291" y="286798"/>
                                <a:pt x="115319" y="287703"/>
                                <a:pt x="110710" y="288408"/>
                              </a:cubicBezTo>
                              <a:cubicBezTo>
                                <a:pt x="106109" y="289246"/>
                                <a:pt x="100670" y="289655"/>
                                <a:pt x="94393" y="289655"/>
                              </a:cubicBezTo>
                              <a:cubicBezTo>
                                <a:pt x="75695" y="289655"/>
                                <a:pt x="61113" y="284636"/>
                                <a:pt x="50645" y="274587"/>
                              </a:cubicBezTo>
                              <a:cubicBezTo>
                                <a:pt x="40319" y="264404"/>
                                <a:pt x="35157" y="248564"/>
                                <a:pt x="35157" y="227086"/>
                              </a:cubicBezTo>
                              <a:lnTo>
                                <a:pt x="35157" y="87487"/>
                              </a:lnTo>
                              <a:lnTo>
                                <a:pt x="0" y="88744"/>
                              </a:lnTo>
                              <a:lnTo>
                                <a:pt x="0" y="70323"/>
                              </a:lnTo>
                              <a:cubicBezTo>
                                <a:pt x="4325" y="70599"/>
                                <a:pt x="9487" y="70809"/>
                                <a:pt x="15488" y="70952"/>
                              </a:cubicBezTo>
                              <a:cubicBezTo>
                                <a:pt x="21489" y="71095"/>
                                <a:pt x="28042" y="71161"/>
                                <a:pt x="35157" y="71161"/>
                              </a:cubicBezTo>
                              <a:cubicBezTo>
                                <a:pt x="35023" y="61255"/>
                                <a:pt x="34738" y="52530"/>
                                <a:pt x="34319" y="44996"/>
                              </a:cubicBezTo>
                              <a:cubicBezTo>
                                <a:pt x="34043" y="37329"/>
                                <a:pt x="33624" y="30699"/>
                                <a:pt x="33071" y="25117"/>
                              </a:cubicBezTo>
                              <a:cubicBezTo>
                                <a:pt x="32652" y="19393"/>
                                <a:pt x="32090" y="14583"/>
                                <a:pt x="31394" y="10678"/>
                              </a:cubicBezTo>
                              <a:cubicBezTo>
                                <a:pt x="30700" y="6772"/>
                                <a:pt x="29994" y="3496"/>
                                <a:pt x="29299" y="838"/>
                              </a:cubicBezTo>
                              <a:lnTo>
                                <a:pt x="29299"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11" name="Shape 66"/>
                      <wps:cNvSpPr/>
                      <wps:spPr>
                        <a:xfrm>
                          <a:off x="4243569" y="523846"/>
                          <a:ext cx="122434" cy="222475"/>
                        </a:xfrm>
                        <a:custGeom>
                          <a:avLst/>
                          <a:gdLst/>
                          <a:ahLst/>
                          <a:cxnLst/>
                          <a:rect l="0" t="0" r="0" b="0"/>
                          <a:pathLst>
                            <a:path w="122434" h="222475">
                              <a:moveTo>
                                <a:pt x="63836" y="0"/>
                              </a:moveTo>
                              <a:cubicBezTo>
                                <a:pt x="75419" y="0"/>
                                <a:pt x="85039" y="1257"/>
                                <a:pt x="92716" y="3772"/>
                              </a:cubicBezTo>
                              <a:cubicBezTo>
                                <a:pt x="100526" y="6144"/>
                                <a:pt x="106460" y="8449"/>
                                <a:pt x="110509" y="10678"/>
                              </a:cubicBezTo>
                              <a:lnTo>
                                <a:pt x="112595" y="45425"/>
                              </a:lnTo>
                              <a:lnTo>
                                <a:pt x="109671" y="45834"/>
                              </a:lnTo>
                              <a:cubicBezTo>
                                <a:pt x="108689" y="42634"/>
                                <a:pt x="107090" y="39214"/>
                                <a:pt x="104851" y="35585"/>
                              </a:cubicBezTo>
                              <a:cubicBezTo>
                                <a:pt x="102765" y="31956"/>
                                <a:pt x="99974" y="28604"/>
                                <a:pt x="96479" y="25537"/>
                              </a:cubicBezTo>
                              <a:cubicBezTo>
                                <a:pt x="93135" y="22470"/>
                                <a:pt x="89020" y="19955"/>
                                <a:pt x="84134" y="18002"/>
                              </a:cubicBezTo>
                              <a:cubicBezTo>
                                <a:pt x="79391" y="15907"/>
                                <a:pt x="73876" y="14859"/>
                                <a:pt x="67599" y="14859"/>
                              </a:cubicBezTo>
                              <a:cubicBezTo>
                                <a:pt x="63274" y="14859"/>
                                <a:pt x="59159" y="15488"/>
                                <a:pt x="55254" y="16745"/>
                              </a:cubicBezTo>
                              <a:cubicBezTo>
                                <a:pt x="51482" y="18002"/>
                                <a:pt x="48139" y="19888"/>
                                <a:pt x="45205" y="22403"/>
                              </a:cubicBezTo>
                              <a:cubicBezTo>
                                <a:pt x="42414" y="24775"/>
                                <a:pt x="40186" y="27765"/>
                                <a:pt x="38509" y="31394"/>
                              </a:cubicBezTo>
                              <a:cubicBezTo>
                                <a:pt x="36833" y="35023"/>
                                <a:pt x="35995" y="39281"/>
                                <a:pt x="35995" y="44167"/>
                              </a:cubicBezTo>
                              <a:cubicBezTo>
                                <a:pt x="35995" y="50997"/>
                                <a:pt x="38090" y="57560"/>
                                <a:pt x="42281" y="63837"/>
                              </a:cubicBezTo>
                              <a:cubicBezTo>
                                <a:pt x="46606" y="69980"/>
                                <a:pt x="51977" y="76114"/>
                                <a:pt x="58388" y="82258"/>
                              </a:cubicBezTo>
                              <a:cubicBezTo>
                                <a:pt x="64808" y="88259"/>
                                <a:pt x="71713" y="94326"/>
                                <a:pt x="79115" y="100460"/>
                              </a:cubicBezTo>
                              <a:cubicBezTo>
                                <a:pt x="86649" y="106604"/>
                                <a:pt x="93621" y="113024"/>
                                <a:pt x="100040" y="119720"/>
                              </a:cubicBezTo>
                              <a:cubicBezTo>
                                <a:pt x="106460" y="126416"/>
                                <a:pt x="111757" y="133598"/>
                                <a:pt x="115948" y="141275"/>
                              </a:cubicBezTo>
                              <a:cubicBezTo>
                                <a:pt x="120272" y="148809"/>
                                <a:pt x="122434" y="156972"/>
                                <a:pt x="122434" y="165764"/>
                              </a:cubicBezTo>
                              <a:cubicBezTo>
                                <a:pt x="122434" y="172879"/>
                                <a:pt x="121177" y="179851"/>
                                <a:pt x="118672" y="186690"/>
                              </a:cubicBezTo>
                              <a:cubicBezTo>
                                <a:pt x="116157" y="193386"/>
                                <a:pt x="112252" y="199387"/>
                                <a:pt x="106946" y="204692"/>
                              </a:cubicBezTo>
                              <a:cubicBezTo>
                                <a:pt x="101784" y="209988"/>
                                <a:pt x="95088" y="214313"/>
                                <a:pt x="86858" y="217665"/>
                              </a:cubicBezTo>
                              <a:cubicBezTo>
                                <a:pt x="78762" y="220875"/>
                                <a:pt x="69066" y="222475"/>
                                <a:pt x="57769" y="222475"/>
                              </a:cubicBezTo>
                              <a:cubicBezTo>
                                <a:pt x="51064" y="222475"/>
                                <a:pt x="44786" y="221847"/>
                                <a:pt x="38929" y="220599"/>
                              </a:cubicBezTo>
                              <a:cubicBezTo>
                                <a:pt x="33204" y="219342"/>
                                <a:pt x="27908" y="217808"/>
                                <a:pt x="23022" y="215989"/>
                              </a:cubicBezTo>
                              <a:cubicBezTo>
                                <a:pt x="18278" y="214036"/>
                                <a:pt x="13954" y="211941"/>
                                <a:pt x="10049" y="209712"/>
                              </a:cubicBezTo>
                              <a:cubicBezTo>
                                <a:pt x="6277" y="207340"/>
                                <a:pt x="2933" y="205111"/>
                                <a:pt x="0" y="203016"/>
                              </a:cubicBezTo>
                              <a:lnTo>
                                <a:pt x="2095" y="163249"/>
                              </a:lnTo>
                              <a:lnTo>
                                <a:pt x="5438" y="163249"/>
                              </a:lnTo>
                              <a:cubicBezTo>
                                <a:pt x="6838" y="169812"/>
                                <a:pt x="8934" y="175803"/>
                                <a:pt x="11725" y="181251"/>
                              </a:cubicBezTo>
                              <a:cubicBezTo>
                                <a:pt x="14515" y="186690"/>
                                <a:pt x="17926" y="191367"/>
                                <a:pt x="21974" y="195272"/>
                              </a:cubicBezTo>
                              <a:cubicBezTo>
                                <a:pt x="26165" y="199034"/>
                                <a:pt x="30908" y="202035"/>
                                <a:pt x="36204" y="204273"/>
                              </a:cubicBezTo>
                              <a:cubicBezTo>
                                <a:pt x="41510" y="206359"/>
                                <a:pt x="47301" y="207407"/>
                                <a:pt x="53578" y="207407"/>
                              </a:cubicBezTo>
                              <a:cubicBezTo>
                                <a:pt x="63903" y="207407"/>
                                <a:pt x="72066" y="204549"/>
                                <a:pt x="78067" y="198825"/>
                              </a:cubicBezTo>
                              <a:cubicBezTo>
                                <a:pt x="84201" y="193110"/>
                                <a:pt x="87278" y="185642"/>
                                <a:pt x="87278" y="176432"/>
                              </a:cubicBezTo>
                              <a:cubicBezTo>
                                <a:pt x="87278" y="169040"/>
                                <a:pt x="85182" y="162278"/>
                                <a:pt x="81000" y="156134"/>
                              </a:cubicBezTo>
                              <a:cubicBezTo>
                                <a:pt x="76952" y="149857"/>
                                <a:pt x="71789" y="143856"/>
                                <a:pt x="65512" y="138132"/>
                              </a:cubicBezTo>
                              <a:cubicBezTo>
                                <a:pt x="59226" y="132417"/>
                                <a:pt x="52463" y="126692"/>
                                <a:pt x="45205" y="120977"/>
                              </a:cubicBezTo>
                              <a:cubicBezTo>
                                <a:pt x="38090" y="115252"/>
                                <a:pt x="31394" y="109185"/>
                                <a:pt x="25117" y="102765"/>
                              </a:cubicBezTo>
                              <a:cubicBezTo>
                                <a:pt x="18840" y="96212"/>
                                <a:pt x="13601" y="89087"/>
                                <a:pt x="9420" y="81420"/>
                              </a:cubicBezTo>
                              <a:cubicBezTo>
                                <a:pt x="5372" y="73600"/>
                                <a:pt x="3353" y="64741"/>
                                <a:pt x="3353" y="54835"/>
                              </a:cubicBezTo>
                              <a:cubicBezTo>
                                <a:pt x="3353" y="46749"/>
                                <a:pt x="4810" y="39348"/>
                                <a:pt x="7744" y="32652"/>
                              </a:cubicBezTo>
                              <a:cubicBezTo>
                                <a:pt x="10810" y="25813"/>
                                <a:pt x="15001" y="20022"/>
                                <a:pt x="20298" y="15278"/>
                              </a:cubicBezTo>
                              <a:cubicBezTo>
                                <a:pt x="25746" y="10401"/>
                                <a:pt x="32165" y="6629"/>
                                <a:pt x="39557" y="3982"/>
                              </a:cubicBezTo>
                              <a:cubicBezTo>
                                <a:pt x="46948" y="1333"/>
                                <a:pt x="55045" y="0"/>
                                <a:pt x="63836" y="0"/>
                              </a:cubicBez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412" name="Shape 67"/>
                      <wps:cNvSpPr/>
                      <wps:spPr>
                        <a:xfrm>
                          <a:off x="2219325" y="860231"/>
                          <a:ext cx="264538" cy="311629"/>
                        </a:xfrm>
                        <a:custGeom>
                          <a:avLst/>
                          <a:gdLst/>
                          <a:ahLst/>
                          <a:cxnLst/>
                          <a:rect l="0" t="0" r="0" b="0"/>
                          <a:pathLst>
                            <a:path w="264538" h="311629">
                              <a:moveTo>
                                <a:pt x="166383" y="0"/>
                              </a:moveTo>
                              <a:cubicBezTo>
                                <a:pt x="193310" y="0"/>
                                <a:pt x="218284" y="4115"/>
                                <a:pt x="241306" y="12344"/>
                              </a:cubicBezTo>
                              <a:lnTo>
                                <a:pt x="255537" y="51064"/>
                              </a:lnTo>
                              <a:lnTo>
                                <a:pt x="253660" y="51902"/>
                              </a:lnTo>
                              <a:cubicBezTo>
                                <a:pt x="242774" y="41853"/>
                                <a:pt x="229657" y="33833"/>
                                <a:pt x="214313" y="27832"/>
                              </a:cubicBezTo>
                              <a:cubicBezTo>
                                <a:pt x="199101" y="21831"/>
                                <a:pt x="182356" y="18831"/>
                                <a:pt x="164078" y="18831"/>
                              </a:cubicBezTo>
                              <a:cubicBezTo>
                                <a:pt x="146504" y="18831"/>
                                <a:pt x="130388" y="21622"/>
                                <a:pt x="115739" y="27203"/>
                              </a:cubicBezTo>
                              <a:cubicBezTo>
                                <a:pt x="101089" y="32652"/>
                                <a:pt x="88459" y="40605"/>
                                <a:pt x="77857" y="51064"/>
                              </a:cubicBezTo>
                              <a:cubicBezTo>
                                <a:pt x="67390" y="61532"/>
                                <a:pt x="59227" y="74362"/>
                                <a:pt x="53369" y="89573"/>
                              </a:cubicBezTo>
                              <a:cubicBezTo>
                                <a:pt x="47511" y="104784"/>
                                <a:pt x="44577" y="122082"/>
                                <a:pt x="44577" y="141475"/>
                              </a:cubicBezTo>
                              <a:cubicBezTo>
                                <a:pt x="44577" y="162830"/>
                                <a:pt x="47368" y="182775"/>
                                <a:pt x="52949" y="201339"/>
                              </a:cubicBezTo>
                              <a:cubicBezTo>
                                <a:pt x="58531" y="219751"/>
                                <a:pt x="66828" y="235725"/>
                                <a:pt x="77857" y="249260"/>
                              </a:cubicBezTo>
                              <a:cubicBezTo>
                                <a:pt x="88878" y="262795"/>
                                <a:pt x="102622" y="273472"/>
                                <a:pt x="119082" y="281283"/>
                              </a:cubicBezTo>
                              <a:cubicBezTo>
                                <a:pt x="135684" y="288960"/>
                                <a:pt x="155010" y="292799"/>
                                <a:pt x="177061" y="292799"/>
                              </a:cubicBezTo>
                              <a:cubicBezTo>
                                <a:pt x="185014" y="292799"/>
                                <a:pt x="192967" y="291960"/>
                                <a:pt x="200920" y="290284"/>
                              </a:cubicBezTo>
                              <a:cubicBezTo>
                                <a:pt x="208864" y="288608"/>
                                <a:pt x="216475" y="286169"/>
                                <a:pt x="223733" y="282959"/>
                              </a:cubicBezTo>
                              <a:cubicBezTo>
                                <a:pt x="231124" y="279606"/>
                                <a:pt x="238030" y="275635"/>
                                <a:pt x="244449" y="271024"/>
                              </a:cubicBezTo>
                              <a:cubicBezTo>
                                <a:pt x="251003" y="266281"/>
                                <a:pt x="256937" y="260909"/>
                                <a:pt x="262233" y="254918"/>
                              </a:cubicBezTo>
                              <a:lnTo>
                                <a:pt x="264538" y="256375"/>
                              </a:lnTo>
                              <a:lnTo>
                                <a:pt x="247793" y="299076"/>
                              </a:lnTo>
                              <a:cubicBezTo>
                                <a:pt x="237334" y="303124"/>
                                <a:pt x="225752" y="306191"/>
                                <a:pt x="213055" y="308286"/>
                              </a:cubicBezTo>
                              <a:cubicBezTo>
                                <a:pt x="200502" y="310515"/>
                                <a:pt x="187805" y="311629"/>
                                <a:pt x="174965" y="311629"/>
                              </a:cubicBezTo>
                              <a:cubicBezTo>
                                <a:pt x="149152" y="311629"/>
                                <a:pt x="125502" y="307934"/>
                                <a:pt x="104013" y="300542"/>
                              </a:cubicBezTo>
                              <a:cubicBezTo>
                                <a:pt x="82668" y="293008"/>
                                <a:pt x="64246" y="282397"/>
                                <a:pt x="48759" y="268729"/>
                              </a:cubicBezTo>
                              <a:cubicBezTo>
                                <a:pt x="33414" y="255051"/>
                                <a:pt x="21412" y="238659"/>
                                <a:pt x="12764" y="219542"/>
                              </a:cubicBezTo>
                              <a:cubicBezTo>
                                <a:pt x="4258" y="200292"/>
                                <a:pt x="0" y="178937"/>
                                <a:pt x="0" y="155505"/>
                              </a:cubicBezTo>
                              <a:cubicBezTo>
                                <a:pt x="0" y="142246"/>
                                <a:pt x="1677" y="129197"/>
                                <a:pt x="5020" y="116367"/>
                              </a:cubicBezTo>
                              <a:cubicBezTo>
                                <a:pt x="8506" y="103527"/>
                                <a:pt x="13535" y="91316"/>
                                <a:pt x="20088" y="79734"/>
                              </a:cubicBezTo>
                              <a:cubicBezTo>
                                <a:pt x="26651" y="68161"/>
                                <a:pt x="34738" y="57550"/>
                                <a:pt x="44367" y="47930"/>
                              </a:cubicBezTo>
                              <a:cubicBezTo>
                                <a:pt x="53997" y="38157"/>
                                <a:pt x="64951" y="29718"/>
                                <a:pt x="77229" y="22603"/>
                              </a:cubicBezTo>
                              <a:cubicBezTo>
                                <a:pt x="89639" y="15488"/>
                                <a:pt x="103251" y="9973"/>
                                <a:pt x="118034" y="6067"/>
                              </a:cubicBezTo>
                              <a:cubicBezTo>
                                <a:pt x="132969" y="2019"/>
                                <a:pt x="149085" y="0"/>
                                <a:pt x="166383"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3" name="Shape 68"/>
                      <wps:cNvSpPr/>
                      <wps:spPr>
                        <a:xfrm>
                          <a:off x="2507304" y="947376"/>
                          <a:ext cx="102764" cy="220324"/>
                        </a:xfrm>
                        <a:custGeom>
                          <a:avLst/>
                          <a:gdLst/>
                          <a:ahLst/>
                          <a:cxnLst/>
                          <a:rect l="0" t="0" r="0" b="0"/>
                          <a:pathLst>
                            <a:path w="102764" h="220324">
                              <a:moveTo>
                                <a:pt x="102764" y="0"/>
                              </a:moveTo>
                              <a:lnTo>
                                <a:pt x="102764" y="15938"/>
                              </a:lnTo>
                              <a:lnTo>
                                <a:pt x="99412" y="15192"/>
                              </a:lnTo>
                              <a:cubicBezTo>
                                <a:pt x="91325" y="15192"/>
                                <a:pt x="83858" y="17011"/>
                                <a:pt x="77019" y="20640"/>
                              </a:cubicBezTo>
                              <a:cubicBezTo>
                                <a:pt x="70323" y="24126"/>
                                <a:pt x="64465" y="29222"/>
                                <a:pt x="59436" y="35918"/>
                              </a:cubicBezTo>
                              <a:cubicBezTo>
                                <a:pt x="54416" y="42614"/>
                                <a:pt x="50367" y="50844"/>
                                <a:pt x="47301" y="60616"/>
                              </a:cubicBezTo>
                              <a:cubicBezTo>
                                <a:pt x="44234" y="70237"/>
                                <a:pt x="42414" y="81267"/>
                                <a:pt x="41862" y="93678"/>
                              </a:cubicBezTo>
                              <a:cubicBezTo>
                                <a:pt x="48139" y="93963"/>
                                <a:pt x="54769" y="94097"/>
                                <a:pt x="61740" y="94097"/>
                              </a:cubicBezTo>
                              <a:cubicBezTo>
                                <a:pt x="68713" y="94097"/>
                                <a:pt x="75971" y="94097"/>
                                <a:pt x="83505" y="94097"/>
                              </a:cubicBezTo>
                              <a:lnTo>
                                <a:pt x="102764" y="94097"/>
                              </a:lnTo>
                              <a:lnTo>
                                <a:pt x="102764" y="110456"/>
                              </a:lnTo>
                              <a:lnTo>
                                <a:pt x="72837" y="110632"/>
                              </a:lnTo>
                              <a:cubicBezTo>
                                <a:pt x="61389" y="110775"/>
                                <a:pt x="51064" y="110985"/>
                                <a:pt x="41862" y="111261"/>
                              </a:cubicBezTo>
                              <a:cubicBezTo>
                                <a:pt x="42700" y="125768"/>
                                <a:pt x="44929" y="138883"/>
                                <a:pt x="48558" y="150609"/>
                              </a:cubicBezTo>
                              <a:cubicBezTo>
                                <a:pt x="52321" y="162324"/>
                                <a:pt x="57417" y="172373"/>
                                <a:pt x="63836" y="180746"/>
                              </a:cubicBezTo>
                              <a:cubicBezTo>
                                <a:pt x="70390" y="188975"/>
                                <a:pt x="78276" y="195329"/>
                                <a:pt x="87487" y="199786"/>
                              </a:cubicBezTo>
                              <a:lnTo>
                                <a:pt x="102764" y="203028"/>
                              </a:lnTo>
                              <a:lnTo>
                                <a:pt x="102764" y="220324"/>
                              </a:lnTo>
                              <a:lnTo>
                                <a:pt x="67808" y="214436"/>
                              </a:lnTo>
                              <a:cubicBezTo>
                                <a:pt x="54273" y="209559"/>
                                <a:pt x="42490" y="202444"/>
                                <a:pt x="32441" y="193090"/>
                              </a:cubicBezTo>
                              <a:cubicBezTo>
                                <a:pt x="22393" y="183603"/>
                                <a:pt x="14439" y="171954"/>
                                <a:pt x="8582" y="158143"/>
                              </a:cubicBezTo>
                              <a:cubicBezTo>
                                <a:pt x="2857" y="144189"/>
                                <a:pt x="0" y="128282"/>
                                <a:pt x="0" y="110423"/>
                              </a:cubicBezTo>
                              <a:cubicBezTo>
                                <a:pt x="0" y="94659"/>
                                <a:pt x="2648" y="80076"/>
                                <a:pt x="7953" y="66684"/>
                              </a:cubicBezTo>
                              <a:cubicBezTo>
                                <a:pt x="13258" y="53149"/>
                                <a:pt x="20583" y="41424"/>
                                <a:pt x="29927" y="31518"/>
                              </a:cubicBezTo>
                              <a:cubicBezTo>
                                <a:pt x="39281" y="21612"/>
                                <a:pt x="50158" y="13868"/>
                                <a:pt x="62579" y="8286"/>
                              </a:cubicBezTo>
                              <a:lnTo>
                                <a:pt x="102764"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4" name="Shape 69"/>
                      <wps:cNvSpPr/>
                      <wps:spPr>
                        <a:xfrm>
                          <a:off x="2610069" y="1116606"/>
                          <a:ext cx="88736" cy="52540"/>
                        </a:xfrm>
                        <a:custGeom>
                          <a:avLst/>
                          <a:gdLst/>
                          <a:ahLst/>
                          <a:cxnLst/>
                          <a:rect l="0" t="0" r="0" b="0"/>
                          <a:pathLst>
                            <a:path w="88736" h="52540">
                              <a:moveTo>
                                <a:pt x="86221" y="0"/>
                              </a:moveTo>
                              <a:lnTo>
                                <a:pt x="88736" y="1257"/>
                              </a:lnTo>
                              <a:lnTo>
                                <a:pt x="73248" y="38510"/>
                              </a:lnTo>
                              <a:cubicBezTo>
                                <a:pt x="65714" y="42415"/>
                                <a:pt x="56713" y="45768"/>
                                <a:pt x="46254" y="48558"/>
                              </a:cubicBezTo>
                              <a:cubicBezTo>
                                <a:pt x="35786" y="51207"/>
                                <a:pt x="23232" y="52540"/>
                                <a:pt x="8582" y="52540"/>
                              </a:cubicBezTo>
                              <a:lnTo>
                                <a:pt x="0" y="51094"/>
                              </a:lnTo>
                              <a:lnTo>
                                <a:pt x="0" y="33798"/>
                              </a:lnTo>
                              <a:lnTo>
                                <a:pt x="16326" y="37262"/>
                              </a:lnTo>
                              <a:cubicBezTo>
                                <a:pt x="24413" y="37262"/>
                                <a:pt x="32024" y="36347"/>
                                <a:pt x="39139" y="34538"/>
                              </a:cubicBezTo>
                              <a:cubicBezTo>
                                <a:pt x="46387" y="32585"/>
                                <a:pt x="52950" y="29928"/>
                                <a:pt x="58808" y="26584"/>
                              </a:cubicBezTo>
                              <a:cubicBezTo>
                                <a:pt x="64666" y="23232"/>
                                <a:pt x="69904" y="19326"/>
                                <a:pt x="74506" y="14859"/>
                              </a:cubicBezTo>
                              <a:cubicBezTo>
                                <a:pt x="79106" y="10258"/>
                                <a:pt x="83021" y="5305"/>
                                <a:pt x="86221"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5" name="Shape 70"/>
                      <wps:cNvSpPr/>
                      <wps:spPr>
                        <a:xfrm>
                          <a:off x="2610069" y="947290"/>
                          <a:ext cx="102128" cy="111347"/>
                        </a:xfrm>
                        <a:custGeom>
                          <a:avLst/>
                          <a:gdLst/>
                          <a:ahLst/>
                          <a:cxnLst/>
                          <a:rect l="0" t="0" r="0" b="0"/>
                          <a:pathLst>
                            <a:path w="102128" h="111347">
                              <a:moveTo>
                                <a:pt x="419" y="0"/>
                              </a:moveTo>
                              <a:cubicBezTo>
                                <a:pt x="14784" y="0"/>
                                <a:pt x="28109" y="2515"/>
                                <a:pt x="40387" y="7544"/>
                              </a:cubicBezTo>
                              <a:cubicBezTo>
                                <a:pt x="52664" y="12421"/>
                                <a:pt x="63275" y="19612"/>
                                <a:pt x="72200" y="29099"/>
                              </a:cubicBezTo>
                              <a:cubicBezTo>
                                <a:pt x="81268" y="38443"/>
                                <a:pt x="88383" y="50092"/>
                                <a:pt x="93545" y="64046"/>
                              </a:cubicBezTo>
                              <a:cubicBezTo>
                                <a:pt x="98851" y="77857"/>
                                <a:pt x="101709" y="93631"/>
                                <a:pt x="102128" y="111347"/>
                              </a:cubicBezTo>
                              <a:cubicBezTo>
                                <a:pt x="86364" y="111071"/>
                                <a:pt x="70600" y="110862"/>
                                <a:pt x="54836" y="110719"/>
                              </a:cubicBezTo>
                              <a:cubicBezTo>
                                <a:pt x="39063" y="110576"/>
                                <a:pt x="22670" y="110509"/>
                                <a:pt x="5649" y="110509"/>
                              </a:cubicBezTo>
                              <a:lnTo>
                                <a:pt x="0" y="110542"/>
                              </a:lnTo>
                              <a:lnTo>
                                <a:pt x="0" y="94183"/>
                              </a:lnTo>
                              <a:lnTo>
                                <a:pt x="22603" y="94183"/>
                              </a:lnTo>
                              <a:cubicBezTo>
                                <a:pt x="36691" y="94050"/>
                                <a:pt x="49464" y="93764"/>
                                <a:pt x="60903" y="93345"/>
                              </a:cubicBezTo>
                              <a:cubicBezTo>
                                <a:pt x="59646" y="81210"/>
                                <a:pt x="57275" y="70323"/>
                                <a:pt x="53788" y="60703"/>
                              </a:cubicBezTo>
                              <a:cubicBezTo>
                                <a:pt x="50292" y="51073"/>
                                <a:pt x="45835" y="42910"/>
                                <a:pt x="40387" y="36214"/>
                              </a:cubicBezTo>
                              <a:cubicBezTo>
                                <a:pt x="34947" y="29518"/>
                                <a:pt x="28528" y="24355"/>
                                <a:pt x="21137" y="20726"/>
                              </a:cubicBezTo>
                              <a:lnTo>
                                <a:pt x="0" y="16024"/>
                              </a:lnTo>
                              <a:lnTo>
                                <a:pt x="0" y="86"/>
                              </a:lnTo>
                              <a:lnTo>
                                <a:pt x="419"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6" name="Shape 71"/>
                      <wps:cNvSpPr/>
                      <wps:spPr>
                        <a:xfrm>
                          <a:off x="2751544" y="946880"/>
                          <a:ext cx="192339" cy="218494"/>
                        </a:xfrm>
                        <a:custGeom>
                          <a:avLst/>
                          <a:gdLst/>
                          <a:ahLst/>
                          <a:cxnLst/>
                          <a:rect l="0" t="0" r="0" b="0"/>
                          <a:pathLst>
                            <a:path w="192339" h="218494">
                              <a:moveTo>
                                <a:pt x="126416" y="0"/>
                              </a:moveTo>
                              <a:cubicBezTo>
                                <a:pt x="137294" y="0"/>
                                <a:pt x="146504" y="1876"/>
                                <a:pt x="154039" y="5648"/>
                              </a:cubicBezTo>
                              <a:cubicBezTo>
                                <a:pt x="161716" y="9411"/>
                                <a:pt x="167926" y="14364"/>
                                <a:pt x="172669" y="20507"/>
                              </a:cubicBezTo>
                              <a:cubicBezTo>
                                <a:pt x="177547" y="26641"/>
                                <a:pt x="181042" y="33690"/>
                                <a:pt x="183128" y="41643"/>
                              </a:cubicBezTo>
                              <a:cubicBezTo>
                                <a:pt x="185366" y="49454"/>
                                <a:pt x="186481" y="57407"/>
                                <a:pt x="186481" y="65503"/>
                              </a:cubicBezTo>
                              <a:lnTo>
                                <a:pt x="186481" y="136665"/>
                              </a:lnTo>
                              <a:cubicBezTo>
                                <a:pt x="186481" y="148523"/>
                                <a:pt x="186624" y="158915"/>
                                <a:pt x="186900" y="167850"/>
                              </a:cubicBezTo>
                              <a:cubicBezTo>
                                <a:pt x="187176" y="176632"/>
                                <a:pt x="187596" y="184242"/>
                                <a:pt x="188158" y="190662"/>
                              </a:cubicBezTo>
                              <a:cubicBezTo>
                                <a:pt x="188709" y="197072"/>
                                <a:pt x="189338" y="202444"/>
                                <a:pt x="190033" y="206778"/>
                              </a:cubicBezTo>
                              <a:cubicBezTo>
                                <a:pt x="190739" y="211103"/>
                                <a:pt x="191501" y="214722"/>
                                <a:pt x="192339" y="217656"/>
                              </a:cubicBezTo>
                              <a:lnTo>
                                <a:pt x="192339" y="218494"/>
                              </a:lnTo>
                              <a:lnTo>
                                <a:pt x="143990" y="218494"/>
                              </a:lnTo>
                              <a:lnTo>
                                <a:pt x="143990" y="217656"/>
                              </a:lnTo>
                              <a:cubicBezTo>
                                <a:pt x="144828" y="214722"/>
                                <a:pt x="145600" y="211103"/>
                                <a:pt x="146295" y="206778"/>
                              </a:cubicBezTo>
                              <a:cubicBezTo>
                                <a:pt x="147133" y="202444"/>
                                <a:pt x="147762" y="197072"/>
                                <a:pt x="148181" y="190662"/>
                              </a:cubicBezTo>
                              <a:cubicBezTo>
                                <a:pt x="148734" y="184242"/>
                                <a:pt x="149152" y="176632"/>
                                <a:pt x="149438" y="167850"/>
                              </a:cubicBezTo>
                              <a:cubicBezTo>
                                <a:pt x="149858" y="158915"/>
                                <a:pt x="150067" y="148523"/>
                                <a:pt x="150067" y="136665"/>
                              </a:cubicBezTo>
                              <a:lnTo>
                                <a:pt x="150067" y="77429"/>
                              </a:lnTo>
                              <a:cubicBezTo>
                                <a:pt x="150067" y="59017"/>
                                <a:pt x="146362" y="45482"/>
                                <a:pt x="138970" y="36833"/>
                              </a:cubicBezTo>
                              <a:cubicBezTo>
                                <a:pt x="131579" y="28185"/>
                                <a:pt x="121672" y="23851"/>
                                <a:pt x="109252" y="23851"/>
                              </a:cubicBezTo>
                              <a:cubicBezTo>
                                <a:pt x="104785" y="23851"/>
                                <a:pt x="99765" y="24832"/>
                                <a:pt x="94183" y="26784"/>
                              </a:cubicBezTo>
                              <a:cubicBezTo>
                                <a:pt x="88602" y="28594"/>
                                <a:pt x="82877" y="31109"/>
                                <a:pt x="77019" y="34319"/>
                              </a:cubicBezTo>
                              <a:cubicBezTo>
                                <a:pt x="71162" y="37386"/>
                                <a:pt x="65304" y="41015"/>
                                <a:pt x="59437" y="45206"/>
                              </a:cubicBezTo>
                              <a:cubicBezTo>
                                <a:pt x="53578" y="49387"/>
                                <a:pt x="48073" y="53854"/>
                                <a:pt x="42911" y="58598"/>
                              </a:cubicBezTo>
                              <a:lnTo>
                                <a:pt x="42491" y="86011"/>
                              </a:lnTo>
                              <a:lnTo>
                                <a:pt x="42491" y="136665"/>
                              </a:lnTo>
                              <a:cubicBezTo>
                                <a:pt x="42491" y="148523"/>
                                <a:pt x="42625" y="158915"/>
                                <a:pt x="42911" y="167850"/>
                              </a:cubicBezTo>
                              <a:cubicBezTo>
                                <a:pt x="43187" y="176632"/>
                                <a:pt x="43606" y="184242"/>
                                <a:pt x="44159" y="190662"/>
                              </a:cubicBezTo>
                              <a:cubicBezTo>
                                <a:pt x="44721" y="197072"/>
                                <a:pt x="45349" y="202444"/>
                                <a:pt x="46044" y="206778"/>
                              </a:cubicBezTo>
                              <a:cubicBezTo>
                                <a:pt x="46740" y="211103"/>
                                <a:pt x="47511" y="214722"/>
                                <a:pt x="48349" y="217656"/>
                              </a:cubicBezTo>
                              <a:lnTo>
                                <a:pt x="48349" y="218494"/>
                              </a:lnTo>
                              <a:lnTo>
                                <a:pt x="0" y="218494"/>
                              </a:lnTo>
                              <a:lnTo>
                                <a:pt x="0" y="217656"/>
                              </a:lnTo>
                              <a:cubicBezTo>
                                <a:pt x="839" y="214722"/>
                                <a:pt x="1610" y="211103"/>
                                <a:pt x="2305" y="206778"/>
                              </a:cubicBezTo>
                              <a:cubicBezTo>
                                <a:pt x="3144" y="202444"/>
                                <a:pt x="3773" y="197072"/>
                                <a:pt x="4191" y="190662"/>
                              </a:cubicBezTo>
                              <a:cubicBezTo>
                                <a:pt x="4744" y="184242"/>
                                <a:pt x="5163" y="176632"/>
                                <a:pt x="5449" y="167850"/>
                              </a:cubicBezTo>
                              <a:cubicBezTo>
                                <a:pt x="5859" y="158915"/>
                                <a:pt x="6068" y="148523"/>
                                <a:pt x="6068" y="136665"/>
                              </a:cubicBezTo>
                              <a:lnTo>
                                <a:pt x="6068" y="86011"/>
                              </a:lnTo>
                              <a:cubicBezTo>
                                <a:pt x="6068" y="74152"/>
                                <a:pt x="5859" y="63827"/>
                                <a:pt x="5449" y="55035"/>
                              </a:cubicBezTo>
                              <a:cubicBezTo>
                                <a:pt x="5163" y="46111"/>
                                <a:pt x="4744" y="38433"/>
                                <a:pt x="4191" y="32014"/>
                              </a:cubicBezTo>
                              <a:cubicBezTo>
                                <a:pt x="3773" y="25603"/>
                                <a:pt x="3144" y="20231"/>
                                <a:pt x="2305" y="15897"/>
                              </a:cubicBezTo>
                              <a:cubicBezTo>
                                <a:pt x="1610" y="11573"/>
                                <a:pt x="839" y="7953"/>
                                <a:pt x="0" y="5020"/>
                              </a:cubicBezTo>
                              <a:lnTo>
                                <a:pt x="0" y="4182"/>
                              </a:lnTo>
                              <a:lnTo>
                                <a:pt x="48349" y="4182"/>
                              </a:lnTo>
                              <a:lnTo>
                                <a:pt x="48349" y="5020"/>
                              </a:lnTo>
                              <a:cubicBezTo>
                                <a:pt x="47235" y="8506"/>
                                <a:pt x="46330" y="12973"/>
                                <a:pt x="45625" y="18412"/>
                              </a:cubicBezTo>
                              <a:cubicBezTo>
                                <a:pt x="45072" y="23717"/>
                                <a:pt x="44444" y="30690"/>
                                <a:pt x="43748" y="39338"/>
                              </a:cubicBezTo>
                              <a:cubicBezTo>
                                <a:pt x="49464" y="34595"/>
                                <a:pt x="55607" y="29851"/>
                                <a:pt x="62161" y="25108"/>
                              </a:cubicBezTo>
                              <a:cubicBezTo>
                                <a:pt x="68856" y="20364"/>
                                <a:pt x="75762" y="16183"/>
                                <a:pt x="82877" y="12554"/>
                              </a:cubicBezTo>
                              <a:cubicBezTo>
                                <a:pt x="89992" y="8782"/>
                                <a:pt x="97251" y="5782"/>
                                <a:pt x="104652" y="3553"/>
                              </a:cubicBezTo>
                              <a:cubicBezTo>
                                <a:pt x="112043" y="1181"/>
                                <a:pt x="119301" y="0"/>
                                <a:pt x="126416"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7" name="Shape 72"/>
                      <wps:cNvSpPr/>
                      <wps:spPr>
                        <a:xfrm>
                          <a:off x="2973181" y="879900"/>
                          <a:ext cx="151314" cy="289655"/>
                        </a:xfrm>
                        <a:custGeom>
                          <a:avLst/>
                          <a:gdLst/>
                          <a:ahLst/>
                          <a:cxnLst/>
                          <a:rect l="0" t="0" r="0" b="0"/>
                          <a:pathLst>
                            <a:path w="151314" h="289655">
                              <a:moveTo>
                                <a:pt x="29299" y="0"/>
                              </a:moveTo>
                              <a:lnTo>
                                <a:pt x="77648" y="0"/>
                              </a:lnTo>
                              <a:lnTo>
                                <a:pt x="77648" y="838"/>
                              </a:lnTo>
                              <a:cubicBezTo>
                                <a:pt x="76809" y="3496"/>
                                <a:pt x="76047" y="6772"/>
                                <a:pt x="75343" y="10678"/>
                              </a:cubicBezTo>
                              <a:cubicBezTo>
                                <a:pt x="74647" y="14583"/>
                                <a:pt x="74019" y="19326"/>
                                <a:pt x="73466" y="24908"/>
                              </a:cubicBezTo>
                              <a:cubicBezTo>
                                <a:pt x="73047" y="30490"/>
                                <a:pt x="72628" y="37119"/>
                                <a:pt x="72209" y="44787"/>
                              </a:cubicBezTo>
                              <a:cubicBezTo>
                                <a:pt x="71933" y="52321"/>
                                <a:pt x="71724" y="61112"/>
                                <a:pt x="71580" y="71161"/>
                              </a:cubicBezTo>
                              <a:cubicBezTo>
                                <a:pt x="80372" y="71018"/>
                                <a:pt x="88954" y="70885"/>
                                <a:pt x="97327" y="70742"/>
                              </a:cubicBezTo>
                              <a:cubicBezTo>
                                <a:pt x="105832" y="70466"/>
                                <a:pt x="113509" y="70180"/>
                                <a:pt x="120348" y="69904"/>
                              </a:cubicBezTo>
                              <a:cubicBezTo>
                                <a:pt x="127321" y="69485"/>
                                <a:pt x="133179" y="69142"/>
                                <a:pt x="137922" y="68856"/>
                              </a:cubicBezTo>
                              <a:cubicBezTo>
                                <a:pt x="142808" y="68437"/>
                                <a:pt x="146018" y="68094"/>
                                <a:pt x="147551" y="67808"/>
                              </a:cubicBezTo>
                              <a:lnTo>
                                <a:pt x="143780" y="89164"/>
                              </a:lnTo>
                              <a:cubicBezTo>
                                <a:pt x="136665" y="89021"/>
                                <a:pt x="129207" y="88811"/>
                                <a:pt x="121386" y="88535"/>
                              </a:cubicBezTo>
                              <a:cubicBezTo>
                                <a:pt x="114691" y="88249"/>
                                <a:pt x="107023" y="88040"/>
                                <a:pt x="98365" y="87906"/>
                              </a:cubicBezTo>
                              <a:cubicBezTo>
                                <a:pt x="89716" y="87763"/>
                                <a:pt x="80791" y="87630"/>
                                <a:pt x="71580" y="87487"/>
                              </a:cubicBezTo>
                              <a:lnTo>
                                <a:pt x="71580" y="231477"/>
                              </a:lnTo>
                              <a:cubicBezTo>
                                <a:pt x="71580" y="240125"/>
                                <a:pt x="72486" y="247174"/>
                                <a:pt x="74305" y="252612"/>
                              </a:cubicBezTo>
                              <a:cubicBezTo>
                                <a:pt x="76257" y="257918"/>
                                <a:pt x="78695" y="262100"/>
                                <a:pt x="81629" y="265176"/>
                              </a:cubicBezTo>
                              <a:cubicBezTo>
                                <a:pt x="84696" y="268243"/>
                                <a:pt x="88116" y="270339"/>
                                <a:pt x="91878" y="271453"/>
                              </a:cubicBezTo>
                              <a:cubicBezTo>
                                <a:pt x="95783" y="272567"/>
                                <a:pt x="99764" y="273129"/>
                                <a:pt x="103813" y="273129"/>
                              </a:cubicBezTo>
                              <a:cubicBezTo>
                                <a:pt x="107994" y="273129"/>
                                <a:pt x="112109" y="272358"/>
                                <a:pt x="116157" y="270824"/>
                              </a:cubicBezTo>
                              <a:cubicBezTo>
                                <a:pt x="120348" y="269291"/>
                                <a:pt x="124320" y="267195"/>
                                <a:pt x="128092" y="264547"/>
                              </a:cubicBezTo>
                              <a:cubicBezTo>
                                <a:pt x="131997" y="261890"/>
                                <a:pt x="135693" y="258889"/>
                                <a:pt x="139179" y="255546"/>
                              </a:cubicBezTo>
                              <a:cubicBezTo>
                                <a:pt x="142808" y="252060"/>
                                <a:pt x="146161" y="248431"/>
                                <a:pt x="149228" y="244659"/>
                              </a:cubicBezTo>
                              <a:lnTo>
                                <a:pt x="151314" y="245707"/>
                              </a:lnTo>
                              <a:lnTo>
                                <a:pt x="137713" y="279406"/>
                              </a:lnTo>
                              <a:cubicBezTo>
                                <a:pt x="136036" y="280245"/>
                                <a:pt x="133950" y="281292"/>
                                <a:pt x="131435" y="282540"/>
                              </a:cubicBezTo>
                              <a:cubicBezTo>
                                <a:pt x="129063" y="283664"/>
                                <a:pt x="126130" y="284702"/>
                                <a:pt x="122644" y="285683"/>
                              </a:cubicBezTo>
                              <a:cubicBezTo>
                                <a:pt x="119300" y="286798"/>
                                <a:pt x="115319" y="287703"/>
                                <a:pt x="110719" y="288408"/>
                              </a:cubicBezTo>
                              <a:cubicBezTo>
                                <a:pt x="106108" y="289246"/>
                                <a:pt x="100670" y="289655"/>
                                <a:pt x="94393" y="289655"/>
                              </a:cubicBezTo>
                              <a:cubicBezTo>
                                <a:pt x="75695" y="289655"/>
                                <a:pt x="61113" y="284636"/>
                                <a:pt x="50654" y="274587"/>
                              </a:cubicBezTo>
                              <a:cubicBezTo>
                                <a:pt x="40329" y="264404"/>
                                <a:pt x="35166" y="248564"/>
                                <a:pt x="35166" y="227086"/>
                              </a:cubicBezTo>
                              <a:lnTo>
                                <a:pt x="35166" y="87487"/>
                              </a:lnTo>
                              <a:lnTo>
                                <a:pt x="0" y="88744"/>
                              </a:lnTo>
                              <a:lnTo>
                                <a:pt x="0" y="70323"/>
                              </a:lnTo>
                              <a:cubicBezTo>
                                <a:pt x="4325" y="70599"/>
                                <a:pt x="9487" y="70809"/>
                                <a:pt x="15487" y="70952"/>
                              </a:cubicBezTo>
                              <a:cubicBezTo>
                                <a:pt x="21489" y="71095"/>
                                <a:pt x="28051" y="71161"/>
                                <a:pt x="35166" y="71161"/>
                              </a:cubicBezTo>
                              <a:cubicBezTo>
                                <a:pt x="35023" y="61255"/>
                                <a:pt x="34747" y="52530"/>
                                <a:pt x="34328" y="44996"/>
                              </a:cubicBezTo>
                              <a:cubicBezTo>
                                <a:pt x="34042" y="37329"/>
                                <a:pt x="33633" y="30699"/>
                                <a:pt x="33071" y="25117"/>
                              </a:cubicBezTo>
                              <a:cubicBezTo>
                                <a:pt x="32651" y="19393"/>
                                <a:pt x="32090" y="14583"/>
                                <a:pt x="31394" y="10678"/>
                              </a:cubicBezTo>
                              <a:cubicBezTo>
                                <a:pt x="30699" y="6772"/>
                                <a:pt x="30004" y="3496"/>
                                <a:pt x="29299" y="838"/>
                              </a:cubicBezTo>
                              <a:lnTo>
                                <a:pt x="29299"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8" name="Shape 73"/>
                      <wps:cNvSpPr/>
                      <wps:spPr>
                        <a:xfrm>
                          <a:off x="3148565" y="947376"/>
                          <a:ext cx="102765" cy="220324"/>
                        </a:xfrm>
                        <a:custGeom>
                          <a:avLst/>
                          <a:gdLst/>
                          <a:ahLst/>
                          <a:cxnLst/>
                          <a:rect l="0" t="0" r="0" b="0"/>
                          <a:pathLst>
                            <a:path w="102765" h="220324">
                              <a:moveTo>
                                <a:pt x="102765" y="0"/>
                              </a:moveTo>
                              <a:lnTo>
                                <a:pt x="102765" y="15938"/>
                              </a:lnTo>
                              <a:lnTo>
                                <a:pt x="99413" y="15192"/>
                              </a:lnTo>
                              <a:cubicBezTo>
                                <a:pt x="91325" y="15192"/>
                                <a:pt x="83858" y="17011"/>
                                <a:pt x="77019" y="20640"/>
                              </a:cubicBezTo>
                              <a:cubicBezTo>
                                <a:pt x="70323" y="24126"/>
                                <a:pt x="64465" y="29222"/>
                                <a:pt x="59445" y="35918"/>
                              </a:cubicBezTo>
                              <a:cubicBezTo>
                                <a:pt x="54416" y="42614"/>
                                <a:pt x="50368" y="50844"/>
                                <a:pt x="47301" y="60616"/>
                              </a:cubicBezTo>
                              <a:cubicBezTo>
                                <a:pt x="44234" y="70237"/>
                                <a:pt x="42414" y="81267"/>
                                <a:pt x="41863" y="93678"/>
                              </a:cubicBezTo>
                              <a:cubicBezTo>
                                <a:pt x="48139" y="93963"/>
                                <a:pt x="54769" y="94097"/>
                                <a:pt x="61741" y="94097"/>
                              </a:cubicBezTo>
                              <a:cubicBezTo>
                                <a:pt x="68723" y="94097"/>
                                <a:pt x="75971" y="94097"/>
                                <a:pt x="83506" y="94097"/>
                              </a:cubicBezTo>
                              <a:lnTo>
                                <a:pt x="102765" y="94097"/>
                              </a:lnTo>
                              <a:lnTo>
                                <a:pt x="102765" y="110456"/>
                              </a:lnTo>
                              <a:lnTo>
                                <a:pt x="72837" y="110632"/>
                              </a:lnTo>
                              <a:cubicBezTo>
                                <a:pt x="61398" y="110775"/>
                                <a:pt x="51073" y="110985"/>
                                <a:pt x="41863" y="111261"/>
                              </a:cubicBezTo>
                              <a:cubicBezTo>
                                <a:pt x="42700" y="125768"/>
                                <a:pt x="44929" y="138883"/>
                                <a:pt x="48558" y="150609"/>
                              </a:cubicBezTo>
                              <a:cubicBezTo>
                                <a:pt x="52330" y="162324"/>
                                <a:pt x="57417" y="172373"/>
                                <a:pt x="63836" y="180746"/>
                              </a:cubicBezTo>
                              <a:cubicBezTo>
                                <a:pt x="70390" y="188975"/>
                                <a:pt x="78277" y="195329"/>
                                <a:pt x="87487" y="199786"/>
                              </a:cubicBezTo>
                              <a:lnTo>
                                <a:pt x="102765" y="203028"/>
                              </a:lnTo>
                              <a:lnTo>
                                <a:pt x="102765" y="220324"/>
                              </a:lnTo>
                              <a:lnTo>
                                <a:pt x="67808" y="214436"/>
                              </a:lnTo>
                              <a:cubicBezTo>
                                <a:pt x="54283" y="209559"/>
                                <a:pt x="42491" y="202444"/>
                                <a:pt x="32442" y="193090"/>
                              </a:cubicBezTo>
                              <a:cubicBezTo>
                                <a:pt x="22393" y="183603"/>
                                <a:pt x="14439" y="171954"/>
                                <a:pt x="8582" y="158143"/>
                              </a:cubicBezTo>
                              <a:cubicBezTo>
                                <a:pt x="2867" y="144189"/>
                                <a:pt x="0" y="128282"/>
                                <a:pt x="0" y="110423"/>
                              </a:cubicBezTo>
                              <a:cubicBezTo>
                                <a:pt x="0" y="94659"/>
                                <a:pt x="2657" y="80076"/>
                                <a:pt x="7953" y="66684"/>
                              </a:cubicBezTo>
                              <a:cubicBezTo>
                                <a:pt x="13259" y="53149"/>
                                <a:pt x="20583" y="41424"/>
                                <a:pt x="29928" y="31518"/>
                              </a:cubicBezTo>
                              <a:cubicBezTo>
                                <a:pt x="39281" y="21612"/>
                                <a:pt x="50159" y="13868"/>
                                <a:pt x="62579" y="8286"/>
                              </a:cubicBezTo>
                              <a:lnTo>
                                <a:pt x="102765"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19" name="Shape 74"/>
                      <wps:cNvSpPr/>
                      <wps:spPr>
                        <a:xfrm>
                          <a:off x="3251330" y="1116606"/>
                          <a:ext cx="88735" cy="52540"/>
                        </a:xfrm>
                        <a:custGeom>
                          <a:avLst/>
                          <a:gdLst/>
                          <a:ahLst/>
                          <a:cxnLst/>
                          <a:rect l="0" t="0" r="0" b="0"/>
                          <a:pathLst>
                            <a:path w="88735" h="52540">
                              <a:moveTo>
                                <a:pt x="86230" y="0"/>
                              </a:moveTo>
                              <a:lnTo>
                                <a:pt x="88735" y="1257"/>
                              </a:lnTo>
                              <a:lnTo>
                                <a:pt x="73247" y="38510"/>
                              </a:lnTo>
                              <a:cubicBezTo>
                                <a:pt x="65713" y="42415"/>
                                <a:pt x="56721" y="45768"/>
                                <a:pt x="46254" y="48558"/>
                              </a:cubicBezTo>
                              <a:cubicBezTo>
                                <a:pt x="35785" y="51207"/>
                                <a:pt x="23231" y="52540"/>
                                <a:pt x="8582" y="52540"/>
                              </a:cubicBezTo>
                              <a:lnTo>
                                <a:pt x="0" y="51094"/>
                              </a:lnTo>
                              <a:lnTo>
                                <a:pt x="0" y="33798"/>
                              </a:lnTo>
                              <a:lnTo>
                                <a:pt x="16326" y="37262"/>
                              </a:lnTo>
                              <a:cubicBezTo>
                                <a:pt x="24412" y="37262"/>
                                <a:pt x="32023" y="36347"/>
                                <a:pt x="39139" y="34538"/>
                              </a:cubicBezTo>
                              <a:cubicBezTo>
                                <a:pt x="46396" y="32585"/>
                                <a:pt x="52949" y="29928"/>
                                <a:pt x="58807" y="26584"/>
                              </a:cubicBezTo>
                              <a:cubicBezTo>
                                <a:pt x="64665" y="23232"/>
                                <a:pt x="69904" y="19326"/>
                                <a:pt x="74505" y="14859"/>
                              </a:cubicBezTo>
                              <a:cubicBezTo>
                                <a:pt x="79115" y="10258"/>
                                <a:pt x="83020" y="5305"/>
                                <a:pt x="86230"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20" name="Shape 75"/>
                      <wps:cNvSpPr/>
                      <wps:spPr>
                        <a:xfrm>
                          <a:off x="3251330" y="947290"/>
                          <a:ext cx="102136" cy="111347"/>
                        </a:xfrm>
                        <a:custGeom>
                          <a:avLst/>
                          <a:gdLst/>
                          <a:ahLst/>
                          <a:cxnLst/>
                          <a:rect l="0" t="0" r="0" b="0"/>
                          <a:pathLst>
                            <a:path w="102136" h="111347">
                              <a:moveTo>
                                <a:pt x="419" y="0"/>
                              </a:moveTo>
                              <a:cubicBezTo>
                                <a:pt x="14792" y="0"/>
                                <a:pt x="28118" y="2515"/>
                                <a:pt x="40396" y="7544"/>
                              </a:cubicBezTo>
                              <a:cubicBezTo>
                                <a:pt x="52674" y="12421"/>
                                <a:pt x="63274" y="19612"/>
                                <a:pt x="72199" y="29099"/>
                              </a:cubicBezTo>
                              <a:cubicBezTo>
                                <a:pt x="81277" y="38443"/>
                                <a:pt x="88392" y="50092"/>
                                <a:pt x="93555" y="64046"/>
                              </a:cubicBezTo>
                              <a:cubicBezTo>
                                <a:pt x="98851" y="77857"/>
                                <a:pt x="101718" y="93631"/>
                                <a:pt x="102136" y="111347"/>
                              </a:cubicBezTo>
                              <a:cubicBezTo>
                                <a:pt x="86363" y="111071"/>
                                <a:pt x="70600" y="110862"/>
                                <a:pt x="54835" y="110719"/>
                              </a:cubicBezTo>
                              <a:cubicBezTo>
                                <a:pt x="39062" y="110576"/>
                                <a:pt x="22670" y="110509"/>
                                <a:pt x="5648" y="110509"/>
                              </a:cubicBezTo>
                              <a:lnTo>
                                <a:pt x="0" y="110542"/>
                              </a:lnTo>
                              <a:lnTo>
                                <a:pt x="0" y="94183"/>
                              </a:lnTo>
                              <a:lnTo>
                                <a:pt x="22603" y="94183"/>
                              </a:lnTo>
                              <a:cubicBezTo>
                                <a:pt x="36691" y="94050"/>
                                <a:pt x="49464" y="93764"/>
                                <a:pt x="60903" y="93345"/>
                              </a:cubicBezTo>
                              <a:cubicBezTo>
                                <a:pt x="59646" y="81210"/>
                                <a:pt x="57274" y="70323"/>
                                <a:pt x="53787" y="60703"/>
                              </a:cubicBezTo>
                              <a:cubicBezTo>
                                <a:pt x="50302" y="51073"/>
                                <a:pt x="45834" y="42910"/>
                                <a:pt x="40396" y="36214"/>
                              </a:cubicBezTo>
                              <a:cubicBezTo>
                                <a:pt x="34947" y="29518"/>
                                <a:pt x="28537" y="24355"/>
                                <a:pt x="21136" y="20726"/>
                              </a:cubicBezTo>
                              <a:lnTo>
                                <a:pt x="0" y="16024"/>
                              </a:lnTo>
                              <a:lnTo>
                                <a:pt x="0" y="86"/>
                              </a:lnTo>
                              <a:lnTo>
                                <a:pt x="419" y="0"/>
                              </a:ln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s:wsp>
                      <wps:cNvPr id="421" name="Shape 76"/>
                      <wps:cNvSpPr/>
                      <wps:spPr>
                        <a:xfrm>
                          <a:off x="3392805" y="946880"/>
                          <a:ext cx="141903" cy="218494"/>
                        </a:xfrm>
                        <a:custGeom>
                          <a:avLst/>
                          <a:gdLst/>
                          <a:ahLst/>
                          <a:cxnLst/>
                          <a:rect l="0" t="0" r="0" b="0"/>
                          <a:pathLst>
                            <a:path w="141903" h="218494">
                              <a:moveTo>
                                <a:pt x="113233" y="0"/>
                              </a:moveTo>
                              <a:cubicBezTo>
                                <a:pt x="116995" y="0"/>
                                <a:pt x="120272" y="209"/>
                                <a:pt x="123063" y="619"/>
                              </a:cubicBezTo>
                              <a:cubicBezTo>
                                <a:pt x="125854" y="905"/>
                                <a:pt x="128368" y="1391"/>
                                <a:pt x="130597" y="2086"/>
                              </a:cubicBezTo>
                              <a:cubicBezTo>
                                <a:pt x="132835" y="2648"/>
                                <a:pt x="134855" y="3343"/>
                                <a:pt x="136674" y="4182"/>
                              </a:cubicBezTo>
                              <a:cubicBezTo>
                                <a:pt x="138484" y="4877"/>
                                <a:pt x="140227" y="5572"/>
                                <a:pt x="141903" y="6277"/>
                              </a:cubicBezTo>
                              <a:lnTo>
                                <a:pt x="131645" y="46253"/>
                              </a:lnTo>
                              <a:lnTo>
                                <a:pt x="128092" y="45415"/>
                              </a:lnTo>
                              <a:cubicBezTo>
                                <a:pt x="126416" y="39272"/>
                                <a:pt x="123272" y="34385"/>
                                <a:pt x="118672" y="30766"/>
                              </a:cubicBezTo>
                              <a:cubicBezTo>
                                <a:pt x="114071" y="26994"/>
                                <a:pt x="107785" y="25108"/>
                                <a:pt x="99831" y="25108"/>
                              </a:cubicBezTo>
                              <a:cubicBezTo>
                                <a:pt x="95507" y="25108"/>
                                <a:pt x="90973" y="25879"/>
                                <a:pt x="86230" y="27413"/>
                              </a:cubicBezTo>
                              <a:cubicBezTo>
                                <a:pt x="81487" y="28946"/>
                                <a:pt x="76676" y="31109"/>
                                <a:pt x="71789" y="33899"/>
                              </a:cubicBezTo>
                              <a:cubicBezTo>
                                <a:pt x="66904" y="36547"/>
                                <a:pt x="62026" y="39691"/>
                                <a:pt x="57141" y="43320"/>
                              </a:cubicBezTo>
                              <a:cubicBezTo>
                                <a:pt x="52254" y="46806"/>
                                <a:pt x="47510" y="50502"/>
                                <a:pt x="42910" y="54407"/>
                              </a:cubicBezTo>
                              <a:cubicBezTo>
                                <a:pt x="42634" y="58455"/>
                                <a:pt x="42490" y="62855"/>
                                <a:pt x="42490" y="67599"/>
                              </a:cubicBezTo>
                              <a:cubicBezTo>
                                <a:pt x="42490" y="72342"/>
                                <a:pt x="42490" y="77362"/>
                                <a:pt x="42490" y="82667"/>
                              </a:cubicBezTo>
                              <a:lnTo>
                                <a:pt x="42490" y="136665"/>
                              </a:lnTo>
                              <a:cubicBezTo>
                                <a:pt x="42490" y="148523"/>
                                <a:pt x="42634" y="158915"/>
                                <a:pt x="42910" y="167850"/>
                              </a:cubicBezTo>
                              <a:cubicBezTo>
                                <a:pt x="43187" y="176632"/>
                                <a:pt x="43605" y="184242"/>
                                <a:pt x="44167" y="190662"/>
                              </a:cubicBezTo>
                              <a:cubicBezTo>
                                <a:pt x="44720" y="197072"/>
                                <a:pt x="45348" y="202444"/>
                                <a:pt x="46044" y="206778"/>
                              </a:cubicBezTo>
                              <a:cubicBezTo>
                                <a:pt x="46748" y="211103"/>
                                <a:pt x="47510" y="214722"/>
                                <a:pt x="48349" y="217656"/>
                              </a:cubicBezTo>
                              <a:lnTo>
                                <a:pt x="48349" y="218494"/>
                              </a:lnTo>
                              <a:lnTo>
                                <a:pt x="0" y="218494"/>
                              </a:lnTo>
                              <a:lnTo>
                                <a:pt x="0" y="217656"/>
                              </a:lnTo>
                              <a:cubicBezTo>
                                <a:pt x="838" y="214722"/>
                                <a:pt x="1609" y="211103"/>
                                <a:pt x="2305" y="206778"/>
                              </a:cubicBezTo>
                              <a:cubicBezTo>
                                <a:pt x="3143" y="202444"/>
                                <a:pt x="3772" y="197072"/>
                                <a:pt x="4190" y="190662"/>
                              </a:cubicBezTo>
                              <a:cubicBezTo>
                                <a:pt x="4743" y="184242"/>
                                <a:pt x="5162" y="176632"/>
                                <a:pt x="5448" y="167850"/>
                              </a:cubicBezTo>
                              <a:cubicBezTo>
                                <a:pt x="5867" y="158915"/>
                                <a:pt x="6077" y="148523"/>
                                <a:pt x="6077" y="136665"/>
                              </a:cubicBezTo>
                              <a:lnTo>
                                <a:pt x="6077" y="86011"/>
                              </a:lnTo>
                              <a:cubicBezTo>
                                <a:pt x="6077" y="74152"/>
                                <a:pt x="5867" y="63827"/>
                                <a:pt x="5448" y="55035"/>
                              </a:cubicBezTo>
                              <a:cubicBezTo>
                                <a:pt x="5162" y="46111"/>
                                <a:pt x="4743" y="38433"/>
                                <a:pt x="4190" y="32014"/>
                              </a:cubicBezTo>
                              <a:cubicBezTo>
                                <a:pt x="3772" y="25603"/>
                                <a:pt x="3143" y="20231"/>
                                <a:pt x="2305" y="15897"/>
                              </a:cubicBezTo>
                              <a:cubicBezTo>
                                <a:pt x="1609" y="11573"/>
                                <a:pt x="838" y="7953"/>
                                <a:pt x="0" y="5020"/>
                              </a:cubicBezTo>
                              <a:lnTo>
                                <a:pt x="0" y="4182"/>
                              </a:lnTo>
                              <a:lnTo>
                                <a:pt x="48349" y="4182"/>
                              </a:lnTo>
                              <a:lnTo>
                                <a:pt x="48349" y="5020"/>
                              </a:lnTo>
                              <a:cubicBezTo>
                                <a:pt x="47234" y="8230"/>
                                <a:pt x="46253" y="12135"/>
                                <a:pt x="45424" y="16735"/>
                              </a:cubicBezTo>
                              <a:cubicBezTo>
                                <a:pt x="44720" y="21346"/>
                                <a:pt x="44167" y="27270"/>
                                <a:pt x="43748" y="34528"/>
                              </a:cubicBezTo>
                              <a:cubicBezTo>
                                <a:pt x="48911" y="30204"/>
                                <a:pt x="54283" y="25946"/>
                                <a:pt x="59865" y="21765"/>
                              </a:cubicBezTo>
                              <a:cubicBezTo>
                                <a:pt x="65446" y="17574"/>
                                <a:pt x="71161" y="13878"/>
                                <a:pt x="77019" y="10668"/>
                              </a:cubicBezTo>
                              <a:cubicBezTo>
                                <a:pt x="82886" y="7458"/>
                                <a:pt x="88811" y="4877"/>
                                <a:pt x="94812" y="2924"/>
                              </a:cubicBezTo>
                              <a:cubicBezTo>
                                <a:pt x="100955" y="971"/>
                                <a:pt x="107090" y="0"/>
                                <a:pt x="113233" y="0"/>
                              </a:cubicBezTo>
                              <a:close/>
                            </a:path>
                          </a:pathLst>
                        </a:custGeom>
                        <a:ln w="0" cap="flat">
                          <a:miter lim="127000"/>
                        </a:ln>
                      </wps:spPr>
                      <wps:style>
                        <a:lnRef idx="0">
                          <a:srgbClr val="000000">
                            <a:alpha val="0"/>
                          </a:srgbClr>
                        </a:lnRef>
                        <a:fillRef idx="1">
                          <a:srgbClr val="313A5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3BB0D9" id="Group 366" o:spid="_x0000_s1026" style="position:absolute;margin-left:320.3pt;margin-top:7.2pt;width:167.2pt;height:54.1pt;z-index:-251658240;mso-width-relative:margin;mso-height-relative:margin" coordorigin="2001" coordsize="41658,1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">
              <v:shape id="Shape 7" o:spid="_x0000_s1027" style="position:absolute;left:5418;top:846;width:4964;height:4683;visibility:visible;mso-wrap-style:square;v-text-anchor:top" coordsize="496415,46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" path="m496415,r,146632c336488,147785,201831,255158,159460,401704v-2420,633,-4854,1273,-7261,1933c146345,405337,140351,406851,134603,408798v-5767,1947,-11548,3893,-17335,5840c111460,416559,105913,418932,100219,421106v-5667,2260,-11268,4347,-17035,7007c77469,430694,71769,433261,66061,435828v-1366,640,-2920,1307,-4160,1933l58160,439635r-7441,3760c41225,448223,31764,453037,22329,457831v-2160,1086,-4300,2320,-6480,3300l9314,464058c6194,465471,3100,466892,,468299,16335,207773,232122,1367,496415,xe" fillcolor="#009ed5" stroked="f" strokeweight="0">
                <v:stroke miterlimit="83231f" joinstyle="miter"/>
                <v:path arrowok="t" textboxrect="0,0,496415,468299"/>
              </v:shape>
              <v:shape id="Shape 8" o:spid="_x0000_s1028" style="position:absolute;left:2001;top:5359;width:8894;height:5489;visibility:visible;mso-wrap-style:square;v-text-anchor:top" coordsize="889385,54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" path="m640380,2554v24630,2533,48946,7901,71922,16148c735285,26923,756861,38018,776224,51306v19369,13269,36504,28691,51219,45326c856947,129990,876776,167834,889385,205679,861308,177262,830184,152372,796753,134023,763329,115588,727878,104086,691907,100099v-36018,-4094,-72696,-873,-109734,7208c563637,111207,544995,116755,526312,123075v-4674,1674,-9368,3054,-14035,4894c507590,129729,502910,131496,498209,133270v-193,67,-380,153,-573,227c535407,286949,673304,400990,838138,402197r,146632c611983,547662,421433,396349,360872,189497v-1160,333,-2321,673,-3481,1007c354371,191317,351411,192264,348343,192951r-9234,1980c314666,200498,289303,202945,264227,202565v-25064,-366,-50027,-3687,-73623,-10454c166994,185483,144738,175902,124549,164080,104340,152266,86204,138264,70236,122922,54253,107573,40412,90918,28704,73429,16975,55987,7088,37778,,19029v59134,53173,133363,87791,205146,90425c223101,110327,241037,108960,258786,106093v17755,-2887,35424,-7127,52946,-13388l318333,90531v2194,-733,4360,-1727,6554,-2567c329248,86258,333615,84537,337989,82824v4347,-1987,8694,-3961,13042,-5941l357565,73963v2180,-987,4320,-2221,6481,-3301c373473,65868,382941,61054,392436,56227r7441,-3760l403617,50593v1240,-633,2794,-1293,4161,-1940c413478,46086,419186,43519,424900,40945v5767,-2667,11368,-4747,17035,-7008c447629,31764,453177,29390,458984,27470v5781,-1954,11568,-3894,17335,-5841c482060,19683,488061,18169,493915,16469,517498,9975,541634,5014,566284,2674,590854,227,615764,,640380,2554xe" fillcolor="#313a5f" stroked="f" strokeweight="0">
                <v:stroke miterlimit="83231f" joinstyle="miter"/>
                <v:path arrowok="t" textboxrect="0,0,889385,548829"/>
              </v:shape>
              <v:shape id="Shape 25" o:spid="_x0000_s1029" style="position:absolute;left:17473;top:94;width:1587;height:3051;visibility:visible;mso-wrap-style:square;v-text-anchor:top" coordsize="158639,3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" path="m156972,l146714,27832v-4601,-1257,-9973,-2372,-16117,-3353c125292,23650,118805,22879,111137,22184,103603,21346,94878,20926,84972,20926v-3353,,-7391,143,-12135,420c68228,21488,63760,21688,59436,21974v-5020,276,-10116,553,-15278,838l44158,137084v14373,-143,27346,-562,38928,-1257c94669,135131,104508,134426,112595,133731v9487,-838,17859,-1810,25118,-2924l131226,161154v-9630,-1258,-19469,-2448,-29509,-3563c93069,156620,83648,155781,73457,155077v-10183,-829,-19946,-1248,-29299,-1248l44158,285045v16469,,31604,-695,45415,-2086c103394,281559,115462,279959,125787,278140v11992,-1953,22946,-4249,32852,-6906l152571,305143v-1676,-143,-4181,-286,-7534,-419c141694,304581,137922,304448,133740,304305v-4048,-143,-8372,-276,-12982,-419c116300,303886,112042,303819,107994,303676v-4048,,-7677,-67,-10887,-209c94040,303467,91811,303467,90411,303467l,303467r,-839c838,299695,1610,296075,2305,291751v838,-4334,1534,-9706,2096,-16116c4953,269215,5372,261604,5648,252822v286,-8934,419,-19326,419,-31185l6067,85382v,-11859,-133,-22184,-419,-30966c5372,45482,4953,37805,4401,31394,3839,24832,3143,19393,2305,15068,1610,10744,838,7115,,4182l,3343v17440,,34747,-66,51901,-209c69209,3000,85039,2858,99412,2715v14373,-277,26651,-629,36834,-1048c146437,1248,153343,695,156972,xe" fillcolor="#313a5f" stroked="f" strokeweight="0">
                <v:stroke miterlimit="83231f" joinstyle="miter"/>
                <v:path arrowok="t" textboxrect="0,0,158639,305143"/>
              </v:shape>
              <v:shape id="Shape 26" o:spid="_x0000_s1030" style="position:absolute;left:19549;width:484;height:3128;visibility:visible;mso-wrap-style:square;v-text-anchor:top" coordsize="48349,31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" path="m,l48349,r,838c47511,3762,46739,7391,46044,11716v-695,4324,-1324,9696,-1886,16116c43606,34252,43187,41929,42901,50854v-276,8791,-419,19117,-419,30975l42482,231057v,11859,143,22251,419,31185c43187,271024,43606,278635,44158,285055v562,6410,1191,11782,1886,16116c46739,305495,47511,309115,48349,312048r,839l,312887r,-839c839,309115,1600,305495,2305,301171v839,-4334,1458,-9706,1877,-16116c4744,278635,5163,271024,5439,262242v419,-8934,629,-19326,629,-31185l6068,81829v,-11858,-210,-22184,-629,-30975c5163,41929,4744,34252,4182,27832,3763,21412,3144,16040,2305,11716,1600,7391,839,3762,,838l,xe" fillcolor="#313a5f" stroked="f" strokeweight="0">
                <v:stroke miterlimit="83231f" joinstyle="miter"/>
                <v:path arrowok="t" textboxrect="0,0,48349,312887"/>
              </v:shape>
              <v:shape id="Shape 27" o:spid="_x0000_s1031" style="position:absolute;left:20460;top:955;width:1087;height:2209;visibility:visible;mso-wrap-style:square;v-text-anchor:top" coordsize="108728,22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" path="m108728,r,16016l86439,20356c77229,24118,69342,29633,62789,36891,56226,44139,51064,53074,47301,63675,43672,74143,41863,86069,41863,99461v,15068,1666,29099,5019,42072c50235,154506,55112,165812,61532,175432v6562,9496,14649,16955,24279,22403l108728,203312r,17593l64465,213322c50930,208160,39348,200759,29718,191129,20231,181509,12906,169860,7744,156182,2581,142371,,126883,,109719,,93955,2791,79372,8372,65980,13954,52445,21765,40720,31814,30814,41863,20908,53788,13164,67599,7582l108728,xe" fillcolor="#313a5f" stroked="f" strokeweight="0">
                <v:stroke miterlimit="83231f" joinstyle="miter"/>
                <v:path arrowok="t" textboxrect="0,0,108728,220905"/>
              </v:shape>
              <v:shape id="Shape 28" o:spid="_x0000_s1032" style="position:absolute;left:21547;width:1094;height:3166;visibility:visible;mso-wrap-style:square;v-text-anchor:top" coordsize="109356,31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" path="m61007,r48349,l109356,838v-838,2924,-1676,6553,-2514,10878c106146,16040,105518,21412,104956,27832v-419,6420,-839,14097,-1258,23022c103422,59645,103279,69971,103279,81829r,149228c103279,242916,103422,253308,103698,262242v419,8782,839,16393,1258,22813c105518,291465,106146,296837,106842,301171v838,4324,1676,7944,2514,10877l109356,312887r-46253,l63103,312048v419,-1114,762,-2724,1038,-4810c64427,305000,64770,302285,65189,299075v-7115,4468,-16040,8506,-26784,12135c27660,314839,15173,316659,943,316659l,316497,,298904r10363,2476c16916,301380,23060,300609,28775,299075v5724,-1533,10954,-3486,15697,-5857c49215,290846,53406,288265,57026,285474v3629,-2934,6629,-5791,9001,-8582c66313,270891,66522,264052,66656,256375v142,-7668,209,-16116,209,-25318l66865,152990c61283,138341,53263,127530,42795,120548,32470,113576,20821,110080,7848,110080l,111608,,95592r4286,-790c10010,94802,15725,95297,21450,96269v5724,981,11306,2372,16745,4191c43634,102270,48796,104508,53682,107156v4887,2648,9278,5649,13183,9001l66865,81829v,-11858,-143,-22184,-419,-30975c66170,41929,65751,34252,65189,27832,64636,21412,64008,16040,63312,11716,62607,7391,61845,3762,61007,838r,-838xe" fillcolor="#313a5f" stroked="f" strokeweight="0">
                <v:stroke miterlimit="83231f" joinstyle="miter"/>
                <v:path arrowok="t" textboxrect="0,0,109356,316659"/>
              </v:shape>
              <v:shape id="Shape 29" o:spid="_x0000_s1033" style="position:absolute;left:23046;top:948;width:1028;height:2204;visibility:visible;mso-wrap-style:square;v-text-anchor:top" coordsize="102764,22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" path="m102764,r,15938l99412,15192v-8087,,-15554,1819,-22393,5448c70323,24126,64465,29222,59445,35918,54416,42614,50367,50844,47301,60616v-3067,9621,-4887,20651,-5439,33062c48139,93963,54769,94097,61740,94097v6982,,14231,,21765,l102764,94097r,16359l72837,110632v-11439,143,-21764,353,-30975,629c42700,125768,44929,138883,48558,150609v3763,11715,8859,21764,15278,30137c70390,188975,78276,195329,87487,199786r15277,3242l102764,220324,67808,214436c54283,209559,42490,202444,32441,193090,22393,183603,14439,171954,8582,158143,2866,144189,,128282,,110423,,94659,2657,80076,7953,66684,13258,53149,20583,41424,29927,31518,39281,21612,50158,13868,62579,8286l102764,xe" fillcolor="#313a5f" stroked="f" strokeweight="0">
                <v:stroke miterlimit="83231f" joinstyle="miter"/>
                <v:path arrowok="t" textboxrect="0,0,102764,220324"/>
              </v:shape>
              <v:shape id="Shape 30" o:spid="_x0000_s1034" style="position:absolute;left:24074;top:2641;width:887;height:525;visibility:visible;mso-wrap-style:square;v-text-anchor:top" coordsize="88736,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" path="m86230,r2506,1257l73248,38510c65714,42415,56713,45768,46254,48558,35786,51207,23232,52540,8582,52540l,51094,,33798r16326,3464c24413,37262,32024,36347,39139,34538v7248,-1953,13811,-4610,19669,-7954c64666,23232,69904,19326,74506,14859,79115,10258,83021,5305,86230,xe" fillcolor="#313a5f" stroked="f" strokeweight="0">
                <v:stroke miterlimit="83231f" joinstyle="miter"/>
                <v:path arrowok="t" textboxrect="0,0,88736,52540"/>
              </v:shape>
              <v:shape id="Shape 31" o:spid="_x0000_s1035" style="position:absolute;left:24074;top:948;width:1021;height:1113;visibility:visible;mso-wrap-style:square;v-text-anchor:top" coordsize="102137,1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" path="m419,c14793,,28118,2515,40396,7544v12278,4877,22879,12068,31804,21555c81277,38443,88392,50092,93556,64046v5295,13811,8162,29585,8581,47301c86364,111071,70600,110862,54836,110719v-15773,-143,-32166,-210,-49187,-210l,110542,,94183r22603,c36691,94050,49464,93764,60903,93345,59646,81210,57274,70323,53788,60703,50302,51073,45835,42910,40396,36214,34947,29518,28528,24355,21137,20726l,16024,,86,419,xe" fillcolor="#313a5f" stroked="f" strokeweight="0">
                <v:stroke miterlimit="83231f" joinstyle="miter"/>
                <v:path arrowok="t" textboxrect="0,0,102137,111347"/>
              </v:shape>
              <v:shape id="Shape 32" o:spid="_x0000_s1036" style="position:absolute;left:25489;top:943;width:1419;height:2185;visibility:visible;mso-wrap-style:square;v-text-anchor:top" coordsize="141904,21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" path="m113233,v3763,,7040,209,9830,619c125854,905,128369,1391,130597,2086v2239,562,4258,1257,6078,2096c138485,4877,140227,5572,141904,6277l131645,46253r-3553,-838c126416,39272,123273,34385,118673,30766,114062,26994,107785,25108,99832,25108v-4325,,-8858,771,-13602,2305c81487,28946,76677,31109,71790,33899v-4886,2648,-9763,5792,-14649,9421c52254,46806,47511,50502,42911,54407v-286,4048,-420,8448,-420,13192c42491,72342,42491,77362,42491,82667r,53998c42491,148523,42625,158915,42911,167850v276,8782,695,16392,1257,22812c44721,197072,45349,202444,46044,206778v705,4325,1467,7944,2305,10878l48349,218494,,218494r,-838c839,214722,1610,211103,2305,206778v838,-4334,1467,-9706,1886,-16116c4744,184242,5162,176632,5449,167850v419,-8935,628,-19327,628,-31185l6077,86011v,-11859,-209,-22184,-628,-30976c5162,46111,4744,38433,4191,32014,3772,25603,3143,20231,2305,15897,1610,11573,839,7953,,5020l,4182r48349,l48349,5020v-1114,3210,-2095,7115,-2933,11715c44721,21346,44168,27270,43748,34528,48911,30204,54284,25946,59865,21765,65437,17574,71162,13878,77019,10668,82887,7458,88812,4877,94812,2924,100956,971,107090,,113233,xe" fillcolor="#313a5f" stroked="f" strokeweight="0">
                <v:stroke miterlimit="83231f" joinstyle="miter"/>
                <v:path arrowok="t" textboxrect="0,0,141904,218494"/>
              </v:shape>
              <v:shape id="Shape 33" o:spid="_x0000_s1037" style="position:absolute;left:28498;top:127;width:1587;height:3018;visibility:visible;mso-wrap-style:square;v-text-anchor:top" coordsize="158639,3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" path="m,l50226,r,838c49397,3772,48559,7401,47720,11725v-695,4325,-1324,9763,-1886,16326c45416,34461,44996,42139,44577,51073v-276,8782,-418,19107,-418,30966l44159,281702v16468,,31603,-695,45415,-2086c103394,278216,115462,276616,125788,274796v11991,-1952,22945,-4248,32851,-6905l152572,301800v-1677,-143,-4182,-286,-7534,-419c141694,301238,137923,301104,133741,300961v-4048,-142,-8373,-276,-12982,-419c116301,300542,112043,300476,107995,300333v-4049,,-7677,-67,-10887,-210c94041,300123,91811,300123,90412,300123l,300123r,-838c839,296351,1610,292732,2305,288408v838,-4334,1534,-9706,2086,-16117c4953,265871,5373,258261,5648,249479v287,-8935,420,-19326,420,-31185l6068,82039v,-11859,-133,-22184,-420,-30966c5373,42139,4953,34461,4391,28051,3839,21488,3143,16050,2305,11725,1610,7401,839,3772,,838l,xe" fillcolor="#313a5f" stroked="f" strokeweight="0">
                <v:stroke miterlimit="83231f" joinstyle="miter"/>
                <v:path arrowok="t" textboxrect="0,0,158639,301800"/>
              </v:shape>
              <v:shape id="Shape 34" o:spid="_x0000_s1038" style="position:absolute;left:30330;top:1782;width:901;height:1384;visibility:visible;mso-wrap-style:square;v-text-anchor:top" coordsize="90102,13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" path="m90102,r,17436l70952,22448c62018,26630,54835,32631,49397,40441v-5305,7677,-7953,17936,-7953,30766c41444,87676,45558,100230,53788,108878v8230,8658,19602,12983,34118,12983l90102,121532r,15428l76181,138396v-24279,,-43043,-5658,-56292,-16954c6630,110002,,93810,,72883,,61863,2229,52300,6696,44213,11306,36117,17374,29211,24909,23496,32442,17772,41025,13171,50654,9675,60275,6046,70257,3255,80582,1303l90102,xe" fillcolor="#313a5f" stroked="f" strokeweight="0">
                <v:stroke miterlimit="83231f" joinstyle="miter"/>
                <v:path arrowok="t" textboxrect="0,0,90102,138396"/>
              </v:shape>
              <v:shape id="Shape 35" o:spid="_x0000_s1039" style="position:absolute;left:30552;top:945;width:679;height:413;visibility:visible;mso-wrap-style:square;v-text-anchor:top" coordsize="67918,4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" path="m67918,r,15253l67390,15164v-5020,,-9973,409,-14859,1247c47654,17250,42558,18650,37253,20602v-5163,1953,-10669,4601,-16526,7954c15002,31899,8792,36157,2096,41319l,40062,14230,10553c18841,8458,23375,6791,27842,5534,32300,4134,36833,3019,41443,2181,46044,1343,50721,790,55464,505l67918,xe" fillcolor="#313a5f" stroked="f" strokeweight="0">
                <v:stroke miterlimit="83231f" joinstyle="miter"/>
                <v:path arrowok="t" textboxrect="0,0,67918,41319"/>
              </v:shape>
              <v:shape id="Shape 36" o:spid="_x0000_s1040" style="position:absolute;left:31231;top:943;width:911;height:2209;visibility:visible;mso-wrap-style:square;v-text-anchor:top" coordsize="91140,2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" path="m2824,c17473,,29961,1810,40286,5439v10467,3486,18974,8372,25536,14649c72518,26222,77405,33480,80472,41853v3067,8229,4600,17097,4600,26584l85072,136665v,11858,143,22250,420,31185c85910,176632,86330,184242,86749,190662v562,6410,1191,11782,1886,16116c89473,211103,90311,214722,91140,217656r,838l44886,218494r,-838c45591,215427,46077,212912,46353,210121v419,-2790,772,-6134,1048,-10048c44477,202587,40981,205168,36943,207816v-3916,2658,-8449,5096,-13612,7325c18311,217237,12664,218913,6386,220170l,220830,,205402r16007,-2396c21589,201054,26474,198682,30656,195891v4324,-2934,7953,-6067,10887,-9420c44477,182985,46706,179632,48239,176422v277,-5296,419,-11154,419,-17574c48658,152286,48658,144894,48658,136665r,-40815c35961,95993,23750,96755,12035,98155l,101305,,83870,21036,80991v10039,-838,19250,-1324,27622,-1467l48658,68856v,-9210,-1190,-17164,-3562,-23860c42725,38300,39381,32785,35057,28461,30732,23993,25494,20717,19359,18621l,15367,,115,2824,xe" fillcolor="#313a5f" stroked="f" strokeweight="0">
                <v:stroke miterlimit="83231f" joinstyle="miter"/>
                <v:path arrowok="t" textboxrect="0,0,91140,220830"/>
              </v:shape>
              <v:shape id="Shape 37" o:spid="_x0000_s1041" style="position:absolute;left:32385;top:985;width:3236;height:2173;visibility:visible;mso-wrap-style:square;v-text-anchor:top" coordsize="323564,2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" path="m,l55673,r,838c55397,1533,55187,2581,55045,3972v-143,1400,-210,2657,-210,3772c54835,12068,55464,16878,56721,22184v1391,5162,3629,11649,6696,19469l110089,159896,166392,19250r7944,l230219,159896,276892,43320v980,-2505,2095,-5296,3352,-8373c281492,31747,282616,28537,283587,25327v982,-3353,1820,-6487,2515,-9420c286797,12840,287150,10115,287150,7744v,-1810,-143,-3277,-419,-4391c286455,2095,286169,1257,285893,838r,-838l323564,r,838c321049,3486,317982,7887,314353,14021v-3486,6000,-7667,14792,-12554,26374l227504,217246r-11934,l161572,86230,107575,217246r-11925,l27003,50644c24488,44510,21765,38652,18840,33071,16049,27346,13325,22250,10677,17793,8162,13325,5934,9630,3981,6696,2029,3629,705,1676,,838l,xe" fillcolor="#313a5f" stroked="f" strokeweight="0">
                <v:stroke miterlimit="83231f" joinstyle="miter"/>
                <v:path arrowok="t" textboxrect="0,0,323564,217246"/>
              </v:shape>
              <v:shape id="Shape 38" o:spid="_x0000_s1042" style="position:absolute;left:37119;top:128;width:1087;height:3069;visibility:visible;mso-wrap-style:square;v-text-anchor:top" coordsize="108728,30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" path="m108728,r,23597l100879,55395v,8097,905,16460,2724,25118l108728,98590r,82636l103394,173020c96831,161714,91116,150626,86230,139739v-6553,4468,-12697,9135,-18412,14021c62237,158647,57350,164019,53159,169876v-4181,5858,-7535,12278,-10039,19251c40748,195966,39557,203500,39557,211739v,10877,1886,20993,5658,30347c49120,251430,54492,259526,61322,266355v6839,6839,14935,12211,24279,16117l108728,286696r,19163l100879,306960v-15621,,-29718,-1952,-42272,-5858c46186,297197,35652,291616,27003,284357,18355,277099,11658,268308,6915,257983,2305,247667,,236085,,223245,,210967,2305,200080,6915,190593v4601,-9620,10602,-18278,17993,-25946c32442,156970,41024,149998,50653,143711v9630,-6277,19461,-12344,29510,-18202c76114,115041,72980,104859,70742,94953,68513,85047,67399,75560,67399,66492v,-11030,1743,-20936,5229,-29727c76257,27840,81134,20305,87278,14162l108728,xe" fillcolor="#313a5f" stroked="f" strokeweight="0">
                <v:stroke miterlimit="83231f" joinstyle="miter"/>
                <v:path arrowok="t" textboxrect="0,0,108728,306960"/>
              </v:shape>
              <v:shape id="Shape 39" o:spid="_x0000_s1043" style="position:absolute;left:38206;top:77;width:2854;height:3767;visibility:visible;mso-wrap-style:square;v-text-anchor:top" coordsize="285369,37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" path="m26898,v6972,,13535,972,19669,2924c52711,4886,58007,7811,62474,11716v4600,3772,8229,8515,10887,14230c76009,31671,77333,38300,77333,45834v,9487,-2020,18003,-6068,25537c67360,78905,62122,85811,55569,92088v-6421,6277,-13812,12135,-22184,17583c25012,115110,16363,120406,7429,125568v4467,10468,9772,21069,15907,31814c29613,168126,36452,178870,43843,189614v7401,10602,15354,21069,23860,31395c76219,231334,85010,241383,94078,251146v6696,-9068,11925,-19393,15697,-30976c113681,208588,115633,195891,115633,182080v,-11716,-695,-21488,-2096,-29299c112289,144828,110956,138055,109565,132483r,-838l147237,131645r,838c146256,135827,145493,139598,144932,143780v-419,4048,-905,8582,-1467,13602c142912,162268,142284,167707,141588,173707v-704,5858,-1676,12212,-2933,19050c133493,220523,122472,243964,105584,263071v14240,14240,28813,27423,43748,39557c164258,314630,178908,325098,193280,334023v14507,8934,28462,15906,41854,20926c248535,359978,260813,362493,271976,362493v4458,,8925,-419,13393,-1257l285369,366046v-1677,695,-3906,1676,-6697,2933c276015,370227,272672,371418,268624,372532v-3906,1115,-8583,2096,-14021,2934c249297,376304,243230,376723,236391,376723v-10878,,-22669,-2305,-35366,-6905c188471,365350,175421,359073,161886,350977v-13535,-7953,-27279,-17440,-41234,-28460c106842,311496,93307,299418,80057,286303v-12144,8239,-25536,14582,-40186,19050l,310947,,291784r7848,1434c19287,293218,30175,291675,40500,288608v10467,-3067,20021,-7535,28670,-13393c59683,265167,50473,254841,41548,244240,32614,233496,24240,222609,16430,211588l,186314,,103679r2409,8497c9248,107852,15592,103384,21450,98784,27450,94183,32614,89230,36937,83925,41404,78486,44891,72695,47406,66551v2514,-6134,3771,-12906,3771,-20298c51177,42062,50616,38157,49501,34528v-981,-3762,-2515,-7039,-4610,-9830c42805,21765,40081,19536,36728,18002,33518,16326,29756,15488,25431,15488,14268,15488,5896,19460,314,27413l,28685,,5088r104,-68c8477,1676,17411,,26898,xe" fillcolor="#313a5f" stroked="f" strokeweight="0">
                <v:stroke miterlimit="83231f" joinstyle="miter"/>
                <v:path arrowok="t" textboxrect="0,0,285369,376723"/>
              </v:shape>
              <v:shape id="Shape 40" o:spid="_x0000_s1044" style="position:absolute;left:13886;top:4388;width:1292;height:3060;visibility:visible;mso-wrap-style:square;v-text-anchor:top" coordsize="129235,30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" path="m105899,r23336,3044l129235,23888,96059,17993v-3762,,-8019,143,-12763,419c78553,18555,73809,18764,69066,19041v-4601,143,-9001,419,-13183,838c51835,20155,48482,20364,45834,20507v-276,15621,-552,30766,-838,45416c44862,72200,44720,78619,44577,85173v,6562,-67,13049,-210,19469c44367,110919,44300,116986,44158,122844v,5725,,10820,,15278c44158,147476,44234,158772,44367,172031v143,13259,286,26861,419,40815c45062,226800,45415,240192,45834,253022v419,12840,905,23517,1467,32023c49254,285331,51835,285674,55045,286093v3343,276,6839,562,10458,838c69132,287074,72694,287207,76181,287350v3486,143,6419,210,8791,210c94735,287560,104718,286931,114900,285674r14335,-3634l129235,301937r-943,272c113643,304724,98507,305981,82877,305981v-5582,,-12344,-209,-20298,-628c54769,305067,46882,304724,38929,304305v-7954,-419,-15488,-838,-22604,-1258c9353,302771,3905,302628,,302628r,-838c838,298856,1609,295237,2305,290913v838,-4334,1534,-9706,2096,-16117c4953,268376,5372,260766,5648,251984v286,-8934,419,-19326,419,-31185l6067,84544v,-11859,-133,-22250,-419,-31175c5372,44291,4953,36548,4401,30137,3839,23575,3143,18069,2305,13602,1609,9135,838,5439,,2505l,1667v3210,143,6210,286,9001,419c11373,2229,13811,2372,16325,2505v2515,,4535,,6068,c25041,2505,29442,2372,35576,2086v6286,-276,13401,-552,21355,-838c64884,972,73114,696,81619,410,90278,134,98365,,105899,xe" fillcolor="#009ed5" stroked="f" strokeweight="0">
                <v:stroke miterlimit="83231f" joinstyle="miter"/>
                <v:path arrowok="t" textboxrect="0,0,129235,305981"/>
              </v:shape>
              <v:shape id="Shape 41" o:spid="_x0000_s1045" style="position:absolute;left:15178;top:4419;width:1276;height:2989;visibility:visible;mso-wrap-style:square;v-text-anchor:top" coordsize="127568,29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" path="m,l34433,4491c52711,9510,68751,17740,82562,29180v13821,11439,24775,26441,32862,44996c123520,92740,127568,115552,127568,142622v,19393,-2171,36834,-6496,52321c116891,210431,110956,224099,103289,235958v-7677,11858,-16888,22050,-27632,30556c65055,274887,53264,281792,40291,287240l,298893,,278996r15383,-3900c25012,271467,34014,266514,42386,260237v8506,-6420,15907,-14649,22184,-24698c70990,225499,76009,213431,79638,199334v3629,-14230,5439,-30975,5439,-50225c85077,127754,82496,108780,77333,92178,72171,75433,64570,61345,54521,49906,44615,38457,32271,29808,17478,23950l,20844,,xe" fillcolor="#009ed5" stroked="f" strokeweight="0">
                <v:stroke miterlimit="83231f" joinstyle="miter"/>
                <v:path arrowok="t" textboxrect="0,0,127568,298893"/>
              </v:shape>
              <v:shape id="Shape 42" o:spid="_x0000_s1046" style="position:absolute;left:16925;top:5271;width:483;height:2144;visibility:visible;mso-wrap-style:square;v-text-anchor:top" coordsize="48349,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" path="m,l48349,r,838c47511,3772,46749,7391,46044,11716v-696,4334,-1324,9706,-1877,16116c43605,34252,43187,41929,42910,50854v-276,8792,-419,19117,-419,30975l42491,132483v,11859,143,22251,419,31185c43187,172450,43605,180061,44167,186480v553,6411,1181,11783,1877,16117c46749,206921,47511,210540,48349,213474r,839l,214313r,-839c838,210540,1610,206921,2305,202597v838,-4334,1467,-9706,1886,-16117c4744,180061,5162,172450,5449,163668v418,-8934,628,-19326,628,-31185l6077,81829v,-11858,-210,-22183,-628,-30975c5162,41929,4744,34252,4191,27832,3772,21422,3143,16050,2305,11716,1610,7391,838,3772,,838l,xe" fillcolor="#009ed5" stroked="f" strokeweight="0">
                <v:stroke miterlimit="83231f" joinstyle="miter"/>
                <v:path arrowok="t" textboxrect="0,0,48349,214313"/>
              </v:shape>
              <v:shape id="Shape 43" o:spid="_x0000_s1047" style="position:absolute;left:16942;top:4413;width:450;height:450;visibility:visible;mso-wrap-style:square;v-text-anchor:top" coordsize="44996,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" path="m22393,v3210,,6144,629,8792,1886c33975,3000,36347,4610,38300,6696v2095,1953,3696,4324,4819,7115c44367,16469,44996,19326,44996,22393v,6420,-2162,11792,-6487,16117c34185,42834,28813,44996,22393,44996v-3210,,-6210,-552,-9001,-1667c10744,42072,8439,40462,6486,38510,4534,36414,2934,34042,1676,31394,562,28604,,25603,,22393,,19326,562,16469,1676,13811,2934,11020,4534,8649,6486,6696,8439,4610,10744,3000,13392,1886,16183,629,19183,,22393,xe" fillcolor="#009ed5" stroked="f" strokeweight="0">
                <v:stroke miterlimit="83231f" joinstyle="miter"/>
                <v:path arrowok="t" textboxrect="0,0,44996,44996"/>
              </v:shape>
              <v:shape id="Shape 44" o:spid="_x0000_s1048" style="position:absolute;left:17831;top:5238;width:1225;height:2225;visibility:visible;mso-wrap-style:square;v-text-anchor:top" coordsize="122434,2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" path="m63827,c75409,,85039,1257,92707,3772v7820,2372,13744,4677,17792,6906l112595,45425r-2934,409c108690,42634,107080,39214,104851,35585,102755,31956,99965,28604,96479,25537,93126,22470,89011,19955,84134,18002,79391,15907,73876,14859,67599,14859v-4325,,-8449,629,-12354,1886c51483,18002,48130,19888,45205,22403v-2790,2372,-5029,5362,-6695,8991c36833,35023,35995,39281,35995,44167v,6830,2095,13393,6277,19670c46596,69980,51968,76114,58388,82258v6420,6001,13326,12068,20717,18202c86639,106604,93621,113024,100031,119720v6420,6696,11726,13878,15907,21555c120272,148809,122434,156972,122434,165764v,7115,-1257,14087,-3772,20926c116148,193386,112242,199387,106947,204692v-5163,5296,-11869,9621,-20098,12973c78762,220875,69066,222475,57760,222475v-6696,,-12974,-628,-18841,-1876c33204,219342,27899,217808,23022,215989v-4744,-1953,-9078,-4048,-12983,-6277c6277,207340,2924,205111,,203016l2086,163249r3353,c6829,169812,8925,175803,11716,181251v2790,5439,6210,10116,10258,14021c26155,199034,30899,202035,36204,204273v5296,2086,11087,3134,17374,3134c63903,207407,72056,204549,78057,198825v6144,-5715,9211,-13183,9211,-22393c87268,169040,85172,162278,80991,156134,76943,149857,71781,143856,65503,138132,59226,132417,52454,126692,45205,120977,38090,115252,31385,109185,25108,102765,18831,96212,13601,89087,9411,81420,5372,73600,3343,64741,3343,54835v,-8086,1467,-15487,4401,-22183c10811,25813,14992,20022,20298,15278,25736,10401,32157,6629,39548,3982,46949,1333,55035,,63827,xe" fillcolor="#009ed5" stroked="f" strokeweight="0">
                <v:stroke miterlimit="83231f" joinstyle="miter"/>
                <v:path arrowok="t" textboxrect="0,0,122434,222475"/>
              </v:shape>
              <v:shape id="Shape 45" o:spid="_x0000_s1049" style="position:absolute;left:19359;top:6068;width:901;height:1384;visibility:visible;mso-wrap-style:square;v-text-anchor:top" coordsize="90092,13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" path="m90092,r,17436l70942,22448c62017,26630,54826,32631,49387,40441v-5305,7677,-7953,17936,-7953,30766c41434,87676,45548,100230,53787,108878v8230,8658,19603,12983,34110,12983l90092,121532r,15428l76181,138396v-24280,,-43043,-5658,-56302,-16954c6620,110002,,93810,,72883,,61863,2229,52300,6696,44213,11297,36117,17364,29211,24898,23496,32433,17772,41015,13171,50644,9675,60274,6046,70247,3255,80572,1303l90092,xe" fillcolor="#009ed5" stroked="f" strokeweight="0">
                <v:stroke miterlimit="83231f" joinstyle="miter"/>
                <v:path arrowok="t" textboxrect="0,0,90092,138396"/>
              </v:shape>
              <v:shape id="Shape 46" o:spid="_x0000_s1050" style="position:absolute;left:19581;top:5231;width:679;height:413;visibility:visible;mso-wrap-style:square;v-text-anchor:top" coordsize="67909,4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" path="m67909,r,15251l67389,15164v-5019,,-9972,409,-14858,1247c47644,17250,42548,18650,37252,20602v-5162,1953,-10677,4601,-16535,7954c14992,31899,8792,36157,2086,41319l,40062,14231,10553c18831,8458,23365,6791,27832,5534,32299,4134,36833,3019,41434,2181,46044,1343,50711,790,55455,505l67909,xe" fillcolor="#009ed5" stroked="f" strokeweight="0">
                <v:stroke miterlimit="83231f" joinstyle="miter"/>
                <v:path arrowok="t" textboxrect="0,0,67909,41319"/>
              </v:shape>
              <v:shape id="Shape 47" o:spid="_x0000_s1051" style="position:absolute;left:20260;top:5230;width:911;height:2208;visibility:visible;mso-wrap-style:square;v-text-anchor:top" coordsize="91149,2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" path="m2824,c17483,,29970,1810,40296,5439v10458,3486,18973,8372,25526,14649c72518,26222,77405,33480,80472,41853v3076,8229,4610,17097,4610,26584l85082,136665v,11858,133,22250,419,31185c85920,176632,86339,184242,86749,190662v562,6410,1191,11782,1886,16116c89473,211103,90311,214722,91149,217656r,838l44896,218494r,-838c45591,215427,46077,212912,46363,210121v419,-2790,762,-6134,1048,-10048c44477,202587,40991,205168,36943,207816v-3905,2658,-8439,5096,-13602,7325c18312,217237,12664,218913,6386,220170l,220830,,205402r16016,-2396c21598,201054,26475,198682,30666,195891v4324,-2934,7953,-6067,10877,-9420c44477,182985,46706,179632,48249,176422v276,-5296,409,-11154,409,-17574c48658,152286,48658,144894,48658,136665r,-40815c35961,95993,23760,96755,12035,98155l,101305,,83870,21036,80991v10049,-838,19260,-1324,27622,-1467l48658,68856v,-9210,-1181,-17164,-3552,-23860c42734,38300,39381,32785,35057,28461,30732,23993,25503,20717,19359,18621l,15366,,115,2824,xe" fillcolor="#009ed5" stroked="f" strokeweight="0">
                <v:stroke miterlimit="83231f" joinstyle="miter"/>
                <v:path arrowok="t" textboxrect="0,0,91149,220830"/>
              </v:shape>
              <v:shape id="Shape 48" o:spid="_x0000_s1052" style="position:absolute;left:21684;top:4286;width:1051;height:3166;visibility:visible;mso-wrap-style:square;v-text-anchor:top" coordsize="105066,31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" path="m,l48349,r,838c47511,3762,46739,7391,46044,11716v-695,4324,-1324,9696,-1886,16116c43606,34252,43187,41929,42910,50854v-285,8791,-419,19117,-419,30975l42491,109252v8792,-4744,18203,-8306,28251,-10678c80791,96060,91040,94802,101508,94802r3558,660l105066,112389r-9416,-2309c85039,110080,75133,112252,65932,116576v-9210,4325,-17030,10602,-23441,18831l42491,239639v,11297,67,20651,210,28042c42977,275072,43330,281007,43739,285474v5867,4457,13821,8229,23860,11296c77648,299837,88668,301380,100670,301380r4396,-947l105066,314427r-12559,2232c90278,316659,87278,316582,83506,316449v-3629,-143,-7668,-419,-12135,-838c66904,315192,62161,314630,57141,313934v-5029,-695,-9906,-1609,-14650,-2724c35795,309677,29023,308000,22184,306191,15488,304238,9068,302076,2934,299704v552,-2095,1048,-5582,1467,-10468c4820,284216,5096,278844,5239,273120v276,-5715,486,-11297,619,-16745c6001,250793,6068,246336,6068,242983r,-161154c6068,69971,5858,59645,5449,50854,5163,41929,4744,34252,4191,27832,3772,21412,3144,16040,2305,11716,1610,7391,838,3762,,838l,xe" fillcolor="#009ed5" stroked="f" strokeweight="0">
                <v:stroke miterlimit="83231f" joinstyle="miter"/>
                <v:path arrowok="t" textboxrect="0,0,105066,316659"/>
              </v:shape>
              <v:shape id="Shape 49" o:spid="_x0000_s1053" style="position:absolute;left:22735;top:5240;width:1044;height:2190;visibility:visible;mso-wrap-style:square;v-text-anchor:top" coordsize="104437,21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" path="m,l39343,7294v13259,5163,24698,12564,34328,22193c83301,39107,90836,50833,96274,64644v5438,13811,8163,29299,8163,46463c104437,125480,101922,139292,96903,152541v-4887,13259,-12278,24984,-22184,35166c64946,197889,52745,206052,38095,212196l,218965,,204971r22817,-4919c31047,196146,38095,190498,43953,183097v5858,-7391,10392,-16393,13602,-26994c60908,145502,62574,133500,62574,120108v,-15068,-1390,-29022,-4181,-41862c55602,65273,51278,54109,45420,44765,39553,35269,32095,27878,23017,22572l,16928,,xe" fillcolor="#009ed5" stroked="f" strokeweight="0">
                <v:stroke miterlimit="83231f" joinstyle="miter"/>
                <v:path arrowok="t" textboxrect="0,0,104437,218965"/>
              </v:shape>
              <v:shape id="Shape 50" o:spid="_x0000_s1054" style="position:absolute;left:24200;top:5271;width:483;height:2144;visibility:visible;mso-wrap-style:square;v-text-anchor:top" coordsize="48348,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" path="m,l48348,r,838c47510,3772,46748,7391,46044,11716v-696,4334,-1324,9706,-1877,16116c43605,34252,43186,41929,42910,50854v-286,8792,-420,19117,-420,30975l42490,132483v,11859,134,22251,420,31185c43186,172450,43605,180061,44167,186480v553,6411,1181,11783,1877,16117c46748,206921,47510,210540,48348,213474r,839l,214313r,-839c838,210540,1609,206921,2305,202597v838,-4334,1467,-9706,1885,-16117c4743,180061,5162,172450,5448,163668v419,-8934,628,-19326,628,-31185l6076,81829v,-11858,-209,-22183,-628,-30975c5162,41929,4743,34252,4190,27832,3772,21422,3143,16050,2305,11716,1609,7391,838,3772,,838l,xe" fillcolor="#009ed5" stroked="f" strokeweight="0">
                <v:stroke miterlimit="83231f" joinstyle="miter"/>
                <v:path arrowok="t" textboxrect="0,0,48348,214313"/>
              </v:shape>
              <v:shape id="Shape 51" o:spid="_x0000_s1055" style="position:absolute;left:24217;top:4413;width:449;height:450;visibility:visible;mso-wrap-style:square;v-text-anchor:top" coordsize="44996,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" path="m22393,v3211,,6144,629,8792,1886c33976,3000,36347,4610,38300,6696v2096,1953,3696,4324,4811,7115c44368,16469,44996,19326,44996,22393v,6420,-2162,11792,-6486,16117c34186,42834,28813,44996,22393,44996v-3210,,-6209,-552,-9001,-1667c10744,42072,8439,40462,6486,38510,4534,36414,2934,34042,1677,31394,562,28604,,25603,,22393,,19326,562,16469,1677,13811,2934,11020,4534,8649,6486,6696,8439,4610,10744,3000,13392,1886,16184,629,19183,,22393,xe" fillcolor="#009ed5" stroked="f" strokeweight="0">
                <v:stroke miterlimit="83231f" joinstyle="miter"/>
                <v:path arrowok="t" textboxrect="0,0,44996,44996"/>
              </v:shape>
              <v:shape id="Shape 52" o:spid="_x0000_s1056" style="position:absolute;left:25238;top:4286;width:483;height:3129;visibility:visible;mso-wrap-style:square;v-text-anchor:top" coordsize="48339,31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" path="m,l48339,r,838c47510,3762,46739,7391,46044,11716v-696,4324,-1324,9696,-1886,16116c43596,34252,43176,41929,42900,50854v-276,8791,-419,19117,-419,30975l42481,231057v,11859,143,22251,419,31185c43176,271024,43596,278635,44158,285055v562,6410,1190,11782,1886,16116c46739,305495,47510,309115,48339,312048r,839l,312887r,-839c838,309115,1600,305495,2295,301171v838,-4334,1467,-9706,1886,-16116c4743,278635,5162,271024,5438,262242v420,-8934,629,-19326,629,-31185l6067,81829v,-11858,-209,-22184,-629,-30975c5162,41929,4743,34252,4181,27832,3762,21412,3133,16040,2295,11716,1600,7391,838,3762,,838l,xe" fillcolor="#009ed5" stroked="f" strokeweight="0">
                <v:stroke miterlimit="83231f" joinstyle="miter"/>
                <v:path arrowok="t" textboxrect="0,0,48339,312887"/>
              </v:shape>
              <v:shape id="Shape 53" o:spid="_x0000_s1057" style="position:absolute;left:26276;top:5271;width:483;height:2144;visibility:visible;mso-wrap-style:square;v-text-anchor:top" coordsize="48349,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" path="m,l48349,r,838c47511,3772,46739,7391,46044,11716v-696,4334,-1324,9706,-1886,16116c43606,34252,43187,41929,42911,50854v-286,8792,-420,19117,-420,30975l42491,132483v,11859,134,22251,420,31185c43187,172450,43606,180061,44158,186480v562,6411,1190,11783,1886,16117c46739,206921,47511,210540,48349,213474r,839l,214313r,-839c839,210540,1610,206921,2305,202597v838,-4334,1467,-9706,1886,-16117c4744,180061,5162,172450,5449,163668v409,-8934,619,-19326,619,-31185l6068,81829v,-11858,-210,-22183,-619,-30975c5162,41929,4744,34252,4191,27832,3772,21422,3143,16050,2305,11716,1610,7391,839,3772,,838l,xe" fillcolor="#009ed5" stroked="f" strokeweight="0">
                <v:stroke miterlimit="83231f" joinstyle="miter"/>
                <v:path arrowok="t" textboxrect="0,0,48349,214313"/>
              </v:shape>
              <v:shape id="Shape 54" o:spid="_x0000_s1058" style="position:absolute;left:26293;top:4413;width:450;height:450;visibility:visible;mso-wrap-style:square;v-text-anchor:top" coordsize="44996,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" path="m22393,v3210,,6144,629,8792,1886c33975,3000,36347,4610,38300,6696v2095,1953,3696,4324,4810,7115c44367,16469,44996,19326,44996,22393v,6420,-2162,11792,-6487,16117c34185,42834,28813,44996,22393,44996v-3210,,-6210,-552,-9001,-1667c10744,42072,8439,40462,6486,38510,4534,36414,2934,34042,1677,31394,562,28604,,25603,,22393,,19326,562,16469,1677,13811,2934,11020,4534,8649,6486,6696,8439,4610,10744,3000,13392,1886,16183,629,19183,,22393,xe" fillcolor="#009ed5" stroked="f" strokeweight="0">
                <v:stroke miterlimit="83231f" joinstyle="miter"/>
                <v:path arrowok="t" textboxrect="0,0,44996,44996"/>
              </v:shape>
              <v:shape id="Shape 55" o:spid="_x0000_s1059" style="position:absolute;left:27082;top:4560;width:1513;height:2896;visibility:visible;mso-wrap-style:square;v-text-anchor:top" coordsize="151314,28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" path="m29299,l77647,r,838c76809,3496,76038,6772,75343,10678v-696,3905,-1324,8648,-1886,14230c73037,30490,72618,37119,72199,44787v-276,7534,-486,16325,-628,26374c80362,71018,88944,70885,97317,70742v8515,-276,16182,-562,23021,-838c127311,69485,133178,69142,137922,68856v4876,-419,8086,-762,9620,-1048l143780,89164v-7115,-143,-14583,-353,-22394,-629c114690,88249,107013,88040,98365,87906v-8650,-143,-17584,-276,-26794,-419l71571,231477v,8648,914,15697,2724,21135c76247,257918,78686,262100,81620,265176v3066,3067,6486,5163,10258,6277c95783,272567,99755,273129,103803,273129v4191,,8306,-771,12354,-2305c120338,269291,124310,267195,128082,264547v3905,-2657,7601,-5658,11097,-9001c142798,252060,146152,248431,149218,244659r2096,1048l137713,279406v-1677,839,-3773,1886,-6278,3134c129054,283664,126130,284702,122644,285683v-3353,1115,-7325,2020,-11935,2725c106108,289246,100670,289655,94383,289655v-18698,,-33271,-5019,-43739,-15068c40319,264404,35157,248564,35157,227086r,-139599l,88744,,70323v4324,276,9486,486,15487,629c21488,71095,28042,71161,35157,71161v-144,-9906,-420,-18631,-839,-26165c34042,37329,33623,30699,33061,25117,32642,19393,32090,14583,31394,10678,30690,6772,29994,3496,29299,838r,-838xe" fillcolor="#009ed5" stroked="f" strokeweight="0">
                <v:stroke miterlimit="83231f" joinstyle="miter"/>
                <v:path arrowok="t" textboxrect="0,0,151314,289655"/>
              </v:shape>
              <v:shape id="Shape 56" o:spid="_x0000_s1060" style="position:absolute;left:28660;top:5271;width:2206;height:3215;visibility:visible;mso-wrap-style:square;v-text-anchor:top" coordsize="220590,32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" path="m,l54835,r,838c54559,1533,54349,2581,54207,3972v-143,1400,-210,2657,-210,3772c53997,12068,54626,16878,55883,22184v1391,5162,3906,11649,7534,19469l121177,167221,173917,43320v2238,-5163,4467,-10811,6696,-16945c182994,20231,184176,14021,184176,7744v,-1810,-144,-3277,-420,-4391c183480,2095,183194,1257,182918,838r,-838l220590,r,838c218084,3486,214874,8230,210969,15068v-3772,6697,-7820,15136,-12144,25327l98993,278149v-2228,5163,-4534,10811,-6906,16945c89859,301238,88735,307448,88735,313725v,1810,143,3276,419,4391c89440,319373,89716,320211,89992,320630r,839l50854,321469r,-839c53511,317983,56721,313306,60484,306610v3905,-6563,8020,-14859,12353,-24908l102346,211798,28670,50644c26022,44510,23164,38652,20088,33071,17021,27346,14097,22250,11306,17793,8648,13325,6277,9630,4191,6696,2095,3629,695,1676,,838l,xe" fillcolor="#009ed5" stroked="f" strokeweight="0">
                <v:stroke miterlimit="83231f" joinstyle="miter"/>
                <v:path arrowok="t" textboxrect="0,0,220590,321469"/>
              </v:shape>
              <v:shape id="Shape 57" o:spid="_x0000_s1061" style="position:absolute;left:32429;top:4388;width:905;height:3027;visibility:visible;mso-wrap-style:square;v-text-anchor:top" coordsize="90516,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" path="m85392,r5124,752l90516,16319,80152,14230v-9619,,-17296,486,-23021,1458c51416,16669,47092,17717,44158,18831r,138551c47930,158220,51759,158848,55673,159268v3906,276,7668,419,11297,419l90516,155901r,22927l87478,174546v-3210,276,-6411,552,-9621,838c74647,175517,71371,175593,68018,175593v-3905,,-7887,-142,-11925,-419c52178,174889,48206,174403,44158,173707r,47092c44158,232658,44300,243050,44577,251984v419,8782,838,16392,1257,22812c46387,281207,47015,286579,47720,290913v829,4324,1667,7943,2506,10877l50226,302628,,302628r,-838c838,298856,1600,295237,2305,290913v829,-4334,1458,-9706,1876,-16117c4743,268376,5162,260766,5438,251984v420,-8792,629,-19193,629,-31185l6067,84544v,-11859,-209,-22184,-629,-30966c5162,44644,4743,36967,4181,30556,3763,24136,3134,18764,2305,14440,1600,9973,838,6277,,3343l,2505r8792,838c11440,3620,14374,3829,17583,3972v3344,,6763,,10249,c33271,3972,40605,3343,49806,2086,59160,696,71018,,85392,xe" fillcolor="#009ed5" stroked="f" strokeweight="0">
                <v:stroke miterlimit="83231f" joinstyle="miter"/>
                <v:path arrowok="t" textboxrect="0,0,90516,302628"/>
              </v:shape>
              <v:shape id="Shape 58" o:spid="_x0000_s1062" style="position:absolute;left:33334;top:4396;width:1437;height:3019;visibility:visible;mso-wrap-style:square;v-text-anchor:top" coordsize="143675,30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" path="m,l31918,4686v11440,3629,21345,8925,29719,15907c70009,27565,76495,36147,81096,46330v4743,10049,7115,21488,7115,34328c88211,90707,86887,100051,84239,108699v-2515,8516,-6144,16260,-10887,23232c68752,138913,63170,145113,56617,150562v-6563,5296,-13888,9763,-21984,13392l108099,267138v3629,5163,6972,9621,10049,13392c121348,284293,124349,287579,127140,290370v2933,2648,5724,4877,8372,6696c138170,298733,140884,300066,143675,301038r,838l83191,301876v-419,-2648,-1810,-6144,-4181,-10468c76771,286950,74123,282550,71056,278225l,178076,,155148r5124,-824c13783,151114,21107,146304,27098,139884v6144,-6420,10887,-14373,14241,-23860c44682,106404,46358,95164,46358,82334v,-10468,-1190,-19955,-3562,-28470c40424,45358,36871,38167,32127,32309,27518,26308,21660,21708,14545,18498l,15566,,xe" fillcolor="#009ed5" stroked="f" strokeweight="0">
                <v:stroke miterlimit="83231f" joinstyle="miter"/>
                <v:path arrowok="t" textboxrect="0,0,143675,301876"/>
              </v:shape>
              <v:shape id="Shape 59" o:spid="_x0000_s1063" style="position:absolute;left:34941;top:5271;width:483;height:2144;visibility:visible;mso-wrap-style:square;v-text-anchor:top" coordsize="48348,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" path="m,l48348,r,838c47510,3772,46739,7391,46044,11716v-696,4334,-1324,9706,-1886,16116c43605,34252,43186,41929,42900,50854v-275,8792,-419,19117,-419,30975l42481,132483v,11859,144,22251,419,31185c43186,172450,43605,180061,44158,186480v562,6411,1190,11783,1886,16117c46739,206921,47510,210540,48348,213474r,839l,214313r,-839c838,210540,1600,206921,2305,202597v838,-4334,1467,-9706,1876,-16117c4743,180061,5162,172450,5438,163668v420,-8934,629,-19326,629,-31185l6067,81829v,-11858,-209,-22183,-629,-30975c5162,41929,4743,34252,4181,27832,3772,21422,3143,16050,2305,11716,1600,7391,838,3772,,838l,xe" fillcolor="#009ed5" stroked="f" strokeweight="0">
                <v:stroke miterlimit="83231f" joinstyle="miter"/>
                <v:path arrowok="t" textboxrect="0,0,48348,214313"/>
              </v:shape>
              <v:shape id="Shape 60" o:spid="_x0000_s1064" style="position:absolute;left:34957;top:4413;width:450;height:450;visibility:visible;mso-wrap-style:square;v-text-anchor:top" coordsize="44996,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" path="m22393,v3211,,6135,629,8792,1886c33976,3000,36347,4610,38300,6696v2096,1953,3696,4324,4811,7115c44368,16469,44996,19326,44996,22393v,6420,-2162,11792,-6486,16117c34186,42834,28813,44996,22393,44996v-3210,,-6209,-552,-9001,-1667c10744,42072,8439,40462,6486,38510,4534,36414,2925,34042,1677,31394,553,28604,,25603,,22393,,19326,553,16469,1677,13811,2925,11020,4534,8649,6486,6696,8439,4610,10744,3000,13392,1886,16184,629,19183,,22393,xe" fillcolor="#009ed5" stroked="f" strokeweight="0">
                <v:stroke miterlimit="83231f" joinstyle="miter"/>
                <v:path arrowok="t" textboxrect="0,0,44996,44996"/>
              </v:shape>
              <v:shape id="Shape 61" o:spid="_x0000_s1065" style="position:absolute;left:36060;top:7929;width:835;height:599;visibility:visible;mso-wrap-style:square;v-text-anchor:top" coordsize="83510,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" path="m3353,v3353,7258,7887,13602,13602,19050c22813,24632,29166,29232,36005,32861v6829,3763,13877,6553,21136,8373c64532,43186,71371,44167,77648,44167r5862,-771l83510,59398r-5862,457c70676,59855,63627,59160,56512,57769,49397,56512,42625,54902,36214,52949,29794,51140,24003,49120,18841,46882,13678,44653,9563,42701,6496,41024l,838,3353,xe" fillcolor="#009ed5" stroked="f" strokeweight="0">
                <v:stroke miterlimit="83231f" joinstyle="miter"/>
                <v:path arrowok="t" textboxrect="0,0,83510,59855"/>
              </v:shape>
              <v:shape id="Shape 62" o:spid="_x0000_s1066" style="position:absolute;left:35851;top:5231;width:1044;height:2212;visibility:visible;mso-wrap-style:square;v-text-anchor:top" coordsize="104437,22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" path="m104437,r,16352l81830,20969c73323,24875,66066,30523,60065,37924,54207,45172,49673,54107,46463,64708v-3066,10468,-4600,22394,-4600,35786c41863,115562,43530,129593,46882,142566v3353,12973,8230,24279,14650,33899c68094,185962,76181,193420,85811,198868r18626,4451l104437,221203,64465,214356c50930,209193,39348,201792,29718,192162,20231,182542,12907,170893,7744,157215,2581,143404,,127916,,110752,,94988,2515,80339,7534,66804,12697,53269,19889,41544,29090,31638,38443,21731,49530,13988,62370,8406l104437,xe" fillcolor="#009ed5" stroked="f" strokeweight="0">
                <v:stroke miterlimit="83231f" joinstyle="miter"/>
                <v:path arrowok="t" textboxrect="0,0,104437,221203"/>
              </v:shape>
              <v:shape id="Shape 63" o:spid="_x0000_s1067" style="position:absolute;left:36895;top:5230;width:1051;height:3293;visibility:visible;mso-wrap-style:square;v-text-anchor:top" coordsize="105066,32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" path="m833,c7530,,13674,552,19255,1667v5581,1124,10744,2657,15488,4610c39629,8087,44162,10249,48344,12764v4325,2371,8515,4953,12564,7743l58812,5020r,-838l105066,4182r,838c104227,7953,103389,11573,102551,15897v-695,4334,-1324,9706,-1886,16117c100246,38433,99827,46111,99408,55035v-277,8792,-410,19117,-410,30976l98998,228333v,12830,-1752,25318,-5239,37462c90416,278073,84625,288950,76395,298447v-8096,9487,-18840,17088,-32233,22812c37462,324117,29944,326260,21607,327689l,329374,,313373r22808,-3001c30628,308000,37047,304648,42067,300323v5163,-4324,9068,-9553,11716,-15697c56574,278625,58603,272006,59860,264747v1391,-7258,2162,-15002,2295,-23231c62441,233286,62574,224771,62574,215979r,-6905c55745,212703,47506,215846,37886,218494v-9630,2515,-20517,3772,-32652,3772l,221369,,203486r14654,3502c24694,206988,33762,205311,41858,201959v8230,-3344,15135,-7258,20716,-11716l62574,86011v,-7811,-66,-14859,-209,-21136c62232,58455,62155,52664,62155,47501,58812,42339,54907,37805,50440,33899,46116,29851,41439,26508,36419,23851,31533,21060,26513,18974,21351,17574,16188,16040,11092,15278,6072,15278l,16518,,166,833,xe" fillcolor="#009ed5" stroked="f" strokeweight="0">
                <v:stroke miterlimit="83231f" joinstyle="miter"/>
                <v:path arrowok="t" textboxrect="0,0,105066,329374"/>
              </v:shape>
              <v:shape id="Shape 64" o:spid="_x0000_s1068" style="position:absolute;left:38469;top:4286;width:1924;height:3129;visibility:visible;mso-wrap-style:square;v-text-anchor:top" coordsize="192339,31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" path="m,l48349,r,838c47510,3762,46739,7391,46044,11716v-696,4324,-1324,9696,-1886,16116c43605,34252,43187,41929,42900,50854v-275,8791,-419,19117,-419,30975l42481,135407v5582,-5019,11726,-9972,18421,-14859c67742,115662,74781,111271,82038,107366v7259,-3905,14650,-7049,22184,-9420c111757,95574,119158,94393,126406,94393v10887,,20098,1876,27632,5648c161706,103803,167916,108756,172659,114900v4887,6134,8373,13183,10469,21136c185356,143846,186480,151800,186480,159896r,71161c186480,242916,186613,253308,186890,262242v285,8782,705,16393,1257,22813c188709,291465,189338,296837,190033,301171v696,4324,1467,7944,2306,10877l192339,312887r-48349,l143990,312048v838,-2933,1609,-6553,2304,-10877c147133,296837,147762,291465,148180,285055v553,-6420,972,-14031,1248,-22813c149847,253308,150057,242916,150057,231057r,-59236c150057,153410,146361,139875,138970,131226v-7401,-8649,-17308,-12983,-29719,-12983c104642,118243,99479,119224,93764,121177v-5582,1810,-11373,4324,-17373,7534c70532,131921,64665,135684,58807,140017v-5858,4182,-11297,8649,-16326,13393l42481,231057v,11859,144,22251,419,31185c43187,271024,43596,278635,44158,285055v562,6410,1190,11782,1886,16116c46739,305495,47510,309115,48349,312048r,839l,312887r,-839c838,309115,1600,305495,2305,301171v829,-4334,1458,-9706,1876,-16116c4743,278635,5162,271024,5438,262242v420,-8934,629,-19326,629,-31185l6067,81829v,-11858,-209,-22184,-629,-30975c5162,41929,4743,34252,4181,27832,3763,21412,3134,16040,2305,11716,1600,7391,838,3762,,838l,xe" fillcolor="#009ed5" stroked="f" strokeweight="0">
                <v:stroke miterlimit="83231f" joinstyle="miter"/>
                <v:path arrowok="t" textboxrect="0,0,192339,312887"/>
              </v:shape>
              <v:shape id="Shape 65" o:spid="_x0000_s1069" style="position:absolute;left:40686;top:4560;width:1513;height:2896;visibility:visible;mso-wrap-style:square;v-text-anchor:top" coordsize="151315,28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" path="m29299,l77648,r,838c76810,3496,76038,6772,75343,10678v-696,3905,-1323,8648,-1886,14230c73038,30490,72619,37119,72210,44787v-286,7534,-496,16325,-629,26374c80363,71018,88945,70885,97317,70742v8515,-276,16183,-562,23022,-838c127321,69485,133179,69142,137923,68856v4885,-419,8095,-762,9629,-1048l143780,89164v-7115,-143,-14582,-353,-22393,-629c114691,88249,107014,88040,98365,87906v-8649,-143,-17583,-276,-26784,-419l71581,231477v,8648,905,15697,2714,21135c76248,257918,78696,262100,81620,265176v3076,3067,6487,5163,10259,6277c95784,272567,99765,273129,103804,273129v4191,,8305,-771,12354,-2305c120339,269291,124320,267195,128083,264547v3905,-2657,7610,-5658,11097,-9001c142808,252060,146152,248431,149219,244659r2096,1048l137713,279406v-1676,839,-3772,1886,-6277,3134c129064,283664,126130,284702,122644,285683v-3353,1115,-7325,2020,-11934,2725c106109,289246,100670,289655,94393,289655v-18698,,-33280,-5019,-43748,-15068c40319,264404,35157,248564,35157,227086r,-139599l,88744,,70323v4325,276,9487,486,15488,629c21489,71095,28042,71161,35157,71161v-134,-9906,-419,-18631,-838,-26165c34043,37329,33624,30699,33071,25117,32652,19393,32090,14583,31394,10678,30700,6772,29994,3496,29299,838r,-838xe" fillcolor="#009ed5" stroked="f" strokeweight="0">
                <v:stroke miterlimit="83231f" joinstyle="miter"/>
                <v:path arrowok="t" textboxrect="0,0,151315,289655"/>
              </v:shape>
              <v:shape id="Shape 66" o:spid="_x0000_s1070" style="position:absolute;left:42435;top:5238;width:1225;height:2225;visibility:visible;mso-wrap-style:square;v-text-anchor:top" coordsize="122434,2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" path="m63836,c75419,,85039,1257,92716,3772v7810,2372,13744,4677,17793,6906l112595,45425r-2924,409c108689,42634,107090,39214,104851,35585,102765,31956,99974,28604,96479,25537,93135,22470,89020,19955,84134,18002,79391,15907,73876,14859,67599,14859v-4325,,-8440,629,-12345,1886c51482,18002,48139,19888,45205,22403v-2791,2372,-5019,5362,-6696,8991c36833,35023,35995,39281,35995,44167v,6830,2095,13393,6286,19670c46606,69980,51977,76114,58388,82258v6420,6001,13325,12068,20727,18202c86649,106604,93621,113024,100040,119720v6420,6696,11717,13878,15908,21555c120272,148809,122434,156972,122434,165764v,7115,-1257,14087,-3762,20926c116157,193386,112252,199387,106946,204692v-5162,5296,-11858,9621,-20088,12973c78762,220875,69066,222475,57769,222475v-6705,,-12983,-628,-18840,-1876c33204,219342,27908,217808,23022,215989v-4744,-1953,-9068,-4048,-12973,-6277c6277,207340,2933,205111,,203016l2095,163249r3343,c6838,169812,8934,175803,11725,181251v2790,5439,6201,10116,10249,14021c26165,199034,30908,202035,36204,204273v5306,2086,11097,3134,17374,3134c63903,207407,72066,204549,78067,198825v6134,-5715,9211,-13183,9211,-22393c87278,169040,85182,162278,81000,156134,76952,149857,71789,143856,65512,138132,59226,132417,52463,126692,45205,120977,38090,115252,31394,109185,25117,102765,18840,96212,13601,89087,9420,81420,5372,73600,3353,64741,3353,54835v,-8086,1457,-15487,4391,-22183c10810,25813,15001,20022,20298,15278,25746,10401,32165,6629,39557,3982,46948,1333,55045,,63836,xe" fillcolor="#009ed5" stroked="f" strokeweight="0">
                <v:stroke miterlimit="83231f" joinstyle="miter"/>
                <v:path arrowok="t" textboxrect="0,0,122434,222475"/>
              </v:shape>
              <v:shape id="Shape 67" o:spid="_x0000_s1071" style="position:absolute;left:22193;top:8602;width:2645;height:3116;visibility:visible;mso-wrap-style:square;v-text-anchor:top" coordsize="264538,31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" path="m166383,v26927,,51901,4115,74923,12344l255537,51064r-1877,838c242774,41853,229657,33833,214313,27832,199101,21831,182356,18831,164078,18831v-17574,,-33690,2791,-48339,8372c101089,32652,88459,40605,77857,51064,67390,61532,59227,74362,53369,89573v-5858,15211,-8792,32509,-8792,51902c44577,162830,47368,182775,52949,201339v5582,18412,13879,34386,24908,47921c88878,262795,102622,273472,119082,281283v16602,7677,35928,11516,57979,11516c185014,292799,192967,291960,200920,290284v7944,-1676,15555,-4115,22813,-7325c231124,279606,238030,275635,244449,271024v6554,-4743,12488,-10115,17784,-16106l264538,256375r-16745,42701c237334,303124,225752,306191,213055,308286v-12553,2229,-25250,3343,-38090,3343c149152,311629,125502,307934,104013,300542,82668,293008,64246,282397,48759,268729,33414,255051,21412,238659,12764,219542,4258,200292,,178937,,155505,,142246,1677,129197,5020,116367,8506,103527,13535,91316,20088,79734,26651,68161,34738,57550,44367,47930,53997,38157,64951,29718,77229,22603,89639,15488,103251,9973,118034,6067,132969,2019,149085,,166383,xe" fillcolor="#313a5f" stroked="f" strokeweight="0">
                <v:stroke miterlimit="83231f" joinstyle="miter"/>
                <v:path arrowok="t" textboxrect="0,0,264538,311629"/>
              </v:shape>
              <v:shape id="Shape 68" o:spid="_x0000_s1072" style="position:absolute;left:25073;top:9473;width:1027;height:2204;visibility:visible;mso-wrap-style:square;v-text-anchor:top" coordsize="102764,22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" path="m102764,r,15938l99412,15192v-8087,,-15554,1819,-22393,5448c70323,24126,64465,29222,59436,35918,54416,42614,50367,50844,47301,60616v-3067,9621,-4887,20651,-5439,33062c48139,93963,54769,94097,61740,94097v6973,,14231,,21765,l102764,94097r,16359l72837,110632v-11448,143,-21773,353,-30975,629c42700,125768,44929,138883,48558,150609v3763,11715,8859,21764,15278,30137c70390,188975,78276,195329,87487,199786r15277,3242l102764,220324,67808,214436c54273,209559,42490,202444,32441,193090,22393,183603,14439,171954,8582,158143,2857,144189,,128282,,110423,,94659,2648,80076,7953,66684,13258,53149,20583,41424,29927,31518,39281,21612,50158,13868,62579,8286l102764,xe" fillcolor="#313a5f" stroked="f" strokeweight="0">
                <v:stroke miterlimit="83231f" joinstyle="miter"/>
                <v:path arrowok="t" textboxrect="0,0,102764,220324"/>
              </v:shape>
              <v:shape id="Shape 69" o:spid="_x0000_s1073" style="position:absolute;left:26100;top:11166;width:888;height:525;visibility:visible;mso-wrap-style:square;v-text-anchor:top" coordsize="88736,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" path="m86221,r2515,1257l73248,38510c65714,42415,56713,45768,46254,48558,35786,51207,23232,52540,8582,52540l,51094,,33798r16326,3464c24413,37262,32024,36347,39139,34538v7248,-1953,13811,-4610,19669,-7954c64666,23232,69904,19326,74506,14859,79106,10258,83021,5305,86221,xe" fillcolor="#313a5f" stroked="f" strokeweight="0">
                <v:stroke miterlimit="83231f" joinstyle="miter"/>
                <v:path arrowok="t" textboxrect="0,0,88736,52540"/>
              </v:shape>
              <v:shape id="Shape 70" o:spid="_x0000_s1074" style="position:absolute;left:26100;top:9472;width:1021;height:1114;visibility:visible;mso-wrap-style:square;v-text-anchor:top" coordsize="102128,1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" path="m419,c14784,,28109,2515,40387,7544v12277,4877,22888,12068,31813,21555c81268,38443,88383,50092,93545,64046v5306,13811,8164,29585,8583,47301c86364,111071,70600,110862,54836,110719v-15773,-143,-32166,-210,-49187,-210l,110542,,94183r22603,c36691,94050,49464,93764,60903,93345,59646,81210,57275,70323,53788,60703,50292,51073,45835,42910,40387,36214,34947,29518,28528,24355,21137,20726l,16024,,86,419,xe" fillcolor="#313a5f" stroked="f" strokeweight="0">
                <v:stroke miterlimit="83231f" joinstyle="miter"/>
                <v:path arrowok="t" textboxrect="0,0,102128,111347"/>
              </v:shape>
              <v:shape id="Shape 71" o:spid="_x0000_s1075" style="position:absolute;left:27515;top:9468;width:1923;height:2185;visibility:visible;mso-wrap-style:square;v-text-anchor:top" coordsize="192339,21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" path="m126416,v10878,,20088,1876,27623,5648c161716,9411,167926,14364,172669,20507v4878,6134,8373,13183,10459,21136c185366,49454,186481,57407,186481,65503r,71162c186481,148523,186624,158915,186900,167850v276,8782,696,16392,1258,22812c188709,197072,189338,202444,190033,206778v706,4325,1468,7944,2306,10878l192339,218494r-48349,l143990,217656v838,-2934,1610,-6553,2305,-10878c147133,202444,147762,197072,148181,190662v553,-6420,971,-14030,1257,-22812c149858,158915,150067,148523,150067,136665r,-59236c150067,59017,146362,45482,138970,36833,131579,28185,121672,23851,109252,23851v-4467,,-9487,981,-15069,2933c88602,28594,82877,31109,77019,34319,71162,37386,65304,41015,59437,45206,53578,49387,48073,53854,42911,58598r-420,27413l42491,136665v,11858,134,22250,420,31185c43187,176632,43606,184242,44159,190662v562,6410,1190,11782,1885,16116c46740,211103,47511,214722,48349,217656r,838l,218494r,-838c839,214722,1610,211103,2305,206778v839,-4334,1468,-9706,1886,-16116c4744,184242,5163,176632,5449,167850v410,-8935,619,-19327,619,-31185l6068,86011v,-11859,-209,-22184,-619,-30976c5163,46111,4744,38433,4191,32014,3773,25603,3144,20231,2305,15897,1610,11573,839,7953,,5020l,4182r48349,l48349,5020v-1114,3486,-2019,7953,-2724,13392c45072,23717,44444,30690,43748,39338,49464,34595,55607,29851,62161,25108,68856,20364,75762,16183,82877,12554,89992,8782,97251,5782,104652,3553,112043,1181,119301,,126416,xe" fillcolor="#313a5f" stroked="f" strokeweight="0">
                <v:stroke miterlimit="83231f" joinstyle="miter"/>
                <v:path arrowok="t" textboxrect="0,0,192339,218494"/>
              </v:shape>
              <v:shape id="Shape 72" o:spid="_x0000_s1076" style="position:absolute;left:29731;top:8799;width:1513;height:2896;visibility:visible;mso-wrap-style:square;v-text-anchor:top" coordsize="151314,28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" path="m29299,l77648,r,838c76809,3496,76047,6772,75343,10678v-696,3905,-1324,8648,-1877,14230c73047,30490,72628,37119,72209,44787v-276,7534,-485,16325,-629,26374c80372,71018,88954,70885,97327,70742v8505,-276,16182,-562,23021,-838c127321,69485,133179,69142,137922,68856v4886,-419,8096,-762,9629,-1048l143780,89164v-7115,-143,-14573,-353,-22394,-629c114691,88249,107023,88040,98365,87906v-8649,-143,-17574,-276,-26785,-419l71580,231477v,8648,906,15697,2725,21135c76257,257918,78695,262100,81629,265176v3067,3067,6487,5163,10249,6277c95783,272567,99764,273129,103813,273129v4181,,8296,-771,12344,-2305c120348,269291,124320,267195,128092,264547v3905,-2657,7601,-5658,11087,-9001c142808,252060,146161,248431,149228,244659r2086,1048l137713,279406v-1677,839,-3763,1886,-6278,3134c129063,283664,126130,284702,122644,285683v-3344,1115,-7325,2020,-11925,2725c106108,289246,100670,289655,94393,289655v-18698,,-33280,-5019,-43739,-15068c40329,264404,35166,248564,35166,227086r,-139599l,88744,,70323v4325,276,9487,486,15487,629c21489,71095,28051,71161,35166,71161v-143,-9906,-419,-18631,-838,-26165c34042,37329,33633,30699,33071,25117,32651,19393,32090,14583,31394,10678,30699,6772,30004,3496,29299,838r,-838xe" fillcolor="#313a5f" stroked="f" strokeweight="0">
                <v:stroke miterlimit="83231f" joinstyle="miter"/>
                <v:path arrowok="t" textboxrect="0,0,151314,289655"/>
              </v:shape>
              <v:shape id="Shape 73" o:spid="_x0000_s1077" style="position:absolute;left:31485;top:9473;width:1028;height:2204;visibility:visible;mso-wrap-style:square;v-text-anchor:top" coordsize="102765,22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" path="m102765,r,15938l99413,15192v-8088,,-15555,1819,-22394,5448c70323,24126,64465,29222,59445,35918,54416,42614,50368,50844,47301,60616v-3067,9621,-4887,20651,-5438,33062c48139,93963,54769,94097,61741,94097v6982,,14230,,21765,l102765,94097r,16359l72837,110632v-11439,143,-21764,353,-30974,629c42700,125768,44929,138883,48558,150609v3772,11715,8859,21764,15278,30137c70390,188975,78277,195329,87487,199786r15278,3242l102765,220324,67808,214436c54283,209559,42491,202444,32442,193090,22393,183603,14439,171954,8582,158143,2867,144189,,128282,,110423,,94659,2657,80076,7953,66684,13259,53149,20583,41424,29928,31518,39281,21612,50159,13868,62579,8286l102765,xe" fillcolor="#313a5f" stroked="f" strokeweight="0">
                <v:stroke miterlimit="83231f" joinstyle="miter"/>
                <v:path arrowok="t" textboxrect="0,0,102765,220324"/>
              </v:shape>
              <v:shape id="Shape 74" o:spid="_x0000_s1078" style="position:absolute;left:32513;top:11166;width:887;height:525;visibility:visible;mso-wrap-style:square;v-text-anchor:top" coordsize="88735,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" path="m86230,r2505,1257l73247,38510c65713,42415,56721,45768,46254,48558,35785,51207,23231,52540,8582,52540l,51094,,33798r16326,3464c24412,37262,32023,36347,39139,34538v7257,-1953,13810,-4610,19668,-7954c64665,23232,69904,19326,74505,14859,79115,10258,83020,5305,86230,xe" fillcolor="#313a5f" stroked="f" strokeweight="0">
                <v:stroke miterlimit="83231f" joinstyle="miter"/>
                <v:path arrowok="t" textboxrect="0,0,88735,52540"/>
              </v:shape>
              <v:shape id="Shape 75" o:spid="_x0000_s1079" style="position:absolute;left:32513;top:9472;width:1021;height:1114;visibility:visible;mso-wrap-style:square;v-text-anchor:top" coordsize="102136,1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" path="m419,c14792,,28118,2515,40396,7544v12278,4877,22878,12068,31803,21555c81277,38443,88392,50092,93555,64046v5296,13811,8163,29585,8581,47301c86363,111071,70600,110862,54835,110719v-15773,-143,-32165,-210,-49187,-210l,110542,,94183r22603,c36691,94050,49464,93764,60903,93345,59646,81210,57274,70323,53787,60703,50302,51073,45834,42910,40396,36214,34947,29518,28537,24355,21136,20726l,16024,,86,419,xe" fillcolor="#313a5f" stroked="f" strokeweight="0">
                <v:stroke miterlimit="83231f" joinstyle="miter"/>
                <v:path arrowok="t" textboxrect="0,0,102136,111347"/>
              </v:shape>
              <v:shape id="Shape 76" o:spid="_x0000_s1080" style="position:absolute;left:33928;top:9468;width:1419;height:2185;visibility:visible;mso-wrap-style:square;v-text-anchor:top" coordsize="141903,21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" path="m113233,v3762,,7039,209,9830,619c125854,905,128368,1391,130597,2086v2238,562,4258,1257,6077,2096c138484,4877,140227,5572,141903,6277l131645,46253r-3553,-838c126416,39272,123272,34385,118672,30766,114071,26994,107785,25108,99831,25108v-4324,,-8858,771,-13601,2305c81487,28946,76676,31109,71789,33899v-4885,2648,-9763,5792,-14648,9421c52254,46806,47510,50502,42910,54407v-276,4048,-420,8448,-420,13192c42490,72342,42490,77362,42490,82667r,53998c42490,148523,42634,158915,42910,167850v277,8782,695,16392,1257,22812c44720,197072,45348,202444,46044,206778v704,4325,1466,7944,2305,10878l48349,218494,,218494r,-838c838,214722,1609,211103,2305,206778v838,-4334,1467,-9706,1885,-16116c4743,184242,5162,176632,5448,167850v419,-8935,629,-19327,629,-31185l6077,86011v,-11859,-210,-22184,-629,-30976c5162,46111,4743,38433,4190,32014,3772,25603,3143,20231,2305,15897,1609,11573,838,7953,,5020l,4182r48349,l48349,5020v-1115,3210,-2096,7115,-2925,11715c44720,21346,44167,27270,43748,34528,48911,30204,54283,25946,59865,21765,65446,17574,71161,13878,77019,10668,82886,7458,88811,4877,94812,2924,100955,971,107090,,113233,xe" fillcolor="#313a5f" stroked="f" strokeweight="0">
                <v:stroke miterlimit="83231f" joinstyle="miter"/>
                <v:path arrowok="t" textboxrect="0,0,141903,21849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BDE"/>
    <w:multiLevelType w:val="multilevel"/>
    <w:tmpl w:val="8A5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7FC"/>
    <w:multiLevelType w:val="multilevel"/>
    <w:tmpl w:val="3A90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EE2"/>
    <w:multiLevelType w:val="multilevel"/>
    <w:tmpl w:val="0D8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873C2"/>
    <w:multiLevelType w:val="multilevel"/>
    <w:tmpl w:val="788A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91170"/>
    <w:multiLevelType w:val="multilevel"/>
    <w:tmpl w:val="44144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557EC"/>
    <w:multiLevelType w:val="multilevel"/>
    <w:tmpl w:val="8554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3079C"/>
    <w:multiLevelType w:val="hybridMultilevel"/>
    <w:tmpl w:val="6C14D42E"/>
    <w:lvl w:ilvl="0" w:tplc="60B465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7E6"/>
    <w:multiLevelType w:val="multilevel"/>
    <w:tmpl w:val="D59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237C8"/>
    <w:multiLevelType w:val="multilevel"/>
    <w:tmpl w:val="4DE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42DE2"/>
    <w:multiLevelType w:val="multilevel"/>
    <w:tmpl w:val="EEE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23DD0"/>
    <w:multiLevelType w:val="multilevel"/>
    <w:tmpl w:val="04E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B5B2A"/>
    <w:multiLevelType w:val="multilevel"/>
    <w:tmpl w:val="25E2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57469"/>
    <w:multiLevelType w:val="multilevel"/>
    <w:tmpl w:val="72AE1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BF1505"/>
    <w:multiLevelType w:val="multilevel"/>
    <w:tmpl w:val="4D2AB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245E5"/>
    <w:multiLevelType w:val="multilevel"/>
    <w:tmpl w:val="47F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7109B"/>
    <w:multiLevelType w:val="multilevel"/>
    <w:tmpl w:val="77E4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49967">
    <w:abstractNumId w:val="11"/>
  </w:num>
  <w:num w:numId="2" w16cid:durableId="1016230361">
    <w:abstractNumId w:val="12"/>
  </w:num>
  <w:num w:numId="3" w16cid:durableId="2124884834">
    <w:abstractNumId w:val="13"/>
  </w:num>
  <w:num w:numId="4" w16cid:durableId="1515421158">
    <w:abstractNumId w:val="6"/>
  </w:num>
  <w:num w:numId="5" w16cid:durableId="678386425">
    <w:abstractNumId w:val="4"/>
  </w:num>
  <w:num w:numId="6" w16cid:durableId="1517498269">
    <w:abstractNumId w:val="10"/>
  </w:num>
  <w:num w:numId="7" w16cid:durableId="1076630899">
    <w:abstractNumId w:val="5"/>
  </w:num>
  <w:num w:numId="8" w16cid:durableId="1011487977">
    <w:abstractNumId w:val="0"/>
  </w:num>
  <w:num w:numId="9" w16cid:durableId="636297952">
    <w:abstractNumId w:val="1"/>
  </w:num>
  <w:num w:numId="10" w16cid:durableId="84696438">
    <w:abstractNumId w:val="7"/>
  </w:num>
  <w:num w:numId="11" w16cid:durableId="2133935525">
    <w:abstractNumId w:val="3"/>
  </w:num>
  <w:num w:numId="12" w16cid:durableId="2033872279">
    <w:abstractNumId w:val="15"/>
  </w:num>
  <w:num w:numId="13" w16cid:durableId="231307911">
    <w:abstractNumId w:val="2"/>
  </w:num>
  <w:num w:numId="14" w16cid:durableId="1340542431">
    <w:abstractNumId w:val="14"/>
  </w:num>
  <w:num w:numId="15" w16cid:durableId="925840793">
    <w:abstractNumId w:val="8"/>
  </w:num>
  <w:num w:numId="16" w16cid:durableId="82772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tLS0NDQ1NTUwMjNS0lEKTi0uzszPAykwrgUA9GRl2iwAAAA="/>
  </w:docVars>
  <w:rsids>
    <w:rsidRoot w:val="00440FA2"/>
    <w:rsid w:val="00065E82"/>
    <w:rsid w:val="000B0D78"/>
    <w:rsid w:val="00100F2E"/>
    <w:rsid w:val="00156E97"/>
    <w:rsid w:val="00164A17"/>
    <w:rsid w:val="001D4A1F"/>
    <w:rsid w:val="001F01C0"/>
    <w:rsid w:val="002367D7"/>
    <w:rsid w:val="00284660"/>
    <w:rsid w:val="002C219C"/>
    <w:rsid w:val="002E4B61"/>
    <w:rsid w:val="002E4FF2"/>
    <w:rsid w:val="003D43B7"/>
    <w:rsid w:val="003E1A05"/>
    <w:rsid w:val="003F4C9F"/>
    <w:rsid w:val="00440FA2"/>
    <w:rsid w:val="00452F61"/>
    <w:rsid w:val="00470252"/>
    <w:rsid w:val="004C26B5"/>
    <w:rsid w:val="004E5077"/>
    <w:rsid w:val="00511E74"/>
    <w:rsid w:val="005525B6"/>
    <w:rsid w:val="005C63F9"/>
    <w:rsid w:val="005D350C"/>
    <w:rsid w:val="00653FCD"/>
    <w:rsid w:val="00661C70"/>
    <w:rsid w:val="00672018"/>
    <w:rsid w:val="006B5777"/>
    <w:rsid w:val="006C4806"/>
    <w:rsid w:val="006D471F"/>
    <w:rsid w:val="006F2231"/>
    <w:rsid w:val="00722E00"/>
    <w:rsid w:val="00741FF9"/>
    <w:rsid w:val="00767B78"/>
    <w:rsid w:val="007A487B"/>
    <w:rsid w:val="007C2560"/>
    <w:rsid w:val="00804A30"/>
    <w:rsid w:val="00850B40"/>
    <w:rsid w:val="008613BE"/>
    <w:rsid w:val="00866DFE"/>
    <w:rsid w:val="00874014"/>
    <w:rsid w:val="008A6B96"/>
    <w:rsid w:val="008B2677"/>
    <w:rsid w:val="00981BD0"/>
    <w:rsid w:val="009A5AB3"/>
    <w:rsid w:val="00A44BE9"/>
    <w:rsid w:val="00A44D62"/>
    <w:rsid w:val="00A779CA"/>
    <w:rsid w:val="00A814A0"/>
    <w:rsid w:val="00A82693"/>
    <w:rsid w:val="00AB5930"/>
    <w:rsid w:val="00B20336"/>
    <w:rsid w:val="00C15FF3"/>
    <w:rsid w:val="00C4591D"/>
    <w:rsid w:val="00C568F3"/>
    <w:rsid w:val="00C940E2"/>
    <w:rsid w:val="00CC2B5B"/>
    <w:rsid w:val="00CE1B7A"/>
    <w:rsid w:val="00D1298D"/>
    <w:rsid w:val="00D62DDA"/>
    <w:rsid w:val="00DB3725"/>
    <w:rsid w:val="00DD3BCC"/>
    <w:rsid w:val="00DD7117"/>
    <w:rsid w:val="00DF4ACF"/>
    <w:rsid w:val="00E009B0"/>
    <w:rsid w:val="00E00A07"/>
    <w:rsid w:val="00E86EF0"/>
    <w:rsid w:val="00EA6643"/>
    <w:rsid w:val="00ED2C7C"/>
    <w:rsid w:val="00ED5FCD"/>
    <w:rsid w:val="00EE18B0"/>
    <w:rsid w:val="00F5016B"/>
    <w:rsid w:val="00FC547C"/>
    <w:rsid w:val="00FE41A8"/>
    <w:rsid w:val="00FF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E5F5"/>
  <w15:chartTrackingRefBased/>
  <w15:docId w15:val="{C4B0F794-0668-452C-9EAF-F291D8B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A0"/>
  </w:style>
  <w:style w:type="paragraph" w:styleId="Footer">
    <w:name w:val="footer"/>
    <w:basedOn w:val="Normal"/>
    <w:link w:val="FooterChar"/>
    <w:uiPriority w:val="99"/>
    <w:unhideWhenUsed/>
    <w:rsid w:val="00A81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A0"/>
  </w:style>
  <w:style w:type="paragraph" w:customStyle="1" w:styleId="Default">
    <w:name w:val="Default"/>
    <w:rsid w:val="00A814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E1A05"/>
    <w:rPr>
      <w:color w:val="0563C1" w:themeColor="hyperlink"/>
      <w:u w:val="single"/>
    </w:rPr>
  </w:style>
  <w:style w:type="paragraph" w:styleId="ListParagraph">
    <w:name w:val="List Paragraph"/>
    <w:basedOn w:val="Normal"/>
    <w:uiPriority w:val="34"/>
    <w:qFormat/>
    <w:rsid w:val="003E1A05"/>
    <w:pPr>
      <w:ind w:left="720"/>
      <w:contextualSpacing/>
    </w:pPr>
  </w:style>
  <w:style w:type="character" w:styleId="UnresolvedMention">
    <w:name w:val="Unresolved Mention"/>
    <w:basedOn w:val="DefaultParagraphFont"/>
    <w:uiPriority w:val="99"/>
    <w:semiHidden/>
    <w:unhideWhenUsed/>
    <w:rsid w:val="00156E97"/>
    <w:rPr>
      <w:color w:val="605E5C"/>
      <w:shd w:val="clear" w:color="auto" w:fill="E1DFDD"/>
    </w:rPr>
  </w:style>
  <w:style w:type="paragraph" w:styleId="NormalWeb">
    <w:name w:val="Normal (Web)"/>
    <w:basedOn w:val="Normal"/>
    <w:uiPriority w:val="99"/>
    <w:unhideWhenUsed/>
    <w:rsid w:val="007C2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9692">
      <w:bodyDiv w:val="1"/>
      <w:marLeft w:val="0"/>
      <w:marRight w:val="0"/>
      <w:marTop w:val="0"/>
      <w:marBottom w:val="0"/>
      <w:divBdr>
        <w:top w:val="none" w:sz="0" w:space="0" w:color="auto"/>
        <w:left w:val="none" w:sz="0" w:space="0" w:color="auto"/>
        <w:bottom w:val="none" w:sz="0" w:space="0" w:color="auto"/>
        <w:right w:val="none" w:sz="0" w:space="0" w:color="auto"/>
      </w:divBdr>
      <w:divsChild>
        <w:div w:id="1564177570">
          <w:marLeft w:val="0"/>
          <w:marRight w:val="0"/>
          <w:marTop w:val="0"/>
          <w:marBottom w:val="0"/>
          <w:divBdr>
            <w:top w:val="none" w:sz="0" w:space="0" w:color="auto"/>
            <w:left w:val="none" w:sz="0" w:space="0" w:color="auto"/>
            <w:bottom w:val="none" w:sz="0" w:space="0" w:color="auto"/>
            <w:right w:val="none" w:sz="0" w:space="0" w:color="auto"/>
          </w:divBdr>
          <w:divsChild>
            <w:div w:id="1937860022">
              <w:marLeft w:val="0"/>
              <w:marRight w:val="0"/>
              <w:marTop w:val="0"/>
              <w:marBottom w:val="0"/>
              <w:divBdr>
                <w:top w:val="none" w:sz="0" w:space="0" w:color="auto"/>
                <w:left w:val="none" w:sz="0" w:space="0" w:color="auto"/>
                <w:bottom w:val="none" w:sz="0" w:space="0" w:color="auto"/>
                <w:right w:val="none" w:sz="0" w:space="0" w:color="auto"/>
              </w:divBdr>
              <w:divsChild>
                <w:div w:id="1098253065">
                  <w:marLeft w:val="0"/>
                  <w:marRight w:val="0"/>
                  <w:marTop w:val="0"/>
                  <w:marBottom w:val="0"/>
                  <w:divBdr>
                    <w:top w:val="none" w:sz="0" w:space="0" w:color="auto"/>
                    <w:left w:val="none" w:sz="0" w:space="0" w:color="auto"/>
                    <w:bottom w:val="none" w:sz="0" w:space="0" w:color="auto"/>
                    <w:right w:val="none" w:sz="0" w:space="0" w:color="auto"/>
                  </w:divBdr>
                </w:div>
              </w:divsChild>
            </w:div>
            <w:div w:id="994525458">
              <w:marLeft w:val="0"/>
              <w:marRight w:val="0"/>
              <w:marTop w:val="0"/>
              <w:marBottom w:val="0"/>
              <w:divBdr>
                <w:top w:val="none" w:sz="0" w:space="0" w:color="auto"/>
                <w:left w:val="none" w:sz="0" w:space="0" w:color="auto"/>
                <w:bottom w:val="none" w:sz="0" w:space="0" w:color="auto"/>
                <w:right w:val="none" w:sz="0" w:space="0" w:color="auto"/>
              </w:divBdr>
              <w:divsChild>
                <w:div w:id="8040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616">
      <w:bodyDiv w:val="1"/>
      <w:marLeft w:val="0"/>
      <w:marRight w:val="0"/>
      <w:marTop w:val="0"/>
      <w:marBottom w:val="0"/>
      <w:divBdr>
        <w:top w:val="none" w:sz="0" w:space="0" w:color="auto"/>
        <w:left w:val="none" w:sz="0" w:space="0" w:color="auto"/>
        <w:bottom w:val="none" w:sz="0" w:space="0" w:color="auto"/>
        <w:right w:val="none" w:sz="0" w:space="0" w:color="auto"/>
      </w:divBdr>
    </w:div>
    <w:div w:id="1310288077">
      <w:bodyDiv w:val="1"/>
      <w:marLeft w:val="0"/>
      <w:marRight w:val="0"/>
      <w:marTop w:val="0"/>
      <w:marBottom w:val="0"/>
      <w:divBdr>
        <w:top w:val="none" w:sz="0" w:space="0" w:color="auto"/>
        <w:left w:val="none" w:sz="0" w:space="0" w:color="auto"/>
        <w:bottom w:val="none" w:sz="0" w:space="0" w:color="auto"/>
        <w:right w:val="none" w:sz="0" w:space="0" w:color="auto"/>
      </w:divBdr>
    </w:div>
    <w:div w:id="1530676540">
      <w:bodyDiv w:val="1"/>
      <w:marLeft w:val="0"/>
      <w:marRight w:val="0"/>
      <w:marTop w:val="0"/>
      <w:marBottom w:val="0"/>
      <w:divBdr>
        <w:top w:val="none" w:sz="0" w:space="0" w:color="auto"/>
        <w:left w:val="none" w:sz="0" w:space="0" w:color="auto"/>
        <w:bottom w:val="none" w:sz="0" w:space="0" w:color="auto"/>
        <w:right w:val="none" w:sz="0" w:space="0" w:color="auto"/>
      </w:divBdr>
    </w:div>
    <w:div w:id="1536383399">
      <w:bodyDiv w:val="1"/>
      <w:marLeft w:val="0"/>
      <w:marRight w:val="0"/>
      <w:marTop w:val="0"/>
      <w:marBottom w:val="0"/>
      <w:divBdr>
        <w:top w:val="none" w:sz="0" w:space="0" w:color="auto"/>
        <w:left w:val="none" w:sz="0" w:space="0" w:color="auto"/>
        <w:bottom w:val="none" w:sz="0" w:space="0" w:color="auto"/>
        <w:right w:val="none" w:sz="0" w:space="0" w:color="auto"/>
      </w:divBdr>
    </w:div>
    <w:div w:id="1723289895">
      <w:bodyDiv w:val="1"/>
      <w:marLeft w:val="0"/>
      <w:marRight w:val="0"/>
      <w:marTop w:val="0"/>
      <w:marBottom w:val="0"/>
      <w:divBdr>
        <w:top w:val="none" w:sz="0" w:space="0" w:color="auto"/>
        <w:left w:val="none" w:sz="0" w:space="0" w:color="auto"/>
        <w:bottom w:val="none" w:sz="0" w:space="0" w:color="auto"/>
        <w:right w:val="none" w:sz="0" w:space="0" w:color="auto"/>
      </w:divBdr>
    </w:div>
    <w:div w:id="20993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eldrcente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eitzman\Downloads\Follow%20Up%20to%20Initial%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EE4A-319E-481E-8170-B027CF98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Follow Up to Initial Meeting</Template>
  <TotalTime>8</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BWeitzman</dc:creator>
  <cp:keywords/>
  <dc:description/>
  <cp:lastModifiedBy>Brooke Weitzman</cp:lastModifiedBy>
  <cp:revision>3</cp:revision>
  <dcterms:created xsi:type="dcterms:W3CDTF">2025-10-12T22:08:00Z</dcterms:created>
  <dcterms:modified xsi:type="dcterms:W3CDTF">2025-10-12T22:10:00Z</dcterms:modified>
</cp:coreProperties>
</file>