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2ACC" w14:textId="3FF8E5C2" w:rsidR="009A5AB3" w:rsidRPr="008D7753" w:rsidRDefault="00C4591D" w:rsidP="00850B40">
      <w:pPr>
        <w:pStyle w:val="NormalWeb"/>
        <w:widowControl w:val="0"/>
        <w:spacing w:before="0" w:beforeAutospacing="0" w:after="0" w:afterAutospacing="0"/>
        <w:rPr>
          <w:bCs/>
          <w:color w:val="000000"/>
          <w:sz w:val="28"/>
          <w:szCs w:val="28"/>
        </w:rPr>
      </w:pPr>
      <w:r w:rsidRPr="008D7753">
        <w:rPr>
          <w:b/>
          <w:bCs/>
          <w:color w:val="000000"/>
          <w:sz w:val="28"/>
          <w:szCs w:val="28"/>
        </w:rPr>
        <w:br/>
      </w:r>
      <w:r w:rsidR="00DD3BCC" w:rsidRPr="008D7753">
        <w:rPr>
          <w:b/>
          <w:bCs/>
          <w:color w:val="000000"/>
          <w:sz w:val="28"/>
          <w:szCs w:val="28"/>
        </w:rPr>
        <w:t xml:space="preserve">Position: </w:t>
      </w:r>
      <w:r w:rsidR="00DA1BD6" w:rsidRPr="008D7753">
        <w:rPr>
          <w:bCs/>
          <w:color w:val="000000"/>
          <w:sz w:val="28"/>
          <w:szCs w:val="28"/>
        </w:rPr>
        <w:t>Summer Law Clerk</w:t>
      </w:r>
    </w:p>
    <w:p w14:paraId="2DF7CED3" w14:textId="77777777" w:rsidR="008D7753" w:rsidRDefault="00FE41A8" w:rsidP="00D62DDA">
      <w:pPr>
        <w:pStyle w:val="Default"/>
        <w:widowControl w:val="0"/>
        <w:spacing w:before="240" w:after="240"/>
        <w:rPr>
          <w:rFonts w:ascii="Times New Roman" w:hAnsi="Times New Roman" w:cs="Times New Roman"/>
          <w:bCs/>
          <w:sz w:val="28"/>
          <w:szCs w:val="28"/>
        </w:rPr>
      </w:pPr>
      <w:r w:rsidRPr="008D7753">
        <w:rPr>
          <w:rFonts w:ascii="Times New Roman" w:hAnsi="Times New Roman" w:cs="Times New Roman"/>
          <w:b/>
          <w:bCs/>
          <w:sz w:val="28"/>
          <w:szCs w:val="28"/>
        </w:rPr>
        <w:t xml:space="preserve">Salary: </w:t>
      </w:r>
      <w:r w:rsidR="00DA1BD6" w:rsidRPr="008D7753">
        <w:rPr>
          <w:rFonts w:ascii="Times New Roman" w:hAnsi="Times New Roman" w:cs="Times New Roman"/>
          <w:bCs/>
          <w:sz w:val="28"/>
          <w:szCs w:val="28"/>
        </w:rPr>
        <w:t xml:space="preserve">Fellowship stipend </w:t>
      </w:r>
      <w:r w:rsidR="00C35B1B" w:rsidRPr="008D7753">
        <w:rPr>
          <w:rFonts w:ascii="Times New Roman" w:hAnsi="Times New Roman" w:cs="Times New Roman"/>
          <w:bCs/>
          <w:sz w:val="28"/>
          <w:szCs w:val="28"/>
        </w:rPr>
        <w:t xml:space="preserve">may be </w:t>
      </w:r>
      <w:r w:rsidR="00DA1BD6" w:rsidRPr="008D7753">
        <w:rPr>
          <w:rFonts w:ascii="Times New Roman" w:hAnsi="Times New Roman" w:cs="Times New Roman"/>
          <w:bCs/>
          <w:sz w:val="28"/>
          <w:szCs w:val="28"/>
        </w:rPr>
        <w:t>available</w:t>
      </w:r>
      <w:r w:rsidR="00C35B1B" w:rsidRPr="008D7753">
        <w:rPr>
          <w:rFonts w:ascii="Times New Roman" w:hAnsi="Times New Roman" w:cs="Times New Roman"/>
          <w:bCs/>
          <w:sz w:val="28"/>
          <w:szCs w:val="28"/>
        </w:rPr>
        <w:t>.</w:t>
      </w:r>
      <w:r w:rsidR="00DA1BD6" w:rsidRPr="008D7753">
        <w:rPr>
          <w:rFonts w:ascii="Times New Roman" w:hAnsi="Times New Roman" w:cs="Times New Roman"/>
          <w:bCs/>
          <w:sz w:val="28"/>
          <w:szCs w:val="28"/>
        </w:rPr>
        <w:t xml:space="preserve"> </w:t>
      </w:r>
      <w:r w:rsidR="00C35B1B" w:rsidRPr="008D7753">
        <w:rPr>
          <w:rFonts w:ascii="Times New Roman" w:hAnsi="Times New Roman" w:cs="Times New Roman"/>
          <w:bCs/>
          <w:sz w:val="28"/>
          <w:szCs w:val="28"/>
        </w:rPr>
        <w:t>Alternatively, clerks may receive academic credit or work as pro bono volunteers.</w:t>
      </w:r>
    </w:p>
    <w:p w14:paraId="49AB0EAA" w14:textId="61F51DA5" w:rsidR="008D7753" w:rsidRDefault="00DD3BCC" w:rsidP="008D7753">
      <w:pPr>
        <w:pStyle w:val="Default"/>
        <w:widowControl w:val="0"/>
        <w:spacing w:before="240" w:after="240"/>
        <w:rPr>
          <w:rFonts w:ascii="Times New Roman" w:hAnsi="Times New Roman" w:cs="Times New Roman"/>
          <w:bCs/>
          <w:sz w:val="28"/>
          <w:szCs w:val="28"/>
        </w:rPr>
      </w:pPr>
      <w:r w:rsidRPr="008D7753">
        <w:rPr>
          <w:rFonts w:ascii="Times New Roman" w:hAnsi="Times New Roman" w:cs="Times New Roman"/>
          <w:b/>
          <w:bCs/>
          <w:sz w:val="28"/>
          <w:szCs w:val="28"/>
        </w:rPr>
        <w:t xml:space="preserve">Hours: </w:t>
      </w:r>
      <w:r w:rsidRPr="008D7753">
        <w:rPr>
          <w:rFonts w:ascii="Times New Roman" w:hAnsi="Times New Roman" w:cs="Times New Roman"/>
          <w:bCs/>
          <w:sz w:val="28"/>
          <w:szCs w:val="28"/>
        </w:rPr>
        <w:t>Full Time</w:t>
      </w:r>
      <w:r w:rsidR="000F4F13" w:rsidRPr="008D7753">
        <w:rPr>
          <w:rFonts w:ascii="Times New Roman" w:hAnsi="Times New Roman" w:cs="Times New Roman"/>
          <w:bCs/>
          <w:sz w:val="28"/>
          <w:szCs w:val="28"/>
        </w:rPr>
        <w:t xml:space="preserve"> </w:t>
      </w:r>
      <w:r w:rsidR="00147415" w:rsidRPr="008D7753">
        <w:rPr>
          <w:rFonts w:ascii="Times New Roman" w:hAnsi="Times New Roman" w:cs="Times New Roman"/>
          <w:bCs/>
          <w:sz w:val="28"/>
          <w:szCs w:val="28"/>
        </w:rPr>
        <w:t>10-week</w:t>
      </w:r>
      <w:r w:rsidR="000F4F13" w:rsidRPr="008D7753">
        <w:rPr>
          <w:rFonts w:ascii="Times New Roman" w:hAnsi="Times New Roman" w:cs="Times New Roman"/>
          <w:bCs/>
          <w:sz w:val="28"/>
          <w:szCs w:val="28"/>
        </w:rPr>
        <w:t xml:space="preserve"> term from May 1</w:t>
      </w:r>
      <w:r w:rsidR="000C1F8F">
        <w:rPr>
          <w:rFonts w:ascii="Times New Roman" w:hAnsi="Times New Roman" w:cs="Times New Roman"/>
          <w:bCs/>
          <w:sz w:val="28"/>
          <w:szCs w:val="28"/>
        </w:rPr>
        <w:t>8</w:t>
      </w:r>
      <w:r w:rsidR="000F4F13" w:rsidRPr="008D7753">
        <w:rPr>
          <w:rFonts w:ascii="Times New Roman" w:hAnsi="Times New Roman" w:cs="Times New Roman"/>
          <w:bCs/>
          <w:sz w:val="28"/>
          <w:szCs w:val="28"/>
        </w:rPr>
        <w:t xml:space="preserve">, </w:t>
      </w:r>
      <w:proofErr w:type="gramStart"/>
      <w:r w:rsidR="000F4F13" w:rsidRPr="008D7753">
        <w:rPr>
          <w:rFonts w:ascii="Times New Roman" w:hAnsi="Times New Roman" w:cs="Times New Roman"/>
          <w:bCs/>
          <w:sz w:val="28"/>
          <w:szCs w:val="28"/>
        </w:rPr>
        <w:t>202</w:t>
      </w:r>
      <w:r w:rsidR="000C1F8F">
        <w:rPr>
          <w:rFonts w:ascii="Times New Roman" w:hAnsi="Times New Roman" w:cs="Times New Roman"/>
          <w:bCs/>
          <w:sz w:val="28"/>
          <w:szCs w:val="28"/>
        </w:rPr>
        <w:t>6</w:t>
      </w:r>
      <w:proofErr w:type="gramEnd"/>
      <w:r w:rsidR="000F4F13" w:rsidRPr="008D7753">
        <w:rPr>
          <w:rFonts w:ascii="Times New Roman" w:hAnsi="Times New Roman" w:cs="Times New Roman"/>
          <w:bCs/>
          <w:sz w:val="28"/>
          <w:szCs w:val="28"/>
        </w:rPr>
        <w:t xml:space="preserve"> to July 2</w:t>
      </w:r>
      <w:r w:rsidR="000C1F8F">
        <w:rPr>
          <w:rFonts w:ascii="Times New Roman" w:hAnsi="Times New Roman" w:cs="Times New Roman"/>
          <w:bCs/>
          <w:sz w:val="28"/>
          <w:szCs w:val="28"/>
        </w:rPr>
        <w:t>4</w:t>
      </w:r>
      <w:r w:rsidR="000F4F13" w:rsidRPr="008D7753">
        <w:rPr>
          <w:rFonts w:ascii="Times New Roman" w:hAnsi="Times New Roman" w:cs="Times New Roman"/>
          <w:bCs/>
          <w:sz w:val="28"/>
          <w:szCs w:val="28"/>
        </w:rPr>
        <w:t>, 202</w:t>
      </w:r>
      <w:r w:rsidR="000C1F8F">
        <w:rPr>
          <w:rFonts w:ascii="Times New Roman" w:hAnsi="Times New Roman" w:cs="Times New Roman"/>
          <w:bCs/>
          <w:sz w:val="28"/>
          <w:szCs w:val="28"/>
        </w:rPr>
        <w:t>6</w:t>
      </w:r>
      <w:r w:rsidR="008D7753" w:rsidRPr="008D7753">
        <w:rPr>
          <w:rFonts w:ascii="Times New Roman" w:hAnsi="Times New Roman" w:cs="Times New Roman"/>
          <w:bCs/>
          <w:sz w:val="28"/>
          <w:szCs w:val="28"/>
        </w:rPr>
        <w:t>.</w:t>
      </w:r>
    </w:p>
    <w:p w14:paraId="0FA4B455" w14:textId="77777777" w:rsidR="008D7753" w:rsidRDefault="00722E00"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t xml:space="preserve">Location:  </w:t>
      </w:r>
      <w:r w:rsidRPr="008D7753">
        <w:rPr>
          <w:rFonts w:ascii="Times New Roman" w:hAnsi="Times New Roman" w:cs="Times New Roman"/>
          <w:bCs/>
          <w:sz w:val="28"/>
          <w:szCs w:val="28"/>
        </w:rPr>
        <w:t>Santa Ana</w:t>
      </w:r>
      <w:r w:rsidR="00147415" w:rsidRPr="008D7753">
        <w:rPr>
          <w:rFonts w:ascii="Times New Roman" w:hAnsi="Times New Roman" w:cs="Times New Roman"/>
          <w:bCs/>
          <w:sz w:val="28"/>
          <w:szCs w:val="28"/>
        </w:rPr>
        <w:t>. Remote work available with a m</w:t>
      </w:r>
      <w:r w:rsidR="00147415" w:rsidRPr="008D7753">
        <w:rPr>
          <w:rFonts w:ascii="Times New Roman" w:hAnsi="Times New Roman" w:cs="Times New Roman"/>
          <w:sz w:val="28"/>
          <w:szCs w:val="28"/>
        </w:rPr>
        <w:t>inimum of 2 days a week on-site.</w:t>
      </w:r>
    </w:p>
    <w:p w14:paraId="508A90EB" w14:textId="77777777" w:rsidR="008D7753" w:rsidRDefault="00722E00" w:rsidP="008D7753">
      <w:pPr>
        <w:pStyle w:val="Default"/>
        <w:widowControl w:val="0"/>
        <w:spacing w:before="240" w:after="240"/>
        <w:rPr>
          <w:rFonts w:ascii="Times New Roman" w:hAnsi="Times New Roman" w:cs="Times New Roman"/>
          <w:bCs/>
          <w:sz w:val="28"/>
          <w:szCs w:val="28"/>
        </w:rPr>
      </w:pPr>
      <w:r w:rsidRPr="008D7753">
        <w:rPr>
          <w:rFonts w:ascii="Times New Roman" w:hAnsi="Times New Roman" w:cs="Times New Roman"/>
          <w:b/>
          <w:bCs/>
          <w:sz w:val="28"/>
          <w:szCs w:val="28"/>
        </w:rPr>
        <w:t>Organization:</w:t>
      </w:r>
      <w:r w:rsidRPr="008D7753">
        <w:rPr>
          <w:rFonts w:ascii="Times New Roman" w:hAnsi="Times New Roman" w:cs="Times New Roman"/>
          <w:bCs/>
          <w:sz w:val="28"/>
          <w:szCs w:val="28"/>
        </w:rPr>
        <w:t xml:space="preserve">  Elder Law and Disability Rights Center</w:t>
      </w:r>
    </w:p>
    <w:p w14:paraId="31652145" w14:textId="77777777" w:rsidR="008D7753" w:rsidRDefault="00DF4ACF"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t>About Us</w:t>
      </w:r>
      <w:r w:rsidR="007C2560" w:rsidRPr="008D7753">
        <w:rPr>
          <w:rFonts w:ascii="Times New Roman" w:hAnsi="Times New Roman" w:cs="Times New Roman"/>
          <w:b/>
          <w:bCs/>
          <w:sz w:val="28"/>
          <w:szCs w:val="28"/>
        </w:rPr>
        <w:t xml:space="preserve">: </w:t>
      </w:r>
      <w:r w:rsidRPr="008D7753">
        <w:rPr>
          <w:rFonts w:ascii="Times New Roman" w:hAnsi="Times New Roman" w:cs="Times New Roman"/>
          <w:b/>
          <w:bCs/>
          <w:sz w:val="28"/>
          <w:szCs w:val="28"/>
        </w:rPr>
        <w:t xml:space="preserve"> </w:t>
      </w:r>
      <w:r w:rsidR="000F4F13" w:rsidRPr="008D7753">
        <w:rPr>
          <w:rFonts w:ascii="Times New Roman" w:hAnsi="Times New Roman" w:cs="Times New Roman"/>
          <w:sz w:val="28"/>
          <w:szCs w:val="28"/>
        </w:rPr>
        <w:t xml:space="preserve">Since 2017, the Elder Law and Disability Rights Center (ELDR) has offered a unique approach to the delivery of legal services. The mission of ELDR is to provide access to legal services for low-income seniors and people with disabilities. We also promote access to justice and work to close the gap through advocacy, education, and advice. Our services include end of life planning, elder abuse prevention, disability rights advice, special education support, homeless citation clinics, impact litigation, and more. Much of our work is </w:t>
      </w:r>
      <w:r w:rsidR="007355EE" w:rsidRPr="008D7753">
        <w:rPr>
          <w:rFonts w:ascii="Times New Roman" w:hAnsi="Times New Roman" w:cs="Times New Roman"/>
          <w:sz w:val="28"/>
          <w:szCs w:val="28"/>
        </w:rPr>
        <w:t>free of charge, but f</w:t>
      </w:r>
      <w:r w:rsidR="000F4F13" w:rsidRPr="008D7753">
        <w:rPr>
          <w:rFonts w:ascii="Times New Roman" w:hAnsi="Times New Roman" w:cs="Times New Roman"/>
          <w:sz w:val="28"/>
          <w:szCs w:val="28"/>
        </w:rPr>
        <w:t>or some services, we charge clients on a sliding scale bas</w:t>
      </w:r>
      <w:r w:rsidR="007355EE" w:rsidRPr="008D7753">
        <w:rPr>
          <w:rFonts w:ascii="Times New Roman" w:hAnsi="Times New Roman" w:cs="Times New Roman"/>
          <w:sz w:val="28"/>
          <w:szCs w:val="28"/>
        </w:rPr>
        <w:t>ed on income.</w:t>
      </w:r>
    </w:p>
    <w:p w14:paraId="4A0E2969" w14:textId="137F2926" w:rsidR="008D7753" w:rsidRDefault="000F4F13"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t>Position</w:t>
      </w:r>
      <w:r w:rsidR="00C940E2" w:rsidRPr="008D7753">
        <w:rPr>
          <w:rFonts w:ascii="Times New Roman" w:hAnsi="Times New Roman" w:cs="Times New Roman"/>
          <w:b/>
          <w:bCs/>
          <w:sz w:val="28"/>
          <w:szCs w:val="28"/>
        </w:rPr>
        <w:t xml:space="preserve"> Summary</w:t>
      </w:r>
      <w:r w:rsidR="00DF4ACF" w:rsidRPr="008D7753">
        <w:rPr>
          <w:rFonts w:ascii="Times New Roman" w:hAnsi="Times New Roman" w:cs="Times New Roman"/>
          <w:sz w:val="28"/>
          <w:szCs w:val="28"/>
        </w:rPr>
        <w:t>: </w:t>
      </w:r>
      <w:r w:rsidR="00147415" w:rsidRPr="008D7753">
        <w:rPr>
          <w:rFonts w:ascii="Times New Roman" w:hAnsi="Times New Roman" w:cs="Times New Roman"/>
          <w:sz w:val="28"/>
          <w:szCs w:val="28"/>
        </w:rPr>
        <w:t>P</w:t>
      </w:r>
      <w:r w:rsidR="00C35B1B" w:rsidRPr="008D7753">
        <w:rPr>
          <w:rFonts w:ascii="Times New Roman" w:hAnsi="Times New Roman" w:cs="Times New Roman"/>
          <w:sz w:val="28"/>
          <w:szCs w:val="28"/>
        </w:rPr>
        <w:t>osition is</w:t>
      </w:r>
      <w:r w:rsidR="00147415" w:rsidRPr="008D7753">
        <w:rPr>
          <w:rFonts w:ascii="Times New Roman" w:hAnsi="Times New Roman" w:cs="Times New Roman"/>
          <w:sz w:val="28"/>
          <w:szCs w:val="28"/>
        </w:rPr>
        <w:t xml:space="preserve"> open to 1L and 2L </w:t>
      </w:r>
      <w:r w:rsidR="00C35B1B" w:rsidRPr="008D7753">
        <w:rPr>
          <w:rFonts w:ascii="Times New Roman" w:hAnsi="Times New Roman" w:cs="Times New Roman"/>
          <w:sz w:val="28"/>
          <w:szCs w:val="28"/>
        </w:rPr>
        <w:t>law student</w:t>
      </w:r>
      <w:r w:rsidR="000C1F8F">
        <w:rPr>
          <w:rFonts w:ascii="Times New Roman" w:hAnsi="Times New Roman" w:cs="Times New Roman"/>
          <w:sz w:val="28"/>
          <w:szCs w:val="28"/>
        </w:rPr>
        <w:t>s</w:t>
      </w:r>
      <w:r w:rsidR="00C35B1B" w:rsidRPr="008D7753">
        <w:rPr>
          <w:rFonts w:ascii="Times New Roman" w:hAnsi="Times New Roman" w:cs="Times New Roman"/>
          <w:sz w:val="28"/>
          <w:szCs w:val="28"/>
        </w:rPr>
        <w:t xml:space="preserve">. </w:t>
      </w:r>
      <w:r w:rsidRPr="008D7753">
        <w:rPr>
          <w:rFonts w:ascii="Times New Roman" w:hAnsi="Times New Roman" w:cs="Times New Roman"/>
          <w:sz w:val="28"/>
          <w:szCs w:val="28"/>
        </w:rPr>
        <w:t>Applicants should be prepared for projects including intake of potential clients, meetings with current clients, work in clinics, research and drafting for litigation, letter writing, document preparation for the clerk recorder and for client meetings, and preparation of memos and presentations. Because we offer a wide array of clinics, legal services, and education, other projects may arise. Applicants will participate in visits to all state, federal, and appellate courts; collaborative court; and mediation.</w:t>
      </w:r>
    </w:p>
    <w:p w14:paraId="7406A66A" w14:textId="77777777" w:rsidR="008D7753" w:rsidRDefault="007C2560"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t>Essential Skills, Experience and Qualifications:</w:t>
      </w:r>
      <w:r w:rsidR="007355EE" w:rsidRPr="008D7753">
        <w:rPr>
          <w:rFonts w:ascii="Times New Roman" w:hAnsi="Times New Roman" w:cs="Times New Roman"/>
          <w:b/>
          <w:bCs/>
          <w:sz w:val="28"/>
          <w:szCs w:val="28"/>
        </w:rPr>
        <w:t xml:space="preserve"> </w:t>
      </w:r>
      <w:r w:rsidR="007355EE" w:rsidRPr="008D7753">
        <w:rPr>
          <w:rFonts w:ascii="Times New Roman" w:hAnsi="Times New Roman" w:cs="Times New Roman"/>
          <w:sz w:val="28"/>
          <w:szCs w:val="28"/>
        </w:rPr>
        <w:t>Applicants should have strong communication skills (oral and written). This includes the ability to communicate clearly with lawyers, clients, and potential clients who may have limited capacity. Applicants should be committed to social justice and prepared to take a trauma-informed approach to meeting our clients’ needs. Applicants must be able to work in a collaborative environment.</w:t>
      </w:r>
    </w:p>
    <w:p w14:paraId="1B0F5B3F" w14:textId="77777777" w:rsidR="008D7753" w:rsidRDefault="007C2560"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t xml:space="preserve">Inclusive Hiring: </w:t>
      </w:r>
      <w:r w:rsidRPr="008D7753">
        <w:rPr>
          <w:rFonts w:ascii="Times New Roman" w:hAnsi="Times New Roman" w:cs="Times New Roman"/>
          <w:sz w:val="28"/>
          <w:szCs w:val="28"/>
        </w:rPr>
        <w:t>ELDR is committed to diversity, inclusion, and equity in all hiring decisions. All qualified applicants will receive consideration for employment without regard to race, color, religion, gender, gender identity or expression, sexual orientation, national origin, genetics, disability, age, or veteran status.</w:t>
      </w:r>
    </w:p>
    <w:p w14:paraId="37EB9E51" w14:textId="3E2B37FB" w:rsidR="00A814A0" w:rsidRPr="008D7753" w:rsidRDefault="007C2560" w:rsidP="008D7753">
      <w:pPr>
        <w:pStyle w:val="Default"/>
        <w:widowControl w:val="0"/>
        <w:spacing w:before="240" w:after="240"/>
        <w:rPr>
          <w:rFonts w:ascii="Times New Roman" w:hAnsi="Times New Roman" w:cs="Times New Roman"/>
          <w:sz w:val="28"/>
          <w:szCs w:val="28"/>
        </w:rPr>
      </w:pPr>
      <w:r w:rsidRPr="008D7753">
        <w:rPr>
          <w:rFonts w:ascii="Times New Roman" w:hAnsi="Times New Roman" w:cs="Times New Roman"/>
          <w:b/>
          <w:bCs/>
          <w:sz w:val="28"/>
          <w:szCs w:val="28"/>
        </w:rPr>
        <w:lastRenderedPageBreak/>
        <w:t>To Apply:</w:t>
      </w:r>
      <w:r w:rsidR="00C35B1B" w:rsidRPr="008D7753">
        <w:rPr>
          <w:rFonts w:ascii="Times New Roman" w:hAnsi="Times New Roman" w:cs="Times New Roman"/>
          <w:b/>
          <w:bCs/>
          <w:sz w:val="28"/>
          <w:szCs w:val="28"/>
        </w:rPr>
        <w:t xml:space="preserve"> </w:t>
      </w:r>
      <w:r w:rsidR="00C35B1B" w:rsidRPr="008D7753">
        <w:rPr>
          <w:rFonts w:ascii="Times New Roman" w:hAnsi="Times New Roman" w:cs="Times New Roman"/>
          <w:sz w:val="28"/>
          <w:szCs w:val="28"/>
        </w:rPr>
        <w:t>Please send a resume and cover letter to Rebecca France at rfrance@eldrcenter.org.</w:t>
      </w:r>
      <w:r w:rsidR="00C35B1B" w:rsidRPr="008D7753">
        <w:rPr>
          <w:rFonts w:ascii="Times New Roman" w:hAnsi="Times New Roman" w:cs="Times New Roman"/>
          <w:b/>
          <w:bCs/>
          <w:sz w:val="28"/>
          <w:szCs w:val="28"/>
        </w:rPr>
        <w:t xml:space="preserve"> </w:t>
      </w:r>
      <w:r w:rsidRPr="008D7753">
        <w:rPr>
          <w:rFonts w:ascii="Times New Roman" w:hAnsi="Times New Roman" w:cs="Times New Roman"/>
          <w:sz w:val="28"/>
          <w:szCs w:val="28"/>
        </w:rPr>
        <w:t>Applications will be reviewed on a rolling basis. Only those applicants selected for interviews will be contacted. No phone calls please.</w:t>
      </w:r>
    </w:p>
    <w:sectPr w:rsidR="00A814A0" w:rsidRPr="008D7753" w:rsidSect="007C2560">
      <w:foot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A0C1" w14:textId="77777777" w:rsidR="00807CE4" w:rsidRDefault="00807CE4" w:rsidP="00A814A0">
      <w:pPr>
        <w:spacing w:after="0" w:line="240" w:lineRule="auto"/>
      </w:pPr>
      <w:r>
        <w:separator/>
      </w:r>
    </w:p>
  </w:endnote>
  <w:endnote w:type="continuationSeparator" w:id="0">
    <w:p w14:paraId="44350347" w14:textId="77777777" w:rsidR="00807CE4" w:rsidRDefault="00807CE4" w:rsidP="00A8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EEEE" w14:textId="1A38FD6B" w:rsidR="004C26B5" w:rsidRPr="004C26B5" w:rsidRDefault="004C26B5">
    <w:pPr>
      <w:pStyle w:val="Footer"/>
      <w:jc w:val="center"/>
      <w:rPr>
        <w:rFonts w:ascii="Times New Roman" w:hAnsi="Times New Roman" w:cs="Times New Roman"/>
        <w:sz w:val="24"/>
        <w:szCs w:val="24"/>
      </w:rPr>
    </w:pPr>
  </w:p>
  <w:p w14:paraId="2BCB424E" w14:textId="77777777" w:rsidR="004C26B5" w:rsidRPr="004C26B5" w:rsidRDefault="00000000" w:rsidP="004C26B5">
    <w:pPr>
      <w:pStyle w:val="Footer"/>
      <w:rPr>
        <w:rFonts w:ascii="Times New Roman" w:hAnsi="Times New Roman" w:cs="Times New Roman"/>
        <w:sz w:val="24"/>
        <w:szCs w:val="24"/>
      </w:rPr>
    </w:pPr>
    <w:r>
      <w:rPr>
        <w:rFonts w:ascii="Times New Roman" w:hAnsi="Times New Roman" w:cs="Times New Roman"/>
        <w:sz w:val="24"/>
        <w:szCs w:val="24"/>
      </w:rPr>
      <w:pict w14:anchorId="40940627">
        <v:rect id="_x0000_i1025" style="width:468pt;height:4pt" o:hralign="center" o:hrstd="t" o:hrnoshade="t" o:hr="t" fillcolor="#1f4d78 [1604]" stroked="f"/>
      </w:pict>
    </w:r>
  </w:p>
  <w:p w14:paraId="2FBB8753" w14:textId="77777777" w:rsidR="004C26B5" w:rsidRPr="004C26B5" w:rsidRDefault="00000000" w:rsidP="004C26B5">
    <w:pPr>
      <w:pStyle w:val="Header"/>
      <w:rPr>
        <w:rFonts w:ascii="Times New Roman" w:hAnsi="Times New Roman" w:cs="Times New Roman"/>
        <w:sz w:val="24"/>
        <w:szCs w:val="24"/>
      </w:rPr>
    </w:pPr>
    <w:r>
      <w:rPr>
        <w:rFonts w:ascii="Times New Roman" w:hAnsi="Times New Roman" w:cs="Times New Roman"/>
        <w:sz w:val="24"/>
        <w:szCs w:val="24"/>
      </w:rPr>
      <w:pict w14:anchorId="09BCD1DA">
        <v:rect id="_x0000_i1026" style="width:468pt;height:4pt" o:hralign="center" o:hrstd="t" o:hrnoshade="t" o:hr="t" fillcolor="#00b0f0" stroked="f"/>
      </w:pict>
    </w:r>
  </w:p>
  <w:p w14:paraId="6A07D7EF" w14:textId="639837EE" w:rsidR="00A814A0" w:rsidRPr="004C26B5" w:rsidRDefault="00A814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A3E" w14:textId="77777777" w:rsidR="00A814A0" w:rsidRDefault="00000000" w:rsidP="00A814A0">
    <w:pPr>
      <w:pStyle w:val="Footer"/>
    </w:pPr>
    <w:r>
      <w:pict w14:anchorId="5573A32E">
        <v:rect id="_x0000_i1027" style="width:468pt;height:4pt" o:hralign="center" o:hrstd="t" o:hrnoshade="t" o:hr="t" fillcolor="#1f4d78 [1604]" stroked="f"/>
      </w:pict>
    </w:r>
  </w:p>
  <w:p w14:paraId="1235A44D" w14:textId="77777777" w:rsidR="00A814A0" w:rsidRPr="00A814A0" w:rsidRDefault="00000000" w:rsidP="00A814A0">
    <w:pPr>
      <w:pStyle w:val="Header"/>
      <w:rPr>
        <w:rFonts w:ascii="Bookman Old Style" w:hAnsi="Bookman Old Style"/>
      </w:rPr>
    </w:pPr>
    <w:r>
      <w:pict w14:anchorId="5047F28D">
        <v:rect id="_x0000_i1028" style="width:468pt;height:4pt" o:hralign="center" o:hrstd="t" o:hrnoshade="t" o:hr="t" fillcolor="#00b0f0" stroked="f"/>
      </w:pict>
    </w:r>
  </w:p>
  <w:p w14:paraId="2EECE767" w14:textId="236EC042" w:rsidR="00A814A0" w:rsidRPr="00A814A0" w:rsidRDefault="00AB5930">
    <w:pPr>
      <w:pStyle w:val="Footer"/>
      <w:rPr>
        <w:rFonts w:ascii="Bookman Old Style" w:hAnsi="Bookman Old Style"/>
      </w:rPr>
    </w:pPr>
    <w:r>
      <w:rPr>
        <w:rFonts w:ascii="Bookman Old Style" w:hAnsi="Bookman Old Style"/>
      </w:rPr>
      <w:t>1535 E. 17</w:t>
    </w:r>
    <w:r w:rsidRPr="00AB5930">
      <w:rPr>
        <w:rFonts w:ascii="Bookman Old Style" w:hAnsi="Bookman Old Style"/>
        <w:vertAlign w:val="superscript"/>
      </w:rPr>
      <w:t>th</w:t>
    </w:r>
    <w:r>
      <w:rPr>
        <w:rFonts w:ascii="Bookman Old Style" w:hAnsi="Bookman Old Style"/>
      </w:rPr>
      <w:t xml:space="preserve"> Street</w:t>
    </w:r>
    <w:r w:rsidR="00A814A0" w:rsidRPr="00A814A0">
      <w:rPr>
        <w:rFonts w:ascii="Bookman Old Style" w:hAnsi="Bookman Old Style"/>
      </w:rPr>
      <w:t xml:space="preserve">, Suite </w:t>
    </w:r>
    <w:r w:rsidR="00804A30">
      <w:rPr>
        <w:rFonts w:ascii="Bookman Old Style" w:hAnsi="Bookman Old Style"/>
      </w:rPr>
      <w:t>1</w:t>
    </w:r>
    <w:r w:rsidR="00156E97">
      <w:rPr>
        <w:rFonts w:ascii="Bookman Old Style" w:hAnsi="Bookman Old Style"/>
      </w:rPr>
      <w:t>10</w:t>
    </w:r>
    <w:r w:rsidR="00440FA2">
      <w:rPr>
        <w:rFonts w:ascii="Bookman Old Style" w:hAnsi="Bookman Old Style"/>
      </w:rPr>
      <w:tab/>
      <w:t>(714) 617-5353</w:t>
    </w:r>
    <w:r w:rsidR="00A814A0">
      <w:tab/>
    </w:r>
    <w:r>
      <w:rPr>
        <w:rFonts w:ascii="Bookman Old Style" w:hAnsi="Bookman Old Style"/>
      </w:rPr>
      <w:t>Santa Ana</w:t>
    </w:r>
    <w:r w:rsidR="00A814A0" w:rsidRPr="00A814A0">
      <w:rPr>
        <w:rFonts w:ascii="Bookman Old Style" w:hAnsi="Bookman Old Style"/>
      </w:rPr>
      <w:t>, CA 92</w:t>
    </w:r>
    <w:r>
      <w:rPr>
        <w:rFonts w:ascii="Bookman Old Style" w:hAnsi="Bookman Old Style"/>
      </w:rPr>
      <w:t>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A32F" w14:textId="77777777" w:rsidR="00807CE4" w:rsidRDefault="00807CE4" w:rsidP="00A814A0">
      <w:pPr>
        <w:spacing w:after="0" w:line="240" w:lineRule="auto"/>
      </w:pPr>
      <w:r>
        <w:separator/>
      </w:r>
    </w:p>
  </w:footnote>
  <w:footnote w:type="continuationSeparator" w:id="0">
    <w:p w14:paraId="0468FD36" w14:textId="77777777" w:rsidR="00807CE4" w:rsidRDefault="00807CE4" w:rsidP="00A8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E7ED" w14:textId="77777777" w:rsidR="00A814A0" w:rsidRDefault="00A814A0">
    <w:pPr>
      <w:pStyle w:val="Header"/>
    </w:pPr>
    <w:r>
      <w:rPr>
        <w:noProof/>
      </w:rPr>
      <mc:AlternateContent>
        <mc:Choice Requires="wpg">
          <w:drawing>
            <wp:anchor distT="0" distB="0" distL="114300" distR="114300" simplePos="0" relativeHeight="251658240" behindDoc="1" locked="0" layoutInCell="1" allowOverlap="1" wp14:anchorId="249EE40F" wp14:editId="7E9FD9CE">
              <wp:simplePos x="0" y="0"/>
              <wp:positionH relativeFrom="column">
                <wp:posOffset>4067695</wp:posOffset>
              </wp:positionH>
              <wp:positionV relativeFrom="paragraph">
                <wp:posOffset>91440</wp:posOffset>
              </wp:positionV>
              <wp:extent cx="2123497" cy="687185"/>
              <wp:effectExtent l="0" t="0" r="0" b="0"/>
              <wp:wrapNone/>
              <wp:docPr id="366" name="Group 366"/>
              <wp:cNvGraphicFramePr/>
              <a:graphic xmlns:a="http://schemas.openxmlformats.org/drawingml/2006/main">
                <a:graphicData uri="http://schemas.microsoft.com/office/word/2010/wordprocessingGroup">
                  <wpg:wgp>
                    <wpg:cNvGrpSpPr/>
                    <wpg:grpSpPr>
                      <a:xfrm>
                        <a:off x="0" y="0"/>
                        <a:ext cx="2123497" cy="687185"/>
                        <a:chOff x="200130" y="0"/>
                        <a:chExt cx="4165873" cy="1171860"/>
                      </a:xfrm>
                    </wpg:grpSpPr>
                    <wps:wsp>
                      <wps:cNvPr id="367" name="Shape 7"/>
                      <wps:cNvSpPr/>
                      <wps:spPr>
                        <a:xfrm>
                          <a:off x="541826" y="84668"/>
                          <a:ext cx="496415" cy="468299"/>
                        </a:xfrm>
                        <a:custGeom>
                          <a:avLst/>
                          <a:gdLst/>
                          <a:ahLst/>
                          <a:cxnLst/>
                          <a:rect l="0" t="0" r="0" b="0"/>
                          <a:pathLst>
                            <a:path w="496415" h="468299">
                              <a:moveTo>
                                <a:pt x="496415" y="0"/>
                              </a:moveTo>
                              <a:lnTo>
                                <a:pt x="496415" y="146632"/>
                              </a:lnTo>
                              <a:cubicBezTo>
                                <a:pt x="336488" y="147785"/>
                                <a:pt x="201831" y="255158"/>
                                <a:pt x="159460" y="401704"/>
                              </a:cubicBezTo>
                              <a:cubicBezTo>
                                <a:pt x="157040" y="402337"/>
                                <a:pt x="154606" y="402977"/>
                                <a:pt x="152199" y="403637"/>
                              </a:cubicBezTo>
                              <a:cubicBezTo>
                                <a:pt x="146345" y="405337"/>
                                <a:pt x="140351" y="406851"/>
                                <a:pt x="134603" y="408798"/>
                              </a:cubicBezTo>
                              <a:cubicBezTo>
                                <a:pt x="128836" y="410745"/>
                                <a:pt x="123055" y="412691"/>
                                <a:pt x="117268" y="414638"/>
                              </a:cubicBezTo>
                              <a:cubicBezTo>
                                <a:pt x="111460" y="416559"/>
                                <a:pt x="105913" y="418932"/>
                                <a:pt x="100219" y="421106"/>
                              </a:cubicBezTo>
                              <a:cubicBezTo>
                                <a:pt x="94552" y="423366"/>
                                <a:pt x="88951" y="425453"/>
                                <a:pt x="83184" y="428113"/>
                              </a:cubicBezTo>
                              <a:cubicBezTo>
                                <a:pt x="77469" y="430694"/>
                                <a:pt x="71769" y="433261"/>
                                <a:pt x="66061" y="435828"/>
                              </a:cubicBezTo>
                              <a:cubicBezTo>
                                <a:pt x="64695" y="436468"/>
                                <a:pt x="63141" y="437135"/>
                                <a:pt x="61901" y="437761"/>
                              </a:cubicBezTo>
                              <a:lnTo>
                                <a:pt x="58160" y="439635"/>
                              </a:lnTo>
                              <a:lnTo>
                                <a:pt x="50719" y="443395"/>
                              </a:lnTo>
                              <a:cubicBezTo>
                                <a:pt x="41225" y="448223"/>
                                <a:pt x="31764" y="453037"/>
                                <a:pt x="22329" y="457831"/>
                              </a:cubicBezTo>
                              <a:cubicBezTo>
                                <a:pt x="20169" y="458917"/>
                                <a:pt x="18029" y="460151"/>
                                <a:pt x="15849" y="461131"/>
                              </a:cubicBezTo>
                              <a:lnTo>
                                <a:pt x="9314" y="464058"/>
                              </a:lnTo>
                              <a:cubicBezTo>
                                <a:pt x="6194" y="465471"/>
                                <a:pt x="3100" y="466892"/>
                                <a:pt x="0" y="468299"/>
                              </a:cubicBezTo>
                              <a:cubicBezTo>
                                <a:pt x="16335" y="207773"/>
                                <a:pt x="232122" y="1367"/>
                                <a:pt x="49641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69" name="Shape 8"/>
                      <wps:cNvSpPr/>
                      <wps:spPr>
                        <a:xfrm>
                          <a:off x="200130" y="535971"/>
                          <a:ext cx="889385" cy="548829"/>
                        </a:xfrm>
                        <a:custGeom>
                          <a:avLst/>
                          <a:gdLst/>
                          <a:ahLst/>
                          <a:cxnLst/>
                          <a:rect l="0" t="0" r="0" b="0"/>
                          <a:pathLst>
                            <a:path w="889385" h="548829">
                              <a:moveTo>
                                <a:pt x="640380" y="2554"/>
                              </a:moveTo>
                              <a:cubicBezTo>
                                <a:pt x="665010" y="5087"/>
                                <a:pt x="689326" y="10455"/>
                                <a:pt x="712302" y="18702"/>
                              </a:cubicBezTo>
                              <a:cubicBezTo>
                                <a:pt x="735285" y="26923"/>
                                <a:pt x="756861" y="38018"/>
                                <a:pt x="776224" y="51306"/>
                              </a:cubicBezTo>
                              <a:cubicBezTo>
                                <a:pt x="795593" y="64575"/>
                                <a:pt x="812728" y="79997"/>
                                <a:pt x="827443" y="96632"/>
                              </a:cubicBezTo>
                              <a:cubicBezTo>
                                <a:pt x="856947" y="129990"/>
                                <a:pt x="876776" y="167834"/>
                                <a:pt x="889385" y="205679"/>
                              </a:cubicBezTo>
                              <a:cubicBezTo>
                                <a:pt x="861308" y="177262"/>
                                <a:pt x="830184" y="152372"/>
                                <a:pt x="796753" y="134023"/>
                              </a:cubicBezTo>
                              <a:cubicBezTo>
                                <a:pt x="763329" y="115588"/>
                                <a:pt x="727878" y="104086"/>
                                <a:pt x="691907" y="100099"/>
                              </a:cubicBezTo>
                              <a:cubicBezTo>
                                <a:pt x="655889" y="96005"/>
                                <a:pt x="619211" y="99226"/>
                                <a:pt x="582173" y="107307"/>
                              </a:cubicBezTo>
                              <a:cubicBezTo>
                                <a:pt x="563637" y="111207"/>
                                <a:pt x="544995" y="116755"/>
                                <a:pt x="526312" y="123075"/>
                              </a:cubicBezTo>
                              <a:cubicBezTo>
                                <a:pt x="521638" y="124749"/>
                                <a:pt x="516944" y="126129"/>
                                <a:pt x="512277" y="127969"/>
                              </a:cubicBezTo>
                              <a:cubicBezTo>
                                <a:pt x="507590" y="129729"/>
                                <a:pt x="502910" y="131496"/>
                                <a:pt x="498209" y="133270"/>
                              </a:cubicBezTo>
                              <a:cubicBezTo>
                                <a:pt x="498016" y="133337"/>
                                <a:pt x="497829" y="133423"/>
                                <a:pt x="497636" y="133497"/>
                              </a:cubicBezTo>
                              <a:cubicBezTo>
                                <a:pt x="535407" y="286949"/>
                                <a:pt x="673304" y="400990"/>
                                <a:pt x="838138" y="402197"/>
                              </a:cubicBezTo>
                              <a:lnTo>
                                <a:pt x="838138" y="548829"/>
                              </a:lnTo>
                              <a:cubicBezTo>
                                <a:pt x="611983" y="547662"/>
                                <a:pt x="421433" y="396349"/>
                                <a:pt x="360872" y="189497"/>
                              </a:cubicBezTo>
                              <a:cubicBezTo>
                                <a:pt x="359712" y="189830"/>
                                <a:pt x="358551" y="190170"/>
                                <a:pt x="357391" y="190504"/>
                              </a:cubicBezTo>
                              <a:cubicBezTo>
                                <a:pt x="354371" y="191317"/>
                                <a:pt x="351411" y="192264"/>
                                <a:pt x="348343" y="192951"/>
                              </a:cubicBezTo>
                              <a:lnTo>
                                <a:pt x="339109" y="194931"/>
                              </a:lnTo>
                              <a:cubicBezTo>
                                <a:pt x="314666" y="200498"/>
                                <a:pt x="289303" y="202945"/>
                                <a:pt x="264227" y="202565"/>
                              </a:cubicBezTo>
                              <a:cubicBezTo>
                                <a:pt x="239163" y="202199"/>
                                <a:pt x="214200" y="198878"/>
                                <a:pt x="190604" y="192111"/>
                              </a:cubicBezTo>
                              <a:cubicBezTo>
                                <a:pt x="166994" y="185483"/>
                                <a:pt x="144738" y="175902"/>
                                <a:pt x="124549" y="164080"/>
                              </a:cubicBezTo>
                              <a:cubicBezTo>
                                <a:pt x="104340" y="152266"/>
                                <a:pt x="86204" y="138264"/>
                                <a:pt x="70236" y="122922"/>
                              </a:cubicBezTo>
                              <a:cubicBezTo>
                                <a:pt x="54253" y="107573"/>
                                <a:pt x="40412" y="90918"/>
                                <a:pt x="28704" y="73429"/>
                              </a:cubicBezTo>
                              <a:cubicBezTo>
                                <a:pt x="16975" y="55987"/>
                                <a:pt x="7088" y="37778"/>
                                <a:pt x="0" y="19029"/>
                              </a:cubicBezTo>
                              <a:cubicBezTo>
                                <a:pt x="59134" y="72202"/>
                                <a:pt x="133363" y="106820"/>
                                <a:pt x="205146" y="109454"/>
                              </a:cubicBezTo>
                              <a:cubicBezTo>
                                <a:pt x="223101" y="110327"/>
                                <a:pt x="241037" y="108960"/>
                                <a:pt x="258786" y="106093"/>
                              </a:cubicBezTo>
                              <a:cubicBezTo>
                                <a:pt x="276541" y="103206"/>
                                <a:pt x="294210" y="98966"/>
                                <a:pt x="311732" y="92705"/>
                              </a:cubicBezTo>
                              <a:lnTo>
                                <a:pt x="318333" y="90531"/>
                              </a:lnTo>
                              <a:cubicBezTo>
                                <a:pt x="320527" y="89798"/>
                                <a:pt x="322693" y="88804"/>
                                <a:pt x="324887" y="87964"/>
                              </a:cubicBezTo>
                              <a:cubicBezTo>
                                <a:pt x="329248" y="86258"/>
                                <a:pt x="333615" y="84537"/>
                                <a:pt x="337989" y="82824"/>
                              </a:cubicBezTo>
                              <a:cubicBezTo>
                                <a:pt x="342336" y="80837"/>
                                <a:pt x="346683" y="78863"/>
                                <a:pt x="351031" y="76883"/>
                              </a:cubicBezTo>
                              <a:lnTo>
                                <a:pt x="357565" y="73963"/>
                              </a:lnTo>
                              <a:cubicBezTo>
                                <a:pt x="359745" y="72976"/>
                                <a:pt x="361885" y="71742"/>
                                <a:pt x="364046" y="70662"/>
                              </a:cubicBezTo>
                              <a:cubicBezTo>
                                <a:pt x="373473" y="65868"/>
                                <a:pt x="382941" y="61054"/>
                                <a:pt x="392436" y="56227"/>
                              </a:cubicBezTo>
                              <a:lnTo>
                                <a:pt x="399877" y="52467"/>
                              </a:lnTo>
                              <a:lnTo>
                                <a:pt x="403617" y="50593"/>
                              </a:lnTo>
                              <a:cubicBezTo>
                                <a:pt x="404857" y="49960"/>
                                <a:pt x="406411" y="49300"/>
                                <a:pt x="407778" y="48653"/>
                              </a:cubicBezTo>
                              <a:cubicBezTo>
                                <a:pt x="413478" y="46086"/>
                                <a:pt x="419186" y="43519"/>
                                <a:pt x="424900" y="40945"/>
                              </a:cubicBezTo>
                              <a:cubicBezTo>
                                <a:pt x="430667" y="38278"/>
                                <a:pt x="436268" y="36198"/>
                                <a:pt x="441935" y="33937"/>
                              </a:cubicBezTo>
                              <a:cubicBezTo>
                                <a:pt x="447629" y="31764"/>
                                <a:pt x="453177" y="29390"/>
                                <a:pt x="458984" y="27470"/>
                              </a:cubicBezTo>
                              <a:cubicBezTo>
                                <a:pt x="464765" y="25516"/>
                                <a:pt x="470552" y="23576"/>
                                <a:pt x="476319" y="21629"/>
                              </a:cubicBezTo>
                              <a:cubicBezTo>
                                <a:pt x="482060" y="19683"/>
                                <a:pt x="488061" y="18169"/>
                                <a:pt x="493915" y="16469"/>
                              </a:cubicBezTo>
                              <a:cubicBezTo>
                                <a:pt x="517498" y="9975"/>
                                <a:pt x="541634" y="5014"/>
                                <a:pt x="566284" y="2674"/>
                              </a:cubicBezTo>
                              <a:cubicBezTo>
                                <a:pt x="590854" y="227"/>
                                <a:pt x="615764" y="0"/>
                                <a:pt x="640380" y="2554"/>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0" name="Shape 25"/>
                      <wps:cNvSpPr/>
                      <wps:spPr>
                        <a:xfrm>
                          <a:off x="1747362" y="9420"/>
                          <a:ext cx="158639" cy="305143"/>
                        </a:xfrm>
                        <a:custGeom>
                          <a:avLst/>
                          <a:gdLst/>
                          <a:ahLst/>
                          <a:cxnLst/>
                          <a:rect l="0" t="0" r="0" b="0"/>
                          <a:pathLst>
                            <a:path w="158639" h="305143">
                              <a:moveTo>
                                <a:pt x="156972" y="0"/>
                              </a:moveTo>
                              <a:lnTo>
                                <a:pt x="146714" y="27832"/>
                              </a:lnTo>
                              <a:cubicBezTo>
                                <a:pt x="142113" y="26575"/>
                                <a:pt x="136741" y="25460"/>
                                <a:pt x="130597" y="24479"/>
                              </a:cubicBezTo>
                              <a:cubicBezTo>
                                <a:pt x="125292" y="23650"/>
                                <a:pt x="118805" y="22879"/>
                                <a:pt x="111137" y="22184"/>
                              </a:cubicBezTo>
                              <a:cubicBezTo>
                                <a:pt x="103603" y="21346"/>
                                <a:pt x="94878" y="20926"/>
                                <a:pt x="84972" y="20926"/>
                              </a:cubicBezTo>
                              <a:cubicBezTo>
                                <a:pt x="81619" y="20926"/>
                                <a:pt x="77581" y="21069"/>
                                <a:pt x="72837" y="21346"/>
                              </a:cubicBezTo>
                              <a:cubicBezTo>
                                <a:pt x="68228" y="21488"/>
                                <a:pt x="63760" y="21688"/>
                                <a:pt x="59436" y="21974"/>
                              </a:cubicBezTo>
                              <a:cubicBezTo>
                                <a:pt x="54416" y="22250"/>
                                <a:pt x="49320" y="22527"/>
                                <a:pt x="44158" y="22812"/>
                              </a:cubicBezTo>
                              <a:lnTo>
                                <a:pt x="44158" y="137084"/>
                              </a:lnTo>
                              <a:cubicBezTo>
                                <a:pt x="58531" y="136941"/>
                                <a:pt x="71504" y="136522"/>
                                <a:pt x="83086" y="135827"/>
                              </a:cubicBezTo>
                              <a:cubicBezTo>
                                <a:pt x="94669" y="135131"/>
                                <a:pt x="104508" y="134426"/>
                                <a:pt x="112595" y="133731"/>
                              </a:cubicBezTo>
                              <a:cubicBezTo>
                                <a:pt x="122082" y="132893"/>
                                <a:pt x="130454" y="131921"/>
                                <a:pt x="137713" y="130807"/>
                              </a:cubicBezTo>
                              <a:lnTo>
                                <a:pt x="131226" y="161154"/>
                              </a:lnTo>
                              <a:cubicBezTo>
                                <a:pt x="121596" y="159896"/>
                                <a:pt x="111757" y="158706"/>
                                <a:pt x="101717" y="157591"/>
                              </a:cubicBezTo>
                              <a:cubicBezTo>
                                <a:pt x="93069" y="156620"/>
                                <a:pt x="83648" y="155781"/>
                                <a:pt x="73457" y="155077"/>
                              </a:cubicBezTo>
                              <a:cubicBezTo>
                                <a:pt x="63274" y="154248"/>
                                <a:pt x="53511" y="153829"/>
                                <a:pt x="44158" y="153829"/>
                              </a:cubicBezTo>
                              <a:lnTo>
                                <a:pt x="44158" y="285045"/>
                              </a:lnTo>
                              <a:cubicBezTo>
                                <a:pt x="60627" y="285045"/>
                                <a:pt x="75762" y="284350"/>
                                <a:pt x="89573" y="282959"/>
                              </a:cubicBezTo>
                              <a:cubicBezTo>
                                <a:pt x="103394" y="281559"/>
                                <a:pt x="115462" y="279959"/>
                                <a:pt x="125787" y="278140"/>
                              </a:cubicBezTo>
                              <a:cubicBezTo>
                                <a:pt x="137779" y="276187"/>
                                <a:pt x="148733" y="273891"/>
                                <a:pt x="158639" y="271234"/>
                              </a:cubicBezTo>
                              <a:lnTo>
                                <a:pt x="152571" y="305143"/>
                              </a:lnTo>
                              <a:cubicBezTo>
                                <a:pt x="150895" y="305000"/>
                                <a:pt x="148390" y="304857"/>
                                <a:pt x="145037" y="304724"/>
                              </a:cubicBezTo>
                              <a:cubicBezTo>
                                <a:pt x="141694" y="304581"/>
                                <a:pt x="137922" y="304448"/>
                                <a:pt x="133740" y="304305"/>
                              </a:cubicBezTo>
                              <a:cubicBezTo>
                                <a:pt x="129692" y="304162"/>
                                <a:pt x="125368" y="304029"/>
                                <a:pt x="120758" y="303886"/>
                              </a:cubicBezTo>
                              <a:cubicBezTo>
                                <a:pt x="116300" y="303886"/>
                                <a:pt x="112042" y="303819"/>
                                <a:pt x="107994" y="303676"/>
                              </a:cubicBezTo>
                              <a:cubicBezTo>
                                <a:pt x="103946" y="303676"/>
                                <a:pt x="100317" y="303609"/>
                                <a:pt x="97107" y="303467"/>
                              </a:cubicBezTo>
                              <a:cubicBezTo>
                                <a:pt x="94040" y="303467"/>
                                <a:pt x="91811" y="303467"/>
                                <a:pt x="90411" y="303467"/>
                              </a:cubicBezTo>
                              <a:lnTo>
                                <a:pt x="0" y="303467"/>
                              </a:lnTo>
                              <a:lnTo>
                                <a:pt x="0" y="302628"/>
                              </a:lnTo>
                              <a:cubicBezTo>
                                <a:pt x="838" y="299695"/>
                                <a:pt x="1610" y="296075"/>
                                <a:pt x="2305" y="291751"/>
                              </a:cubicBezTo>
                              <a:cubicBezTo>
                                <a:pt x="3143" y="287417"/>
                                <a:pt x="3839" y="282045"/>
                                <a:pt x="4401" y="275635"/>
                              </a:cubicBezTo>
                              <a:cubicBezTo>
                                <a:pt x="4953" y="269215"/>
                                <a:pt x="5372" y="261604"/>
                                <a:pt x="5648" y="252822"/>
                              </a:cubicBezTo>
                              <a:cubicBezTo>
                                <a:pt x="5934" y="243888"/>
                                <a:pt x="6067" y="233496"/>
                                <a:pt x="6067" y="221637"/>
                              </a:cubicBezTo>
                              <a:lnTo>
                                <a:pt x="6067" y="85382"/>
                              </a:lnTo>
                              <a:cubicBezTo>
                                <a:pt x="6067" y="73523"/>
                                <a:pt x="5934" y="63198"/>
                                <a:pt x="5648" y="54416"/>
                              </a:cubicBezTo>
                              <a:cubicBezTo>
                                <a:pt x="5372" y="45482"/>
                                <a:pt x="4953" y="37805"/>
                                <a:pt x="4401" y="31394"/>
                              </a:cubicBezTo>
                              <a:cubicBezTo>
                                <a:pt x="3839" y="24832"/>
                                <a:pt x="3143" y="19393"/>
                                <a:pt x="2305" y="15068"/>
                              </a:cubicBezTo>
                              <a:cubicBezTo>
                                <a:pt x="1610" y="10744"/>
                                <a:pt x="838" y="7115"/>
                                <a:pt x="0" y="4182"/>
                              </a:cubicBezTo>
                              <a:lnTo>
                                <a:pt x="0" y="3343"/>
                              </a:lnTo>
                              <a:cubicBezTo>
                                <a:pt x="17440" y="3343"/>
                                <a:pt x="34747" y="3277"/>
                                <a:pt x="51901" y="3134"/>
                              </a:cubicBezTo>
                              <a:cubicBezTo>
                                <a:pt x="69209" y="3000"/>
                                <a:pt x="85039" y="2858"/>
                                <a:pt x="99412" y="2715"/>
                              </a:cubicBezTo>
                              <a:cubicBezTo>
                                <a:pt x="113785" y="2438"/>
                                <a:pt x="126063" y="2086"/>
                                <a:pt x="136246" y="1667"/>
                              </a:cubicBezTo>
                              <a:cubicBezTo>
                                <a:pt x="146437" y="1248"/>
                                <a:pt x="153343" y="695"/>
                                <a:pt x="156972"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1" name="Shape 26"/>
                      <wps:cNvSpPr/>
                      <wps:spPr>
                        <a:xfrm>
                          <a:off x="1954978" y="0"/>
                          <a:ext cx="48349" cy="312887"/>
                        </a:xfrm>
                        <a:custGeom>
                          <a:avLst/>
                          <a:gdLst/>
                          <a:ahLst/>
                          <a:cxnLst/>
                          <a:rect l="0" t="0" r="0" b="0"/>
                          <a:pathLst>
                            <a:path w="48349" h="312887">
                              <a:moveTo>
                                <a:pt x="0" y="0"/>
                              </a:moveTo>
                              <a:lnTo>
                                <a:pt x="48349" y="0"/>
                              </a:lnTo>
                              <a:lnTo>
                                <a:pt x="48349" y="838"/>
                              </a:lnTo>
                              <a:cubicBezTo>
                                <a:pt x="47511" y="3762"/>
                                <a:pt x="46739" y="7391"/>
                                <a:pt x="46044" y="11716"/>
                              </a:cubicBezTo>
                              <a:cubicBezTo>
                                <a:pt x="45349" y="16040"/>
                                <a:pt x="44720" y="21412"/>
                                <a:pt x="44158" y="27832"/>
                              </a:cubicBezTo>
                              <a:cubicBezTo>
                                <a:pt x="43606" y="34252"/>
                                <a:pt x="43187" y="41929"/>
                                <a:pt x="42901" y="50854"/>
                              </a:cubicBezTo>
                              <a:cubicBezTo>
                                <a:pt x="42625" y="59645"/>
                                <a:pt x="42482" y="69971"/>
                                <a:pt x="42482" y="81829"/>
                              </a:cubicBezTo>
                              <a:lnTo>
                                <a:pt x="42482" y="231057"/>
                              </a:lnTo>
                              <a:cubicBezTo>
                                <a:pt x="42482" y="242916"/>
                                <a:pt x="42625" y="253308"/>
                                <a:pt x="42901" y="262242"/>
                              </a:cubicBezTo>
                              <a:cubicBezTo>
                                <a:pt x="43187" y="271024"/>
                                <a:pt x="43606" y="278635"/>
                                <a:pt x="44158" y="285055"/>
                              </a:cubicBezTo>
                              <a:cubicBezTo>
                                <a:pt x="44720" y="291465"/>
                                <a:pt x="45349" y="296837"/>
                                <a:pt x="46044" y="301171"/>
                              </a:cubicBezTo>
                              <a:cubicBezTo>
                                <a:pt x="46739" y="305495"/>
                                <a:pt x="47511" y="309115"/>
                                <a:pt x="48349" y="312048"/>
                              </a:cubicBezTo>
                              <a:lnTo>
                                <a:pt x="48349" y="312887"/>
                              </a:lnTo>
                              <a:lnTo>
                                <a:pt x="0" y="312887"/>
                              </a:lnTo>
                              <a:lnTo>
                                <a:pt x="0" y="312048"/>
                              </a:lnTo>
                              <a:cubicBezTo>
                                <a:pt x="839" y="309115"/>
                                <a:pt x="1600" y="305495"/>
                                <a:pt x="2305" y="301171"/>
                              </a:cubicBezTo>
                              <a:cubicBezTo>
                                <a:pt x="3144" y="296837"/>
                                <a:pt x="3763" y="291465"/>
                                <a:pt x="4182" y="285055"/>
                              </a:cubicBezTo>
                              <a:cubicBezTo>
                                <a:pt x="4744" y="278635"/>
                                <a:pt x="5163" y="271024"/>
                                <a:pt x="5439" y="262242"/>
                              </a:cubicBezTo>
                              <a:cubicBezTo>
                                <a:pt x="5858" y="253308"/>
                                <a:pt x="6068" y="242916"/>
                                <a:pt x="6068" y="231057"/>
                              </a:cubicBezTo>
                              <a:lnTo>
                                <a:pt x="6068" y="81829"/>
                              </a:lnTo>
                              <a:cubicBezTo>
                                <a:pt x="6068" y="69971"/>
                                <a:pt x="5858" y="59645"/>
                                <a:pt x="5439" y="50854"/>
                              </a:cubicBezTo>
                              <a:cubicBezTo>
                                <a:pt x="5163" y="41929"/>
                                <a:pt x="4744" y="34252"/>
                                <a:pt x="4182" y="27832"/>
                              </a:cubicBezTo>
                              <a:cubicBezTo>
                                <a:pt x="3763" y="21412"/>
                                <a:pt x="3144" y="16040"/>
                                <a:pt x="2305" y="11716"/>
                              </a:cubicBezTo>
                              <a:cubicBezTo>
                                <a:pt x="1600" y="7391"/>
                                <a:pt x="839" y="3762"/>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2" name="Shape 27"/>
                      <wps:cNvSpPr/>
                      <wps:spPr>
                        <a:xfrm>
                          <a:off x="2046018" y="95592"/>
                          <a:ext cx="108728" cy="220905"/>
                        </a:xfrm>
                        <a:custGeom>
                          <a:avLst/>
                          <a:gdLst/>
                          <a:ahLst/>
                          <a:cxnLst/>
                          <a:rect l="0" t="0" r="0" b="0"/>
                          <a:pathLst>
                            <a:path w="108728" h="220905">
                              <a:moveTo>
                                <a:pt x="108728" y="0"/>
                              </a:moveTo>
                              <a:lnTo>
                                <a:pt x="108728" y="16016"/>
                              </a:lnTo>
                              <a:lnTo>
                                <a:pt x="86439" y="20356"/>
                              </a:lnTo>
                              <a:cubicBezTo>
                                <a:pt x="77229" y="24118"/>
                                <a:pt x="69342" y="29633"/>
                                <a:pt x="62789" y="36891"/>
                              </a:cubicBezTo>
                              <a:cubicBezTo>
                                <a:pt x="56226" y="44139"/>
                                <a:pt x="51064" y="53074"/>
                                <a:pt x="47301" y="63675"/>
                              </a:cubicBezTo>
                              <a:cubicBezTo>
                                <a:pt x="43672" y="74143"/>
                                <a:pt x="41863" y="86069"/>
                                <a:pt x="41863" y="99461"/>
                              </a:cubicBezTo>
                              <a:cubicBezTo>
                                <a:pt x="41863" y="114529"/>
                                <a:pt x="43529" y="128560"/>
                                <a:pt x="46882" y="141533"/>
                              </a:cubicBezTo>
                              <a:cubicBezTo>
                                <a:pt x="50235" y="154506"/>
                                <a:pt x="55112" y="165812"/>
                                <a:pt x="61532" y="175432"/>
                              </a:cubicBezTo>
                              <a:cubicBezTo>
                                <a:pt x="68094" y="184928"/>
                                <a:pt x="76181" y="192387"/>
                                <a:pt x="85811" y="197835"/>
                              </a:cubicBezTo>
                              <a:lnTo>
                                <a:pt x="108728" y="203312"/>
                              </a:lnTo>
                              <a:lnTo>
                                <a:pt x="108728" y="220905"/>
                              </a:lnTo>
                              <a:lnTo>
                                <a:pt x="64465" y="213322"/>
                              </a:lnTo>
                              <a:cubicBezTo>
                                <a:pt x="50930" y="208160"/>
                                <a:pt x="39348" y="200759"/>
                                <a:pt x="29718" y="191129"/>
                              </a:cubicBezTo>
                              <a:cubicBezTo>
                                <a:pt x="20231" y="181509"/>
                                <a:pt x="12906" y="169860"/>
                                <a:pt x="7744" y="156182"/>
                              </a:cubicBezTo>
                              <a:cubicBezTo>
                                <a:pt x="2581" y="142371"/>
                                <a:pt x="0" y="126883"/>
                                <a:pt x="0" y="109719"/>
                              </a:cubicBezTo>
                              <a:cubicBezTo>
                                <a:pt x="0" y="93955"/>
                                <a:pt x="2791" y="79372"/>
                                <a:pt x="8372" y="65980"/>
                              </a:cubicBezTo>
                              <a:cubicBezTo>
                                <a:pt x="13954" y="52445"/>
                                <a:pt x="21765" y="40720"/>
                                <a:pt x="31814" y="30814"/>
                              </a:cubicBezTo>
                              <a:cubicBezTo>
                                <a:pt x="41863" y="20908"/>
                                <a:pt x="53788" y="13164"/>
                                <a:pt x="67599" y="7582"/>
                              </a:cubicBezTo>
                              <a:lnTo>
                                <a:pt x="10872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3" name="Shape 28"/>
                      <wps:cNvSpPr/>
                      <wps:spPr>
                        <a:xfrm>
                          <a:off x="2154746" y="0"/>
                          <a:ext cx="109356" cy="316659"/>
                        </a:xfrm>
                        <a:custGeom>
                          <a:avLst/>
                          <a:gdLst/>
                          <a:ahLst/>
                          <a:cxnLst/>
                          <a:rect l="0" t="0" r="0" b="0"/>
                          <a:pathLst>
                            <a:path w="109356" h="316659">
                              <a:moveTo>
                                <a:pt x="61007" y="0"/>
                              </a:moveTo>
                              <a:lnTo>
                                <a:pt x="109356" y="0"/>
                              </a:lnTo>
                              <a:lnTo>
                                <a:pt x="109356" y="838"/>
                              </a:lnTo>
                              <a:cubicBezTo>
                                <a:pt x="108518" y="3762"/>
                                <a:pt x="107680" y="7391"/>
                                <a:pt x="106842" y="11716"/>
                              </a:cubicBezTo>
                              <a:cubicBezTo>
                                <a:pt x="106146" y="16040"/>
                                <a:pt x="105518" y="21412"/>
                                <a:pt x="104956" y="27832"/>
                              </a:cubicBezTo>
                              <a:cubicBezTo>
                                <a:pt x="104537" y="34252"/>
                                <a:pt x="104117" y="41929"/>
                                <a:pt x="103698" y="50854"/>
                              </a:cubicBezTo>
                              <a:cubicBezTo>
                                <a:pt x="103422" y="59645"/>
                                <a:pt x="103279" y="69971"/>
                                <a:pt x="103279" y="81829"/>
                              </a:cubicBezTo>
                              <a:lnTo>
                                <a:pt x="103279" y="231057"/>
                              </a:lnTo>
                              <a:cubicBezTo>
                                <a:pt x="103279" y="242916"/>
                                <a:pt x="103422" y="253308"/>
                                <a:pt x="103698" y="262242"/>
                              </a:cubicBezTo>
                              <a:cubicBezTo>
                                <a:pt x="104117" y="271024"/>
                                <a:pt x="104537" y="278635"/>
                                <a:pt x="104956" y="285055"/>
                              </a:cubicBezTo>
                              <a:cubicBezTo>
                                <a:pt x="105518" y="291465"/>
                                <a:pt x="106146" y="296837"/>
                                <a:pt x="106842" y="301171"/>
                              </a:cubicBezTo>
                              <a:cubicBezTo>
                                <a:pt x="107680" y="305495"/>
                                <a:pt x="108518" y="309115"/>
                                <a:pt x="109356" y="312048"/>
                              </a:cubicBezTo>
                              <a:lnTo>
                                <a:pt x="109356" y="312887"/>
                              </a:lnTo>
                              <a:lnTo>
                                <a:pt x="63103" y="312887"/>
                              </a:lnTo>
                              <a:lnTo>
                                <a:pt x="63103" y="312048"/>
                              </a:lnTo>
                              <a:cubicBezTo>
                                <a:pt x="63522" y="310934"/>
                                <a:pt x="63865" y="309324"/>
                                <a:pt x="64141" y="307238"/>
                              </a:cubicBezTo>
                              <a:cubicBezTo>
                                <a:pt x="64427" y="305000"/>
                                <a:pt x="64770" y="302285"/>
                                <a:pt x="65189" y="299075"/>
                              </a:cubicBezTo>
                              <a:cubicBezTo>
                                <a:pt x="58074" y="303543"/>
                                <a:pt x="49149" y="307581"/>
                                <a:pt x="38405" y="311210"/>
                              </a:cubicBezTo>
                              <a:cubicBezTo>
                                <a:pt x="27660" y="314839"/>
                                <a:pt x="15173" y="316659"/>
                                <a:pt x="943" y="316659"/>
                              </a:cubicBezTo>
                              <a:lnTo>
                                <a:pt x="0" y="316497"/>
                              </a:lnTo>
                              <a:lnTo>
                                <a:pt x="0" y="298904"/>
                              </a:lnTo>
                              <a:lnTo>
                                <a:pt x="10363" y="301380"/>
                              </a:lnTo>
                              <a:cubicBezTo>
                                <a:pt x="16916" y="301380"/>
                                <a:pt x="23060" y="300609"/>
                                <a:pt x="28775" y="299075"/>
                              </a:cubicBezTo>
                              <a:cubicBezTo>
                                <a:pt x="34499" y="297542"/>
                                <a:pt x="39729" y="295589"/>
                                <a:pt x="44472" y="293218"/>
                              </a:cubicBezTo>
                              <a:cubicBezTo>
                                <a:pt x="49215" y="290846"/>
                                <a:pt x="53406" y="288265"/>
                                <a:pt x="57026" y="285474"/>
                              </a:cubicBezTo>
                              <a:cubicBezTo>
                                <a:pt x="60655" y="282540"/>
                                <a:pt x="63655" y="279683"/>
                                <a:pt x="66027" y="276892"/>
                              </a:cubicBezTo>
                              <a:cubicBezTo>
                                <a:pt x="66313" y="270891"/>
                                <a:pt x="66522" y="264052"/>
                                <a:pt x="66656" y="256375"/>
                              </a:cubicBezTo>
                              <a:cubicBezTo>
                                <a:pt x="66798" y="248707"/>
                                <a:pt x="66865" y="240259"/>
                                <a:pt x="66865" y="231057"/>
                              </a:cubicBezTo>
                              <a:lnTo>
                                <a:pt x="66865" y="152990"/>
                              </a:lnTo>
                              <a:cubicBezTo>
                                <a:pt x="61283" y="138341"/>
                                <a:pt x="53263" y="127530"/>
                                <a:pt x="42795" y="120548"/>
                              </a:cubicBezTo>
                              <a:cubicBezTo>
                                <a:pt x="32470" y="113576"/>
                                <a:pt x="20821" y="110080"/>
                                <a:pt x="7848" y="110080"/>
                              </a:cubicBezTo>
                              <a:lnTo>
                                <a:pt x="0" y="111608"/>
                              </a:lnTo>
                              <a:lnTo>
                                <a:pt x="0" y="95592"/>
                              </a:lnTo>
                              <a:lnTo>
                                <a:pt x="4286" y="94802"/>
                              </a:lnTo>
                              <a:cubicBezTo>
                                <a:pt x="10010" y="94802"/>
                                <a:pt x="15725" y="95297"/>
                                <a:pt x="21450" y="96269"/>
                              </a:cubicBezTo>
                              <a:cubicBezTo>
                                <a:pt x="27174" y="97250"/>
                                <a:pt x="32756" y="98641"/>
                                <a:pt x="38195" y="100460"/>
                              </a:cubicBezTo>
                              <a:cubicBezTo>
                                <a:pt x="43634" y="102270"/>
                                <a:pt x="48796" y="104508"/>
                                <a:pt x="53682" y="107156"/>
                              </a:cubicBezTo>
                              <a:cubicBezTo>
                                <a:pt x="58569" y="109804"/>
                                <a:pt x="62960" y="112805"/>
                                <a:pt x="66865" y="116157"/>
                              </a:cubicBezTo>
                              <a:lnTo>
                                <a:pt x="66865" y="81829"/>
                              </a:lnTo>
                              <a:cubicBezTo>
                                <a:pt x="66865" y="69971"/>
                                <a:pt x="66722" y="59645"/>
                                <a:pt x="66446" y="50854"/>
                              </a:cubicBezTo>
                              <a:cubicBezTo>
                                <a:pt x="66170" y="41929"/>
                                <a:pt x="65751" y="34252"/>
                                <a:pt x="65189" y="27832"/>
                              </a:cubicBezTo>
                              <a:cubicBezTo>
                                <a:pt x="64636" y="21412"/>
                                <a:pt x="64008" y="16040"/>
                                <a:pt x="63312" y="11716"/>
                              </a:cubicBezTo>
                              <a:cubicBezTo>
                                <a:pt x="62607" y="7391"/>
                                <a:pt x="61845" y="3762"/>
                                <a:pt x="61007" y="838"/>
                              </a:cubicBezTo>
                              <a:lnTo>
                                <a:pt x="61007"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4" name="Shape 29"/>
                      <wps:cNvSpPr/>
                      <wps:spPr>
                        <a:xfrm>
                          <a:off x="2304698" y="94889"/>
                          <a:ext cx="102764" cy="220324"/>
                        </a:xfrm>
                        <a:custGeom>
                          <a:avLst/>
                          <a:gdLst/>
                          <a:ahLst/>
                          <a:cxnLst/>
                          <a:rect l="0" t="0" r="0" b="0"/>
                          <a:pathLst>
                            <a:path w="102764" h="220324">
                              <a:moveTo>
                                <a:pt x="102764" y="0"/>
                              </a:moveTo>
                              <a:lnTo>
                                <a:pt x="102764" y="15938"/>
                              </a:lnTo>
                              <a:lnTo>
                                <a:pt x="99412" y="15192"/>
                              </a:lnTo>
                              <a:cubicBezTo>
                                <a:pt x="91325" y="15192"/>
                                <a:pt x="83858" y="17011"/>
                                <a:pt x="77019" y="20640"/>
                              </a:cubicBezTo>
                              <a:cubicBezTo>
                                <a:pt x="70323" y="24126"/>
                                <a:pt x="64465" y="29222"/>
                                <a:pt x="59445" y="35918"/>
                              </a:cubicBezTo>
                              <a:cubicBezTo>
                                <a:pt x="54416" y="42614"/>
                                <a:pt x="50367" y="50844"/>
                                <a:pt x="47301" y="60616"/>
                              </a:cubicBezTo>
                              <a:cubicBezTo>
                                <a:pt x="44234" y="70237"/>
                                <a:pt x="42414" y="81267"/>
                                <a:pt x="41862" y="93678"/>
                              </a:cubicBezTo>
                              <a:cubicBezTo>
                                <a:pt x="48139" y="93963"/>
                                <a:pt x="54769" y="94097"/>
                                <a:pt x="61740" y="94097"/>
                              </a:cubicBezTo>
                              <a:cubicBezTo>
                                <a:pt x="68722" y="94097"/>
                                <a:pt x="75971" y="94097"/>
                                <a:pt x="83505" y="94097"/>
                              </a:cubicBezTo>
                              <a:lnTo>
                                <a:pt x="102764" y="94097"/>
                              </a:lnTo>
                              <a:lnTo>
                                <a:pt x="102764" y="110456"/>
                              </a:lnTo>
                              <a:lnTo>
                                <a:pt x="72837" y="110632"/>
                              </a:lnTo>
                              <a:cubicBezTo>
                                <a:pt x="61398" y="110775"/>
                                <a:pt x="51073" y="110985"/>
                                <a:pt x="41862" y="111261"/>
                              </a:cubicBezTo>
                              <a:cubicBezTo>
                                <a:pt x="42700" y="125768"/>
                                <a:pt x="44929" y="138883"/>
                                <a:pt x="48558" y="150609"/>
                              </a:cubicBezTo>
                              <a:cubicBezTo>
                                <a:pt x="52321" y="162324"/>
                                <a:pt x="57417" y="172373"/>
                                <a:pt x="63836" y="180746"/>
                              </a:cubicBezTo>
                              <a:cubicBezTo>
                                <a:pt x="70390" y="188975"/>
                                <a:pt x="78276" y="195329"/>
                                <a:pt x="87487" y="199786"/>
                              </a:cubicBezTo>
                              <a:lnTo>
                                <a:pt x="102764" y="203028"/>
                              </a:lnTo>
                              <a:lnTo>
                                <a:pt x="102764" y="220324"/>
                              </a:lnTo>
                              <a:lnTo>
                                <a:pt x="67808" y="214436"/>
                              </a:lnTo>
                              <a:cubicBezTo>
                                <a:pt x="54283" y="209559"/>
                                <a:pt x="42490" y="202444"/>
                                <a:pt x="32441" y="193090"/>
                              </a:cubicBezTo>
                              <a:cubicBezTo>
                                <a:pt x="22393" y="183603"/>
                                <a:pt x="14439" y="171954"/>
                                <a:pt x="8582" y="158143"/>
                              </a:cubicBezTo>
                              <a:cubicBezTo>
                                <a:pt x="2866" y="144189"/>
                                <a:pt x="0" y="128282"/>
                                <a:pt x="0" y="110423"/>
                              </a:cubicBezTo>
                              <a:cubicBezTo>
                                <a:pt x="0" y="94659"/>
                                <a:pt x="2657" y="80076"/>
                                <a:pt x="7953" y="66684"/>
                              </a:cubicBezTo>
                              <a:cubicBezTo>
                                <a:pt x="13258" y="53149"/>
                                <a:pt x="20583" y="41424"/>
                                <a:pt x="29927" y="31518"/>
                              </a:cubicBezTo>
                              <a:cubicBezTo>
                                <a:pt x="39281" y="21612"/>
                                <a:pt x="50158" y="13868"/>
                                <a:pt x="62579" y="8286"/>
                              </a:cubicBezTo>
                              <a:lnTo>
                                <a:pt x="10276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5" name="Shape 30"/>
                      <wps:cNvSpPr/>
                      <wps:spPr>
                        <a:xfrm>
                          <a:off x="2407462" y="264119"/>
                          <a:ext cx="88736" cy="52540"/>
                        </a:xfrm>
                        <a:custGeom>
                          <a:avLst/>
                          <a:gdLst/>
                          <a:ahLst/>
                          <a:cxnLst/>
                          <a:rect l="0" t="0" r="0" b="0"/>
                          <a:pathLst>
                            <a:path w="88736" h="52540">
                              <a:moveTo>
                                <a:pt x="86230" y="0"/>
                              </a:moveTo>
                              <a:lnTo>
                                <a:pt x="88736" y="1257"/>
                              </a:lnTo>
                              <a:lnTo>
                                <a:pt x="73248" y="38510"/>
                              </a:lnTo>
                              <a:cubicBezTo>
                                <a:pt x="65714" y="42415"/>
                                <a:pt x="56713" y="45768"/>
                                <a:pt x="46254" y="48558"/>
                              </a:cubicBezTo>
                              <a:cubicBezTo>
                                <a:pt x="35786" y="51207"/>
                                <a:pt x="23232" y="52540"/>
                                <a:pt x="8582" y="52540"/>
                              </a:cubicBezTo>
                              <a:lnTo>
                                <a:pt x="0" y="51094"/>
                              </a:lnTo>
                              <a:lnTo>
                                <a:pt x="0" y="33798"/>
                              </a:lnTo>
                              <a:lnTo>
                                <a:pt x="16326" y="37262"/>
                              </a:lnTo>
                              <a:cubicBezTo>
                                <a:pt x="24413" y="37262"/>
                                <a:pt x="32024" y="36347"/>
                                <a:pt x="39139" y="34538"/>
                              </a:cubicBezTo>
                              <a:cubicBezTo>
                                <a:pt x="46387" y="32585"/>
                                <a:pt x="52950" y="29928"/>
                                <a:pt x="58808" y="26584"/>
                              </a:cubicBezTo>
                              <a:cubicBezTo>
                                <a:pt x="64666" y="23232"/>
                                <a:pt x="69904" y="19326"/>
                                <a:pt x="74506" y="14859"/>
                              </a:cubicBezTo>
                              <a:cubicBezTo>
                                <a:pt x="79115" y="10258"/>
                                <a:pt x="83021" y="5305"/>
                                <a:pt x="86230"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6" name="Shape 31"/>
                      <wps:cNvSpPr/>
                      <wps:spPr>
                        <a:xfrm>
                          <a:off x="2407462" y="94802"/>
                          <a:ext cx="102137" cy="111347"/>
                        </a:xfrm>
                        <a:custGeom>
                          <a:avLst/>
                          <a:gdLst/>
                          <a:ahLst/>
                          <a:cxnLst/>
                          <a:rect l="0" t="0" r="0" b="0"/>
                          <a:pathLst>
                            <a:path w="102137" h="111347">
                              <a:moveTo>
                                <a:pt x="419" y="0"/>
                              </a:moveTo>
                              <a:cubicBezTo>
                                <a:pt x="14793" y="0"/>
                                <a:pt x="28118" y="2515"/>
                                <a:pt x="40396" y="7544"/>
                              </a:cubicBezTo>
                              <a:cubicBezTo>
                                <a:pt x="52674" y="12421"/>
                                <a:pt x="63275" y="19612"/>
                                <a:pt x="72200" y="29099"/>
                              </a:cubicBezTo>
                              <a:cubicBezTo>
                                <a:pt x="81277" y="38443"/>
                                <a:pt x="88392" y="50092"/>
                                <a:pt x="93556" y="64046"/>
                              </a:cubicBezTo>
                              <a:cubicBezTo>
                                <a:pt x="98851" y="77857"/>
                                <a:pt x="101718" y="93631"/>
                                <a:pt x="102137" y="111347"/>
                              </a:cubicBezTo>
                              <a:cubicBezTo>
                                <a:pt x="86364" y="111071"/>
                                <a:pt x="70600" y="110862"/>
                                <a:pt x="54836" y="110719"/>
                              </a:cubicBezTo>
                              <a:cubicBezTo>
                                <a:pt x="39063" y="110576"/>
                                <a:pt x="22670" y="110509"/>
                                <a:pt x="5649" y="110509"/>
                              </a:cubicBezTo>
                              <a:lnTo>
                                <a:pt x="0" y="110542"/>
                              </a:lnTo>
                              <a:lnTo>
                                <a:pt x="0" y="94183"/>
                              </a:lnTo>
                              <a:lnTo>
                                <a:pt x="22603" y="94183"/>
                              </a:lnTo>
                              <a:cubicBezTo>
                                <a:pt x="36691" y="94050"/>
                                <a:pt x="49464" y="93764"/>
                                <a:pt x="60903" y="93345"/>
                              </a:cubicBezTo>
                              <a:cubicBezTo>
                                <a:pt x="59646" y="81210"/>
                                <a:pt x="57274" y="70323"/>
                                <a:pt x="53788" y="60703"/>
                              </a:cubicBezTo>
                              <a:cubicBezTo>
                                <a:pt x="50302" y="51073"/>
                                <a:pt x="45835" y="42910"/>
                                <a:pt x="40396" y="36214"/>
                              </a:cubicBezTo>
                              <a:cubicBezTo>
                                <a:pt x="34947" y="29518"/>
                                <a:pt x="28528" y="24355"/>
                                <a:pt x="21137"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7" name="Shape 32"/>
                      <wps:cNvSpPr/>
                      <wps:spPr>
                        <a:xfrm>
                          <a:off x="2548938" y="94393"/>
                          <a:ext cx="141904" cy="218494"/>
                        </a:xfrm>
                        <a:custGeom>
                          <a:avLst/>
                          <a:gdLst/>
                          <a:ahLst/>
                          <a:cxnLst/>
                          <a:rect l="0" t="0" r="0" b="0"/>
                          <a:pathLst>
                            <a:path w="141904" h="218494">
                              <a:moveTo>
                                <a:pt x="113233" y="0"/>
                              </a:moveTo>
                              <a:cubicBezTo>
                                <a:pt x="116996" y="0"/>
                                <a:pt x="120273" y="209"/>
                                <a:pt x="123063" y="619"/>
                              </a:cubicBezTo>
                              <a:cubicBezTo>
                                <a:pt x="125854" y="905"/>
                                <a:pt x="128369" y="1391"/>
                                <a:pt x="130597" y="2086"/>
                              </a:cubicBezTo>
                              <a:cubicBezTo>
                                <a:pt x="132836" y="2648"/>
                                <a:pt x="134855" y="3343"/>
                                <a:pt x="136675" y="4182"/>
                              </a:cubicBezTo>
                              <a:cubicBezTo>
                                <a:pt x="138485" y="4877"/>
                                <a:pt x="140227" y="5572"/>
                                <a:pt x="141904" y="6277"/>
                              </a:cubicBezTo>
                              <a:lnTo>
                                <a:pt x="131645" y="46253"/>
                              </a:lnTo>
                              <a:lnTo>
                                <a:pt x="128092" y="45415"/>
                              </a:lnTo>
                              <a:cubicBezTo>
                                <a:pt x="126416" y="39272"/>
                                <a:pt x="123273" y="34385"/>
                                <a:pt x="118673" y="30766"/>
                              </a:cubicBezTo>
                              <a:cubicBezTo>
                                <a:pt x="114062" y="26994"/>
                                <a:pt x="107785" y="25108"/>
                                <a:pt x="99832" y="25108"/>
                              </a:cubicBezTo>
                              <a:cubicBezTo>
                                <a:pt x="95507" y="25108"/>
                                <a:pt x="90974" y="25879"/>
                                <a:pt x="86230" y="27413"/>
                              </a:cubicBezTo>
                              <a:cubicBezTo>
                                <a:pt x="81487" y="28946"/>
                                <a:pt x="76677" y="31109"/>
                                <a:pt x="71790" y="33899"/>
                              </a:cubicBezTo>
                              <a:cubicBezTo>
                                <a:pt x="66904" y="36547"/>
                                <a:pt x="62027" y="39691"/>
                                <a:pt x="57141" y="43320"/>
                              </a:cubicBezTo>
                              <a:cubicBezTo>
                                <a:pt x="52254" y="46806"/>
                                <a:pt x="47511" y="50502"/>
                                <a:pt x="42911" y="54407"/>
                              </a:cubicBezTo>
                              <a:cubicBezTo>
                                <a:pt x="42625" y="58455"/>
                                <a:pt x="42491" y="62855"/>
                                <a:pt x="42491" y="67599"/>
                              </a:cubicBezTo>
                              <a:cubicBezTo>
                                <a:pt x="42491" y="72342"/>
                                <a:pt x="42491" y="77362"/>
                                <a:pt x="42491" y="82667"/>
                              </a:cubicBezTo>
                              <a:lnTo>
                                <a:pt x="42491" y="136665"/>
                              </a:lnTo>
                              <a:cubicBezTo>
                                <a:pt x="42491" y="148523"/>
                                <a:pt x="42625" y="158915"/>
                                <a:pt x="42911" y="167850"/>
                              </a:cubicBezTo>
                              <a:cubicBezTo>
                                <a:pt x="43187" y="176632"/>
                                <a:pt x="43606" y="184242"/>
                                <a:pt x="44168" y="190662"/>
                              </a:cubicBezTo>
                              <a:cubicBezTo>
                                <a:pt x="44721" y="197072"/>
                                <a:pt x="45349" y="202444"/>
                                <a:pt x="46044" y="206778"/>
                              </a:cubicBezTo>
                              <a:cubicBezTo>
                                <a:pt x="46749" y="211103"/>
                                <a:pt x="47511" y="214722"/>
                                <a:pt x="48349" y="217656"/>
                              </a:cubicBezTo>
                              <a:lnTo>
                                <a:pt x="48349" y="218494"/>
                              </a:lnTo>
                              <a:lnTo>
                                <a:pt x="0" y="218494"/>
                              </a:lnTo>
                              <a:lnTo>
                                <a:pt x="0" y="217656"/>
                              </a:lnTo>
                              <a:cubicBezTo>
                                <a:pt x="839" y="214722"/>
                                <a:pt x="1610" y="211103"/>
                                <a:pt x="2305" y="206778"/>
                              </a:cubicBezTo>
                              <a:cubicBezTo>
                                <a:pt x="3143" y="202444"/>
                                <a:pt x="3772" y="197072"/>
                                <a:pt x="4191" y="190662"/>
                              </a:cubicBezTo>
                              <a:cubicBezTo>
                                <a:pt x="4744" y="184242"/>
                                <a:pt x="5162" y="176632"/>
                                <a:pt x="5449" y="167850"/>
                              </a:cubicBezTo>
                              <a:cubicBezTo>
                                <a:pt x="5868" y="158915"/>
                                <a:pt x="6077" y="148523"/>
                                <a:pt x="6077" y="136665"/>
                              </a:cubicBezTo>
                              <a:lnTo>
                                <a:pt x="6077" y="86011"/>
                              </a:lnTo>
                              <a:cubicBezTo>
                                <a:pt x="6077" y="74152"/>
                                <a:pt x="5868" y="63827"/>
                                <a:pt x="5449" y="55035"/>
                              </a:cubicBezTo>
                              <a:cubicBezTo>
                                <a:pt x="5162" y="46111"/>
                                <a:pt x="4744" y="38433"/>
                                <a:pt x="4191" y="32014"/>
                              </a:cubicBezTo>
                              <a:cubicBezTo>
                                <a:pt x="3772" y="25603"/>
                                <a:pt x="3143" y="20231"/>
                                <a:pt x="2305" y="15897"/>
                              </a:cubicBezTo>
                              <a:cubicBezTo>
                                <a:pt x="1610" y="11573"/>
                                <a:pt x="839" y="7953"/>
                                <a:pt x="0" y="5020"/>
                              </a:cubicBezTo>
                              <a:lnTo>
                                <a:pt x="0" y="4182"/>
                              </a:lnTo>
                              <a:lnTo>
                                <a:pt x="48349" y="4182"/>
                              </a:lnTo>
                              <a:lnTo>
                                <a:pt x="48349" y="5020"/>
                              </a:lnTo>
                              <a:cubicBezTo>
                                <a:pt x="47235" y="8230"/>
                                <a:pt x="46254" y="12135"/>
                                <a:pt x="45416" y="16735"/>
                              </a:cubicBezTo>
                              <a:cubicBezTo>
                                <a:pt x="44721" y="21346"/>
                                <a:pt x="44168" y="27270"/>
                                <a:pt x="43748" y="34528"/>
                              </a:cubicBezTo>
                              <a:cubicBezTo>
                                <a:pt x="48911" y="30204"/>
                                <a:pt x="54284" y="25946"/>
                                <a:pt x="59865" y="21765"/>
                              </a:cubicBezTo>
                              <a:cubicBezTo>
                                <a:pt x="65437" y="17574"/>
                                <a:pt x="71162" y="13878"/>
                                <a:pt x="77019" y="10668"/>
                              </a:cubicBezTo>
                              <a:cubicBezTo>
                                <a:pt x="82887" y="7458"/>
                                <a:pt x="88812" y="4877"/>
                                <a:pt x="94812" y="2924"/>
                              </a:cubicBezTo>
                              <a:cubicBezTo>
                                <a:pt x="100956" y="971"/>
                                <a:pt x="107090" y="0"/>
                                <a:pt x="11323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8" name="Shape 33"/>
                      <wps:cNvSpPr/>
                      <wps:spPr>
                        <a:xfrm>
                          <a:off x="2849899" y="12763"/>
                          <a:ext cx="158639" cy="301800"/>
                        </a:xfrm>
                        <a:custGeom>
                          <a:avLst/>
                          <a:gdLst/>
                          <a:ahLst/>
                          <a:cxnLst/>
                          <a:rect l="0" t="0" r="0" b="0"/>
                          <a:pathLst>
                            <a:path w="158639" h="301800">
                              <a:moveTo>
                                <a:pt x="0" y="0"/>
                              </a:moveTo>
                              <a:lnTo>
                                <a:pt x="50226" y="0"/>
                              </a:lnTo>
                              <a:lnTo>
                                <a:pt x="50226" y="838"/>
                              </a:lnTo>
                              <a:cubicBezTo>
                                <a:pt x="49397" y="3772"/>
                                <a:pt x="48559" y="7401"/>
                                <a:pt x="47720" y="11725"/>
                              </a:cubicBezTo>
                              <a:cubicBezTo>
                                <a:pt x="47025" y="16050"/>
                                <a:pt x="46396" y="21488"/>
                                <a:pt x="45834" y="28051"/>
                              </a:cubicBezTo>
                              <a:cubicBezTo>
                                <a:pt x="45416" y="34461"/>
                                <a:pt x="44996" y="42139"/>
                                <a:pt x="44577" y="51073"/>
                              </a:cubicBezTo>
                              <a:cubicBezTo>
                                <a:pt x="44301" y="59855"/>
                                <a:pt x="44159" y="70180"/>
                                <a:pt x="44159" y="82039"/>
                              </a:cubicBezTo>
                              <a:lnTo>
                                <a:pt x="44159" y="281702"/>
                              </a:lnTo>
                              <a:cubicBezTo>
                                <a:pt x="60627" y="281702"/>
                                <a:pt x="75762" y="281007"/>
                                <a:pt x="89574" y="279616"/>
                              </a:cubicBezTo>
                              <a:cubicBezTo>
                                <a:pt x="103394" y="278216"/>
                                <a:pt x="115462" y="276616"/>
                                <a:pt x="125788" y="274796"/>
                              </a:cubicBezTo>
                              <a:cubicBezTo>
                                <a:pt x="137779" y="272844"/>
                                <a:pt x="148733" y="270548"/>
                                <a:pt x="158639" y="267891"/>
                              </a:cubicBezTo>
                              <a:lnTo>
                                <a:pt x="152572" y="301800"/>
                              </a:lnTo>
                              <a:cubicBezTo>
                                <a:pt x="150895" y="301657"/>
                                <a:pt x="148390" y="301514"/>
                                <a:pt x="145038" y="301381"/>
                              </a:cubicBezTo>
                              <a:cubicBezTo>
                                <a:pt x="141694" y="301238"/>
                                <a:pt x="137923" y="301104"/>
                                <a:pt x="133741" y="300961"/>
                              </a:cubicBezTo>
                              <a:cubicBezTo>
                                <a:pt x="129693" y="300819"/>
                                <a:pt x="125368" y="300685"/>
                                <a:pt x="120759" y="300542"/>
                              </a:cubicBezTo>
                              <a:cubicBezTo>
                                <a:pt x="116301" y="300542"/>
                                <a:pt x="112043" y="300476"/>
                                <a:pt x="107995" y="300333"/>
                              </a:cubicBezTo>
                              <a:cubicBezTo>
                                <a:pt x="103946" y="300333"/>
                                <a:pt x="100318" y="300266"/>
                                <a:pt x="97108" y="300123"/>
                              </a:cubicBezTo>
                              <a:cubicBezTo>
                                <a:pt x="94041" y="300123"/>
                                <a:pt x="91811" y="300123"/>
                                <a:pt x="90412" y="300123"/>
                              </a:cubicBezTo>
                              <a:lnTo>
                                <a:pt x="0" y="300123"/>
                              </a:lnTo>
                              <a:lnTo>
                                <a:pt x="0" y="299285"/>
                              </a:lnTo>
                              <a:cubicBezTo>
                                <a:pt x="839" y="296351"/>
                                <a:pt x="1610" y="292732"/>
                                <a:pt x="2305" y="288408"/>
                              </a:cubicBezTo>
                              <a:cubicBezTo>
                                <a:pt x="3143" y="284074"/>
                                <a:pt x="3839" y="278702"/>
                                <a:pt x="4391" y="272291"/>
                              </a:cubicBezTo>
                              <a:cubicBezTo>
                                <a:pt x="4953" y="265871"/>
                                <a:pt x="5373" y="258261"/>
                                <a:pt x="5648" y="249479"/>
                              </a:cubicBezTo>
                              <a:cubicBezTo>
                                <a:pt x="5935" y="240544"/>
                                <a:pt x="6068" y="230153"/>
                                <a:pt x="6068" y="218294"/>
                              </a:cubicBezTo>
                              <a:lnTo>
                                <a:pt x="6068" y="82039"/>
                              </a:lnTo>
                              <a:cubicBezTo>
                                <a:pt x="6068" y="70180"/>
                                <a:pt x="5935" y="59855"/>
                                <a:pt x="5648" y="51073"/>
                              </a:cubicBezTo>
                              <a:cubicBezTo>
                                <a:pt x="5373" y="42139"/>
                                <a:pt x="4953" y="34461"/>
                                <a:pt x="4391" y="28051"/>
                              </a:cubicBezTo>
                              <a:cubicBezTo>
                                <a:pt x="3839" y="21488"/>
                                <a:pt x="3143" y="16050"/>
                                <a:pt x="2305" y="11725"/>
                              </a:cubicBezTo>
                              <a:cubicBezTo>
                                <a:pt x="1610" y="7401"/>
                                <a:pt x="839" y="3772"/>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79" name="Shape 34"/>
                      <wps:cNvSpPr/>
                      <wps:spPr>
                        <a:xfrm>
                          <a:off x="3033027" y="178262"/>
                          <a:ext cx="90102" cy="138396"/>
                        </a:xfrm>
                        <a:custGeom>
                          <a:avLst/>
                          <a:gdLst/>
                          <a:ahLst/>
                          <a:cxnLst/>
                          <a:rect l="0" t="0" r="0" b="0"/>
                          <a:pathLst>
                            <a:path w="90102" h="138396">
                              <a:moveTo>
                                <a:pt x="90102" y="0"/>
                              </a:moveTo>
                              <a:lnTo>
                                <a:pt x="90102" y="17436"/>
                              </a:lnTo>
                              <a:lnTo>
                                <a:pt x="70952" y="22448"/>
                              </a:lnTo>
                              <a:cubicBezTo>
                                <a:pt x="62018" y="26630"/>
                                <a:pt x="54835" y="32631"/>
                                <a:pt x="49397" y="40441"/>
                              </a:cubicBezTo>
                              <a:cubicBezTo>
                                <a:pt x="44092" y="48118"/>
                                <a:pt x="41444" y="58377"/>
                                <a:pt x="41444" y="71207"/>
                              </a:cubicBezTo>
                              <a:cubicBezTo>
                                <a:pt x="41444" y="87676"/>
                                <a:pt x="45558" y="100230"/>
                                <a:pt x="53788" y="108878"/>
                              </a:cubicBezTo>
                              <a:cubicBezTo>
                                <a:pt x="62018" y="117536"/>
                                <a:pt x="73390" y="121861"/>
                                <a:pt x="87906" y="121861"/>
                              </a:cubicBezTo>
                              <a:lnTo>
                                <a:pt x="90102" y="121532"/>
                              </a:lnTo>
                              <a:lnTo>
                                <a:pt x="90102" y="136960"/>
                              </a:lnTo>
                              <a:lnTo>
                                <a:pt x="76181" y="138396"/>
                              </a:lnTo>
                              <a:cubicBezTo>
                                <a:pt x="51902" y="138396"/>
                                <a:pt x="33138" y="132738"/>
                                <a:pt x="19889" y="121442"/>
                              </a:cubicBezTo>
                              <a:cubicBezTo>
                                <a:pt x="6630" y="110002"/>
                                <a:pt x="0" y="93810"/>
                                <a:pt x="0" y="72883"/>
                              </a:cubicBezTo>
                              <a:cubicBezTo>
                                <a:pt x="0" y="61863"/>
                                <a:pt x="2229" y="52300"/>
                                <a:pt x="6696" y="44213"/>
                              </a:cubicBezTo>
                              <a:cubicBezTo>
                                <a:pt x="11306" y="36117"/>
                                <a:pt x="17374" y="29211"/>
                                <a:pt x="24909" y="23496"/>
                              </a:cubicBezTo>
                              <a:cubicBezTo>
                                <a:pt x="32442" y="17772"/>
                                <a:pt x="41025" y="13171"/>
                                <a:pt x="50654" y="9675"/>
                              </a:cubicBezTo>
                              <a:cubicBezTo>
                                <a:pt x="60275" y="6046"/>
                                <a:pt x="70257" y="3255"/>
                                <a:pt x="80582" y="1303"/>
                              </a:cubicBezTo>
                              <a:lnTo>
                                <a:pt x="90102"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0" name="Shape 35"/>
                      <wps:cNvSpPr/>
                      <wps:spPr>
                        <a:xfrm>
                          <a:off x="3055211" y="94507"/>
                          <a:ext cx="67918" cy="41319"/>
                        </a:xfrm>
                        <a:custGeom>
                          <a:avLst/>
                          <a:gdLst/>
                          <a:ahLst/>
                          <a:cxnLst/>
                          <a:rect l="0" t="0" r="0" b="0"/>
                          <a:pathLst>
                            <a:path w="67918" h="41319">
                              <a:moveTo>
                                <a:pt x="67918" y="0"/>
                              </a:moveTo>
                              <a:lnTo>
                                <a:pt x="67918" y="15253"/>
                              </a:lnTo>
                              <a:lnTo>
                                <a:pt x="67390" y="15164"/>
                              </a:lnTo>
                              <a:cubicBezTo>
                                <a:pt x="62370" y="15164"/>
                                <a:pt x="57417" y="15573"/>
                                <a:pt x="52531" y="16411"/>
                              </a:cubicBezTo>
                              <a:cubicBezTo>
                                <a:pt x="47654" y="17250"/>
                                <a:pt x="42558" y="18650"/>
                                <a:pt x="37253" y="20602"/>
                              </a:cubicBezTo>
                              <a:cubicBezTo>
                                <a:pt x="32090" y="22555"/>
                                <a:pt x="26584" y="25203"/>
                                <a:pt x="20727" y="28556"/>
                              </a:cubicBezTo>
                              <a:cubicBezTo>
                                <a:pt x="15002" y="31899"/>
                                <a:pt x="8792" y="36157"/>
                                <a:pt x="2096" y="41319"/>
                              </a:cubicBezTo>
                              <a:lnTo>
                                <a:pt x="0" y="40062"/>
                              </a:lnTo>
                              <a:lnTo>
                                <a:pt x="14230" y="10553"/>
                              </a:lnTo>
                              <a:cubicBezTo>
                                <a:pt x="18841" y="8458"/>
                                <a:pt x="23375" y="6791"/>
                                <a:pt x="27842" y="5534"/>
                              </a:cubicBezTo>
                              <a:cubicBezTo>
                                <a:pt x="32300" y="4134"/>
                                <a:pt x="36833" y="3019"/>
                                <a:pt x="41443" y="2181"/>
                              </a:cubicBezTo>
                              <a:cubicBezTo>
                                <a:pt x="46044" y="1343"/>
                                <a:pt x="50721" y="790"/>
                                <a:pt x="55464" y="505"/>
                              </a:cubicBezTo>
                              <a:lnTo>
                                <a:pt x="6791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1" name="Shape 36"/>
                      <wps:cNvSpPr/>
                      <wps:spPr>
                        <a:xfrm>
                          <a:off x="3123129" y="94393"/>
                          <a:ext cx="91140" cy="220830"/>
                        </a:xfrm>
                        <a:custGeom>
                          <a:avLst/>
                          <a:gdLst/>
                          <a:ahLst/>
                          <a:cxnLst/>
                          <a:rect l="0" t="0" r="0" b="0"/>
                          <a:pathLst>
                            <a:path w="91140" h="220830">
                              <a:moveTo>
                                <a:pt x="2824" y="0"/>
                              </a:moveTo>
                              <a:cubicBezTo>
                                <a:pt x="17473" y="0"/>
                                <a:pt x="29961" y="1810"/>
                                <a:pt x="40286" y="5439"/>
                              </a:cubicBezTo>
                              <a:cubicBezTo>
                                <a:pt x="50753" y="8925"/>
                                <a:pt x="59260" y="13811"/>
                                <a:pt x="65822" y="20088"/>
                              </a:cubicBezTo>
                              <a:cubicBezTo>
                                <a:pt x="72518" y="26222"/>
                                <a:pt x="77405" y="33480"/>
                                <a:pt x="80472" y="41853"/>
                              </a:cubicBezTo>
                              <a:cubicBezTo>
                                <a:pt x="83539" y="50082"/>
                                <a:pt x="85072" y="58950"/>
                                <a:pt x="85072" y="68437"/>
                              </a:cubicBezTo>
                              <a:lnTo>
                                <a:pt x="85072" y="136665"/>
                              </a:lnTo>
                              <a:cubicBezTo>
                                <a:pt x="85072" y="148523"/>
                                <a:pt x="85215" y="158915"/>
                                <a:pt x="85492" y="167850"/>
                              </a:cubicBezTo>
                              <a:cubicBezTo>
                                <a:pt x="85910" y="176632"/>
                                <a:pt x="86330" y="184242"/>
                                <a:pt x="86749" y="190662"/>
                              </a:cubicBezTo>
                              <a:cubicBezTo>
                                <a:pt x="87311" y="197072"/>
                                <a:pt x="87940" y="202444"/>
                                <a:pt x="88635" y="206778"/>
                              </a:cubicBezTo>
                              <a:cubicBezTo>
                                <a:pt x="89473" y="211103"/>
                                <a:pt x="90311" y="214722"/>
                                <a:pt x="91140" y="217656"/>
                              </a:cubicBezTo>
                              <a:lnTo>
                                <a:pt x="91140" y="218494"/>
                              </a:lnTo>
                              <a:lnTo>
                                <a:pt x="44886" y="218494"/>
                              </a:lnTo>
                              <a:lnTo>
                                <a:pt x="44886" y="217656"/>
                              </a:lnTo>
                              <a:cubicBezTo>
                                <a:pt x="45591" y="215427"/>
                                <a:pt x="46077" y="212912"/>
                                <a:pt x="46353" y="210121"/>
                              </a:cubicBezTo>
                              <a:cubicBezTo>
                                <a:pt x="46772" y="207331"/>
                                <a:pt x="47125" y="203987"/>
                                <a:pt x="47401" y="200073"/>
                              </a:cubicBezTo>
                              <a:cubicBezTo>
                                <a:pt x="44477" y="202587"/>
                                <a:pt x="40981" y="205168"/>
                                <a:pt x="36943" y="207816"/>
                              </a:cubicBezTo>
                              <a:cubicBezTo>
                                <a:pt x="33027" y="210474"/>
                                <a:pt x="28494" y="212912"/>
                                <a:pt x="23331" y="215141"/>
                              </a:cubicBezTo>
                              <a:cubicBezTo>
                                <a:pt x="18311" y="217237"/>
                                <a:pt x="12664" y="218913"/>
                                <a:pt x="6386" y="220170"/>
                              </a:cubicBezTo>
                              <a:lnTo>
                                <a:pt x="0" y="220830"/>
                              </a:lnTo>
                              <a:lnTo>
                                <a:pt x="0" y="205402"/>
                              </a:lnTo>
                              <a:lnTo>
                                <a:pt x="16007" y="203006"/>
                              </a:lnTo>
                              <a:cubicBezTo>
                                <a:pt x="21589" y="201054"/>
                                <a:pt x="26474" y="198682"/>
                                <a:pt x="30656" y="195891"/>
                              </a:cubicBezTo>
                              <a:cubicBezTo>
                                <a:pt x="34980" y="192957"/>
                                <a:pt x="38609" y="189824"/>
                                <a:pt x="41543" y="186471"/>
                              </a:cubicBezTo>
                              <a:cubicBezTo>
                                <a:pt x="44477" y="182985"/>
                                <a:pt x="46706" y="179632"/>
                                <a:pt x="48239" y="176422"/>
                              </a:cubicBezTo>
                              <a:cubicBezTo>
                                <a:pt x="48516" y="171126"/>
                                <a:pt x="48658" y="165268"/>
                                <a:pt x="48658" y="158848"/>
                              </a:cubicBezTo>
                              <a:cubicBezTo>
                                <a:pt x="48658" y="152286"/>
                                <a:pt x="48658" y="144894"/>
                                <a:pt x="48658" y="136665"/>
                              </a:cubicBezTo>
                              <a:lnTo>
                                <a:pt x="48658" y="95850"/>
                              </a:lnTo>
                              <a:cubicBezTo>
                                <a:pt x="35961" y="95993"/>
                                <a:pt x="23750" y="96755"/>
                                <a:pt x="12035" y="98155"/>
                              </a:cubicBezTo>
                              <a:lnTo>
                                <a:pt x="0" y="101305"/>
                              </a:lnTo>
                              <a:lnTo>
                                <a:pt x="0" y="83870"/>
                              </a:lnTo>
                              <a:lnTo>
                                <a:pt x="21036" y="80991"/>
                              </a:lnTo>
                              <a:cubicBezTo>
                                <a:pt x="31075" y="80153"/>
                                <a:pt x="40286" y="79667"/>
                                <a:pt x="48658" y="79524"/>
                              </a:cubicBezTo>
                              <a:lnTo>
                                <a:pt x="48658" y="68856"/>
                              </a:lnTo>
                              <a:cubicBezTo>
                                <a:pt x="48658" y="59646"/>
                                <a:pt x="47468" y="51692"/>
                                <a:pt x="45096" y="44996"/>
                              </a:cubicBezTo>
                              <a:cubicBezTo>
                                <a:pt x="42725" y="38300"/>
                                <a:pt x="39381" y="32785"/>
                                <a:pt x="35057" y="28461"/>
                              </a:cubicBezTo>
                              <a:cubicBezTo>
                                <a:pt x="30732" y="23993"/>
                                <a:pt x="25494" y="20717"/>
                                <a:pt x="19359" y="18621"/>
                              </a:cubicBezTo>
                              <a:lnTo>
                                <a:pt x="0" y="15367"/>
                              </a:lnTo>
                              <a:lnTo>
                                <a:pt x="0" y="115"/>
                              </a:lnTo>
                              <a:lnTo>
                                <a:pt x="282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2" name="Shape 37"/>
                      <wps:cNvSpPr/>
                      <wps:spPr>
                        <a:xfrm>
                          <a:off x="3238548" y="98574"/>
                          <a:ext cx="323564" cy="217246"/>
                        </a:xfrm>
                        <a:custGeom>
                          <a:avLst/>
                          <a:gdLst/>
                          <a:ahLst/>
                          <a:cxnLst/>
                          <a:rect l="0" t="0" r="0" b="0"/>
                          <a:pathLst>
                            <a:path w="323564" h="217246">
                              <a:moveTo>
                                <a:pt x="0" y="0"/>
                              </a:moveTo>
                              <a:lnTo>
                                <a:pt x="55673" y="0"/>
                              </a:lnTo>
                              <a:lnTo>
                                <a:pt x="55673" y="838"/>
                              </a:lnTo>
                              <a:cubicBezTo>
                                <a:pt x="55397" y="1533"/>
                                <a:pt x="55187" y="2581"/>
                                <a:pt x="55045" y="3972"/>
                              </a:cubicBezTo>
                              <a:cubicBezTo>
                                <a:pt x="54902" y="5372"/>
                                <a:pt x="54835" y="6629"/>
                                <a:pt x="54835" y="7744"/>
                              </a:cubicBezTo>
                              <a:cubicBezTo>
                                <a:pt x="54835" y="12068"/>
                                <a:pt x="55464" y="16878"/>
                                <a:pt x="56721" y="22184"/>
                              </a:cubicBezTo>
                              <a:cubicBezTo>
                                <a:pt x="58112" y="27346"/>
                                <a:pt x="60350" y="33833"/>
                                <a:pt x="63417" y="41653"/>
                              </a:cubicBezTo>
                              <a:lnTo>
                                <a:pt x="110089" y="159896"/>
                              </a:lnTo>
                              <a:lnTo>
                                <a:pt x="166392" y="19250"/>
                              </a:lnTo>
                              <a:lnTo>
                                <a:pt x="174336" y="19250"/>
                              </a:lnTo>
                              <a:lnTo>
                                <a:pt x="230219" y="159896"/>
                              </a:lnTo>
                              <a:lnTo>
                                <a:pt x="276892" y="43320"/>
                              </a:lnTo>
                              <a:cubicBezTo>
                                <a:pt x="277872" y="40815"/>
                                <a:pt x="278987" y="38024"/>
                                <a:pt x="280244" y="34947"/>
                              </a:cubicBezTo>
                              <a:cubicBezTo>
                                <a:pt x="281492" y="31747"/>
                                <a:pt x="282616" y="28537"/>
                                <a:pt x="283587" y="25327"/>
                              </a:cubicBezTo>
                              <a:cubicBezTo>
                                <a:pt x="284569" y="21974"/>
                                <a:pt x="285407" y="18840"/>
                                <a:pt x="286102" y="15907"/>
                              </a:cubicBezTo>
                              <a:cubicBezTo>
                                <a:pt x="286797" y="12840"/>
                                <a:pt x="287150" y="10115"/>
                                <a:pt x="287150" y="7744"/>
                              </a:cubicBezTo>
                              <a:cubicBezTo>
                                <a:pt x="287150" y="5934"/>
                                <a:pt x="287007" y="4467"/>
                                <a:pt x="286731" y="3353"/>
                              </a:cubicBezTo>
                              <a:cubicBezTo>
                                <a:pt x="286455" y="2095"/>
                                <a:pt x="286169" y="1257"/>
                                <a:pt x="285893" y="838"/>
                              </a:cubicBezTo>
                              <a:lnTo>
                                <a:pt x="285893" y="0"/>
                              </a:lnTo>
                              <a:lnTo>
                                <a:pt x="323564" y="0"/>
                              </a:lnTo>
                              <a:lnTo>
                                <a:pt x="323564" y="838"/>
                              </a:lnTo>
                              <a:cubicBezTo>
                                <a:pt x="321049" y="3486"/>
                                <a:pt x="317982" y="7887"/>
                                <a:pt x="314353" y="14021"/>
                              </a:cubicBezTo>
                              <a:cubicBezTo>
                                <a:pt x="310867" y="20021"/>
                                <a:pt x="306686" y="28813"/>
                                <a:pt x="301799" y="40395"/>
                              </a:cubicBezTo>
                              <a:lnTo>
                                <a:pt x="227504" y="217246"/>
                              </a:lnTo>
                              <a:lnTo>
                                <a:pt x="215570" y="217246"/>
                              </a:lnTo>
                              <a:lnTo>
                                <a:pt x="161572" y="86230"/>
                              </a:lnTo>
                              <a:lnTo>
                                <a:pt x="107575" y="217246"/>
                              </a:lnTo>
                              <a:lnTo>
                                <a:pt x="95650" y="217246"/>
                              </a:lnTo>
                              <a:lnTo>
                                <a:pt x="27003" y="50644"/>
                              </a:lnTo>
                              <a:cubicBezTo>
                                <a:pt x="24488" y="44510"/>
                                <a:pt x="21765" y="38652"/>
                                <a:pt x="18840" y="33071"/>
                              </a:cubicBezTo>
                              <a:cubicBezTo>
                                <a:pt x="16049" y="27346"/>
                                <a:pt x="13325" y="22250"/>
                                <a:pt x="10677" y="17793"/>
                              </a:cubicBezTo>
                              <a:cubicBezTo>
                                <a:pt x="8162" y="13325"/>
                                <a:pt x="5934" y="9630"/>
                                <a:pt x="3981" y="6696"/>
                              </a:cubicBezTo>
                              <a:cubicBezTo>
                                <a:pt x="2029" y="3629"/>
                                <a:pt x="705" y="1676"/>
                                <a:pt x="0" y="838"/>
                              </a:cubicBezTo>
                              <a:lnTo>
                                <a:pt x="0"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3" name="Shape 38"/>
                      <wps:cNvSpPr/>
                      <wps:spPr>
                        <a:xfrm>
                          <a:off x="3711960" y="12832"/>
                          <a:ext cx="108728" cy="306960"/>
                        </a:xfrm>
                        <a:custGeom>
                          <a:avLst/>
                          <a:gdLst/>
                          <a:ahLst/>
                          <a:cxnLst/>
                          <a:rect l="0" t="0" r="0" b="0"/>
                          <a:pathLst>
                            <a:path w="108728" h="306960">
                              <a:moveTo>
                                <a:pt x="108728" y="0"/>
                              </a:moveTo>
                              <a:lnTo>
                                <a:pt x="108728" y="23597"/>
                              </a:lnTo>
                              <a:lnTo>
                                <a:pt x="100879" y="55395"/>
                              </a:lnTo>
                              <a:cubicBezTo>
                                <a:pt x="100879" y="63492"/>
                                <a:pt x="101784" y="71855"/>
                                <a:pt x="103603" y="80513"/>
                              </a:cubicBezTo>
                              <a:lnTo>
                                <a:pt x="108728" y="98590"/>
                              </a:lnTo>
                              <a:lnTo>
                                <a:pt x="108728" y="181226"/>
                              </a:lnTo>
                              <a:lnTo>
                                <a:pt x="103394" y="173020"/>
                              </a:lnTo>
                              <a:cubicBezTo>
                                <a:pt x="96831" y="161714"/>
                                <a:pt x="91116" y="150626"/>
                                <a:pt x="86230" y="139739"/>
                              </a:cubicBezTo>
                              <a:cubicBezTo>
                                <a:pt x="79677" y="144207"/>
                                <a:pt x="73533" y="148874"/>
                                <a:pt x="67818" y="153760"/>
                              </a:cubicBezTo>
                              <a:cubicBezTo>
                                <a:pt x="62237" y="158647"/>
                                <a:pt x="57350" y="164019"/>
                                <a:pt x="53159" y="169876"/>
                              </a:cubicBezTo>
                              <a:cubicBezTo>
                                <a:pt x="48978" y="175734"/>
                                <a:pt x="45624" y="182154"/>
                                <a:pt x="43120" y="189127"/>
                              </a:cubicBezTo>
                              <a:cubicBezTo>
                                <a:pt x="40748" y="195966"/>
                                <a:pt x="39557" y="203500"/>
                                <a:pt x="39557" y="211739"/>
                              </a:cubicBezTo>
                              <a:cubicBezTo>
                                <a:pt x="39557" y="222616"/>
                                <a:pt x="41443" y="232732"/>
                                <a:pt x="45215" y="242086"/>
                              </a:cubicBezTo>
                              <a:cubicBezTo>
                                <a:pt x="49120" y="251430"/>
                                <a:pt x="54492" y="259526"/>
                                <a:pt x="61322" y="266355"/>
                              </a:cubicBezTo>
                              <a:cubicBezTo>
                                <a:pt x="68161" y="273194"/>
                                <a:pt x="76257" y="278566"/>
                                <a:pt x="85601" y="282472"/>
                              </a:cubicBezTo>
                              <a:lnTo>
                                <a:pt x="108728" y="286696"/>
                              </a:lnTo>
                              <a:lnTo>
                                <a:pt x="108728" y="305859"/>
                              </a:lnTo>
                              <a:lnTo>
                                <a:pt x="100879" y="306960"/>
                              </a:lnTo>
                              <a:cubicBezTo>
                                <a:pt x="85258" y="306960"/>
                                <a:pt x="71161" y="305008"/>
                                <a:pt x="58607" y="301102"/>
                              </a:cubicBezTo>
                              <a:cubicBezTo>
                                <a:pt x="46186" y="297197"/>
                                <a:pt x="35652" y="291616"/>
                                <a:pt x="27003" y="284357"/>
                              </a:cubicBezTo>
                              <a:cubicBezTo>
                                <a:pt x="18355" y="277099"/>
                                <a:pt x="11658" y="268308"/>
                                <a:pt x="6915" y="257983"/>
                              </a:cubicBezTo>
                              <a:cubicBezTo>
                                <a:pt x="2305" y="247667"/>
                                <a:pt x="0" y="236085"/>
                                <a:pt x="0" y="223245"/>
                              </a:cubicBezTo>
                              <a:cubicBezTo>
                                <a:pt x="0" y="210967"/>
                                <a:pt x="2305" y="200080"/>
                                <a:pt x="6915" y="190593"/>
                              </a:cubicBezTo>
                              <a:cubicBezTo>
                                <a:pt x="11516" y="180973"/>
                                <a:pt x="17517" y="172315"/>
                                <a:pt x="24908" y="164647"/>
                              </a:cubicBezTo>
                              <a:cubicBezTo>
                                <a:pt x="32442" y="156970"/>
                                <a:pt x="41024" y="149998"/>
                                <a:pt x="50653" y="143711"/>
                              </a:cubicBezTo>
                              <a:cubicBezTo>
                                <a:pt x="60283" y="137434"/>
                                <a:pt x="70114" y="131367"/>
                                <a:pt x="80163" y="125509"/>
                              </a:cubicBezTo>
                              <a:cubicBezTo>
                                <a:pt x="76114" y="115041"/>
                                <a:pt x="72980" y="104859"/>
                                <a:pt x="70742" y="94953"/>
                              </a:cubicBezTo>
                              <a:cubicBezTo>
                                <a:pt x="68513" y="85047"/>
                                <a:pt x="67399" y="75560"/>
                                <a:pt x="67399" y="66492"/>
                              </a:cubicBezTo>
                              <a:cubicBezTo>
                                <a:pt x="67399" y="55462"/>
                                <a:pt x="69142" y="45556"/>
                                <a:pt x="72628" y="36765"/>
                              </a:cubicBezTo>
                              <a:cubicBezTo>
                                <a:pt x="76257" y="27840"/>
                                <a:pt x="81134" y="20305"/>
                                <a:pt x="87278" y="14162"/>
                              </a:cubicBezTo>
                              <a:lnTo>
                                <a:pt x="108728"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4" name="Shape 39"/>
                      <wps:cNvSpPr/>
                      <wps:spPr>
                        <a:xfrm>
                          <a:off x="3820688" y="7744"/>
                          <a:ext cx="285369" cy="376723"/>
                        </a:xfrm>
                        <a:custGeom>
                          <a:avLst/>
                          <a:gdLst/>
                          <a:ahLst/>
                          <a:cxnLst/>
                          <a:rect l="0" t="0" r="0" b="0"/>
                          <a:pathLst>
                            <a:path w="285369" h="376723">
                              <a:moveTo>
                                <a:pt x="26898" y="0"/>
                              </a:moveTo>
                              <a:cubicBezTo>
                                <a:pt x="33870" y="0"/>
                                <a:pt x="40433" y="972"/>
                                <a:pt x="46567" y="2924"/>
                              </a:cubicBezTo>
                              <a:cubicBezTo>
                                <a:pt x="52711" y="4886"/>
                                <a:pt x="58007" y="7811"/>
                                <a:pt x="62474" y="11716"/>
                              </a:cubicBezTo>
                              <a:cubicBezTo>
                                <a:pt x="67074" y="15488"/>
                                <a:pt x="70703" y="20231"/>
                                <a:pt x="73361" y="25946"/>
                              </a:cubicBezTo>
                              <a:cubicBezTo>
                                <a:pt x="76009" y="31671"/>
                                <a:pt x="77333" y="38300"/>
                                <a:pt x="77333" y="45834"/>
                              </a:cubicBezTo>
                              <a:cubicBezTo>
                                <a:pt x="77333" y="55321"/>
                                <a:pt x="75313" y="63837"/>
                                <a:pt x="71265" y="71371"/>
                              </a:cubicBezTo>
                              <a:cubicBezTo>
                                <a:pt x="67360" y="78905"/>
                                <a:pt x="62122" y="85811"/>
                                <a:pt x="55569" y="92088"/>
                              </a:cubicBezTo>
                              <a:cubicBezTo>
                                <a:pt x="49148" y="98365"/>
                                <a:pt x="41757" y="104223"/>
                                <a:pt x="33385" y="109671"/>
                              </a:cubicBezTo>
                              <a:cubicBezTo>
                                <a:pt x="25012" y="115110"/>
                                <a:pt x="16363" y="120406"/>
                                <a:pt x="7429" y="125568"/>
                              </a:cubicBezTo>
                              <a:cubicBezTo>
                                <a:pt x="11896" y="136036"/>
                                <a:pt x="17201" y="146637"/>
                                <a:pt x="23336" y="157382"/>
                              </a:cubicBezTo>
                              <a:cubicBezTo>
                                <a:pt x="29613" y="168126"/>
                                <a:pt x="36452" y="178870"/>
                                <a:pt x="43843" y="189614"/>
                              </a:cubicBezTo>
                              <a:cubicBezTo>
                                <a:pt x="51244" y="200216"/>
                                <a:pt x="59197" y="210683"/>
                                <a:pt x="67703" y="221009"/>
                              </a:cubicBezTo>
                              <a:cubicBezTo>
                                <a:pt x="76219" y="231334"/>
                                <a:pt x="85010" y="241383"/>
                                <a:pt x="94078" y="251146"/>
                              </a:cubicBezTo>
                              <a:cubicBezTo>
                                <a:pt x="100774" y="242078"/>
                                <a:pt x="106003" y="231753"/>
                                <a:pt x="109775" y="220170"/>
                              </a:cubicBezTo>
                              <a:cubicBezTo>
                                <a:pt x="113681" y="208588"/>
                                <a:pt x="115633" y="195891"/>
                                <a:pt x="115633" y="182080"/>
                              </a:cubicBezTo>
                              <a:cubicBezTo>
                                <a:pt x="115633" y="170364"/>
                                <a:pt x="114938" y="160592"/>
                                <a:pt x="113537" y="152781"/>
                              </a:cubicBezTo>
                              <a:cubicBezTo>
                                <a:pt x="112289" y="144828"/>
                                <a:pt x="110956" y="138055"/>
                                <a:pt x="109565" y="132483"/>
                              </a:cubicBezTo>
                              <a:lnTo>
                                <a:pt x="109565" y="131645"/>
                              </a:lnTo>
                              <a:lnTo>
                                <a:pt x="147237" y="131645"/>
                              </a:lnTo>
                              <a:lnTo>
                                <a:pt x="147237" y="132483"/>
                              </a:lnTo>
                              <a:cubicBezTo>
                                <a:pt x="146256" y="135827"/>
                                <a:pt x="145493" y="139598"/>
                                <a:pt x="144932" y="143780"/>
                              </a:cubicBezTo>
                              <a:cubicBezTo>
                                <a:pt x="144513" y="147828"/>
                                <a:pt x="144027" y="152362"/>
                                <a:pt x="143465" y="157382"/>
                              </a:cubicBezTo>
                              <a:cubicBezTo>
                                <a:pt x="142912" y="162268"/>
                                <a:pt x="142284" y="167707"/>
                                <a:pt x="141588" y="173707"/>
                              </a:cubicBezTo>
                              <a:cubicBezTo>
                                <a:pt x="140884" y="179565"/>
                                <a:pt x="139912" y="185919"/>
                                <a:pt x="138655" y="192757"/>
                              </a:cubicBezTo>
                              <a:cubicBezTo>
                                <a:pt x="133493" y="220523"/>
                                <a:pt x="122472" y="243964"/>
                                <a:pt x="105584" y="263071"/>
                              </a:cubicBezTo>
                              <a:cubicBezTo>
                                <a:pt x="119824" y="277311"/>
                                <a:pt x="134397" y="290494"/>
                                <a:pt x="149332" y="302628"/>
                              </a:cubicBezTo>
                              <a:cubicBezTo>
                                <a:pt x="164258" y="314630"/>
                                <a:pt x="178908" y="325098"/>
                                <a:pt x="193280" y="334023"/>
                              </a:cubicBezTo>
                              <a:cubicBezTo>
                                <a:pt x="207787" y="342957"/>
                                <a:pt x="221742" y="349929"/>
                                <a:pt x="235134" y="354949"/>
                              </a:cubicBezTo>
                              <a:cubicBezTo>
                                <a:pt x="248535" y="359978"/>
                                <a:pt x="260813" y="362493"/>
                                <a:pt x="271976" y="362493"/>
                              </a:cubicBezTo>
                              <a:cubicBezTo>
                                <a:pt x="276434" y="362493"/>
                                <a:pt x="280901" y="362074"/>
                                <a:pt x="285369" y="361236"/>
                              </a:cubicBezTo>
                              <a:lnTo>
                                <a:pt x="285369" y="366046"/>
                              </a:lnTo>
                              <a:cubicBezTo>
                                <a:pt x="283692" y="366741"/>
                                <a:pt x="281463" y="367722"/>
                                <a:pt x="278672" y="368979"/>
                              </a:cubicBezTo>
                              <a:cubicBezTo>
                                <a:pt x="276015" y="370227"/>
                                <a:pt x="272672" y="371418"/>
                                <a:pt x="268624" y="372532"/>
                              </a:cubicBezTo>
                              <a:cubicBezTo>
                                <a:pt x="264718" y="373647"/>
                                <a:pt x="260041" y="374628"/>
                                <a:pt x="254603" y="375466"/>
                              </a:cubicBezTo>
                              <a:cubicBezTo>
                                <a:pt x="249297" y="376304"/>
                                <a:pt x="243230" y="376723"/>
                                <a:pt x="236391" y="376723"/>
                              </a:cubicBezTo>
                              <a:cubicBezTo>
                                <a:pt x="225513" y="376723"/>
                                <a:pt x="213722" y="374418"/>
                                <a:pt x="201025" y="369818"/>
                              </a:cubicBezTo>
                              <a:cubicBezTo>
                                <a:pt x="188471" y="365350"/>
                                <a:pt x="175421" y="359073"/>
                                <a:pt x="161886" y="350977"/>
                              </a:cubicBezTo>
                              <a:cubicBezTo>
                                <a:pt x="148351" y="343024"/>
                                <a:pt x="134607" y="333537"/>
                                <a:pt x="120652" y="322517"/>
                              </a:cubicBezTo>
                              <a:cubicBezTo>
                                <a:pt x="106842" y="311496"/>
                                <a:pt x="93307" y="299418"/>
                                <a:pt x="80057" y="286303"/>
                              </a:cubicBezTo>
                              <a:cubicBezTo>
                                <a:pt x="67913" y="294542"/>
                                <a:pt x="54521" y="300885"/>
                                <a:pt x="39871" y="305353"/>
                              </a:cubicBezTo>
                              <a:lnTo>
                                <a:pt x="0" y="310947"/>
                              </a:lnTo>
                              <a:lnTo>
                                <a:pt x="0" y="291784"/>
                              </a:lnTo>
                              <a:lnTo>
                                <a:pt x="7848" y="293218"/>
                              </a:lnTo>
                              <a:cubicBezTo>
                                <a:pt x="19287" y="293218"/>
                                <a:pt x="30175" y="291675"/>
                                <a:pt x="40500" y="288608"/>
                              </a:cubicBezTo>
                              <a:cubicBezTo>
                                <a:pt x="50967" y="285541"/>
                                <a:pt x="60521" y="281073"/>
                                <a:pt x="69170" y="275215"/>
                              </a:cubicBezTo>
                              <a:cubicBezTo>
                                <a:pt x="59683" y="265167"/>
                                <a:pt x="50473" y="254841"/>
                                <a:pt x="41548" y="244240"/>
                              </a:cubicBezTo>
                              <a:cubicBezTo>
                                <a:pt x="32614" y="233496"/>
                                <a:pt x="24240" y="222609"/>
                                <a:pt x="16430" y="211588"/>
                              </a:cubicBezTo>
                              <a:lnTo>
                                <a:pt x="0" y="186314"/>
                              </a:lnTo>
                              <a:lnTo>
                                <a:pt x="0" y="103679"/>
                              </a:lnTo>
                              <a:lnTo>
                                <a:pt x="2409" y="112176"/>
                              </a:lnTo>
                              <a:cubicBezTo>
                                <a:pt x="9248" y="107852"/>
                                <a:pt x="15592" y="103384"/>
                                <a:pt x="21450" y="98784"/>
                              </a:cubicBezTo>
                              <a:cubicBezTo>
                                <a:pt x="27450" y="94183"/>
                                <a:pt x="32614" y="89230"/>
                                <a:pt x="36937" y="83925"/>
                              </a:cubicBezTo>
                              <a:cubicBezTo>
                                <a:pt x="41404" y="78486"/>
                                <a:pt x="44891" y="72695"/>
                                <a:pt x="47406" y="66551"/>
                              </a:cubicBezTo>
                              <a:cubicBezTo>
                                <a:pt x="49920" y="60417"/>
                                <a:pt x="51177" y="53645"/>
                                <a:pt x="51177" y="46253"/>
                              </a:cubicBezTo>
                              <a:cubicBezTo>
                                <a:pt x="51177" y="42062"/>
                                <a:pt x="50616" y="38157"/>
                                <a:pt x="49501" y="34528"/>
                              </a:cubicBezTo>
                              <a:cubicBezTo>
                                <a:pt x="48520" y="30766"/>
                                <a:pt x="46986" y="27489"/>
                                <a:pt x="44891" y="24698"/>
                              </a:cubicBezTo>
                              <a:cubicBezTo>
                                <a:pt x="42805" y="21765"/>
                                <a:pt x="40081" y="19536"/>
                                <a:pt x="36728" y="18002"/>
                              </a:cubicBezTo>
                              <a:cubicBezTo>
                                <a:pt x="33518" y="16326"/>
                                <a:pt x="29756" y="15488"/>
                                <a:pt x="25431" y="15488"/>
                              </a:cubicBezTo>
                              <a:cubicBezTo>
                                <a:pt x="14268" y="15488"/>
                                <a:pt x="5896" y="19460"/>
                                <a:pt x="314" y="27413"/>
                              </a:cubicBezTo>
                              <a:lnTo>
                                <a:pt x="0" y="28685"/>
                              </a:lnTo>
                              <a:lnTo>
                                <a:pt x="0" y="5088"/>
                              </a:lnTo>
                              <a:lnTo>
                                <a:pt x="104" y="5020"/>
                              </a:lnTo>
                              <a:cubicBezTo>
                                <a:pt x="8477" y="1676"/>
                                <a:pt x="17411" y="0"/>
                                <a:pt x="26898"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385" name="Shape 40"/>
                      <wps:cNvSpPr/>
                      <wps:spPr>
                        <a:xfrm>
                          <a:off x="1388650" y="438883"/>
                          <a:ext cx="129235" cy="305981"/>
                        </a:xfrm>
                        <a:custGeom>
                          <a:avLst/>
                          <a:gdLst/>
                          <a:ahLst/>
                          <a:cxnLst/>
                          <a:rect l="0" t="0" r="0" b="0"/>
                          <a:pathLst>
                            <a:path w="129235" h="305981">
                              <a:moveTo>
                                <a:pt x="105899" y="0"/>
                              </a:moveTo>
                              <a:lnTo>
                                <a:pt x="129235" y="3044"/>
                              </a:lnTo>
                              <a:lnTo>
                                <a:pt x="129235" y="23888"/>
                              </a:lnTo>
                              <a:lnTo>
                                <a:pt x="96059" y="17993"/>
                              </a:lnTo>
                              <a:cubicBezTo>
                                <a:pt x="92297" y="17993"/>
                                <a:pt x="88040" y="18136"/>
                                <a:pt x="83296" y="18412"/>
                              </a:cubicBezTo>
                              <a:cubicBezTo>
                                <a:pt x="78553" y="18555"/>
                                <a:pt x="73809" y="18764"/>
                                <a:pt x="69066" y="19041"/>
                              </a:cubicBezTo>
                              <a:cubicBezTo>
                                <a:pt x="64465" y="19184"/>
                                <a:pt x="60065" y="19460"/>
                                <a:pt x="55883" y="19879"/>
                              </a:cubicBezTo>
                              <a:cubicBezTo>
                                <a:pt x="51835" y="20155"/>
                                <a:pt x="48482" y="20364"/>
                                <a:pt x="45834" y="20507"/>
                              </a:cubicBezTo>
                              <a:cubicBezTo>
                                <a:pt x="45558" y="36128"/>
                                <a:pt x="45282" y="51273"/>
                                <a:pt x="44996" y="65923"/>
                              </a:cubicBezTo>
                              <a:cubicBezTo>
                                <a:pt x="44862" y="72200"/>
                                <a:pt x="44720" y="78619"/>
                                <a:pt x="44577" y="85173"/>
                              </a:cubicBezTo>
                              <a:cubicBezTo>
                                <a:pt x="44577" y="91735"/>
                                <a:pt x="44510" y="98222"/>
                                <a:pt x="44367" y="104642"/>
                              </a:cubicBezTo>
                              <a:cubicBezTo>
                                <a:pt x="44367" y="110919"/>
                                <a:pt x="44300" y="116986"/>
                                <a:pt x="44158" y="122844"/>
                              </a:cubicBezTo>
                              <a:cubicBezTo>
                                <a:pt x="44158" y="128569"/>
                                <a:pt x="44158" y="133664"/>
                                <a:pt x="44158" y="138122"/>
                              </a:cubicBezTo>
                              <a:cubicBezTo>
                                <a:pt x="44158" y="147476"/>
                                <a:pt x="44234" y="158772"/>
                                <a:pt x="44367" y="172031"/>
                              </a:cubicBezTo>
                              <a:cubicBezTo>
                                <a:pt x="44510" y="185290"/>
                                <a:pt x="44653" y="198892"/>
                                <a:pt x="44786" y="212846"/>
                              </a:cubicBezTo>
                              <a:cubicBezTo>
                                <a:pt x="45062" y="226800"/>
                                <a:pt x="45415" y="240192"/>
                                <a:pt x="45834" y="253022"/>
                              </a:cubicBezTo>
                              <a:cubicBezTo>
                                <a:pt x="46253" y="265862"/>
                                <a:pt x="46739" y="276539"/>
                                <a:pt x="47301" y="285045"/>
                              </a:cubicBezTo>
                              <a:cubicBezTo>
                                <a:pt x="49254" y="285331"/>
                                <a:pt x="51835" y="285674"/>
                                <a:pt x="55045" y="286093"/>
                              </a:cubicBezTo>
                              <a:cubicBezTo>
                                <a:pt x="58388" y="286369"/>
                                <a:pt x="61884" y="286655"/>
                                <a:pt x="65503" y="286931"/>
                              </a:cubicBezTo>
                              <a:cubicBezTo>
                                <a:pt x="69132" y="287074"/>
                                <a:pt x="72694" y="287207"/>
                                <a:pt x="76181" y="287350"/>
                              </a:cubicBezTo>
                              <a:cubicBezTo>
                                <a:pt x="79667" y="287493"/>
                                <a:pt x="82600" y="287560"/>
                                <a:pt x="84972" y="287560"/>
                              </a:cubicBezTo>
                              <a:cubicBezTo>
                                <a:pt x="94735" y="287560"/>
                                <a:pt x="104718" y="286931"/>
                                <a:pt x="114900" y="285674"/>
                              </a:cubicBezTo>
                              <a:lnTo>
                                <a:pt x="129235" y="282040"/>
                              </a:lnTo>
                              <a:lnTo>
                                <a:pt x="129235" y="301937"/>
                              </a:lnTo>
                              <a:lnTo>
                                <a:pt x="128292" y="302209"/>
                              </a:lnTo>
                              <a:cubicBezTo>
                                <a:pt x="113643" y="304724"/>
                                <a:pt x="98507" y="305981"/>
                                <a:pt x="82877" y="305981"/>
                              </a:cubicBezTo>
                              <a:cubicBezTo>
                                <a:pt x="77295" y="305981"/>
                                <a:pt x="70533" y="305772"/>
                                <a:pt x="62579" y="305353"/>
                              </a:cubicBezTo>
                              <a:cubicBezTo>
                                <a:pt x="54769" y="305067"/>
                                <a:pt x="46882" y="304724"/>
                                <a:pt x="38929" y="304305"/>
                              </a:cubicBezTo>
                              <a:cubicBezTo>
                                <a:pt x="30975" y="303886"/>
                                <a:pt x="23441" y="303467"/>
                                <a:pt x="16325" y="303047"/>
                              </a:cubicBezTo>
                              <a:cubicBezTo>
                                <a:pt x="9353" y="302771"/>
                                <a:pt x="3905" y="302628"/>
                                <a:pt x="0" y="302628"/>
                              </a:cubicBezTo>
                              <a:lnTo>
                                <a:pt x="0" y="301790"/>
                              </a:lnTo>
                              <a:cubicBezTo>
                                <a:pt x="838" y="298856"/>
                                <a:pt x="1609" y="295237"/>
                                <a:pt x="2305" y="290913"/>
                              </a:cubicBezTo>
                              <a:cubicBezTo>
                                <a:pt x="3143" y="286579"/>
                                <a:pt x="3839" y="281207"/>
                                <a:pt x="4401" y="274796"/>
                              </a:cubicBezTo>
                              <a:cubicBezTo>
                                <a:pt x="4953" y="268376"/>
                                <a:pt x="5372" y="260766"/>
                                <a:pt x="5648" y="251984"/>
                              </a:cubicBezTo>
                              <a:cubicBezTo>
                                <a:pt x="5934" y="243050"/>
                                <a:pt x="6067" y="232658"/>
                                <a:pt x="6067" y="220799"/>
                              </a:cubicBezTo>
                              <a:lnTo>
                                <a:pt x="6067" y="84544"/>
                              </a:lnTo>
                              <a:cubicBezTo>
                                <a:pt x="6067" y="72685"/>
                                <a:pt x="5934" y="62294"/>
                                <a:pt x="5648" y="53369"/>
                              </a:cubicBezTo>
                              <a:cubicBezTo>
                                <a:pt x="5372" y="44291"/>
                                <a:pt x="4953" y="36548"/>
                                <a:pt x="4401" y="30137"/>
                              </a:cubicBezTo>
                              <a:cubicBezTo>
                                <a:pt x="3839" y="23575"/>
                                <a:pt x="3143" y="18069"/>
                                <a:pt x="2305" y="13602"/>
                              </a:cubicBezTo>
                              <a:cubicBezTo>
                                <a:pt x="1609" y="9135"/>
                                <a:pt x="838" y="5439"/>
                                <a:pt x="0" y="2505"/>
                              </a:cubicBezTo>
                              <a:lnTo>
                                <a:pt x="0" y="1667"/>
                              </a:lnTo>
                              <a:cubicBezTo>
                                <a:pt x="3210" y="1810"/>
                                <a:pt x="6210" y="1953"/>
                                <a:pt x="9001" y="2086"/>
                              </a:cubicBezTo>
                              <a:cubicBezTo>
                                <a:pt x="11373" y="2229"/>
                                <a:pt x="13811" y="2372"/>
                                <a:pt x="16325" y="2505"/>
                              </a:cubicBezTo>
                              <a:cubicBezTo>
                                <a:pt x="18840" y="2505"/>
                                <a:pt x="20860" y="2505"/>
                                <a:pt x="22393" y="2505"/>
                              </a:cubicBezTo>
                              <a:cubicBezTo>
                                <a:pt x="25041" y="2505"/>
                                <a:pt x="29442" y="2372"/>
                                <a:pt x="35576" y="2086"/>
                              </a:cubicBezTo>
                              <a:cubicBezTo>
                                <a:pt x="41862" y="1810"/>
                                <a:pt x="48977" y="1534"/>
                                <a:pt x="56931" y="1248"/>
                              </a:cubicBezTo>
                              <a:cubicBezTo>
                                <a:pt x="64884" y="972"/>
                                <a:pt x="73114" y="696"/>
                                <a:pt x="81619" y="410"/>
                              </a:cubicBezTo>
                              <a:cubicBezTo>
                                <a:pt x="90278" y="134"/>
                                <a:pt x="98365" y="0"/>
                                <a:pt x="105899"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6" name="Shape 41"/>
                      <wps:cNvSpPr/>
                      <wps:spPr>
                        <a:xfrm>
                          <a:off x="1517885" y="441927"/>
                          <a:ext cx="127568" cy="298893"/>
                        </a:xfrm>
                        <a:custGeom>
                          <a:avLst/>
                          <a:gdLst/>
                          <a:ahLst/>
                          <a:cxnLst/>
                          <a:rect l="0" t="0" r="0" b="0"/>
                          <a:pathLst>
                            <a:path w="127568" h="298893">
                              <a:moveTo>
                                <a:pt x="0" y="0"/>
                              </a:moveTo>
                              <a:lnTo>
                                <a:pt x="34433" y="4491"/>
                              </a:lnTo>
                              <a:cubicBezTo>
                                <a:pt x="52711" y="9510"/>
                                <a:pt x="68751" y="17740"/>
                                <a:pt x="82562" y="29180"/>
                              </a:cubicBezTo>
                              <a:cubicBezTo>
                                <a:pt x="96383" y="40619"/>
                                <a:pt x="107337" y="55621"/>
                                <a:pt x="115424" y="74176"/>
                              </a:cubicBezTo>
                              <a:cubicBezTo>
                                <a:pt x="123520" y="92740"/>
                                <a:pt x="127568" y="115552"/>
                                <a:pt x="127568" y="142622"/>
                              </a:cubicBezTo>
                              <a:cubicBezTo>
                                <a:pt x="127568" y="162015"/>
                                <a:pt x="125397" y="179456"/>
                                <a:pt x="121072" y="194943"/>
                              </a:cubicBezTo>
                              <a:cubicBezTo>
                                <a:pt x="116891" y="210431"/>
                                <a:pt x="110956" y="224099"/>
                                <a:pt x="103289" y="235958"/>
                              </a:cubicBezTo>
                              <a:cubicBezTo>
                                <a:pt x="95612" y="247816"/>
                                <a:pt x="86401" y="258008"/>
                                <a:pt x="75657" y="266514"/>
                              </a:cubicBezTo>
                              <a:cubicBezTo>
                                <a:pt x="65055" y="274887"/>
                                <a:pt x="53264" y="281792"/>
                                <a:pt x="40291" y="287240"/>
                              </a:cubicBezTo>
                              <a:lnTo>
                                <a:pt x="0" y="298893"/>
                              </a:lnTo>
                              <a:lnTo>
                                <a:pt x="0" y="278996"/>
                              </a:lnTo>
                              <a:lnTo>
                                <a:pt x="15383" y="275096"/>
                              </a:lnTo>
                              <a:cubicBezTo>
                                <a:pt x="25012" y="271467"/>
                                <a:pt x="34014" y="266514"/>
                                <a:pt x="42386" y="260237"/>
                              </a:cubicBezTo>
                              <a:cubicBezTo>
                                <a:pt x="50892" y="253817"/>
                                <a:pt x="58293" y="245588"/>
                                <a:pt x="64570" y="235539"/>
                              </a:cubicBezTo>
                              <a:cubicBezTo>
                                <a:pt x="70990" y="225499"/>
                                <a:pt x="76009" y="213431"/>
                                <a:pt x="79638" y="199334"/>
                              </a:cubicBezTo>
                              <a:cubicBezTo>
                                <a:pt x="83267" y="185104"/>
                                <a:pt x="85077" y="168359"/>
                                <a:pt x="85077" y="149109"/>
                              </a:cubicBezTo>
                              <a:cubicBezTo>
                                <a:pt x="85077" y="127754"/>
                                <a:pt x="82496" y="108780"/>
                                <a:pt x="77333" y="92178"/>
                              </a:cubicBezTo>
                              <a:cubicBezTo>
                                <a:pt x="72171" y="75433"/>
                                <a:pt x="64570" y="61345"/>
                                <a:pt x="54521" y="49906"/>
                              </a:cubicBezTo>
                              <a:cubicBezTo>
                                <a:pt x="44615" y="38457"/>
                                <a:pt x="32271" y="29808"/>
                                <a:pt x="17478" y="23950"/>
                              </a:cubicBezTo>
                              <a:lnTo>
                                <a:pt x="0" y="20844"/>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7" name="Shape 42"/>
                      <wps:cNvSpPr/>
                      <wps:spPr>
                        <a:xfrm>
                          <a:off x="1692536" y="527199"/>
                          <a:ext cx="48349" cy="214313"/>
                        </a:xfrm>
                        <a:custGeom>
                          <a:avLst/>
                          <a:gdLst/>
                          <a:ahLst/>
                          <a:cxnLst/>
                          <a:rect l="0" t="0" r="0" b="0"/>
                          <a:pathLst>
                            <a:path w="48349" h="214313">
                              <a:moveTo>
                                <a:pt x="0" y="0"/>
                              </a:moveTo>
                              <a:lnTo>
                                <a:pt x="48349" y="0"/>
                              </a:lnTo>
                              <a:lnTo>
                                <a:pt x="48349" y="838"/>
                              </a:lnTo>
                              <a:cubicBezTo>
                                <a:pt x="47511" y="3772"/>
                                <a:pt x="46749" y="7391"/>
                                <a:pt x="46044" y="11716"/>
                              </a:cubicBezTo>
                              <a:cubicBezTo>
                                <a:pt x="45348" y="16050"/>
                                <a:pt x="44720" y="21422"/>
                                <a:pt x="44167" y="27832"/>
                              </a:cubicBezTo>
                              <a:cubicBezTo>
                                <a:pt x="43605" y="34252"/>
                                <a:pt x="43187" y="41929"/>
                                <a:pt x="42910" y="50854"/>
                              </a:cubicBezTo>
                              <a:cubicBezTo>
                                <a:pt x="42634" y="59646"/>
                                <a:pt x="42491" y="69971"/>
                                <a:pt x="42491" y="81829"/>
                              </a:cubicBezTo>
                              <a:lnTo>
                                <a:pt x="42491" y="132483"/>
                              </a:lnTo>
                              <a:cubicBezTo>
                                <a:pt x="42491" y="144342"/>
                                <a:pt x="42634" y="154734"/>
                                <a:pt x="42910" y="163668"/>
                              </a:cubicBezTo>
                              <a:cubicBezTo>
                                <a:pt x="43187" y="172450"/>
                                <a:pt x="43605" y="180061"/>
                                <a:pt x="44167" y="186480"/>
                              </a:cubicBezTo>
                              <a:cubicBezTo>
                                <a:pt x="44720" y="192891"/>
                                <a:pt x="45348" y="198263"/>
                                <a:pt x="46044" y="202597"/>
                              </a:cubicBezTo>
                              <a:cubicBezTo>
                                <a:pt x="46749" y="206921"/>
                                <a:pt x="47511" y="210540"/>
                                <a:pt x="48349" y="213474"/>
                              </a:cubicBezTo>
                              <a:lnTo>
                                <a:pt x="48349" y="214313"/>
                              </a:lnTo>
                              <a:lnTo>
                                <a:pt x="0" y="214313"/>
                              </a:lnTo>
                              <a:lnTo>
                                <a:pt x="0" y="213474"/>
                              </a:lnTo>
                              <a:cubicBezTo>
                                <a:pt x="838" y="210540"/>
                                <a:pt x="1610" y="206921"/>
                                <a:pt x="2305" y="202597"/>
                              </a:cubicBezTo>
                              <a:cubicBezTo>
                                <a:pt x="3143" y="198263"/>
                                <a:pt x="3772" y="192891"/>
                                <a:pt x="4191" y="186480"/>
                              </a:cubicBezTo>
                              <a:cubicBezTo>
                                <a:pt x="4744" y="180061"/>
                                <a:pt x="5162" y="172450"/>
                                <a:pt x="5449" y="163668"/>
                              </a:cubicBezTo>
                              <a:cubicBezTo>
                                <a:pt x="5867" y="154734"/>
                                <a:pt x="6077" y="144342"/>
                                <a:pt x="6077" y="132483"/>
                              </a:cubicBezTo>
                              <a:lnTo>
                                <a:pt x="6077" y="81829"/>
                              </a:lnTo>
                              <a:cubicBezTo>
                                <a:pt x="6077" y="69971"/>
                                <a:pt x="5867" y="59646"/>
                                <a:pt x="5449" y="50854"/>
                              </a:cubicBezTo>
                              <a:cubicBezTo>
                                <a:pt x="5162" y="41929"/>
                                <a:pt x="4744" y="34252"/>
                                <a:pt x="4191" y="27832"/>
                              </a:cubicBezTo>
                              <a:cubicBezTo>
                                <a:pt x="3772" y="21422"/>
                                <a:pt x="3143" y="16050"/>
                                <a:pt x="2305" y="11716"/>
                              </a:cubicBezTo>
                              <a:cubicBezTo>
                                <a:pt x="1610"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8" name="Shape 43"/>
                      <wps:cNvSpPr/>
                      <wps:spPr>
                        <a:xfrm>
                          <a:off x="1694212" y="441388"/>
                          <a:ext cx="44996" cy="44996"/>
                        </a:xfrm>
                        <a:custGeom>
                          <a:avLst/>
                          <a:gdLst/>
                          <a:ahLst/>
                          <a:cxnLst/>
                          <a:rect l="0" t="0" r="0" b="0"/>
                          <a:pathLst>
                            <a:path w="44996" h="44996">
                              <a:moveTo>
                                <a:pt x="22393" y="0"/>
                              </a:moveTo>
                              <a:cubicBezTo>
                                <a:pt x="25603" y="0"/>
                                <a:pt x="28537" y="629"/>
                                <a:pt x="31185" y="1886"/>
                              </a:cubicBezTo>
                              <a:cubicBezTo>
                                <a:pt x="33975" y="3000"/>
                                <a:pt x="36347" y="4610"/>
                                <a:pt x="38300" y="6696"/>
                              </a:cubicBezTo>
                              <a:cubicBezTo>
                                <a:pt x="40395" y="8649"/>
                                <a:pt x="41996" y="11020"/>
                                <a:pt x="43119" y="13811"/>
                              </a:cubicBezTo>
                              <a:cubicBezTo>
                                <a:pt x="44367" y="16469"/>
                                <a:pt x="44996" y="19326"/>
                                <a:pt x="44996" y="22393"/>
                              </a:cubicBezTo>
                              <a:cubicBezTo>
                                <a:pt x="44996" y="28813"/>
                                <a:pt x="42834" y="34185"/>
                                <a:pt x="38509" y="38510"/>
                              </a:cubicBezTo>
                              <a:cubicBezTo>
                                <a:pt x="34185" y="42834"/>
                                <a:pt x="28813" y="44996"/>
                                <a:pt x="22393" y="44996"/>
                              </a:cubicBezTo>
                              <a:cubicBezTo>
                                <a:pt x="19183" y="44996"/>
                                <a:pt x="16183" y="44444"/>
                                <a:pt x="13392" y="43329"/>
                              </a:cubicBezTo>
                              <a:cubicBezTo>
                                <a:pt x="10744" y="42072"/>
                                <a:pt x="8439" y="40462"/>
                                <a:pt x="6486" y="38510"/>
                              </a:cubicBezTo>
                              <a:cubicBezTo>
                                <a:pt x="4534" y="36414"/>
                                <a:pt x="2934" y="34042"/>
                                <a:pt x="1676" y="31394"/>
                              </a:cubicBezTo>
                              <a:cubicBezTo>
                                <a:pt x="562" y="28604"/>
                                <a:pt x="0" y="25603"/>
                                <a:pt x="0" y="22393"/>
                              </a:cubicBezTo>
                              <a:cubicBezTo>
                                <a:pt x="0" y="19326"/>
                                <a:pt x="562" y="16469"/>
                                <a:pt x="1676" y="13811"/>
                              </a:cubicBezTo>
                              <a:cubicBezTo>
                                <a:pt x="2934" y="11020"/>
                                <a:pt x="4534" y="8649"/>
                                <a:pt x="6486" y="6696"/>
                              </a:cubicBezTo>
                              <a:cubicBezTo>
                                <a:pt x="8439" y="4610"/>
                                <a:pt x="10744" y="3000"/>
                                <a:pt x="13392" y="1886"/>
                              </a:cubicBezTo>
                              <a:cubicBezTo>
                                <a:pt x="16183"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89" name="Shape 44"/>
                      <wps:cNvSpPr/>
                      <wps:spPr>
                        <a:xfrm>
                          <a:off x="1783166" y="523846"/>
                          <a:ext cx="122434" cy="222475"/>
                        </a:xfrm>
                        <a:custGeom>
                          <a:avLst/>
                          <a:gdLst/>
                          <a:ahLst/>
                          <a:cxnLst/>
                          <a:rect l="0" t="0" r="0" b="0"/>
                          <a:pathLst>
                            <a:path w="122434" h="222475">
                              <a:moveTo>
                                <a:pt x="63827" y="0"/>
                              </a:moveTo>
                              <a:cubicBezTo>
                                <a:pt x="75409" y="0"/>
                                <a:pt x="85039" y="1257"/>
                                <a:pt x="92707" y="3772"/>
                              </a:cubicBezTo>
                              <a:cubicBezTo>
                                <a:pt x="100527" y="6144"/>
                                <a:pt x="106451" y="8449"/>
                                <a:pt x="110499" y="10678"/>
                              </a:cubicBezTo>
                              <a:lnTo>
                                <a:pt x="112595" y="45425"/>
                              </a:lnTo>
                              <a:lnTo>
                                <a:pt x="109661" y="45834"/>
                              </a:lnTo>
                              <a:cubicBezTo>
                                <a:pt x="108690" y="42634"/>
                                <a:pt x="107080" y="39214"/>
                                <a:pt x="104851" y="35585"/>
                              </a:cubicBezTo>
                              <a:cubicBezTo>
                                <a:pt x="102755" y="31956"/>
                                <a:pt x="99965" y="28604"/>
                                <a:pt x="96479" y="25537"/>
                              </a:cubicBezTo>
                              <a:cubicBezTo>
                                <a:pt x="93126" y="22470"/>
                                <a:pt x="89011" y="19955"/>
                                <a:pt x="84134" y="18002"/>
                              </a:cubicBezTo>
                              <a:cubicBezTo>
                                <a:pt x="79391" y="15907"/>
                                <a:pt x="73876" y="14859"/>
                                <a:pt x="67599" y="14859"/>
                              </a:cubicBezTo>
                              <a:cubicBezTo>
                                <a:pt x="63274" y="14859"/>
                                <a:pt x="59150" y="15488"/>
                                <a:pt x="55245" y="16745"/>
                              </a:cubicBezTo>
                              <a:cubicBezTo>
                                <a:pt x="51483" y="18002"/>
                                <a:pt x="48130" y="19888"/>
                                <a:pt x="45205" y="22403"/>
                              </a:cubicBezTo>
                              <a:cubicBezTo>
                                <a:pt x="42415" y="24775"/>
                                <a:pt x="40176" y="27765"/>
                                <a:pt x="38510" y="31394"/>
                              </a:cubicBezTo>
                              <a:cubicBezTo>
                                <a:pt x="36833" y="35023"/>
                                <a:pt x="35995" y="39281"/>
                                <a:pt x="35995" y="44167"/>
                              </a:cubicBezTo>
                              <a:cubicBezTo>
                                <a:pt x="35995" y="50997"/>
                                <a:pt x="38090" y="57560"/>
                                <a:pt x="42272" y="63837"/>
                              </a:cubicBezTo>
                              <a:cubicBezTo>
                                <a:pt x="46596" y="69980"/>
                                <a:pt x="51968" y="76114"/>
                                <a:pt x="58388" y="82258"/>
                              </a:cubicBezTo>
                              <a:cubicBezTo>
                                <a:pt x="64808" y="88259"/>
                                <a:pt x="71714" y="94326"/>
                                <a:pt x="79105" y="100460"/>
                              </a:cubicBezTo>
                              <a:cubicBezTo>
                                <a:pt x="86639" y="106604"/>
                                <a:pt x="93621" y="113024"/>
                                <a:pt x="100031" y="119720"/>
                              </a:cubicBezTo>
                              <a:cubicBezTo>
                                <a:pt x="106451" y="126416"/>
                                <a:pt x="111757" y="133598"/>
                                <a:pt x="115938" y="141275"/>
                              </a:cubicBezTo>
                              <a:cubicBezTo>
                                <a:pt x="120272" y="148809"/>
                                <a:pt x="122434" y="156972"/>
                                <a:pt x="122434" y="165764"/>
                              </a:cubicBezTo>
                              <a:cubicBezTo>
                                <a:pt x="122434" y="172879"/>
                                <a:pt x="121177" y="179851"/>
                                <a:pt x="118662" y="186690"/>
                              </a:cubicBezTo>
                              <a:cubicBezTo>
                                <a:pt x="116148" y="193386"/>
                                <a:pt x="112242" y="199387"/>
                                <a:pt x="106947" y="204692"/>
                              </a:cubicBezTo>
                              <a:cubicBezTo>
                                <a:pt x="101784" y="209988"/>
                                <a:pt x="95078" y="214313"/>
                                <a:pt x="86849" y="217665"/>
                              </a:cubicBezTo>
                              <a:cubicBezTo>
                                <a:pt x="78762" y="220875"/>
                                <a:pt x="69066" y="222475"/>
                                <a:pt x="57760" y="222475"/>
                              </a:cubicBezTo>
                              <a:cubicBezTo>
                                <a:pt x="51064" y="222475"/>
                                <a:pt x="44786" y="221847"/>
                                <a:pt x="38919" y="220599"/>
                              </a:cubicBezTo>
                              <a:cubicBezTo>
                                <a:pt x="33204" y="219342"/>
                                <a:pt x="27899" y="217808"/>
                                <a:pt x="23022" y="215989"/>
                              </a:cubicBezTo>
                              <a:cubicBezTo>
                                <a:pt x="18278" y="214036"/>
                                <a:pt x="13944" y="211941"/>
                                <a:pt x="10039" y="209712"/>
                              </a:cubicBezTo>
                              <a:cubicBezTo>
                                <a:pt x="6277" y="207340"/>
                                <a:pt x="2924" y="205111"/>
                                <a:pt x="0" y="203016"/>
                              </a:cubicBezTo>
                              <a:lnTo>
                                <a:pt x="2086" y="163249"/>
                              </a:lnTo>
                              <a:lnTo>
                                <a:pt x="5439" y="163249"/>
                              </a:lnTo>
                              <a:cubicBezTo>
                                <a:pt x="6829" y="169812"/>
                                <a:pt x="8925" y="175803"/>
                                <a:pt x="11716" y="181251"/>
                              </a:cubicBezTo>
                              <a:cubicBezTo>
                                <a:pt x="14506" y="186690"/>
                                <a:pt x="17926" y="191367"/>
                                <a:pt x="21974" y="195272"/>
                              </a:cubicBezTo>
                              <a:cubicBezTo>
                                <a:pt x="26155" y="199034"/>
                                <a:pt x="30899" y="202035"/>
                                <a:pt x="36204" y="204273"/>
                              </a:cubicBezTo>
                              <a:cubicBezTo>
                                <a:pt x="41500" y="206359"/>
                                <a:pt x="47291" y="207407"/>
                                <a:pt x="53578" y="207407"/>
                              </a:cubicBezTo>
                              <a:cubicBezTo>
                                <a:pt x="63903" y="207407"/>
                                <a:pt x="72056" y="204549"/>
                                <a:pt x="78057" y="198825"/>
                              </a:cubicBezTo>
                              <a:cubicBezTo>
                                <a:pt x="84201" y="193110"/>
                                <a:pt x="87268" y="185642"/>
                                <a:pt x="87268" y="176432"/>
                              </a:cubicBezTo>
                              <a:cubicBezTo>
                                <a:pt x="87268" y="169040"/>
                                <a:pt x="85172" y="162278"/>
                                <a:pt x="80991" y="156134"/>
                              </a:cubicBezTo>
                              <a:cubicBezTo>
                                <a:pt x="76943" y="149857"/>
                                <a:pt x="71781" y="143856"/>
                                <a:pt x="65503" y="138132"/>
                              </a:cubicBezTo>
                              <a:cubicBezTo>
                                <a:pt x="59226" y="132417"/>
                                <a:pt x="52454" y="126692"/>
                                <a:pt x="45205" y="120977"/>
                              </a:cubicBezTo>
                              <a:cubicBezTo>
                                <a:pt x="38090" y="115252"/>
                                <a:pt x="31385" y="109185"/>
                                <a:pt x="25108" y="102765"/>
                              </a:cubicBezTo>
                              <a:cubicBezTo>
                                <a:pt x="18831" y="96212"/>
                                <a:pt x="13601" y="89087"/>
                                <a:pt x="9411" y="81420"/>
                              </a:cubicBezTo>
                              <a:cubicBezTo>
                                <a:pt x="5372" y="73600"/>
                                <a:pt x="3343" y="64741"/>
                                <a:pt x="3343" y="54835"/>
                              </a:cubicBezTo>
                              <a:cubicBezTo>
                                <a:pt x="3343" y="46749"/>
                                <a:pt x="4810" y="39348"/>
                                <a:pt x="7744" y="32652"/>
                              </a:cubicBezTo>
                              <a:cubicBezTo>
                                <a:pt x="10811" y="25813"/>
                                <a:pt x="14992" y="20022"/>
                                <a:pt x="20298" y="15278"/>
                              </a:cubicBezTo>
                              <a:cubicBezTo>
                                <a:pt x="25736" y="10401"/>
                                <a:pt x="32157" y="6629"/>
                                <a:pt x="39548" y="3982"/>
                              </a:cubicBezTo>
                              <a:cubicBezTo>
                                <a:pt x="46949" y="1333"/>
                                <a:pt x="55035" y="0"/>
                                <a:pt x="6382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0" name="Shape 45"/>
                      <wps:cNvSpPr/>
                      <wps:spPr>
                        <a:xfrm>
                          <a:off x="1935947" y="606887"/>
                          <a:ext cx="90092" cy="138396"/>
                        </a:xfrm>
                        <a:custGeom>
                          <a:avLst/>
                          <a:gdLst/>
                          <a:ahLst/>
                          <a:cxnLst/>
                          <a:rect l="0" t="0" r="0" b="0"/>
                          <a:pathLst>
                            <a:path w="90092" h="138396">
                              <a:moveTo>
                                <a:pt x="90092" y="0"/>
                              </a:moveTo>
                              <a:lnTo>
                                <a:pt x="90092" y="17436"/>
                              </a:lnTo>
                              <a:lnTo>
                                <a:pt x="70942" y="22448"/>
                              </a:lnTo>
                              <a:cubicBezTo>
                                <a:pt x="62017" y="26630"/>
                                <a:pt x="54826" y="32631"/>
                                <a:pt x="49387" y="40441"/>
                              </a:cubicBezTo>
                              <a:cubicBezTo>
                                <a:pt x="44082" y="48118"/>
                                <a:pt x="41434" y="58377"/>
                                <a:pt x="41434" y="71207"/>
                              </a:cubicBezTo>
                              <a:cubicBezTo>
                                <a:pt x="41434" y="87676"/>
                                <a:pt x="45548" y="100230"/>
                                <a:pt x="53787" y="108878"/>
                              </a:cubicBezTo>
                              <a:cubicBezTo>
                                <a:pt x="62017" y="117536"/>
                                <a:pt x="73390" y="121861"/>
                                <a:pt x="87897" y="121861"/>
                              </a:cubicBezTo>
                              <a:lnTo>
                                <a:pt x="90092" y="121532"/>
                              </a:lnTo>
                              <a:lnTo>
                                <a:pt x="90092" y="136960"/>
                              </a:lnTo>
                              <a:lnTo>
                                <a:pt x="76181" y="138396"/>
                              </a:lnTo>
                              <a:cubicBezTo>
                                <a:pt x="51901" y="138396"/>
                                <a:pt x="33138" y="132738"/>
                                <a:pt x="19879" y="121442"/>
                              </a:cubicBezTo>
                              <a:cubicBezTo>
                                <a:pt x="6620" y="110002"/>
                                <a:pt x="0" y="93810"/>
                                <a:pt x="0" y="72883"/>
                              </a:cubicBezTo>
                              <a:cubicBezTo>
                                <a:pt x="0" y="61863"/>
                                <a:pt x="2229" y="52300"/>
                                <a:pt x="6696" y="44213"/>
                              </a:cubicBezTo>
                              <a:cubicBezTo>
                                <a:pt x="11297" y="36117"/>
                                <a:pt x="17364" y="29211"/>
                                <a:pt x="24898" y="23496"/>
                              </a:cubicBezTo>
                              <a:cubicBezTo>
                                <a:pt x="32433" y="17772"/>
                                <a:pt x="41015" y="13171"/>
                                <a:pt x="50644" y="9675"/>
                              </a:cubicBezTo>
                              <a:cubicBezTo>
                                <a:pt x="60274" y="6046"/>
                                <a:pt x="70247" y="3255"/>
                                <a:pt x="80572" y="1303"/>
                              </a:cubicBezTo>
                              <a:lnTo>
                                <a:pt x="90092"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1" name="Shape 46"/>
                      <wps:cNvSpPr/>
                      <wps:spPr>
                        <a:xfrm>
                          <a:off x="1958131" y="523132"/>
                          <a:ext cx="67909" cy="41319"/>
                        </a:xfrm>
                        <a:custGeom>
                          <a:avLst/>
                          <a:gdLst/>
                          <a:ahLst/>
                          <a:cxnLst/>
                          <a:rect l="0" t="0" r="0" b="0"/>
                          <a:pathLst>
                            <a:path w="67909" h="41319">
                              <a:moveTo>
                                <a:pt x="67909" y="0"/>
                              </a:moveTo>
                              <a:lnTo>
                                <a:pt x="67909" y="15251"/>
                              </a:lnTo>
                              <a:lnTo>
                                <a:pt x="67389" y="15164"/>
                              </a:lnTo>
                              <a:cubicBezTo>
                                <a:pt x="62370" y="15164"/>
                                <a:pt x="57417" y="15573"/>
                                <a:pt x="52531" y="16411"/>
                              </a:cubicBezTo>
                              <a:cubicBezTo>
                                <a:pt x="47644" y="17250"/>
                                <a:pt x="42548" y="18650"/>
                                <a:pt x="37252" y="20602"/>
                              </a:cubicBezTo>
                              <a:cubicBezTo>
                                <a:pt x="32090" y="22555"/>
                                <a:pt x="26575" y="25203"/>
                                <a:pt x="20717" y="28556"/>
                              </a:cubicBezTo>
                              <a:cubicBezTo>
                                <a:pt x="14992" y="31899"/>
                                <a:pt x="8792" y="36157"/>
                                <a:pt x="2086" y="41319"/>
                              </a:cubicBezTo>
                              <a:lnTo>
                                <a:pt x="0" y="40062"/>
                              </a:lnTo>
                              <a:lnTo>
                                <a:pt x="14231" y="10553"/>
                              </a:lnTo>
                              <a:cubicBezTo>
                                <a:pt x="18831" y="8458"/>
                                <a:pt x="23365" y="6791"/>
                                <a:pt x="27832" y="5534"/>
                              </a:cubicBezTo>
                              <a:cubicBezTo>
                                <a:pt x="32299" y="4134"/>
                                <a:pt x="36833" y="3019"/>
                                <a:pt x="41434" y="2181"/>
                              </a:cubicBezTo>
                              <a:cubicBezTo>
                                <a:pt x="46044" y="1343"/>
                                <a:pt x="50711" y="790"/>
                                <a:pt x="55455" y="505"/>
                              </a:cubicBezTo>
                              <a:lnTo>
                                <a:pt x="6790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2" name="Shape 47"/>
                      <wps:cNvSpPr/>
                      <wps:spPr>
                        <a:xfrm>
                          <a:off x="2026039" y="523018"/>
                          <a:ext cx="91149" cy="220830"/>
                        </a:xfrm>
                        <a:custGeom>
                          <a:avLst/>
                          <a:gdLst/>
                          <a:ahLst/>
                          <a:cxnLst/>
                          <a:rect l="0" t="0" r="0" b="0"/>
                          <a:pathLst>
                            <a:path w="91149" h="220830">
                              <a:moveTo>
                                <a:pt x="2824" y="0"/>
                              </a:moveTo>
                              <a:cubicBezTo>
                                <a:pt x="17483" y="0"/>
                                <a:pt x="29970" y="1810"/>
                                <a:pt x="40296" y="5439"/>
                              </a:cubicBezTo>
                              <a:cubicBezTo>
                                <a:pt x="50754" y="8925"/>
                                <a:pt x="59269" y="13811"/>
                                <a:pt x="65822" y="20088"/>
                              </a:cubicBezTo>
                              <a:cubicBezTo>
                                <a:pt x="72518" y="26222"/>
                                <a:pt x="77405" y="33480"/>
                                <a:pt x="80472" y="41853"/>
                              </a:cubicBezTo>
                              <a:cubicBezTo>
                                <a:pt x="83548" y="50082"/>
                                <a:pt x="85082" y="58950"/>
                                <a:pt x="85082" y="68437"/>
                              </a:cubicBezTo>
                              <a:lnTo>
                                <a:pt x="85082" y="136665"/>
                              </a:lnTo>
                              <a:cubicBezTo>
                                <a:pt x="85082" y="148523"/>
                                <a:pt x="85215" y="158915"/>
                                <a:pt x="85501" y="167850"/>
                              </a:cubicBezTo>
                              <a:cubicBezTo>
                                <a:pt x="85920" y="176632"/>
                                <a:pt x="86339" y="184242"/>
                                <a:pt x="86749" y="190662"/>
                              </a:cubicBezTo>
                              <a:cubicBezTo>
                                <a:pt x="87311" y="197072"/>
                                <a:pt x="87940" y="202444"/>
                                <a:pt x="88635" y="206778"/>
                              </a:cubicBezTo>
                              <a:cubicBezTo>
                                <a:pt x="89473" y="211103"/>
                                <a:pt x="90311" y="214722"/>
                                <a:pt x="91149" y="217656"/>
                              </a:cubicBezTo>
                              <a:lnTo>
                                <a:pt x="91149" y="218494"/>
                              </a:lnTo>
                              <a:lnTo>
                                <a:pt x="44896" y="218494"/>
                              </a:lnTo>
                              <a:lnTo>
                                <a:pt x="44896" y="217656"/>
                              </a:lnTo>
                              <a:cubicBezTo>
                                <a:pt x="45591" y="215427"/>
                                <a:pt x="46077" y="212912"/>
                                <a:pt x="46363" y="210121"/>
                              </a:cubicBezTo>
                              <a:cubicBezTo>
                                <a:pt x="46782" y="207331"/>
                                <a:pt x="47125" y="203987"/>
                                <a:pt x="47411" y="200073"/>
                              </a:cubicBezTo>
                              <a:cubicBezTo>
                                <a:pt x="44477" y="202587"/>
                                <a:pt x="40991" y="205168"/>
                                <a:pt x="36943" y="207816"/>
                              </a:cubicBezTo>
                              <a:cubicBezTo>
                                <a:pt x="33038" y="210474"/>
                                <a:pt x="28504" y="212912"/>
                                <a:pt x="23341" y="215141"/>
                              </a:cubicBezTo>
                              <a:cubicBezTo>
                                <a:pt x="18312" y="217237"/>
                                <a:pt x="12664" y="218913"/>
                                <a:pt x="6386" y="220170"/>
                              </a:cubicBezTo>
                              <a:lnTo>
                                <a:pt x="0" y="220830"/>
                              </a:lnTo>
                              <a:lnTo>
                                <a:pt x="0" y="205402"/>
                              </a:lnTo>
                              <a:lnTo>
                                <a:pt x="16016" y="203006"/>
                              </a:lnTo>
                              <a:cubicBezTo>
                                <a:pt x="21598" y="201054"/>
                                <a:pt x="26475" y="198682"/>
                                <a:pt x="30666" y="195891"/>
                              </a:cubicBezTo>
                              <a:cubicBezTo>
                                <a:pt x="34990" y="192957"/>
                                <a:pt x="38619" y="189824"/>
                                <a:pt x="41543" y="186471"/>
                              </a:cubicBezTo>
                              <a:cubicBezTo>
                                <a:pt x="44477" y="182985"/>
                                <a:pt x="46706" y="179632"/>
                                <a:pt x="48249" y="176422"/>
                              </a:cubicBezTo>
                              <a:cubicBezTo>
                                <a:pt x="48525" y="171126"/>
                                <a:pt x="48658" y="165268"/>
                                <a:pt x="48658" y="158848"/>
                              </a:cubicBezTo>
                              <a:cubicBezTo>
                                <a:pt x="48658" y="152286"/>
                                <a:pt x="48658" y="144894"/>
                                <a:pt x="48658" y="136665"/>
                              </a:cubicBezTo>
                              <a:lnTo>
                                <a:pt x="48658" y="95850"/>
                              </a:lnTo>
                              <a:cubicBezTo>
                                <a:pt x="35961" y="95993"/>
                                <a:pt x="23760" y="96755"/>
                                <a:pt x="12035" y="98155"/>
                              </a:cubicBezTo>
                              <a:lnTo>
                                <a:pt x="0" y="101305"/>
                              </a:lnTo>
                              <a:lnTo>
                                <a:pt x="0" y="83870"/>
                              </a:lnTo>
                              <a:lnTo>
                                <a:pt x="21036" y="80991"/>
                              </a:lnTo>
                              <a:cubicBezTo>
                                <a:pt x="31085" y="80153"/>
                                <a:pt x="40296" y="79667"/>
                                <a:pt x="48658" y="79524"/>
                              </a:cubicBezTo>
                              <a:lnTo>
                                <a:pt x="48658" y="68856"/>
                              </a:lnTo>
                              <a:cubicBezTo>
                                <a:pt x="48658" y="59646"/>
                                <a:pt x="47477" y="51692"/>
                                <a:pt x="45106" y="44996"/>
                              </a:cubicBezTo>
                              <a:cubicBezTo>
                                <a:pt x="42734" y="38300"/>
                                <a:pt x="39381" y="32785"/>
                                <a:pt x="35057" y="28461"/>
                              </a:cubicBezTo>
                              <a:cubicBezTo>
                                <a:pt x="30732" y="23993"/>
                                <a:pt x="25503" y="20717"/>
                                <a:pt x="19359" y="18621"/>
                              </a:cubicBezTo>
                              <a:lnTo>
                                <a:pt x="0" y="15366"/>
                              </a:lnTo>
                              <a:lnTo>
                                <a:pt x="0" y="115"/>
                              </a:lnTo>
                              <a:lnTo>
                                <a:pt x="28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3" name="Shape 48"/>
                      <wps:cNvSpPr/>
                      <wps:spPr>
                        <a:xfrm>
                          <a:off x="2168462" y="428625"/>
                          <a:ext cx="105066" cy="316659"/>
                        </a:xfrm>
                        <a:custGeom>
                          <a:avLst/>
                          <a:gdLst/>
                          <a:ahLst/>
                          <a:cxnLst/>
                          <a:rect l="0" t="0" r="0" b="0"/>
                          <a:pathLst>
                            <a:path w="105066" h="316659">
                              <a:moveTo>
                                <a:pt x="0" y="0"/>
                              </a:moveTo>
                              <a:lnTo>
                                <a:pt x="48349" y="0"/>
                              </a:lnTo>
                              <a:lnTo>
                                <a:pt x="48349" y="838"/>
                              </a:lnTo>
                              <a:cubicBezTo>
                                <a:pt x="47511" y="3762"/>
                                <a:pt x="46739" y="7391"/>
                                <a:pt x="46044" y="11716"/>
                              </a:cubicBezTo>
                              <a:cubicBezTo>
                                <a:pt x="45349" y="16040"/>
                                <a:pt x="44720" y="21412"/>
                                <a:pt x="44158" y="27832"/>
                              </a:cubicBezTo>
                              <a:cubicBezTo>
                                <a:pt x="43606" y="34252"/>
                                <a:pt x="43187" y="41929"/>
                                <a:pt x="42910" y="50854"/>
                              </a:cubicBezTo>
                              <a:cubicBezTo>
                                <a:pt x="42625" y="59645"/>
                                <a:pt x="42491" y="69971"/>
                                <a:pt x="42491" y="81829"/>
                              </a:cubicBezTo>
                              <a:lnTo>
                                <a:pt x="42491" y="109252"/>
                              </a:lnTo>
                              <a:cubicBezTo>
                                <a:pt x="51283" y="104508"/>
                                <a:pt x="60694" y="100946"/>
                                <a:pt x="70742" y="98574"/>
                              </a:cubicBezTo>
                              <a:cubicBezTo>
                                <a:pt x="80791" y="96060"/>
                                <a:pt x="91040" y="94802"/>
                                <a:pt x="101508" y="94802"/>
                              </a:cubicBezTo>
                              <a:lnTo>
                                <a:pt x="105066" y="95462"/>
                              </a:lnTo>
                              <a:lnTo>
                                <a:pt x="105066" y="112389"/>
                              </a:lnTo>
                              <a:lnTo>
                                <a:pt x="95650" y="110080"/>
                              </a:lnTo>
                              <a:cubicBezTo>
                                <a:pt x="85039" y="110080"/>
                                <a:pt x="75133" y="112252"/>
                                <a:pt x="65932" y="116576"/>
                              </a:cubicBezTo>
                              <a:cubicBezTo>
                                <a:pt x="56722" y="120901"/>
                                <a:pt x="48902" y="127178"/>
                                <a:pt x="42491" y="135407"/>
                              </a:cubicBezTo>
                              <a:lnTo>
                                <a:pt x="42491" y="239639"/>
                              </a:lnTo>
                              <a:cubicBezTo>
                                <a:pt x="42491" y="250936"/>
                                <a:pt x="42558" y="260290"/>
                                <a:pt x="42701" y="267681"/>
                              </a:cubicBezTo>
                              <a:cubicBezTo>
                                <a:pt x="42977" y="275072"/>
                                <a:pt x="43330" y="281007"/>
                                <a:pt x="43739" y="285474"/>
                              </a:cubicBezTo>
                              <a:cubicBezTo>
                                <a:pt x="49606" y="289931"/>
                                <a:pt x="57560" y="293703"/>
                                <a:pt x="67599" y="296770"/>
                              </a:cubicBezTo>
                              <a:cubicBezTo>
                                <a:pt x="77648" y="299837"/>
                                <a:pt x="88668" y="301380"/>
                                <a:pt x="100670" y="301380"/>
                              </a:cubicBezTo>
                              <a:lnTo>
                                <a:pt x="105066" y="300433"/>
                              </a:lnTo>
                              <a:lnTo>
                                <a:pt x="105066" y="314427"/>
                              </a:lnTo>
                              <a:lnTo>
                                <a:pt x="92507" y="316659"/>
                              </a:lnTo>
                              <a:cubicBezTo>
                                <a:pt x="90278" y="316659"/>
                                <a:pt x="87278" y="316582"/>
                                <a:pt x="83506" y="316449"/>
                              </a:cubicBezTo>
                              <a:cubicBezTo>
                                <a:pt x="79877" y="316306"/>
                                <a:pt x="75838" y="316030"/>
                                <a:pt x="71371" y="315611"/>
                              </a:cubicBezTo>
                              <a:cubicBezTo>
                                <a:pt x="66904" y="315192"/>
                                <a:pt x="62161" y="314630"/>
                                <a:pt x="57141" y="313934"/>
                              </a:cubicBezTo>
                              <a:cubicBezTo>
                                <a:pt x="52112" y="313239"/>
                                <a:pt x="47235" y="312325"/>
                                <a:pt x="42491" y="311210"/>
                              </a:cubicBezTo>
                              <a:cubicBezTo>
                                <a:pt x="35795" y="309677"/>
                                <a:pt x="29023" y="308000"/>
                                <a:pt x="22184" y="306191"/>
                              </a:cubicBezTo>
                              <a:cubicBezTo>
                                <a:pt x="15488" y="304238"/>
                                <a:pt x="9068" y="302076"/>
                                <a:pt x="2934" y="299704"/>
                              </a:cubicBezTo>
                              <a:cubicBezTo>
                                <a:pt x="3486" y="297609"/>
                                <a:pt x="3982" y="294122"/>
                                <a:pt x="4401" y="289236"/>
                              </a:cubicBezTo>
                              <a:cubicBezTo>
                                <a:pt x="4820" y="284216"/>
                                <a:pt x="5096" y="278844"/>
                                <a:pt x="5239" y="273120"/>
                              </a:cubicBezTo>
                              <a:cubicBezTo>
                                <a:pt x="5515" y="267405"/>
                                <a:pt x="5725" y="261823"/>
                                <a:pt x="5858" y="256375"/>
                              </a:cubicBezTo>
                              <a:cubicBezTo>
                                <a:pt x="6001" y="250793"/>
                                <a:pt x="6068" y="246336"/>
                                <a:pt x="6068" y="242983"/>
                              </a:cubicBezTo>
                              <a:lnTo>
                                <a:pt x="6068" y="81829"/>
                              </a:lnTo>
                              <a:cubicBezTo>
                                <a:pt x="6068" y="69971"/>
                                <a:pt x="5858" y="59645"/>
                                <a:pt x="5449" y="50854"/>
                              </a:cubicBezTo>
                              <a:cubicBezTo>
                                <a:pt x="5163" y="41929"/>
                                <a:pt x="4744" y="34252"/>
                                <a:pt x="4191" y="27832"/>
                              </a:cubicBezTo>
                              <a:cubicBezTo>
                                <a:pt x="3772" y="21412"/>
                                <a:pt x="3144" y="16040"/>
                                <a:pt x="2305" y="11716"/>
                              </a:cubicBezTo>
                              <a:cubicBezTo>
                                <a:pt x="161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4" name="Shape 49"/>
                      <wps:cNvSpPr/>
                      <wps:spPr>
                        <a:xfrm>
                          <a:off x="2273527" y="524087"/>
                          <a:ext cx="104437" cy="218965"/>
                        </a:xfrm>
                        <a:custGeom>
                          <a:avLst/>
                          <a:gdLst/>
                          <a:ahLst/>
                          <a:cxnLst/>
                          <a:rect l="0" t="0" r="0" b="0"/>
                          <a:pathLst>
                            <a:path w="104437" h="218965">
                              <a:moveTo>
                                <a:pt x="0" y="0"/>
                              </a:moveTo>
                              <a:lnTo>
                                <a:pt x="39343" y="7294"/>
                              </a:lnTo>
                              <a:cubicBezTo>
                                <a:pt x="52602" y="12457"/>
                                <a:pt x="64041" y="19858"/>
                                <a:pt x="73671" y="29487"/>
                              </a:cubicBezTo>
                              <a:cubicBezTo>
                                <a:pt x="83301" y="39107"/>
                                <a:pt x="90836" y="50833"/>
                                <a:pt x="96274" y="64644"/>
                              </a:cubicBezTo>
                              <a:cubicBezTo>
                                <a:pt x="101712" y="78455"/>
                                <a:pt x="104437" y="93943"/>
                                <a:pt x="104437" y="111107"/>
                              </a:cubicBezTo>
                              <a:cubicBezTo>
                                <a:pt x="104437" y="125480"/>
                                <a:pt x="101922" y="139292"/>
                                <a:pt x="96903" y="152541"/>
                              </a:cubicBezTo>
                              <a:cubicBezTo>
                                <a:pt x="92016" y="165800"/>
                                <a:pt x="84625" y="177525"/>
                                <a:pt x="74719" y="187707"/>
                              </a:cubicBezTo>
                              <a:cubicBezTo>
                                <a:pt x="64946" y="197889"/>
                                <a:pt x="52745" y="206052"/>
                                <a:pt x="38095" y="212196"/>
                              </a:cubicBezTo>
                              <a:lnTo>
                                <a:pt x="0" y="218965"/>
                              </a:lnTo>
                              <a:lnTo>
                                <a:pt x="0" y="204971"/>
                              </a:lnTo>
                              <a:lnTo>
                                <a:pt x="22817" y="200052"/>
                              </a:lnTo>
                              <a:cubicBezTo>
                                <a:pt x="31047" y="196146"/>
                                <a:pt x="38095" y="190498"/>
                                <a:pt x="43953" y="183097"/>
                              </a:cubicBezTo>
                              <a:cubicBezTo>
                                <a:pt x="49811" y="175706"/>
                                <a:pt x="54345" y="166704"/>
                                <a:pt x="57555" y="156103"/>
                              </a:cubicBezTo>
                              <a:cubicBezTo>
                                <a:pt x="60908" y="145502"/>
                                <a:pt x="62574" y="133500"/>
                                <a:pt x="62574" y="120108"/>
                              </a:cubicBezTo>
                              <a:cubicBezTo>
                                <a:pt x="62574" y="105040"/>
                                <a:pt x="61184" y="91086"/>
                                <a:pt x="58393" y="78246"/>
                              </a:cubicBezTo>
                              <a:cubicBezTo>
                                <a:pt x="55602" y="65273"/>
                                <a:pt x="51278" y="54109"/>
                                <a:pt x="45420" y="44765"/>
                              </a:cubicBezTo>
                              <a:cubicBezTo>
                                <a:pt x="39553" y="35269"/>
                                <a:pt x="32095" y="27878"/>
                                <a:pt x="23017" y="22572"/>
                              </a:cubicBezTo>
                              <a:lnTo>
                                <a:pt x="0" y="16928"/>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5" name="Shape 50"/>
                      <wps:cNvSpPr/>
                      <wps:spPr>
                        <a:xfrm>
                          <a:off x="2420027" y="527199"/>
                          <a:ext cx="48348" cy="214313"/>
                        </a:xfrm>
                        <a:custGeom>
                          <a:avLst/>
                          <a:gdLst/>
                          <a:ahLst/>
                          <a:cxnLst/>
                          <a:rect l="0" t="0" r="0" b="0"/>
                          <a:pathLst>
                            <a:path w="48348" h="214313">
                              <a:moveTo>
                                <a:pt x="0" y="0"/>
                              </a:moveTo>
                              <a:lnTo>
                                <a:pt x="48348" y="0"/>
                              </a:lnTo>
                              <a:lnTo>
                                <a:pt x="48348" y="838"/>
                              </a:lnTo>
                              <a:cubicBezTo>
                                <a:pt x="47510" y="3772"/>
                                <a:pt x="46748" y="7391"/>
                                <a:pt x="46044" y="11716"/>
                              </a:cubicBezTo>
                              <a:cubicBezTo>
                                <a:pt x="45348" y="16050"/>
                                <a:pt x="44720" y="21422"/>
                                <a:pt x="44167" y="27832"/>
                              </a:cubicBezTo>
                              <a:cubicBezTo>
                                <a:pt x="43605" y="34252"/>
                                <a:pt x="43186" y="41929"/>
                                <a:pt x="42910" y="50854"/>
                              </a:cubicBezTo>
                              <a:cubicBezTo>
                                <a:pt x="42624" y="59646"/>
                                <a:pt x="42490" y="69971"/>
                                <a:pt x="42490" y="81829"/>
                              </a:cubicBezTo>
                              <a:lnTo>
                                <a:pt x="42490" y="132483"/>
                              </a:lnTo>
                              <a:cubicBezTo>
                                <a:pt x="42490" y="144342"/>
                                <a:pt x="42624" y="154734"/>
                                <a:pt x="42910" y="163668"/>
                              </a:cubicBezTo>
                              <a:cubicBezTo>
                                <a:pt x="43186" y="172450"/>
                                <a:pt x="43605" y="180061"/>
                                <a:pt x="44167" y="186480"/>
                              </a:cubicBezTo>
                              <a:cubicBezTo>
                                <a:pt x="44720" y="192891"/>
                                <a:pt x="45348" y="198263"/>
                                <a:pt x="46044" y="202597"/>
                              </a:cubicBezTo>
                              <a:cubicBezTo>
                                <a:pt x="46748" y="206921"/>
                                <a:pt x="47510" y="210540"/>
                                <a:pt x="48348" y="213474"/>
                              </a:cubicBezTo>
                              <a:lnTo>
                                <a:pt x="48348" y="214313"/>
                              </a:lnTo>
                              <a:lnTo>
                                <a:pt x="0" y="214313"/>
                              </a:lnTo>
                              <a:lnTo>
                                <a:pt x="0" y="213474"/>
                              </a:lnTo>
                              <a:cubicBezTo>
                                <a:pt x="838" y="210540"/>
                                <a:pt x="1609" y="206921"/>
                                <a:pt x="2305" y="202597"/>
                              </a:cubicBezTo>
                              <a:cubicBezTo>
                                <a:pt x="3143" y="198263"/>
                                <a:pt x="3772" y="192891"/>
                                <a:pt x="4190" y="186480"/>
                              </a:cubicBezTo>
                              <a:cubicBezTo>
                                <a:pt x="4743" y="180061"/>
                                <a:pt x="5162" y="172450"/>
                                <a:pt x="5448" y="163668"/>
                              </a:cubicBezTo>
                              <a:cubicBezTo>
                                <a:pt x="5867" y="154734"/>
                                <a:pt x="6076" y="144342"/>
                                <a:pt x="6076" y="132483"/>
                              </a:cubicBezTo>
                              <a:lnTo>
                                <a:pt x="6076" y="81829"/>
                              </a:lnTo>
                              <a:cubicBezTo>
                                <a:pt x="6076" y="69971"/>
                                <a:pt x="5867" y="59646"/>
                                <a:pt x="5448" y="50854"/>
                              </a:cubicBezTo>
                              <a:cubicBezTo>
                                <a:pt x="5162" y="41929"/>
                                <a:pt x="4743" y="34252"/>
                                <a:pt x="4190" y="27832"/>
                              </a:cubicBezTo>
                              <a:cubicBezTo>
                                <a:pt x="3772" y="21422"/>
                                <a:pt x="3143" y="16050"/>
                                <a:pt x="2305" y="11716"/>
                              </a:cubicBezTo>
                              <a:cubicBezTo>
                                <a:pt x="1609"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6" name="Shape 51"/>
                      <wps:cNvSpPr/>
                      <wps:spPr>
                        <a:xfrm>
                          <a:off x="2421703" y="441388"/>
                          <a:ext cx="44996" cy="44996"/>
                        </a:xfrm>
                        <a:custGeom>
                          <a:avLst/>
                          <a:gdLst/>
                          <a:ahLst/>
                          <a:cxnLst/>
                          <a:rect l="0" t="0" r="0" b="0"/>
                          <a:pathLst>
                            <a:path w="44996" h="44996">
                              <a:moveTo>
                                <a:pt x="22393" y="0"/>
                              </a:moveTo>
                              <a:cubicBezTo>
                                <a:pt x="25604" y="0"/>
                                <a:pt x="28537" y="629"/>
                                <a:pt x="31185" y="1886"/>
                              </a:cubicBezTo>
                              <a:cubicBezTo>
                                <a:pt x="33976" y="3000"/>
                                <a:pt x="36347" y="4610"/>
                                <a:pt x="38300" y="6696"/>
                              </a:cubicBezTo>
                              <a:cubicBezTo>
                                <a:pt x="40396" y="8649"/>
                                <a:pt x="41996" y="11020"/>
                                <a:pt x="43111" y="13811"/>
                              </a:cubicBezTo>
                              <a:cubicBezTo>
                                <a:pt x="44368" y="16469"/>
                                <a:pt x="44996" y="19326"/>
                                <a:pt x="44996" y="22393"/>
                              </a:cubicBezTo>
                              <a:cubicBezTo>
                                <a:pt x="44996" y="28813"/>
                                <a:pt x="42834" y="34185"/>
                                <a:pt x="38510" y="38510"/>
                              </a:cubicBezTo>
                              <a:cubicBezTo>
                                <a:pt x="34186" y="42834"/>
                                <a:pt x="28813" y="44996"/>
                                <a:pt x="22393" y="44996"/>
                              </a:cubicBezTo>
                              <a:cubicBezTo>
                                <a:pt x="19183" y="44996"/>
                                <a:pt x="16184" y="44444"/>
                                <a:pt x="13392" y="43329"/>
                              </a:cubicBezTo>
                              <a:cubicBezTo>
                                <a:pt x="10744" y="42072"/>
                                <a:pt x="8439" y="40462"/>
                                <a:pt x="6486" y="38510"/>
                              </a:cubicBezTo>
                              <a:cubicBezTo>
                                <a:pt x="4534" y="36414"/>
                                <a:pt x="2934" y="34042"/>
                                <a:pt x="1677" y="31394"/>
                              </a:cubicBezTo>
                              <a:cubicBezTo>
                                <a:pt x="562" y="28604"/>
                                <a:pt x="0" y="25603"/>
                                <a:pt x="0" y="22393"/>
                              </a:cubicBezTo>
                              <a:cubicBezTo>
                                <a:pt x="0" y="19326"/>
                                <a:pt x="562" y="16469"/>
                                <a:pt x="1677" y="13811"/>
                              </a:cubicBezTo>
                              <a:cubicBezTo>
                                <a:pt x="2934" y="11020"/>
                                <a:pt x="4534" y="8649"/>
                                <a:pt x="6486" y="6696"/>
                              </a:cubicBezTo>
                              <a:cubicBezTo>
                                <a:pt x="8439" y="4610"/>
                                <a:pt x="10744" y="3000"/>
                                <a:pt x="13392" y="1886"/>
                              </a:cubicBezTo>
                              <a:cubicBezTo>
                                <a:pt x="16184"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7" name="Shape 52"/>
                      <wps:cNvSpPr/>
                      <wps:spPr>
                        <a:xfrm>
                          <a:off x="2523840" y="428625"/>
                          <a:ext cx="48339" cy="312887"/>
                        </a:xfrm>
                        <a:custGeom>
                          <a:avLst/>
                          <a:gdLst/>
                          <a:ahLst/>
                          <a:cxnLst/>
                          <a:rect l="0" t="0" r="0" b="0"/>
                          <a:pathLst>
                            <a:path w="48339" h="312887">
                              <a:moveTo>
                                <a:pt x="0" y="0"/>
                              </a:moveTo>
                              <a:lnTo>
                                <a:pt x="48339" y="0"/>
                              </a:lnTo>
                              <a:lnTo>
                                <a:pt x="48339" y="838"/>
                              </a:lnTo>
                              <a:cubicBezTo>
                                <a:pt x="47510" y="3762"/>
                                <a:pt x="46739" y="7391"/>
                                <a:pt x="46044" y="11716"/>
                              </a:cubicBezTo>
                              <a:cubicBezTo>
                                <a:pt x="45348" y="16040"/>
                                <a:pt x="44720" y="21412"/>
                                <a:pt x="44158" y="27832"/>
                              </a:cubicBezTo>
                              <a:cubicBezTo>
                                <a:pt x="43596" y="34252"/>
                                <a:pt x="43176" y="41929"/>
                                <a:pt x="42900" y="50854"/>
                              </a:cubicBezTo>
                              <a:cubicBezTo>
                                <a:pt x="42624" y="59645"/>
                                <a:pt x="42481" y="69971"/>
                                <a:pt x="42481" y="81829"/>
                              </a:cubicBezTo>
                              <a:lnTo>
                                <a:pt x="42481" y="231057"/>
                              </a:lnTo>
                              <a:cubicBezTo>
                                <a:pt x="42481" y="242916"/>
                                <a:pt x="42624" y="253308"/>
                                <a:pt x="42900" y="262242"/>
                              </a:cubicBezTo>
                              <a:cubicBezTo>
                                <a:pt x="43176" y="271024"/>
                                <a:pt x="43596" y="278635"/>
                                <a:pt x="44158" y="285055"/>
                              </a:cubicBezTo>
                              <a:cubicBezTo>
                                <a:pt x="44720" y="291465"/>
                                <a:pt x="45348" y="296837"/>
                                <a:pt x="46044" y="301171"/>
                              </a:cubicBezTo>
                              <a:cubicBezTo>
                                <a:pt x="46739" y="305495"/>
                                <a:pt x="47510" y="309115"/>
                                <a:pt x="48339" y="312048"/>
                              </a:cubicBezTo>
                              <a:lnTo>
                                <a:pt x="48339" y="312887"/>
                              </a:lnTo>
                              <a:lnTo>
                                <a:pt x="0" y="312887"/>
                              </a:lnTo>
                              <a:lnTo>
                                <a:pt x="0" y="312048"/>
                              </a:lnTo>
                              <a:cubicBezTo>
                                <a:pt x="838" y="309115"/>
                                <a:pt x="1600" y="305495"/>
                                <a:pt x="2295" y="301171"/>
                              </a:cubicBezTo>
                              <a:cubicBezTo>
                                <a:pt x="3133" y="296837"/>
                                <a:pt x="3762" y="291465"/>
                                <a:pt x="4181" y="285055"/>
                              </a:cubicBezTo>
                              <a:cubicBezTo>
                                <a:pt x="4743" y="278635"/>
                                <a:pt x="5162" y="271024"/>
                                <a:pt x="5438" y="262242"/>
                              </a:cubicBezTo>
                              <a:cubicBezTo>
                                <a:pt x="5858" y="253308"/>
                                <a:pt x="6067" y="242916"/>
                                <a:pt x="6067" y="231057"/>
                              </a:cubicBezTo>
                              <a:lnTo>
                                <a:pt x="6067" y="81829"/>
                              </a:lnTo>
                              <a:cubicBezTo>
                                <a:pt x="6067" y="69971"/>
                                <a:pt x="5858" y="59645"/>
                                <a:pt x="5438" y="50854"/>
                              </a:cubicBezTo>
                              <a:cubicBezTo>
                                <a:pt x="5162" y="41929"/>
                                <a:pt x="4743" y="34252"/>
                                <a:pt x="4181" y="27832"/>
                              </a:cubicBezTo>
                              <a:cubicBezTo>
                                <a:pt x="3762" y="21412"/>
                                <a:pt x="3133" y="16040"/>
                                <a:pt x="2295" y="11716"/>
                              </a:cubicBezTo>
                              <a:cubicBezTo>
                                <a:pt x="160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8" name="Shape 53"/>
                      <wps:cNvSpPr/>
                      <wps:spPr>
                        <a:xfrm>
                          <a:off x="2627643" y="527199"/>
                          <a:ext cx="48349" cy="214313"/>
                        </a:xfrm>
                        <a:custGeom>
                          <a:avLst/>
                          <a:gdLst/>
                          <a:ahLst/>
                          <a:cxnLst/>
                          <a:rect l="0" t="0" r="0" b="0"/>
                          <a:pathLst>
                            <a:path w="48349" h="214313">
                              <a:moveTo>
                                <a:pt x="0" y="0"/>
                              </a:moveTo>
                              <a:lnTo>
                                <a:pt x="48349" y="0"/>
                              </a:lnTo>
                              <a:lnTo>
                                <a:pt x="48349" y="838"/>
                              </a:lnTo>
                              <a:cubicBezTo>
                                <a:pt x="47511" y="3772"/>
                                <a:pt x="46739" y="7391"/>
                                <a:pt x="46044" y="11716"/>
                              </a:cubicBezTo>
                              <a:cubicBezTo>
                                <a:pt x="45348" y="16050"/>
                                <a:pt x="44720" y="21422"/>
                                <a:pt x="44158" y="27832"/>
                              </a:cubicBezTo>
                              <a:cubicBezTo>
                                <a:pt x="43606" y="34252"/>
                                <a:pt x="43187" y="41929"/>
                                <a:pt x="42911" y="50854"/>
                              </a:cubicBezTo>
                              <a:cubicBezTo>
                                <a:pt x="42625" y="59646"/>
                                <a:pt x="42491" y="69971"/>
                                <a:pt x="42491" y="81829"/>
                              </a:cubicBezTo>
                              <a:lnTo>
                                <a:pt x="42491" y="132483"/>
                              </a:lnTo>
                              <a:cubicBezTo>
                                <a:pt x="42491" y="144342"/>
                                <a:pt x="42625" y="154734"/>
                                <a:pt x="42911" y="163668"/>
                              </a:cubicBezTo>
                              <a:cubicBezTo>
                                <a:pt x="43187" y="172450"/>
                                <a:pt x="43606" y="180061"/>
                                <a:pt x="44158" y="186480"/>
                              </a:cubicBezTo>
                              <a:cubicBezTo>
                                <a:pt x="44720" y="192891"/>
                                <a:pt x="45348" y="198263"/>
                                <a:pt x="46044" y="202597"/>
                              </a:cubicBezTo>
                              <a:cubicBezTo>
                                <a:pt x="46739" y="206921"/>
                                <a:pt x="47511" y="210540"/>
                                <a:pt x="48349" y="213474"/>
                              </a:cubicBezTo>
                              <a:lnTo>
                                <a:pt x="48349" y="214313"/>
                              </a:lnTo>
                              <a:lnTo>
                                <a:pt x="0" y="214313"/>
                              </a:lnTo>
                              <a:lnTo>
                                <a:pt x="0" y="213474"/>
                              </a:lnTo>
                              <a:cubicBezTo>
                                <a:pt x="839" y="210540"/>
                                <a:pt x="1610" y="206921"/>
                                <a:pt x="2305" y="202597"/>
                              </a:cubicBezTo>
                              <a:cubicBezTo>
                                <a:pt x="3143" y="198263"/>
                                <a:pt x="3772" y="192891"/>
                                <a:pt x="4191" y="186480"/>
                              </a:cubicBezTo>
                              <a:cubicBezTo>
                                <a:pt x="4744" y="180061"/>
                                <a:pt x="5162" y="172450"/>
                                <a:pt x="5449" y="163668"/>
                              </a:cubicBezTo>
                              <a:cubicBezTo>
                                <a:pt x="5858" y="154734"/>
                                <a:pt x="6068" y="144342"/>
                                <a:pt x="6068" y="132483"/>
                              </a:cubicBezTo>
                              <a:lnTo>
                                <a:pt x="6068" y="81829"/>
                              </a:lnTo>
                              <a:cubicBezTo>
                                <a:pt x="6068" y="69971"/>
                                <a:pt x="5858" y="59646"/>
                                <a:pt x="5449" y="50854"/>
                              </a:cubicBezTo>
                              <a:cubicBezTo>
                                <a:pt x="5162" y="41929"/>
                                <a:pt x="4744" y="34252"/>
                                <a:pt x="4191" y="27832"/>
                              </a:cubicBezTo>
                              <a:cubicBezTo>
                                <a:pt x="3772" y="21422"/>
                                <a:pt x="3143" y="16050"/>
                                <a:pt x="2305" y="11716"/>
                              </a:cubicBezTo>
                              <a:cubicBezTo>
                                <a:pt x="1610" y="7391"/>
                                <a:pt x="839"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399" name="Shape 54"/>
                      <wps:cNvSpPr/>
                      <wps:spPr>
                        <a:xfrm>
                          <a:off x="2629319" y="441388"/>
                          <a:ext cx="44996" cy="44996"/>
                        </a:xfrm>
                        <a:custGeom>
                          <a:avLst/>
                          <a:gdLst/>
                          <a:ahLst/>
                          <a:cxnLst/>
                          <a:rect l="0" t="0" r="0" b="0"/>
                          <a:pathLst>
                            <a:path w="44996" h="44996">
                              <a:moveTo>
                                <a:pt x="22393" y="0"/>
                              </a:moveTo>
                              <a:cubicBezTo>
                                <a:pt x="25603" y="0"/>
                                <a:pt x="28537" y="629"/>
                                <a:pt x="31185" y="1886"/>
                              </a:cubicBezTo>
                              <a:cubicBezTo>
                                <a:pt x="33975" y="3000"/>
                                <a:pt x="36347" y="4610"/>
                                <a:pt x="38300" y="6696"/>
                              </a:cubicBezTo>
                              <a:cubicBezTo>
                                <a:pt x="40395" y="8649"/>
                                <a:pt x="41996" y="11020"/>
                                <a:pt x="43110" y="13811"/>
                              </a:cubicBezTo>
                              <a:cubicBezTo>
                                <a:pt x="44367" y="16469"/>
                                <a:pt x="44996" y="19326"/>
                                <a:pt x="44996" y="22393"/>
                              </a:cubicBezTo>
                              <a:cubicBezTo>
                                <a:pt x="44996" y="28813"/>
                                <a:pt x="42834" y="34185"/>
                                <a:pt x="38509" y="38510"/>
                              </a:cubicBezTo>
                              <a:cubicBezTo>
                                <a:pt x="34185" y="42834"/>
                                <a:pt x="28813" y="44996"/>
                                <a:pt x="22393" y="44996"/>
                              </a:cubicBezTo>
                              <a:cubicBezTo>
                                <a:pt x="19183" y="44996"/>
                                <a:pt x="16183" y="44444"/>
                                <a:pt x="13392" y="43329"/>
                              </a:cubicBezTo>
                              <a:cubicBezTo>
                                <a:pt x="10744" y="42072"/>
                                <a:pt x="8439" y="40462"/>
                                <a:pt x="6486" y="38510"/>
                              </a:cubicBezTo>
                              <a:cubicBezTo>
                                <a:pt x="4534" y="36414"/>
                                <a:pt x="2934" y="34042"/>
                                <a:pt x="1677" y="31394"/>
                              </a:cubicBezTo>
                              <a:cubicBezTo>
                                <a:pt x="562" y="28604"/>
                                <a:pt x="0" y="25603"/>
                                <a:pt x="0" y="22393"/>
                              </a:cubicBezTo>
                              <a:cubicBezTo>
                                <a:pt x="0" y="19326"/>
                                <a:pt x="562" y="16469"/>
                                <a:pt x="1677" y="13811"/>
                              </a:cubicBezTo>
                              <a:cubicBezTo>
                                <a:pt x="2934" y="11020"/>
                                <a:pt x="4534" y="8649"/>
                                <a:pt x="6486" y="6696"/>
                              </a:cubicBezTo>
                              <a:cubicBezTo>
                                <a:pt x="8439" y="4610"/>
                                <a:pt x="10744" y="3000"/>
                                <a:pt x="13392" y="1886"/>
                              </a:cubicBezTo>
                              <a:cubicBezTo>
                                <a:pt x="16183"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0" name="Shape 55"/>
                      <wps:cNvSpPr/>
                      <wps:spPr>
                        <a:xfrm>
                          <a:off x="2708225" y="456038"/>
                          <a:ext cx="151314" cy="289655"/>
                        </a:xfrm>
                        <a:custGeom>
                          <a:avLst/>
                          <a:gdLst/>
                          <a:ahLst/>
                          <a:cxnLst/>
                          <a:rect l="0" t="0" r="0" b="0"/>
                          <a:pathLst>
                            <a:path w="151314" h="289655">
                              <a:moveTo>
                                <a:pt x="29299" y="0"/>
                              </a:moveTo>
                              <a:lnTo>
                                <a:pt x="77647" y="0"/>
                              </a:lnTo>
                              <a:lnTo>
                                <a:pt x="77647" y="838"/>
                              </a:lnTo>
                              <a:cubicBezTo>
                                <a:pt x="76809" y="3496"/>
                                <a:pt x="76038" y="6772"/>
                                <a:pt x="75343" y="10678"/>
                              </a:cubicBezTo>
                              <a:cubicBezTo>
                                <a:pt x="74647" y="14583"/>
                                <a:pt x="74019" y="19326"/>
                                <a:pt x="73457" y="24908"/>
                              </a:cubicBezTo>
                              <a:cubicBezTo>
                                <a:pt x="73037" y="30490"/>
                                <a:pt x="72618" y="37119"/>
                                <a:pt x="72199" y="44787"/>
                              </a:cubicBezTo>
                              <a:cubicBezTo>
                                <a:pt x="71923" y="52321"/>
                                <a:pt x="71713" y="61112"/>
                                <a:pt x="71571" y="71161"/>
                              </a:cubicBezTo>
                              <a:cubicBezTo>
                                <a:pt x="80362" y="71018"/>
                                <a:pt x="88944" y="70885"/>
                                <a:pt x="97317" y="70742"/>
                              </a:cubicBezTo>
                              <a:cubicBezTo>
                                <a:pt x="105832" y="70466"/>
                                <a:pt x="113499" y="70180"/>
                                <a:pt x="120338" y="69904"/>
                              </a:cubicBezTo>
                              <a:cubicBezTo>
                                <a:pt x="127311" y="69485"/>
                                <a:pt x="133178" y="69142"/>
                                <a:pt x="137922" y="68856"/>
                              </a:cubicBezTo>
                              <a:cubicBezTo>
                                <a:pt x="142798" y="68437"/>
                                <a:pt x="146008" y="68094"/>
                                <a:pt x="147542" y="67808"/>
                              </a:cubicBezTo>
                              <a:lnTo>
                                <a:pt x="143780" y="89164"/>
                              </a:lnTo>
                              <a:cubicBezTo>
                                <a:pt x="136665" y="89021"/>
                                <a:pt x="129197" y="88811"/>
                                <a:pt x="121386" y="88535"/>
                              </a:cubicBezTo>
                              <a:cubicBezTo>
                                <a:pt x="114690" y="88249"/>
                                <a:pt x="107013" y="88040"/>
                                <a:pt x="98365" y="87906"/>
                              </a:cubicBezTo>
                              <a:cubicBezTo>
                                <a:pt x="89715" y="87763"/>
                                <a:pt x="80781" y="87630"/>
                                <a:pt x="71571" y="87487"/>
                              </a:cubicBezTo>
                              <a:lnTo>
                                <a:pt x="71571" y="231477"/>
                              </a:lnTo>
                              <a:cubicBezTo>
                                <a:pt x="71571" y="240125"/>
                                <a:pt x="72485" y="247174"/>
                                <a:pt x="74295" y="252612"/>
                              </a:cubicBezTo>
                              <a:cubicBezTo>
                                <a:pt x="76247" y="257918"/>
                                <a:pt x="78686" y="262100"/>
                                <a:pt x="81620" y="265176"/>
                              </a:cubicBezTo>
                              <a:cubicBezTo>
                                <a:pt x="84686" y="268243"/>
                                <a:pt x="88106" y="270339"/>
                                <a:pt x="91878" y="271453"/>
                              </a:cubicBezTo>
                              <a:cubicBezTo>
                                <a:pt x="95783" y="272567"/>
                                <a:pt x="99755" y="273129"/>
                                <a:pt x="103803" y="273129"/>
                              </a:cubicBezTo>
                              <a:cubicBezTo>
                                <a:pt x="107994" y="273129"/>
                                <a:pt x="112109" y="272358"/>
                                <a:pt x="116157" y="270824"/>
                              </a:cubicBezTo>
                              <a:cubicBezTo>
                                <a:pt x="120338" y="269291"/>
                                <a:pt x="124310" y="267195"/>
                                <a:pt x="128082" y="264547"/>
                              </a:cubicBezTo>
                              <a:cubicBezTo>
                                <a:pt x="131987" y="261890"/>
                                <a:pt x="135683" y="258889"/>
                                <a:pt x="139179" y="255546"/>
                              </a:cubicBezTo>
                              <a:cubicBezTo>
                                <a:pt x="142798" y="252060"/>
                                <a:pt x="146152" y="248431"/>
                                <a:pt x="149218" y="244659"/>
                              </a:cubicBezTo>
                              <a:lnTo>
                                <a:pt x="151314" y="245707"/>
                              </a:lnTo>
                              <a:lnTo>
                                <a:pt x="137713" y="279406"/>
                              </a:lnTo>
                              <a:cubicBezTo>
                                <a:pt x="136036" y="280245"/>
                                <a:pt x="133940" y="281292"/>
                                <a:pt x="131435" y="282540"/>
                              </a:cubicBezTo>
                              <a:cubicBezTo>
                                <a:pt x="129054" y="283664"/>
                                <a:pt x="126130" y="284702"/>
                                <a:pt x="122644" y="285683"/>
                              </a:cubicBezTo>
                              <a:cubicBezTo>
                                <a:pt x="119291" y="286798"/>
                                <a:pt x="115319" y="287703"/>
                                <a:pt x="110709" y="288408"/>
                              </a:cubicBezTo>
                              <a:cubicBezTo>
                                <a:pt x="106108" y="289246"/>
                                <a:pt x="100670" y="289655"/>
                                <a:pt x="94383" y="289655"/>
                              </a:cubicBezTo>
                              <a:cubicBezTo>
                                <a:pt x="75685" y="289655"/>
                                <a:pt x="61112" y="284636"/>
                                <a:pt x="50644" y="274587"/>
                              </a:cubicBezTo>
                              <a:cubicBezTo>
                                <a:pt x="40319" y="264404"/>
                                <a:pt x="35157" y="248564"/>
                                <a:pt x="35157" y="227086"/>
                              </a:cubicBezTo>
                              <a:lnTo>
                                <a:pt x="35157" y="87487"/>
                              </a:lnTo>
                              <a:lnTo>
                                <a:pt x="0" y="88744"/>
                              </a:lnTo>
                              <a:lnTo>
                                <a:pt x="0" y="70323"/>
                              </a:lnTo>
                              <a:cubicBezTo>
                                <a:pt x="4324" y="70599"/>
                                <a:pt x="9486" y="70809"/>
                                <a:pt x="15487" y="70952"/>
                              </a:cubicBezTo>
                              <a:cubicBezTo>
                                <a:pt x="21488" y="71095"/>
                                <a:pt x="28042" y="71161"/>
                                <a:pt x="35157" y="71161"/>
                              </a:cubicBezTo>
                              <a:cubicBezTo>
                                <a:pt x="35013" y="61255"/>
                                <a:pt x="34737" y="52530"/>
                                <a:pt x="34318" y="44996"/>
                              </a:cubicBezTo>
                              <a:cubicBezTo>
                                <a:pt x="34042" y="37329"/>
                                <a:pt x="33623" y="30699"/>
                                <a:pt x="33061" y="25117"/>
                              </a:cubicBezTo>
                              <a:cubicBezTo>
                                <a:pt x="32642" y="19393"/>
                                <a:pt x="32090" y="14583"/>
                                <a:pt x="31394" y="10678"/>
                              </a:cubicBezTo>
                              <a:cubicBezTo>
                                <a:pt x="30690" y="6772"/>
                                <a:pt x="29994" y="3496"/>
                                <a:pt x="29299" y="838"/>
                              </a:cubicBezTo>
                              <a:lnTo>
                                <a:pt x="2929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1" name="Shape 56"/>
                      <wps:cNvSpPr/>
                      <wps:spPr>
                        <a:xfrm>
                          <a:off x="2866025" y="527199"/>
                          <a:ext cx="220590" cy="321469"/>
                        </a:xfrm>
                        <a:custGeom>
                          <a:avLst/>
                          <a:gdLst/>
                          <a:ahLst/>
                          <a:cxnLst/>
                          <a:rect l="0" t="0" r="0" b="0"/>
                          <a:pathLst>
                            <a:path w="220590" h="321469">
                              <a:moveTo>
                                <a:pt x="0" y="0"/>
                              </a:moveTo>
                              <a:lnTo>
                                <a:pt x="54835" y="0"/>
                              </a:lnTo>
                              <a:lnTo>
                                <a:pt x="54835" y="838"/>
                              </a:lnTo>
                              <a:cubicBezTo>
                                <a:pt x="54559" y="1533"/>
                                <a:pt x="54349" y="2581"/>
                                <a:pt x="54207" y="3972"/>
                              </a:cubicBezTo>
                              <a:cubicBezTo>
                                <a:pt x="54064" y="5372"/>
                                <a:pt x="53997" y="6629"/>
                                <a:pt x="53997" y="7744"/>
                              </a:cubicBezTo>
                              <a:cubicBezTo>
                                <a:pt x="53997" y="12068"/>
                                <a:pt x="54626" y="16878"/>
                                <a:pt x="55883" y="22184"/>
                              </a:cubicBezTo>
                              <a:cubicBezTo>
                                <a:pt x="57274" y="27346"/>
                                <a:pt x="59789" y="33833"/>
                                <a:pt x="63417" y="41653"/>
                              </a:cubicBezTo>
                              <a:lnTo>
                                <a:pt x="121177" y="167221"/>
                              </a:lnTo>
                              <a:lnTo>
                                <a:pt x="173917" y="43320"/>
                              </a:lnTo>
                              <a:cubicBezTo>
                                <a:pt x="176155" y="38157"/>
                                <a:pt x="178384" y="32509"/>
                                <a:pt x="180613" y="26375"/>
                              </a:cubicBezTo>
                              <a:cubicBezTo>
                                <a:pt x="182994" y="20231"/>
                                <a:pt x="184176" y="14021"/>
                                <a:pt x="184176" y="7744"/>
                              </a:cubicBezTo>
                              <a:cubicBezTo>
                                <a:pt x="184176" y="5934"/>
                                <a:pt x="184032" y="4467"/>
                                <a:pt x="183756" y="3353"/>
                              </a:cubicBezTo>
                              <a:cubicBezTo>
                                <a:pt x="183480" y="2095"/>
                                <a:pt x="183194" y="1257"/>
                                <a:pt x="182918" y="838"/>
                              </a:cubicBezTo>
                              <a:lnTo>
                                <a:pt x="182918" y="0"/>
                              </a:lnTo>
                              <a:lnTo>
                                <a:pt x="220590" y="0"/>
                              </a:lnTo>
                              <a:lnTo>
                                <a:pt x="220590" y="838"/>
                              </a:lnTo>
                              <a:cubicBezTo>
                                <a:pt x="218084" y="3486"/>
                                <a:pt x="214874" y="8230"/>
                                <a:pt x="210969" y="15068"/>
                              </a:cubicBezTo>
                              <a:cubicBezTo>
                                <a:pt x="207197" y="21765"/>
                                <a:pt x="203149" y="30204"/>
                                <a:pt x="198825" y="40395"/>
                              </a:cubicBezTo>
                              <a:lnTo>
                                <a:pt x="98993" y="278149"/>
                              </a:lnTo>
                              <a:cubicBezTo>
                                <a:pt x="96765" y="283312"/>
                                <a:pt x="94459" y="288960"/>
                                <a:pt x="92087" y="295094"/>
                              </a:cubicBezTo>
                              <a:cubicBezTo>
                                <a:pt x="89859" y="301238"/>
                                <a:pt x="88735" y="307448"/>
                                <a:pt x="88735" y="313725"/>
                              </a:cubicBezTo>
                              <a:cubicBezTo>
                                <a:pt x="88735" y="315535"/>
                                <a:pt x="88878" y="317001"/>
                                <a:pt x="89154" y="318116"/>
                              </a:cubicBezTo>
                              <a:cubicBezTo>
                                <a:pt x="89440" y="319373"/>
                                <a:pt x="89716" y="320211"/>
                                <a:pt x="89992" y="320630"/>
                              </a:cubicBezTo>
                              <a:lnTo>
                                <a:pt x="89992" y="321469"/>
                              </a:lnTo>
                              <a:lnTo>
                                <a:pt x="50854" y="321469"/>
                              </a:lnTo>
                              <a:lnTo>
                                <a:pt x="50854" y="320630"/>
                              </a:lnTo>
                              <a:cubicBezTo>
                                <a:pt x="53511" y="317983"/>
                                <a:pt x="56721" y="313306"/>
                                <a:pt x="60484" y="306610"/>
                              </a:cubicBezTo>
                              <a:cubicBezTo>
                                <a:pt x="64389" y="300047"/>
                                <a:pt x="68504" y="291751"/>
                                <a:pt x="72837" y="281702"/>
                              </a:cubicBezTo>
                              <a:lnTo>
                                <a:pt x="102346" y="211798"/>
                              </a:lnTo>
                              <a:lnTo>
                                <a:pt x="28670" y="50644"/>
                              </a:lnTo>
                              <a:cubicBezTo>
                                <a:pt x="26022" y="44510"/>
                                <a:pt x="23164" y="38652"/>
                                <a:pt x="20088" y="33071"/>
                              </a:cubicBezTo>
                              <a:cubicBezTo>
                                <a:pt x="17021" y="27346"/>
                                <a:pt x="14097" y="22250"/>
                                <a:pt x="11306" y="17793"/>
                              </a:cubicBezTo>
                              <a:cubicBezTo>
                                <a:pt x="8648" y="13325"/>
                                <a:pt x="6277" y="9630"/>
                                <a:pt x="4191" y="6696"/>
                              </a:cubicBezTo>
                              <a:cubicBezTo>
                                <a:pt x="2095" y="3629"/>
                                <a:pt x="695" y="1676"/>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2" name="Shape 57"/>
                      <wps:cNvSpPr/>
                      <wps:spPr>
                        <a:xfrm>
                          <a:off x="3242958" y="438883"/>
                          <a:ext cx="90516" cy="302628"/>
                        </a:xfrm>
                        <a:custGeom>
                          <a:avLst/>
                          <a:gdLst/>
                          <a:ahLst/>
                          <a:cxnLst/>
                          <a:rect l="0" t="0" r="0" b="0"/>
                          <a:pathLst>
                            <a:path w="90516" h="302628">
                              <a:moveTo>
                                <a:pt x="85392" y="0"/>
                              </a:moveTo>
                              <a:lnTo>
                                <a:pt x="90516" y="752"/>
                              </a:lnTo>
                              <a:lnTo>
                                <a:pt x="90516" y="16319"/>
                              </a:lnTo>
                              <a:lnTo>
                                <a:pt x="80152" y="14230"/>
                              </a:lnTo>
                              <a:cubicBezTo>
                                <a:pt x="70533" y="14230"/>
                                <a:pt x="62856" y="14716"/>
                                <a:pt x="57131" y="15688"/>
                              </a:cubicBezTo>
                              <a:cubicBezTo>
                                <a:pt x="51416" y="16669"/>
                                <a:pt x="47092" y="17717"/>
                                <a:pt x="44158" y="18831"/>
                              </a:cubicBezTo>
                              <a:lnTo>
                                <a:pt x="44158" y="157382"/>
                              </a:lnTo>
                              <a:cubicBezTo>
                                <a:pt x="47930" y="158220"/>
                                <a:pt x="51759" y="158848"/>
                                <a:pt x="55673" y="159268"/>
                              </a:cubicBezTo>
                              <a:cubicBezTo>
                                <a:pt x="59579" y="159544"/>
                                <a:pt x="63341" y="159687"/>
                                <a:pt x="66970" y="159687"/>
                              </a:cubicBezTo>
                              <a:lnTo>
                                <a:pt x="90516" y="155901"/>
                              </a:lnTo>
                              <a:lnTo>
                                <a:pt x="90516" y="178828"/>
                              </a:lnTo>
                              <a:lnTo>
                                <a:pt x="87478" y="174546"/>
                              </a:lnTo>
                              <a:cubicBezTo>
                                <a:pt x="84268" y="174822"/>
                                <a:pt x="81067" y="175098"/>
                                <a:pt x="77857" y="175384"/>
                              </a:cubicBezTo>
                              <a:cubicBezTo>
                                <a:pt x="74647" y="175517"/>
                                <a:pt x="71371" y="175593"/>
                                <a:pt x="68018" y="175593"/>
                              </a:cubicBezTo>
                              <a:cubicBezTo>
                                <a:pt x="64113" y="175593"/>
                                <a:pt x="60131" y="175451"/>
                                <a:pt x="56093" y="175174"/>
                              </a:cubicBezTo>
                              <a:cubicBezTo>
                                <a:pt x="52178" y="174889"/>
                                <a:pt x="48206" y="174403"/>
                                <a:pt x="44158" y="173707"/>
                              </a:cubicBezTo>
                              <a:lnTo>
                                <a:pt x="44158" y="220799"/>
                              </a:lnTo>
                              <a:cubicBezTo>
                                <a:pt x="44158" y="232658"/>
                                <a:pt x="44300" y="243050"/>
                                <a:pt x="44577" y="251984"/>
                              </a:cubicBezTo>
                              <a:cubicBezTo>
                                <a:pt x="44996" y="260766"/>
                                <a:pt x="45415" y="268376"/>
                                <a:pt x="45834" y="274796"/>
                              </a:cubicBezTo>
                              <a:cubicBezTo>
                                <a:pt x="46387" y="281207"/>
                                <a:pt x="47015" y="286579"/>
                                <a:pt x="47720" y="290913"/>
                              </a:cubicBezTo>
                              <a:cubicBezTo>
                                <a:pt x="48549" y="295237"/>
                                <a:pt x="49387" y="298856"/>
                                <a:pt x="50226" y="301790"/>
                              </a:cubicBezTo>
                              <a:lnTo>
                                <a:pt x="50226" y="302628"/>
                              </a:lnTo>
                              <a:lnTo>
                                <a:pt x="0" y="302628"/>
                              </a:lnTo>
                              <a:lnTo>
                                <a:pt x="0" y="301790"/>
                              </a:lnTo>
                              <a:cubicBezTo>
                                <a:pt x="838" y="298856"/>
                                <a:pt x="1600" y="295237"/>
                                <a:pt x="2305" y="290913"/>
                              </a:cubicBezTo>
                              <a:cubicBezTo>
                                <a:pt x="3134" y="286579"/>
                                <a:pt x="3763" y="281207"/>
                                <a:pt x="4181" y="274796"/>
                              </a:cubicBezTo>
                              <a:cubicBezTo>
                                <a:pt x="4743" y="268376"/>
                                <a:pt x="5162" y="260766"/>
                                <a:pt x="5438" y="251984"/>
                              </a:cubicBezTo>
                              <a:cubicBezTo>
                                <a:pt x="5858" y="243192"/>
                                <a:pt x="6067" y="232791"/>
                                <a:pt x="6067" y="220799"/>
                              </a:cubicBezTo>
                              <a:lnTo>
                                <a:pt x="6067" y="84544"/>
                              </a:lnTo>
                              <a:cubicBezTo>
                                <a:pt x="6067" y="72685"/>
                                <a:pt x="5858" y="62360"/>
                                <a:pt x="5438" y="53578"/>
                              </a:cubicBezTo>
                              <a:cubicBezTo>
                                <a:pt x="5162" y="44644"/>
                                <a:pt x="4743" y="36967"/>
                                <a:pt x="4181" y="30556"/>
                              </a:cubicBezTo>
                              <a:cubicBezTo>
                                <a:pt x="3763" y="24136"/>
                                <a:pt x="3134" y="18764"/>
                                <a:pt x="2305" y="14440"/>
                              </a:cubicBezTo>
                              <a:cubicBezTo>
                                <a:pt x="1600" y="9973"/>
                                <a:pt x="838" y="6277"/>
                                <a:pt x="0" y="3343"/>
                              </a:cubicBezTo>
                              <a:lnTo>
                                <a:pt x="0" y="2505"/>
                              </a:lnTo>
                              <a:lnTo>
                                <a:pt x="8792" y="3343"/>
                              </a:lnTo>
                              <a:cubicBezTo>
                                <a:pt x="11440" y="3620"/>
                                <a:pt x="14374" y="3829"/>
                                <a:pt x="17583" y="3972"/>
                              </a:cubicBezTo>
                              <a:cubicBezTo>
                                <a:pt x="20927" y="3972"/>
                                <a:pt x="24346" y="3972"/>
                                <a:pt x="27832" y="3972"/>
                              </a:cubicBezTo>
                              <a:cubicBezTo>
                                <a:pt x="33271" y="3972"/>
                                <a:pt x="40605" y="3343"/>
                                <a:pt x="49806" y="2086"/>
                              </a:cubicBezTo>
                              <a:cubicBezTo>
                                <a:pt x="59160" y="696"/>
                                <a:pt x="71018" y="0"/>
                                <a:pt x="85392"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3" name="Shape 58"/>
                      <wps:cNvSpPr/>
                      <wps:spPr>
                        <a:xfrm>
                          <a:off x="3333474" y="439636"/>
                          <a:ext cx="143675" cy="301876"/>
                        </a:xfrm>
                        <a:custGeom>
                          <a:avLst/>
                          <a:gdLst/>
                          <a:ahLst/>
                          <a:cxnLst/>
                          <a:rect l="0" t="0" r="0" b="0"/>
                          <a:pathLst>
                            <a:path w="143675" h="301876">
                              <a:moveTo>
                                <a:pt x="0" y="0"/>
                              </a:moveTo>
                              <a:lnTo>
                                <a:pt x="31918" y="4686"/>
                              </a:lnTo>
                              <a:cubicBezTo>
                                <a:pt x="43358" y="8315"/>
                                <a:pt x="53263" y="13611"/>
                                <a:pt x="61637" y="20593"/>
                              </a:cubicBezTo>
                              <a:cubicBezTo>
                                <a:pt x="70009" y="27565"/>
                                <a:pt x="76495" y="36147"/>
                                <a:pt x="81096" y="46330"/>
                              </a:cubicBezTo>
                              <a:cubicBezTo>
                                <a:pt x="85839" y="56379"/>
                                <a:pt x="88211" y="67818"/>
                                <a:pt x="88211" y="80658"/>
                              </a:cubicBezTo>
                              <a:cubicBezTo>
                                <a:pt x="88211" y="90707"/>
                                <a:pt x="86887" y="100051"/>
                                <a:pt x="84239" y="108699"/>
                              </a:cubicBezTo>
                              <a:cubicBezTo>
                                <a:pt x="81724" y="117215"/>
                                <a:pt x="78095" y="124959"/>
                                <a:pt x="73352" y="131931"/>
                              </a:cubicBezTo>
                              <a:cubicBezTo>
                                <a:pt x="68752" y="138913"/>
                                <a:pt x="63170" y="145113"/>
                                <a:pt x="56617" y="150562"/>
                              </a:cubicBezTo>
                              <a:cubicBezTo>
                                <a:pt x="50054" y="155858"/>
                                <a:pt x="42729" y="160325"/>
                                <a:pt x="34633" y="163954"/>
                              </a:cubicBezTo>
                              <a:lnTo>
                                <a:pt x="108099" y="267138"/>
                              </a:lnTo>
                              <a:cubicBezTo>
                                <a:pt x="111728" y="272301"/>
                                <a:pt x="115071" y="276759"/>
                                <a:pt x="118148" y="280530"/>
                              </a:cubicBezTo>
                              <a:cubicBezTo>
                                <a:pt x="121348" y="284293"/>
                                <a:pt x="124349" y="287579"/>
                                <a:pt x="127140" y="290370"/>
                              </a:cubicBezTo>
                              <a:cubicBezTo>
                                <a:pt x="130073" y="293018"/>
                                <a:pt x="132864" y="295247"/>
                                <a:pt x="135512" y="297066"/>
                              </a:cubicBezTo>
                              <a:cubicBezTo>
                                <a:pt x="138170" y="298733"/>
                                <a:pt x="140884" y="300066"/>
                                <a:pt x="143675" y="301038"/>
                              </a:cubicBezTo>
                              <a:lnTo>
                                <a:pt x="143675" y="301876"/>
                              </a:lnTo>
                              <a:lnTo>
                                <a:pt x="83191" y="301876"/>
                              </a:lnTo>
                              <a:cubicBezTo>
                                <a:pt x="82772" y="299228"/>
                                <a:pt x="81381" y="295732"/>
                                <a:pt x="79010" y="291408"/>
                              </a:cubicBezTo>
                              <a:cubicBezTo>
                                <a:pt x="76771" y="286950"/>
                                <a:pt x="74123" y="282550"/>
                                <a:pt x="71056" y="278225"/>
                              </a:cubicBezTo>
                              <a:lnTo>
                                <a:pt x="0" y="178076"/>
                              </a:lnTo>
                              <a:lnTo>
                                <a:pt x="0" y="155148"/>
                              </a:lnTo>
                              <a:lnTo>
                                <a:pt x="5124" y="154324"/>
                              </a:lnTo>
                              <a:cubicBezTo>
                                <a:pt x="13783" y="151114"/>
                                <a:pt x="21107" y="146304"/>
                                <a:pt x="27098" y="139884"/>
                              </a:cubicBezTo>
                              <a:cubicBezTo>
                                <a:pt x="33242" y="133464"/>
                                <a:pt x="37985" y="125511"/>
                                <a:pt x="41339" y="116024"/>
                              </a:cubicBezTo>
                              <a:cubicBezTo>
                                <a:pt x="44682" y="106404"/>
                                <a:pt x="46358" y="95164"/>
                                <a:pt x="46358" y="82334"/>
                              </a:cubicBezTo>
                              <a:cubicBezTo>
                                <a:pt x="46358" y="71866"/>
                                <a:pt x="45168" y="62379"/>
                                <a:pt x="42796" y="53864"/>
                              </a:cubicBezTo>
                              <a:cubicBezTo>
                                <a:pt x="40424" y="45358"/>
                                <a:pt x="36871" y="38167"/>
                                <a:pt x="32127" y="32309"/>
                              </a:cubicBezTo>
                              <a:cubicBezTo>
                                <a:pt x="27518" y="26308"/>
                                <a:pt x="21660" y="21708"/>
                                <a:pt x="14545" y="18498"/>
                              </a:cubicBezTo>
                              <a:lnTo>
                                <a:pt x="0" y="15566"/>
                              </a:ln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4" name="Shape 59"/>
                      <wps:cNvSpPr/>
                      <wps:spPr>
                        <a:xfrm>
                          <a:off x="3494104" y="527199"/>
                          <a:ext cx="48348" cy="214313"/>
                        </a:xfrm>
                        <a:custGeom>
                          <a:avLst/>
                          <a:gdLst/>
                          <a:ahLst/>
                          <a:cxnLst/>
                          <a:rect l="0" t="0" r="0" b="0"/>
                          <a:pathLst>
                            <a:path w="48348" h="214313">
                              <a:moveTo>
                                <a:pt x="0" y="0"/>
                              </a:moveTo>
                              <a:lnTo>
                                <a:pt x="48348" y="0"/>
                              </a:lnTo>
                              <a:lnTo>
                                <a:pt x="48348" y="838"/>
                              </a:lnTo>
                              <a:cubicBezTo>
                                <a:pt x="47510" y="3772"/>
                                <a:pt x="46739" y="7391"/>
                                <a:pt x="46044" y="11716"/>
                              </a:cubicBezTo>
                              <a:cubicBezTo>
                                <a:pt x="45348" y="16050"/>
                                <a:pt x="44720" y="21422"/>
                                <a:pt x="44158" y="27832"/>
                              </a:cubicBezTo>
                              <a:cubicBezTo>
                                <a:pt x="43605" y="34252"/>
                                <a:pt x="43186" y="41929"/>
                                <a:pt x="42900" y="50854"/>
                              </a:cubicBezTo>
                              <a:cubicBezTo>
                                <a:pt x="42625" y="59646"/>
                                <a:pt x="42481" y="69971"/>
                                <a:pt x="42481" y="81829"/>
                              </a:cubicBezTo>
                              <a:lnTo>
                                <a:pt x="42481" y="132483"/>
                              </a:lnTo>
                              <a:cubicBezTo>
                                <a:pt x="42481" y="144342"/>
                                <a:pt x="42625" y="154734"/>
                                <a:pt x="42900" y="163668"/>
                              </a:cubicBezTo>
                              <a:cubicBezTo>
                                <a:pt x="43186" y="172450"/>
                                <a:pt x="43605" y="180061"/>
                                <a:pt x="44158" y="186480"/>
                              </a:cubicBezTo>
                              <a:cubicBezTo>
                                <a:pt x="44720" y="192891"/>
                                <a:pt x="45348" y="198263"/>
                                <a:pt x="46044" y="202597"/>
                              </a:cubicBezTo>
                              <a:cubicBezTo>
                                <a:pt x="46739" y="206921"/>
                                <a:pt x="47510" y="210540"/>
                                <a:pt x="48348" y="213474"/>
                              </a:cubicBezTo>
                              <a:lnTo>
                                <a:pt x="48348" y="214313"/>
                              </a:lnTo>
                              <a:lnTo>
                                <a:pt x="0" y="214313"/>
                              </a:lnTo>
                              <a:lnTo>
                                <a:pt x="0" y="213474"/>
                              </a:lnTo>
                              <a:cubicBezTo>
                                <a:pt x="838" y="210540"/>
                                <a:pt x="1600" y="206921"/>
                                <a:pt x="2305" y="202597"/>
                              </a:cubicBezTo>
                              <a:cubicBezTo>
                                <a:pt x="3143" y="198263"/>
                                <a:pt x="3772" y="192891"/>
                                <a:pt x="4181" y="186480"/>
                              </a:cubicBezTo>
                              <a:cubicBezTo>
                                <a:pt x="4743" y="180061"/>
                                <a:pt x="5162" y="172450"/>
                                <a:pt x="5438" y="163668"/>
                              </a:cubicBezTo>
                              <a:cubicBezTo>
                                <a:pt x="5858" y="154734"/>
                                <a:pt x="6067" y="144342"/>
                                <a:pt x="6067" y="132483"/>
                              </a:cubicBezTo>
                              <a:lnTo>
                                <a:pt x="6067" y="81829"/>
                              </a:lnTo>
                              <a:cubicBezTo>
                                <a:pt x="6067" y="69971"/>
                                <a:pt x="5858" y="59646"/>
                                <a:pt x="5438" y="50854"/>
                              </a:cubicBezTo>
                              <a:cubicBezTo>
                                <a:pt x="5162" y="41929"/>
                                <a:pt x="4743" y="34252"/>
                                <a:pt x="4181" y="27832"/>
                              </a:cubicBezTo>
                              <a:cubicBezTo>
                                <a:pt x="3772" y="21422"/>
                                <a:pt x="3143" y="16050"/>
                                <a:pt x="2305" y="11716"/>
                              </a:cubicBezTo>
                              <a:cubicBezTo>
                                <a:pt x="1600" y="7391"/>
                                <a:pt x="838" y="377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5" name="Shape 60"/>
                      <wps:cNvSpPr/>
                      <wps:spPr>
                        <a:xfrm>
                          <a:off x="3495780" y="441388"/>
                          <a:ext cx="44996" cy="44996"/>
                        </a:xfrm>
                        <a:custGeom>
                          <a:avLst/>
                          <a:gdLst/>
                          <a:ahLst/>
                          <a:cxnLst/>
                          <a:rect l="0" t="0" r="0" b="0"/>
                          <a:pathLst>
                            <a:path w="44996" h="44996">
                              <a:moveTo>
                                <a:pt x="22393" y="0"/>
                              </a:moveTo>
                              <a:cubicBezTo>
                                <a:pt x="25604" y="0"/>
                                <a:pt x="28528" y="629"/>
                                <a:pt x="31185" y="1886"/>
                              </a:cubicBezTo>
                              <a:cubicBezTo>
                                <a:pt x="33976" y="3000"/>
                                <a:pt x="36347" y="4610"/>
                                <a:pt x="38300" y="6696"/>
                              </a:cubicBezTo>
                              <a:cubicBezTo>
                                <a:pt x="40396" y="8649"/>
                                <a:pt x="41996" y="11020"/>
                                <a:pt x="43111" y="13811"/>
                              </a:cubicBezTo>
                              <a:cubicBezTo>
                                <a:pt x="44368" y="16469"/>
                                <a:pt x="44996" y="19326"/>
                                <a:pt x="44996" y="22393"/>
                              </a:cubicBezTo>
                              <a:cubicBezTo>
                                <a:pt x="44996" y="28813"/>
                                <a:pt x="42834" y="34185"/>
                                <a:pt x="38510" y="38510"/>
                              </a:cubicBezTo>
                              <a:cubicBezTo>
                                <a:pt x="34186" y="42834"/>
                                <a:pt x="28813" y="44996"/>
                                <a:pt x="22393" y="44996"/>
                              </a:cubicBezTo>
                              <a:cubicBezTo>
                                <a:pt x="19183" y="44996"/>
                                <a:pt x="16184" y="44444"/>
                                <a:pt x="13392" y="43329"/>
                              </a:cubicBezTo>
                              <a:cubicBezTo>
                                <a:pt x="10744" y="42072"/>
                                <a:pt x="8439" y="40462"/>
                                <a:pt x="6486" y="38510"/>
                              </a:cubicBezTo>
                              <a:cubicBezTo>
                                <a:pt x="4534" y="36414"/>
                                <a:pt x="2925" y="34042"/>
                                <a:pt x="1677" y="31394"/>
                              </a:cubicBezTo>
                              <a:cubicBezTo>
                                <a:pt x="553" y="28604"/>
                                <a:pt x="0" y="25603"/>
                                <a:pt x="0" y="22393"/>
                              </a:cubicBezTo>
                              <a:cubicBezTo>
                                <a:pt x="0" y="19326"/>
                                <a:pt x="553" y="16469"/>
                                <a:pt x="1677" y="13811"/>
                              </a:cubicBezTo>
                              <a:cubicBezTo>
                                <a:pt x="2925" y="11020"/>
                                <a:pt x="4534" y="8649"/>
                                <a:pt x="6486" y="6696"/>
                              </a:cubicBezTo>
                              <a:cubicBezTo>
                                <a:pt x="8439" y="4610"/>
                                <a:pt x="10744" y="3000"/>
                                <a:pt x="13392" y="1886"/>
                              </a:cubicBezTo>
                              <a:cubicBezTo>
                                <a:pt x="16184" y="629"/>
                                <a:pt x="19183" y="0"/>
                                <a:pt x="2239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6" name="Shape 61"/>
                      <wps:cNvSpPr/>
                      <wps:spPr>
                        <a:xfrm>
                          <a:off x="3606070" y="792994"/>
                          <a:ext cx="83510" cy="59855"/>
                        </a:xfrm>
                        <a:custGeom>
                          <a:avLst/>
                          <a:gdLst/>
                          <a:ahLst/>
                          <a:cxnLst/>
                          <a:rect l="0" t="0" r="0" b="0"/>
                          <a:pathLst>
                            <a:path w="83510" h="59855">
                              <a:moveTo>
                                <a:pt x="3353" y="0"/>
                              </a:moveTo>
                              <a:cubicBezTo>
                                <a:pt x="6706" y="7258"/>
                                <a:pt x="11240" y="13602"/>
                                <a:pt x="16955" y="19050"/>
                              </a:cubicBezTo>
                              <a:cubicBezTo>
                                <a:pt x="22813" y="24632"/>
                                <a:pt x="29166" y="29232"/>
                                <a:pt x="36005" y="32861"/>
                              </a:cubicBezTo>
                              <a:cubicBezTo>
                                <a:pt x="42834" y="36624"/>
                                <a:pt x="49882" y="39414"/>
                                <a:pt x="57141" y="41234"/>
                              </a:cubicBezTo>
                              <a:cubicBezTo>
                                <a:pt x="64532" y="43186"/>
                                <a:pt x="71371" y="44167"/>
                                <a:pt x="77648" y="44167"/>
                              </a:cubicBezTo>
                              <a:lnTo>
                                <a:pt x="83510" y="43396"/>
                              </a:lnTo>
                              <a:lnTo>
                                <a:pt x="83510" y="59398"/>
                              </a:lnTo>
                              <a:lnTo>
                                <a:pt x="77648" y="59855"/>
                              </a:lnTo>
                              <a:cubicBezTo>
                                <a:pt x="70676" y="59855"/>
                                <a:pt x="63627" y="59160"/>
                                <a:pt x="56512" y="57769"/>
                              </a:cubicBezTo>
                              <a:cubicBezTo>
                                <a:pt x="49397" y="56512"/>
                                <a:pt x="42625" y="54902"/>
                                <a:pt x="36214" y="52949"/>
                              </a:cubicBezTo>
                              <a:cubicBezTo>
                                <a:pt x="29794" y="51140"/>
                                <a:pt x="24003" y="49120"/>
                                <a:pt x="18841" y="46882"/>
                              </a:cubicBezTo>
                              <a:cubicBezTo>
                                <a:pt x="13678" y="44653"/>
                                <a:pt x="9563" y="42701"/>
                                <a:pt x="6496" y="41024"/>
                              </a:cubicBezTo>
                              <a:lnTo>
                                <a:pt x="0" y="838"/>
                              </a:lnTo>
                              <a:lnTo>
                                <a:pt x="335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7" name="Shape 62"/>
                      <wps:cNvSpPr/>
                      <wps:spPr>
                        <a:xfrm>
                          <a:off x="3585143" y="523184"/>
                          <a:ext cx="104437" cy="221203"/>
                        </a:xfrm>
                        <a:custGeom>
                          <a:avLst/>
                          <a:gdLst/>
                          <a:ahLst/>
                          <a:cxnLst/>
                          <a:rect l="0" t="0" r="0" b="0"/>
                          <a:pathLst>
                            <a:path w="104437" h="221203">
                              <a:moveTo>
                                <a:pt x="104437" y="0"/>
                              </a:moveTo>
                              <a:lnTo>
                                <a:pt x="104437" y="16352"/>
                              </a:lnTo>
                              <a:lnTo>
                                <a:pt x="81830" y="20969"/>
                              </a:lnTo>
                              <a:cubicBezTo>
                                <a:pt x="73323" y="24875"/>
                                <a:pt x="66066" y="30523"/>
                                <a:pt x="60065" y="37924"/>
                              </a:cubicBezTo>
                              <a:cubicBezTo>
                                <a:pt x="54207" y="45172"/>
                                <a:pt x="49673" y="54107"/>
                                <a:pt x="46463" y="64708"/>
                              </a:cubicBezTo>
                              <a:cubicBezTo>
                                <a:pt x="43397" y="75176"/>
                                <a:pt x="41863" y="87102"/>
                                <a:pt x="41863" y="100494"/>
                              </a:cubicBezTo>
                              <a:cubicBezTo>
                                <a:pt x="41863" y="115562"/>
                                <a:pt x="43530" y="129593"/>
                                <a:pt x="46882" y="142566"/>
                              </a:cubicBezTo>
                              <a:cubicBezTo>
                                <a:pt x="50235" y="155539"/>
                                <a:pt x="55112" y="166845"/>
                                <a:pt x="61532" y="176465"/>
                              </a:cubicBezTo>
                              <a:cubicBezTo>
                                <a:pt x="68094" y="185962"/>
                                <a:pt x="76181" y="193420"/>
                                <a:pt x="85811" y="198868"/>
                              </a:cubicBezTo>
                              <a:lnTo>
                                <a:pt x="104437" y="203319"/>
                              </a:lnTo>
                              <a:lnTo>
                                <a:pt x="104437" y="221203"/>
                              </a:lnTo>
                              <a:lnTo>
                                <a:pt x="64465" y="214356"/>
                              </a:lnTo>
                              <a:cubicBezTo>
                                <a:pt x="50930" y="209193"/>
                                <a:pt x="39348" y="201792"/>
                                <a:pt x="29718" y="192162"/>
                              </a:cubicBezTo>
                              <a:cubicBezTo>
                                <a:pt x="20231" y="182542"/>
                                <a:pt x="12907" y="170893"/>
                                <a:pt x="7744" y="157215"/>
                              </a:cubicBezTo>
                              <a:cubicBezTo>
                                <a:pt x="2581" y="143404"/>
                                <a:pt x="0" y="127916"/>
                                <a:pt x="0" y="110752"/>
                              </a:cubicBezTo>
                              <a:cubicBezTo>
                                <a:pt x="0" y="94988"/>
                                <a:pt x="2515" y="80339"/>
                                <a:pt x="7534" y="66804"/>
                              </a:cubicBezTo>
                              <a:cubicBezTo>
                                <a:pt x="12697" y="53269"/>
                                <a:pt x="19889" y="41544"/>
                                <a:pt x="29090" y="31638"/>
                              </a:cubicBezTo>
                              <a:cubicBezTo>
                                <a:pt x="38443" y="21731"/>
                                <a:pt x="49530" y="13988"/>
                                <a:pt x="62370" y="8406"/>
                              </a:cubicBezTo>
                              <a:lnTo>
                                <a:pt x="104437"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8" name="Shape 63"/>
                      <wps:cNvSpPr/>
                      <wps:spPr>
                        <a:xfrm>
                          <a:off x="3689580" y="523018"/>
                          <a:ext cx="105066" cy="329374"/>
                        </a:xfrm>
                        <a:custGeom>
                          <a:avLst/>
                          <a:gdLst/>
                          <a:ahLst/>
                          <a:cxnLst/>
                          <a:rect l="0" t="0" r="0" b="0"/>
                          <a:pathLst>
                            <a:path w="105066" h="329374">
                              <a:moveTo>
                                <a:pt x="833" y="0"/>
                              </a:moveTo>
                              <a:cubicBezTo>
                                <a:pt x="7530" y="0"/>
                                <a:pt x="13674" y="552"/>
                                <a:pt x="19255" y="1667"/>
                              </a:cubicBezTo>
                              <a:cubicBezTo>
                                <a:pt x="24836" y="2791"/>
                                <a:pt x="29999" y="4324"/>
                                <a:pt x="34743" y="6277"/>
                              </a:cubicBezTo>
                              <a:cubicBezTo>
                                <a:pt x="39629" y="8087"/>
                                <a:pt x="44162" y="10249"/>
                                <a:pt x="48344" y="12764"/>
                              </a:cubicBezTo>
                              <a:cubicBezTo>
                                <a:pt x="52669" y="15135"/>
                                <a:pt x="56859" y="17717"/>
                                <a:pt x="60908" y="20507"/>
                              </a:cubicBezTo>
                              <a:lnTo>
                                <a:pt x="58812" y="5020"/>
                              </a:lnTo>
                              <a:lnTo>
                                <a:pt x="58812" y="4182"/>
                              </a:lnTo>
                              <a:lnTo>
                                <a:pt x="105066" y="4182"/>
                              </a:lnTo>
                              <a:lnTo>
                                <a:pt x="105066" y="5020"/>
                              </a:lnTo>
                              <a:cubicBezTo>
                                <a:pt x="104227" y="7953"/>
                                <a:pt x="103389" y="11573"/>
                                <a:pt x="102551" y="15897"/>
                              </a:cubicBezTo>
                              <a:cubicBezTo>
                                <a:pt x="101856" y="20231"/>
                                <a:pt x="101227" y="25603"/>
                                <a:pt x="100665" y="32014"/>
                              </a:cubicBezTo>
                              <a:cubicBezTo>
                                <a:pt x="100246" y="38433"/>
                                <a:pt x="99827" y="46111"/>
                                <a:pt x="99408" y="55035"/>
                              </a:cubicBezTo>
                              <a:cubicBezTo>
                                <a:pt x="99131" y="63827"/>
                                <a:pt x="98998" y="74152"/>
                                <a:pt x="98998" y="86011"/>
                              </a:cubicBezTo>
                              <a:lnTo>
                                <a:pt x="98998" y="228333"/>
                              </a:lnTo>
                              <a:cubicBezTo>
                                <a:pt x="98998" y="241163"/>
                                <a:pt x="97246" y="253651"/>
                                <a:pt x="93759" y="265795"/>
                              </a:cubicBezTo>
                              <a:cubicBezTo>
                                <a:pt x="90416" y="278073"/>
                                <a:pt x="84625" y="288950"/>
                                <a:pt x="76395" y="298447"/>
                              </a:cubicBezTo>
                              <a:cubicBezTo>
                                <a:pt x="68299" y="307934"/>
                                <a:pt x="57555" y="315535"/>
                                <a:pt x="44162" y="321259"/>
                              </a:cubicBezTo>
                              <a:cubicBezTo>
                                <a:pt x="37462" y="324117"/>
                                <a:pt x="29944" y="326260"/>
                                <a:pt x="21607" y="327689"/>
                              </a:cubicBezTo>
                              <a:lnTo>
                                <a:pt x="0" y="329374"/>
                              </a:lnTo>
                              <a:lnTo>
                                <a:pt x="0" y="313373"/>
                              </a:lnTo>
                              <a:lnTo>
                                <a:pt x="22808" y="310372"/>
                              </a:lnTo>
                              <a:cubicBezTo>
                                <a:pt x="30628" y="308000"/>
                                <a:pt x="37047" y="304648"/>
                                <a:pt x="42067" y="300323"/>
                              </a:cubicBezTo>
                              <a:cubicBezTo>
                                <a:pt x="47230" y="295999"/>
                                <a:pt x="51135" y="290770"/>
                                <a:pt x="53783" y="284626"/>
                              </a:cubicBezTo>
                              <a:cubicBezTo>
                                <a:pt x="56574" y="278625"/>
                                <a:pt x="58603" y="272006"/>
                                <a:pt x="59860" y="264747"/>
                              </a:cubicBezTo>
                              <a:cubicBezTo>
                                <a:pt x="61251" y="257489"/>
                                <a:pt x="62022" y="249745"/>
                                <a:pt x="62155" y="241516"/>
                              </a:cubicBezTo>
                              <a:cubicBezTo>
                                <a:pt x="62441" y="233286"/>
                                <a:pt x="62574" y="224771"/>
                                <a:pt x="62574" y="215979"/>
                              </a:cubicBezTo>
                              <a:lnTo>
                                <a:pt x="62574" y="209074"/>
                              </a:lnTo>
                              <a:cubicBezTo>
                                <a:pt x="55745" y="212703"/>
                                <a:pt x="47506" y="215846"/>
                                <a:pt x="37886" y="218494"/>
                              </a:cubicBezTo>
                              <a:cubicBezTo>
                                <a:pt x="28256" y="221009"/>
                                <a:pt x="17369" y="222266"/>
                                <a:pt x="5234" y="222266"/>
                              </a:cubicBezTo>
                              <a:lnTo>
                                <a:pt x="0" y="221369"/>
                              </a:lnTo>
                              <a:lnTo>
                                <a:pt x="0" y="203486"/>
                              </a:lnTo>
                              <a:lnTo>
                                <a:pt x="14654" y="206988"/>
                              </a:lnTo>
                              <a:cubicBezTo>
                                <a:pt x="24694" y="206988"/>
                                <a:pt x="33762" y="205311"/>
                                <a:pt x="41858" y="201959"/>
                              </a:cubicBezTo>
                              <a:cubicBezTo>
                                <a:pt x="50088" y="198615"/>
                                <a:pt x="56993" y="194701"/>
                                <a:pt x="62574" y="190243"/>
                              </a:cubicBezTo>
                              <a:lnTo>
                                <a:pt x="62574" y="86011"/>
                              </a:lnTo>
                              <a:cubicBezTo>
                                <a:pt x="62574" y="78200"/>
                                <a:pt x="62508" y="71152"/>
                                <a:pt x="62365" y="64875"/>
                              </a:cubicBezTo>
                              <a:cubicBezTo>
                                <a:pt x="62232" y="58455"/>
                                <a:pt x="62155" y="52664"/>
                                <a:pt x="62155" y="47501"/>
                              </a:cubicBezTo>
                              <a:cubicBezTo>
                                <a:pt x="58812" y="42339"/>
                                <a:pt x="54907" y="37805"/>
                                <a:pt x="50440" y="33899"/>
                              </a:cubicBezTo>
                              <a:cubicBezTo>
                                <a:pt x="46116" y="29851"/>
                                <a:pt x="41439" y="26508"/>
                                <a:pt x="36419" y="23851"/>
                              </a:cubicBezTo>
                              <a:cubicBezTo>
                                <a:pt x="31533" y="21060"/>
                                <a:pt x="26513" y="18974"/>
                                <a:pt x="21351" y="17574"/>
                              </a:cubicBezTo>
                              <a:cubicBezTo>
                                <a:pt x="16188" y="16040"/>
                                <a:pt x="11092" y="15278"/>
                                <a:pt x="6072" y="15278"/>
                              </a:cubicBezTo>
                              <a:lnTo>
                                <a:pt x="0" y="16518"/>
                              </a:lnTo>
                              <a:lnTo>
                                <a:pt x="0" y="166"/>
                              </a:lnTo>
                              <a:lnTo>
                                <a:pt x="83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09" name="Shape 64"/>
                      <wps:cNvSpPr/>
                      <wps:spPr>
                        <a:xfrm>
                          <a:off x="3846967" y="428625"/>
                          <a:ext cx="192339" cy="312887"/>
                        </a:xfrm>
                        <a:custGeom>
                          <a:avLst/>
                          <a:gdLst/>
                          <a:ahLst/>
                          <a:cxnLst/>
                          <a:rect l="0" t="0" r="0" b="0"/>
                          <a:pathLst>
                            <a:path w="192339" h="312887">
                              <a:moveTo>
                                <a:pt x="0" y="0"/>
                              </a:moveTo>
                              <a:lnTo>
                                <a:pt x="48349" y="0"/>
                              </a:lnTo>
                              <a:lnTo>
                                <a:pt x="48349" y="838"/>
                              </a:lnTo>
                              <a:cubicBezTo>
                                <a:pt x="47510" y="3762"/>
                                <a:pt x="46739" y="7391"/>
                                <a:pt x="46044" y="11716"/>
                              </a:cubicBezTo>
                              <a:cubicBezTo>
                                <a:pt x="45348" y="16040"/>
                                <a:pt x="44720" y="21412"/>
                                <a:pt x="44158" y="27832"/>
                              </a:cubicBezTo>
                              <a:cubicBezTo>
                                <a:pt x="43605" y="34252"/>
                                <a:pt x="43187" y="41929"/>
                                <a:pt x="42900" y="50854"/>
                              </a:cubicBezTo>
                              <a:cubicBezTo>
                                <a:pt x="42625" y="59645"/>
                                <a:pt x="42481" y="69971"/>
                                <a:pt x="42481" y="81829"/>
                              </a:cubicBezTo>
                              <a:lnTo>
                                <a:pt x="42481" y="135407"/>
                              </a:lnTo>
                              <a:cubicBezTo>
                                <a:pt x="48063" y="130388"/>
                                <a:pt x="54207" y="125435"/>
                                <a:pt x="60902" y="120548"/>
                              </a:cubicBezTo>
                              <a:cubicBezTo>
                                <a:pt x="67742" y="115662"/>
                                <a:pt x="74781" y="111271"/>
                                <a:pt x="82038" y="107366"/>
                              </a:cubicBezTo>
                              <a:cubicBezTo>
                                <a:pt x="89297" y="103461"/>
                                <a:pt x="96688" y="100317"/>
                                <a:pt x="104222" y="97946"/>
                              </a:cubicBezTo>
                              <a:cubicBezTo>
                                <a:pt x="111757" y="95574"/>
                                <a:pt x="119158" y="94393"/>
                                <a:pt x="126406" y="94393"/>
                              </a:cubicBezTo>
                              <a:cubicBezTo>
                                <a:pt x="137293" y="94393"/>
                                <a:pt x="146504" y="96269"/>
                                <a:pt x="154038" y="100041"/>
                              </a:cubicBezTo>
                              <a:cubicBezTo>
                                <a:pt x="161706" y="103803"/>
                                <a:pt x="167916" y="108756"/>
                                <a:pt x="172659" y="114900"/>
                              </a:cubicBezTo>
                              <a:cubicBezTo>
                                <a:pt x="177546" y="121034"/>
                                <a:pt x="181032" y="128083"/>
                                <a:pt x="183128" y="136036"/>
                              </a:cubicBezTo>
                              <a:cubicBezTo>
                                <a:pt x="185356" y="143846"/>
                                <a:pt x="186480" y="151800"/>
                                <a:pt x="186480" y="159896"/>
                              </a:cubicBezTo>
                              <a:lnTo>
                                <a:pt x="186480" y="231057"/>
                              </a:lnTo>
                              <a:cubicBezTo>
                                <a:pt x="186480" y="242916"/>
                                <a:pt x="186613" y="253308"/>
                                <a:pt x="186890" y="262242"/>
                              </a:cubicBezTo>
                              <a:cubicBezTo>
                                <a:pt x="187175" y="271024"/>
                                <a:pt x="187595" y="278635"/>
                                <a:pt x="188147" y="285055"/>
                              </a:cubicBezTo>
                              <a:cubicBezTo>
                                <a:pt x="188709" y="291465"/>
                                <a:pt x="189338" y="296837"/>
                                <a:pt x="190033" y="301171"/>
                              </a:cubicBezTo>
                              <a:cubicBezTo>
                                <a:pt x="190729" y="305495"/>
                                <a:pt x="191500" y="309115"/>
                                <a:pt x="192339" y="312048"/>
                              </a:cubicBezTo>
                              <a:lnTo>
                                <a:pt x="192339" y="312887"/>
                              </a:lnTo>
                              <a:lnTo>
                                <a:pt x="143990" y="312887"/>
                              </a:lnTo>
                              <a:lnTo>
                                <a:pt x="143990" y="312048"/>
                              </a:lnTo>
                              <a:cubicBezTo>
                                <a:pt x="144828" y="309115"/>
                                <a:pt x="145599" y="305495"/>
                                <a:pt x="146294" y="301171"/>
                              </a:cubicBezTo>
                              <a:cubicBezTo>
                                <a:pt x="147133" y="296837"/>
                                <a:pt x="147762" y="291465"/>
                                <a:pt x="148180" y="285055"/>
                              </a:cubicBezTo>
                              <a:cubicBezTo>
                                <a:pt x="148733" y="278635"/>
                                <a:pt x="149152" y="271024"/>
                                <a:pt x="149428" y="262242"/>
                              </a:cubicBezTo>
                              <a:cubicBezTo>
                                <a:pt x="149847" y="253308"/>
                                <a:pt x="150057" y="242916"/>
                                <a:pt x="150057" y="231057"/>
                              </a:cubicBezTo>
                              <a:lnTo>
                                <a:pt x="150057" y="171821"/>
                              </a:lnTo>
                              <a:cubicBezTo>
                                <a:pt x="150057" y="153410"/>
                                <a:pt x="146361" y="139875"/>
                                <a:pt x="138970" y="131226"/>
                              </a:cubicBezTo>
                              <a:cubicBezTo>
                                <a:pt x="131569" y="122577"/>
                                <a:pt x="121662" y="118243"/>
                                <a:pt x="109251" y="118243"/>
                              </a:cubicBezTo>
                              <a:cubicBezTo>
                                <a:pt x="104642" y="118243"/>
                                <a:pt x="99479" y="119224"/>
                                <a:pt x="93764" y="121177"/>
                              </a:cubicBezTo>
                              <a:cubicBezTo>
                                <a:pt x="88182" y="122987"/>
                                <a:pt x="82391" y="125501"/>
                                <a:pt x="76391" y="128711"/>
                              </a:cubicBezTo>
                              <a:cubicBezTo>
                                <a:pt x="70532" y="131921"/>
                                <a:pt x="64665" y="135684"/>
                                <a:pt x="58807" y="140017"/>
                              </a:cubicBezTo>
                              <a:cubicBezTo>
                                <a:pt x="52949" y="144199"/>
                                <a:pt x="47510" y="148666"/>
                                <a:pt x="42481" y="153410"/>
                              </a:cubicBezTo>
                              <a:lnTo>
                                <a:pt x="42481" y="231057"/>
                              </a:lnTo>
                              <a:cubicBezTo>
                                <a:pt x="42481" y="242916"/>
                                <a:pt x="42625" y="253308"/>
                                <a:pt x="42900" y="262242"/>
                              </a:cubicBezTo>
                              <a:cubicBezTo>
                                <a:pt x="43187" y="271024"/>
                                <a:pt x="43596" y="278635"/>
                                <a:pt x="44158" y="285055"/>
                              </a:cubicBezTo>
                              <a:cubicBezTo>
                                <a:pt x="44720" y="291465"/>
                                <a:pt x="45348" y="296837"/>
                                <a:pt x="46044" y="301171"/>
                              </a:cubicBezTo>
                              <a:cubicBezTo>
                                <a:pt x="46739" y="305495"/>
                                <a:pt x="47510" y="309115"/>
                                <a:pt x="48349" y="312048"/>
                              </a:cubicBezTo>
                              <a:lnTo>
                                <a:pt x="48349" y="312887"/>
                              </a:lnTo>
                              <a:lnTo>
                                <a:pt x="0" y="312887"/>
                              </a:lnTo>
                              <a:lnTo>
                                <a:pt x="0" y="312048"/>
                              </a:lnTo>
                              <a:cubicBezTo>
                                <a:pt x="838" y="309115"/>
                                <a:pt x="1600" y="305495"/>
                                <a:pt x="2305" y="301171"/>
                              </a:cubicBezTo>
                              <a:cubicBezTo>
                                <a:pt x="3134" y="296837"/>
                                <a:pt x="3763" y="291465"/>
                                <a:pt x="4181" y="285055"/>
                              </a:cubicBezTo>
                              <a:cubicBezTo>
                                <a:pt x="4743" y="278635"/>
                                <a:pt x="5162" y="271024"/>
                                <a:pt x="5438" y="262242"/>
                              </a:cubicBezTo>
                              <a:cubicBezTo>
                                <a:pt x="5858" y="253308"/>
                                <a:pt x="6067" y="242916"/>
                                <a:pt x="6067" y="231057"/>
                              </a:cubicBezTo>
                              <a:lnTo>
                                <a:pt x="6067" y="81829"/>
                              </a:lnTo>
                              <a:cubicBezTo>
                                <a:pt x="6067" y="69971"/>
                                <a:pt x="5858" y="59645"/>
                                <a:pt x="5438" y="50854"/>
                              </a:cubicBezTo>
                              <a:cubicBezTo>
                                <a:pt x="5162" y="41929"/>
                                <a:pt x="4743" y="34252"/>
                                <a:pt x="4181" y="27832"/>
                              </a:cubicBezTo>
                              <a:cubicBezTo>
                                <a:pt x="3763" y="21412"/>
                                <a:pt x="3134" y="16040"/>
                                <a:pt x="2305" y="11716"/>
                              </a:cubicBezTo>
                              <a:cubicBezTo>
                                <a:pt x="1600" y="7391"/>
                                <a:pt x="838" y="3762"/>
                                <a:pt x="0" y="838"/>
                              </a:cubicBezTo>
                              <a:lnTo>
                                <a:pt x="0"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0" name="Shape 65"/>
                      <wps:cNvSpPr/>
                      <wps:spPr>
                        <a:xfrm>
                          <a:off x="4068604" y="456038"/>
                          <a:ext cx="151315" cy="289655"/>
                        </a:xfrm>
                        <a:custGeom>
                          <a:avLst/>
                          <a:gdLst/>
                          <a:ahLst/>
                          <a:cxnLst/>
                          <a:rect l="0" t="0" r="0" b="0"/>
                          <a:pathLst>
                            <a:path w="151315" h="289655">
                              <a:moveTo>
                                <a:pt x="29299" y="0"/>
                              </a:moveTo>
                              <a:lnTo>
                                <a:pt x="77648" y="0"/>
                              </a:lnTo>
                              <a:lnTo>
                                <a:pt x="77648" y="838"/>
                              </a:lnTo>
                              <a:cubicBezTo>
                                <a:pt x="76810" y="3496"/>
                                <a:pt x="76038" y="6772"/>
                                <a:pt x="75343" y="10678"/>
                              </a:cubicBezTo>
                              <a:cubicBezTo>
                                <a:pt x="74647" y="14583"/>
                                <a:pt x="74020" y="19326"/>
                                <a:pt x="73457" y="24908"/>
                              </a:cubicBezTo>
                              <a:cubicBezTo>
                                <a:pt x="73038" y="30490"/>
                                <a:pt x="72619" y="37119"/>
                                <a:pt x="72210" y="44787"/>
                              </a:cubicBezTo>
                              <a:cubicBezTo>
                                <a:pt x="71924" y="52321"/>
                                <a:pt x="71714" y="61112"/>
                                <a:pt x="71581" y="71161"/>
                              </a:cubicBezTo>
                              <a:cubicBezTo>
                                <a:pt x="80363" y="71018"/>
                                <a:pt x="88945" y="70885"/>
                                <a:pt x="97317" y="70742"/>
                              </a:cubicBezTo>
                              <a:cubicBezTo>
                                <a:pt x="105832" y="70466"/>
                                <a:pt x="113500" y="70180"/>
                                <a:pt x="120339" y="69904"/>
                              </a:cubicBezTo>
                              <a:cubicBezTo>
                                <a:pt x="127321" y="69485"/>
                                <a:pt x="133179" y="69142"/>
                                <a:pt x="137923" y="68856"/>
                              </a:cubicBezTo>
                              <a:cubicBezTo>
                                <a:pt x="142808" y="68437"/>
                                <a:pt x="146018" y="68094"/>
                                <a:pt x="147552" y="67808"/>
                              </a:cubicBezTo>
                              <a:lnTo>
                                <a:pt x="143780" y="89164"/>
                              </a:lnTo>
                              <a:cubicBezTo>
                                <a:pt x="136665" y="89021"/>
                                <a:pt x="129198" y="88811"/>
                                <a:pt x="121387" y="88535"/>
                              </a:cubicBezTo>
                              <a:cubicBezTo>
                                <a:pt x="114691" y="88249"/>
                                <a:pt x="107014" y="88040"/>
                                <a:pt x="98365" y="87906"/>
                              </a:cubicBezTo>
                              <a:cubicBezTo>
                                <a:pt x="89716" y="87763"/>
                                <a:pt x="80782" y="87630"/>
                                <a:pt x="71581" y="87487"/>
                              </a:cubicBezTo>
                              <a:lnTo>
                                <a:pt x="71581" y="231477"/>
                              </a:lnTo>
                              <a:cubicBezTo>
                                <a:pt x="71581" y="240125"/>
                                <a:pt x="72486" y="247174"/>
                                <a:pt x="74295" y="252612"/>
                              </a:cubicBezTo>
                              <a:cubicBezTo>
                                <a:pt x="76248" y="257918"/>
                                <a:pt x="78696" y="262100"/>
                                <a:pt x="81620" y="265176"/>
                              </a:cubicBezTo>
                              <a:cubicBezTo>
                                <a:pt x="84696" y="268243"/>
                                <a:pt x="88107" y="270339"/>
                                <a:pt x="91879" y="271453"/>
                              </a:cubicBezTo>
                              <a:cubicBezTo>
                                <a:pt x="95784" y="272567"/>
                                <a:pt x="99765" y="273129"/>
                                <a:pt x="103804" y="273129"/>
                              </a:cubicBezTo>
                              <a:cubicBezTo>
                                <a:pt x="107995" y="273129"/>
                                <a:pt x="112109" y="272358"/>
                                <a:pt x="116158" y="270824"/>
                              </a:cubicBezTo>
                              <a:cubicBezTo>
                                <a:pt x="120339" y="269291"/>
                                <a:pt x="124320" y="267195"/>
                                <a:pt x="128083" y="264547"/>
                              </a:cubicBezTo>
                              <a:cubicBezTo>
                                <a:pt x="131988" y="261890"/>
                                <a:pt x="135693" y="258889"/>
                                <a:pt x="139180" y="255546"/>
                              </a:cubicBezTo>
                              <a:cubicBezTo>
                                <a:pt x="142808" y="252060"/>
                                <a:pt x="146152" y="248431"/>
                                <a:pt x="149219" y="244659"/>
                              </a:cubicBezTo>
                              <a:lnTo>
                                <a:pt x="151315" y="245707"/>
                              </a:lnTo>
                              <a:lnTo>
                                <a:pt x="137713" y="279406"/>
                              </a:lnTo>
                              <a:cubicBezTo>
                                <a:pt x="136037" y="280245"/>
                                <a:pt x="133941" y="281292"/>
                                <a:pt x="131436" y="282540"/>
                              </a:cubicBezTo>
                              <a:cubicBezTo>
                                <a:pt x="129064" y="283664"/>
                                <a:pt x="126130" y="284702"/>
                                <a:pt x="122644" y="285683"/>
                              </a:cubicBezTo>
                              <a:cubicBezTo>
                                <a:pt x="119291" y="286798"/>
                                <a:pt x="115319" y="287703"/>
                                <a:pt x="110710" y="288408"/>
                              </a:cubicBezTo>
                              <a:cubicBezTo>
                                <a:pt x="106109" y="289246"/>
                                <a:pt x="100670" y="289655"/>
                                <a:pt x="94393" y="289655"/>
                              </a:cubicBezTo>
                              <a:cubicBezTo>
                                <a:pt x="75695" y="289655"/>
                                <a:pt x="61113" y="284636"/>
                                <a:pt x="50645" y="274587"/>
                              </a:cubicBezTo>
                              <a:cubicBezTo>
                                <a:pt x="40319" y="264404"/>
                                <a:pt x="35157" y="248564"/>
                                <a:pt x="35157" y="227086"/>
                              </a:cubicBezTo>
                              <a:lnTo>
                                <a:pt x="35157" y="87487"/>
                              </a:lnTo>
                              <a:lnTo>
                                <a:pt x="0" y="88744"/>
                              </a:lnTo>
                              <a:lnTo>
                                <a:pt x="0" y="70323"/>
                              </a:lnTo>
                              <a:cubicBezTo>
                                <a:pt x="4325" y="70599"/>
                                <a:pt x="9487" y="70809"/>
                                <a:pt x="15488" y="70952"/>
                              </a:cubicBezTo>
                              <a:cubicBezTo>
                                <a:pt x="21489" y="71095"/>
                                <a:pt x="28042" y="71161"/>
                                <a:pt x="35157" y="71161"/>
                              </a:cubicBezTo>
                              <a:cubicBezTo>
                                <a:pt x="35023" y="61255"/>
                                <a:pt x="34738" y="52530"/>
                                <a:pt x="34319" y="44996"/>
                              </a:cubicBezTo>
                              <a:cubicBezTo>
                                <a:pt x="34043" y="37329"/>
                                <a:pt x="33624" y="30699"/>
                                <a:pt x="33071" y="25117"/>
                              </a:cubicBezTo>
                              <a:cubicBezTo>
                                <a:pt x="32652" y="19393"/>
                                <a:pt x="32090" y="14583"/>
                                <a:pt x="31394" y="10678"/>
                              </a:cubicBezTo>
                              <a:cubicBezTo>
                                <a:pt x="30700" y="6772"/>
                                <a:pt x="29994" y="3496"/>
                                <a:pt x="29299" y="838"/>
                              </a:cubicBezTo>
                              <a:lnTo>
                                <a:pt x="29299"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1" name="Shape 66"/>
                      <wps:cNvSpPr/>
                      <wps:spPr>
                        <a:xfrm>
                          <a:off x="4243569" y="523846"/>
                          <a:ext cx="122434" cy="222475"/>
                        </a:xfrm>
                        <a:custGeom>
                          <a:avLst/>
                          <a:gdLst/>
                          <a:ahLst/>
                          <a:cxnLst/>
                          <a:rect l="0" t="0" r="0" b="0"/>
                          <a:pathLst>
                            <a:path w="122434" h="222475">
                              <a:moveTo>
                                <a:pt x="63836" y="0"/>
                              </a:moveTo>
                              <a:cubicBezTo>
                                <a:pt x="75419" y="0"/>
                                <a:pt x="85039" y="1257"/>
                                <a:pt x="92716" y="3772"/>
                              </a:cubicBezTo>
                              <a:cubicBezTo>
                                <a:pt x="100526" y="6144"/>
                                <a:pt x="106460" y="8449"/>
                                <a:pt x="110509" y="10678"/>
                              </a:cubicBezTo>
                              <a:lnTo>
                                <a:pt x="112595" y="45425"/>
                              </a:lnTo>
                              <a:lnTo>
                                <a:pt x="109671" y="45834"/>
                              </a:lnTo>
                              <a:cubicBezTo>
                                <a:pt x="108689" y="42634"/>
                                <a:pt x="107090" y="39214"/>
                                <a:pt x="104851" y="35585"/>
                              </a:cubicBezTo>
                              <a:cubicBezTo>
                                <a:pt x="102765" y="31956"/>
                                <a:pt x="99974" y="28604"/>
                                <a:pt x="96479" y="25537"/>
                              </a:cubicBezTo>
                              <a:cubicBezTo>
                                <a:pt x="93135" y="22470"/>
                                <a:pt x="89020" y="19955"/>
                                <a:pt x="84134" y="18002"/>
                              </a:cubicBezTo>
                              <a:cubicBezTo>
                                <a:pt x="79391" y="15907"/>
                                <a:pt x="73876" y="14859"/>
                                <a:pt x="67599" y="14859"/>
                              </a:cubicBezTo>
                              <a:cubicBezTo>
                                <a:pt x="63274" y="14859"/>
                                <a:pt x="59159" y="15488"/>
                                <a:pt x="55254" y="16745"/>
                              </a:cubicBezTo>
                              <a:cubicBezTo>
                                <a:pt x="51482" y="18002"/>
                                <a:pt x="48139" y="19888"/>
                                <a:pt x="45205" y="22403"/>
                              </a:cubicBezTo>
                              <a:cubicBezTo>
                                <a:pt x="42414" y="24775"/>
                                <a:pt x="40186" y="27765"/>
                                <a:pt x="38509" y="31394"/>
                              </a:cubicBezTo>
                              <a:cubicBezTo>
                                <a:pt x="36833" y="35023"/>
                                <a:pt x="35995" y="39281"/>
                                <a:pt x="35995" y="44167"/>
                              </a:cubicBezTo>
                              <a:cubicBezTo>
                                <a:pt x="35995" y="50997"/>
                                <a:pt x="38090" y="57560"/>
                                <a:pt x="42281" y="63837"/>
                              </a:cubicBezTo>
                              <a:cubicBezTo>
                                <a:pt x="46606" y="69980"/>
                                <a:pt x="51977" y="76114"/>
                                <a:pt x="58388" y="82258"/>
                              </a:cubicBezTo>
                              <a:cubicBezTo>
                                <a:pt x="64808" y="88259"/>
                                <a:pt x="71713" y="94326"/>
                                <a:pt x="79115" y="100460"/>
                              </a:cubicBezTo>
                              <a:cubicBezTo>
                                <a:pt x="86649" y="106604"/>
                                <a:pt x="93621" y="113024"/>
                                <a:pt x="100040" y="119720"/>
                              </a:cubicBezTo>
                              <a:cubicBezTo>
                                <a:pt x="106460" y="126416"/>
                                <a:pt x="111757" y="133598"/>
                                <a:pt x="115948" y="141275"/>
                              </a:cubicBezTo>
                              <a:cubicBezTo>
                                <a:pt x="120272" y="148809"/>
                                <a:pt x="122434" y="156972"/>
                                <a:pt x="122434" y="165764"/>
                              </a:cubicBezTo>
                              <a:cubicBezTo>
                                <a:pt x="122434" y="172879"/>
                                <a:pt x="121177" y="179851"/>
                                <a:pt x="118672" y="186690"/>
                              </a:cubicBezTo>
                              <a:cubicBezTo>
                                <a:pt x="116157" y="193386"/>
                                <a:pt x="112252" y="199387"/>
                                <a:pt x="106946" y="204692"/>
                              </a:cubicBezTo>
                              <a:cubicBezTo>
                                <a:pt x="101784" y="209988"/>
                                <a:pt x="95088" y="214313"/>
                                <a:pt x="86858" y="217665"/>
                              </a:cubicBezTo>
                              <a:cubicBezTo>
                                <a:pt x="78762" y="220875"/>
                                <a:pt x="69066" y="222475"/>
                                <a:pt x="57769" y="222475"/>
                              </a:cubicBezTo>
                              <a:cubicBezTo>
                                <a:pt x="51064" y="222475"/>
                                <a:pt x="44786" y="221847"/>
                                <a:pt x="38929" y="220599"/>
                              </a:cubicBezTo>
                              <a:cubicBezTo>
                                <a:pt x="33204" y="219342"/>
                                <a:pt x="27908" y="217808"/>
                                <a:pt x="23022" y="215989"/>
                              </a:cubicBezTo>
                              <a:cubicBezTo>
                                <a:pt x="18278" y="214036"/>
                                <a:pt x="13954" y="211941"/>
                                <a:pt x="10049" y="209712"/>
                              </a:cubicBezTo>
                              <a:cubicBezTo>
                                <a:pt x="6277" y="207340"/>
                                <a:pt x="2933" y="205111"/>
                                <a:pt x="0" y="203016"/>
                              </a:cubicBezTo>
                              <a:lnTo>
                                <a:pt x="2095" y="163249"/>
                              </a:lnTo>
                              <a:lnTo>
                                <a:pt x="5438" y="163249"/>
                              </a:lnTo>
                              <a:cubicBezTo>
                                <a:pt x="6838" y="169812"/>
                                <a:pt x="8934" y="175803"/>
                                <a:pt x="11725" y="181251"/>
                              </a:cubicBezTo>
                              <a:cubicBezTo>
                                <a:pt x="14515" y="186690"/>
                                <a:pt x="17926" y="191367"/>
                                <a:pt x="21974" y="195272"/>
                              </a:cubicBezTo>
                              <a:cubicBezTo>
                                <a:pt x="26165" y="199034"/>
                                <a:pt x="30908" y="202035"/>
                                <a:pt x="36204" y="204273"/>
                              </a:cubicBezTo>
                              <a:cubicBezTo>
                                <a:pt x="41510" y="206359"/>
                                <a:pt x="47301" y="207407"/>
                                <a:pt x="53578" y="207407"/>
                              </a:cubicBezTo>
                              <a:cubicBezTo>
                                <a:pt x="63903" y="207407"/>
                                <a:pt x="72066" y="204549"/>
                                <a:pt x="78067" y="198825"/>
                              </a:cubicBezTo>
                              <a:cubicBezTo>
                                <a:pt x="84201" y="193110"/>
                                <a:pt x="87278" y="185642"/>
                                <a:pt x="87278" y="176432"/>
                              </a:cubicBezTo>
                              <a:cubicBezTo>
                                <a:pt x="87278" y="169040"/>
                                <a:pt x="85182" y="162278"/>
                                <a:pt x="81000" y="156134"/>
                              </a:cubicBezTo>
                              <a:cubicBezTo>
                                <a:pt x="76952" y="149857"/>
                                <a:pt x="71789" y="143856"/>
                                <a:pt x="65512" y="138132"/>
                              </a:cubicBezTo>
                              <a:cubicBezTo>
                                <a:pt x="59226" y="132417"/>
                                <a:pt x="52463" y="126692"/>
                                <a:pt x="45205" y="120977"/>
                              </a:cubicBezTo>
                              <a:cubicBezTo>
                                <a:pt x="38090" y="115252"/>
                                <a:pt x="31394" y="109185"/>
                                <a:pt x="25117" y="102765"/>
                              </a:cubicBezTo>
                              <a:cubicBezTo>
                                <a:pt x="18840" y="96212"/>
                                <a:pt x="13601" y="89087"/>
                                <a:pt x="9420" y="81420"/>
                              </a:cubicBezTo>
                              <a:cubicBezTo>
                                <a:pt x="5372" y="73600"/>
                                <a:pt x="3353" y="64741"/>
                                <a:pt x="3353" y="54835"/>
                              </a:cubicBezTo>
                              <a:cubicBezTo>
                                <a:pt x="3353" y="46749"/>
                                <a:pt x="4810" y="39348"/>
                                <a:pt x="7744" y="32652"/>
                              </a:cubicBezTo>
                              <a:cubicBezTo>
                                <a:pt x="10810" y="25813"/>
                                <a:pt x="15001" y="20022"/>
                                <a:pt x="20298" y="15278"/>
                              </a:cubicBezTo>
                              <a:cubicBezTo>
                                <a:pt x="25746" y="10401"/>
                                <a:pt x="32165" y="6629"/>
                                <a:pt x="39557" y="3982"/>
                              </a:cubicBezTo>
                              <a:cubicBezTo>
                                <a:pt x="46948" y="1333"/>
                                <a:pt x="55045" y="0"/>
                                <a:pt x="6383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412" name="Shape 67"/>
                      <wps:cNvSpPr/>
                      <wps:spPr>
                        <a:xfrm>
                          <a:off x="2219325" y="860231"/>
                          <a:ext cx="264538" cy="311629"/>
                        </a:xfrm>
                        <a:custGeom>
                          <a:avLst/>
                          <a:gdLst/>
                          <a:ahLst/>
                          <a:cxnLst/>
                          <a:rect l="0" t="0" r="0" b="0"/>
                          <a:pathLst>
                            <a:path w="264538" h="311629">
                              <a:moveTo>
                                <a:pt x="166383" y="0"/>
                              </a:moveTo>
                              <a:cubicBezTo>
                                <a:pt x="193310" y="0"/>
                                <a:pt x="218284" y="4115"/>
                                <a:pt x="241306" y="12344"/>
                              </a:cubicBezTo>
                              <a:lnTo>
                                <a:pt x="255537" y="51064"/>
                              </a:lnTo>
                              <a:lnTo>
                                <a:pt x="253660" y="51902"/>
                              </a:lnTo>
                              <a:cubicBezTo>
                                <a:pt x="242774" y="41853"/>
                                <a:pt x="229657" y="33833"/>
                                <a:pt x="214313" y="27832"/>
                              </a:cubicBezTo>
                              <a:cubicBezTo>
                                <a:pt x="199101" y="21831"/>
                                <a:pt x="182356" y="18831"/>
                                <a:pt x="164078" y="18831"/>
                              </a:cubicBezTo>
                              <a:cubicBezTo>
                                <a:pt x="146504" y="18831"/>
                                <a:pt x="130388" y="21622"/>
                                <a:pt x="115739" y="27203"/>
                              </a:cubicBezTo>
                              <a:cubicBezTo>
                                <a:pt x="101089" y="32652"/>
                                <a:pt x="88459" y="40605"/>
                                <a:pt x="77857" y="51064"/>
                              </a:cubicBezTo>
                              <a:cubicBezTo>
                                <a:pt x="67390" y="61532"/>
                                <a:pt x="59227" y="74362"/>
                                <a:pt x="53369" y="89573"/>
                              </a:cubicBezTo>
                              <a:cubicBezTo>
                                <a:pt x="47511" y="104784"/>
                                <a:pt x="44577" y="122082"/>
                                <a:pt x="44577" y="141475"/>
                              </a:cubicBezTo>
                              <a:cubicBezTo>
                                <a:pt x="44577" y="162830"/>
                                <a:pt x="47368" y="182775"/>
                                <a:pt x="52949" y="201339"/>
                              </a:cubicBezTo>
                              <a:cubicBezTo>
                                <a:pt x="58531" y="219751"/>
                                <a:pt x="66828" y="235725"/>
                                <a:pt x="77857" y="249260"/>
                              </a:cubicBezTo>
                              <a:cubicBezTo>
                                <a:pt x="88878" y="262795"/>
                                <a:pt x="102622" y="273472"/>
                                <a:pt x="119082" y="281283"/>
                              </a:cubicBezTo>
                              <a:cubicBezTo>
                                <a:pt x="135684" y="288960"/>
                                <a:pt x="155010" y="292799"/>
                                <a:pt x="177061" y="292799"/>
                              </a:cubicBezTo>
                              <a:cubicBezTo>
                                <a:pt x="185014" y="292799"/>
                                <a:pt x="192967" y="291960"/>
                                <a:pt x="200920" y="290284"/>
                              </a:cubicBezTo>
                              <a:cubicBezTo>
                                <a:pt x="208864" y="288608"/>
                                <a:pt x="216475" y="286169"/>
                                <a:pt x="223733" y="282959"/>
                              </a:cubicBezTo>
                              <a:cubicBezTo>
                                <a:pt x="231124" y="279606"/>
                                <a:pt x="238030" y="275635"/>
                                <a:pt x="244449" y="271024"/>
                              </a:cubicBezTo>
                              <a:cubicBezTo>
                                <a:pt x="251003" y="266281"/>
                                <a:pt x="256937" y="260909"/>
                                <a:pt x="262233" y="254918"/>
                              </a:cubicBezTo>
                              <a:lnTo>
                                <a:pt x="264538" y="256375"/>
                              </a:lnTo>
                              <a:lnTo>
                                <a:pt x="247793" y="299076"/>
                              </a:lnTo>
                              <a:cubicBezTo>
                                <a:pt x="237334" y="303124"/>
                                <a:pt x="225752" y="306191"/>
                                <a:pt x="213055" y="308286"/>
                              </a:cubicBezTo>
                              <a:cubicBezTo>
                                <a:pt x="200502" y="310515"/>
                                <a:pt x="187805" y="311629"/>
                                <a:pt x="174965" y="311629"/>
                              </a:cubicBezTo>
                              <a:cubicBezTo>
                                <a:pt x="149152" y="311629"/>
                                <a:pt x="125502" y="307934"/>
                                <a:pt x="104013" y="300542"/>
                              </a:cubicBezTo>
                              <a:cubicBezTo>
                                <a:pt x="82668" y="293008"/>
                                <a:pt x="64246" y="282397"/>
                                <a:pt x="48759" y="268729"/>
                              </a:cubicBezTo>
                              <a:cubicBezTo>
                                <a:pt x="33414" y="255051"/>
                                <a:pt x="21412" y="238659"/>
                                <a:pt x="12764" y="219542"/>
                              </a:cubicBezTo>
                              <a:cubicBezTo>
                                <a:pt x="4258" y="200292"/>
                                <a:pt x="0" y="178937"/>
                                <a:pt x="0" y="155505"/>
                              </a:cubicBezTo>
                              <a:cubicBezTo>
                                <a:pt x="0" y="142246"/>
                                <a:pt x="1677" y="129197"/>
                                <a:pt x="5020" y="116367"/>
                              </a:cubicBezTo>
                              <a:cubicBezTo>
                                <a:pt x="8506" y="103527"/>
                                <a:pt x="13535" y="91316"/>
                                <a:pt x="20088" y="79734"/>
                              </a:cubicBezTo>
                              <a:cubicBezTo>
                                <a:pt x="26651" y="68161"/>
                                <a:pt x="34738" y="57550"/>
                                <a:pt x="44367" y="47930"/>
                              </a:cubicBezTo>
                              <a:cubicBezTo>
                                <a:pt x="53997" y="38157"/>
                                <a:pt x="64951" y="29718"/>
                                <a:pt x="77229" y="22603"/>
                              </a:cubicBezTo>
                              <a:cubicBezTo>
                                <a:pt x="89639" y="15488"/>
                                <a:pt x="103251" y="9973"/>
                                <a:pt x="118034" y="6067"/>
                              </a:cubicBezTo>
                              <a:cubicBezTo>
                                <a:pt x="132969" y="2019"/>
                                <a:pt x="149085" y="0"/>
                                <a:pt x="16638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3" name="Shape 68"/>
                      <wps:cNvSpPr/>
                      <wps:spPr>
                        <a:xfrm>
                          <a:off x="2507304" y="947376"/>
                          <a:ext cx="102764" cy="220324"/>
                        </a:xfrm>
                        <a:custGeom>
                          <a:avLst/>
                          <a:gdLst/>
                          <a:ahLst/>
                          <a:cxnLst/>
                          <a:rect l="0" t="0" r="0" b="0"/>
                          <a:pathLst>
                            <a:path w="102764" h="220324">
                              <a:moveTo>
                                <a:pt x="102764" y="0"/>
                              </a:moveTo>
                              <a:lnTo>
                                <a:pt x="102764" y="15938"/>
                              </a:lnTo>
                              <a:lnTo>
                                <a:pt x="99412" y="15192"/>
                              </a:lnTo>
                              <a:cubicBezTo>
                                <a:pt x="91325" y="15192"/>
                                <a:pt x="83858" y="17011"/>
                                <a:pt x="77019" y="20640"/>
                              </a:cubicBezTo>
                              <a:cubicBezTo>
                                <a:pt x="70323" y="24126"/>
                                <a:pt x="64465" y="29222"/>
                                <a:pt x="59436" y="35918"/>
                              </a:cubicBezTo>
                              <a:cubicBezTo>
                                <a:pt x="54416" y="42614"/>
                                <a:pt x="50367" y="50844"/>
                                <a:pt x="47301" y="60616"/>
                              </a:cubicBezTo>
                              <a:cubicBezTo>
                                <a:pt x="44234" y="70237"/>
                                <a:pt x="42414" y="81267"/>
                                <a:pt x="41862" y="93678"/>
                              </a:cubicBezTo>
                              <a:cubicBezTo>
                                <a:pt x="48139" y="93963"/>
                                <a:pt x="54769" y="94097"/>
                                <a:pt x="61740" y="94097"/>
                              </a:cubicBezTo>
                              <a:cubicBezTo>
                                <a:pt x="68713" y="94097"/>
                                <a:pt x="75971" y="94097"/>
                                <a:pt x="83505" y="94097"/>
                              </a:cubicBezTo>
                              <a:lnTo>
                                <a:pt x="102764" y="94097"/>
                              </a:lnTo>
                              <a:lnTo>
                                <a:pt x="102764" y="110456"/>
                              </a:lnTo>
                              <a:lnTo>
                                <a:pt x="72837" y="110632"/>
                              </a:lnTo>
                              <a:cubicBezTo>
                                <a:pt x="61389" y="110775"/>
                                <a:pt x="51064" y="110985"/>
                                <a:pt x="41862" y="111261"/>
                              </a:cubicBezTo>
                              <a:cubicBezTo>
                                <a:pt x="42700" y="125768"/>
                                <a:pt x="44929" y="138883"/>
                                <a:pt x="48558" y="150609"/>
                              </a:cubicBezTo>
                              <a:cubicBezTo>
                                <a:pt x="52321" y="162324"/>
                                <a:pt x="57417" y="172373"/>
                                <a:pt x="63836" y="180746"/>
                              </a:cubicBezTo>
                              <a:cubicBezTo>
                                <a:pt x="70390" y="188975"/>
                                <a:pt x="78276" y="195329"/>
                                <a:pt x="87487" y="199786"/>
                              </a:cubicBezTo>
                              <a:lnTo>
                                <a:pt x="102764" y="203028"/>
                              </a:lnTo>
                              <a:lnTo>
                                <a:pt x="102764" y="220324"/>
                              </a:lnTo>
                              <a:lnTo>
                                <a:pt x="67808" y="214436"/>
                              </a:lnTo>
                              <a:cubicBezTo>
                                <a:pt x="54273" y="209559"/>
                                <a:pt x="42490" y="202444"/>
                                <a:pt x="32441" y="193090"/>
                              </a:cubicBezTo>
                              <a:cubicBezTo>
                                <a:pt x="22393" y="183603"/>
                                <a:pt x="14439" y="171954"/>
                                <a:pt x="8582" y="158143"/>
                              </a:cubicBezTo>
                              <a:cubicBezTo>
                                <a:pt x="2857" y="144189"/>
                                <a:pt x="0" y="128282"/>
                                <a:pt x="0" y="110423"/>
                              </a:cubicBezTo>
                              <a:cubicBezTo>
                                <a:pt x="0" y="94659"/>
                                <a:pt x="2648" y="80076"/>
                                <a:pt x="7953" y="66684"/>
                              </a:cubicBezTo>
                              <a:cubicBezTo>
                                <a:pt x="13258" y="53149"/>
                                <a:pt x="20583" y="41424"/>
                                <a:pt x="29927" y="31518"/>
                              </a:cubicBezTo>
                              <a:cubicBezTo>
                                <a:pt x="39281" y="21612"/>
                                <a:pt x="50158" y="13868"/>
                                <a:pt x="62579" y="8286"/>
                              </a:cubicBezTo>
                              <a:lnTo>
                                <a:pt x="102764"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4" name="Shape 69"/>
                      <wps:cNvSpPr/>
                      <wps:spPr>
                        <a:xfrm>
                          <a:off x="2610069" y="1116606"/>
                          <a:ext cx="88736" cy="52540"/>
                        </a:xfrm>
                        <a:custGeom>
                          <a:avLst/>
                          <a:gdLst/>
                          <a:ahLst/>
                          <a:cxnLst/>
                          <a:rect l="0" t="0" r="0" b="0"/>
                          <a:pathLst>
                            <a:path w="88736" h="52540">
                              <a:moveTo>
                                <a:pt x="86221" y="0"/>
                              </a:moveTo>
                              <a:lnTo>
                                <a:pt x="88736" y="1257"/>
                              </a:lnTo>
                              <a:lnTo>
                                <a:pt x="73248" y="38510"/>
                              </a:lnTo>
                              <a:cubicBezTo>
                                <a:pt x="65714" y="42415"/>
                                <a:pt x="56713" y="45768"/>
                                <a:pt x="46254" y="48558"/>
                              </a:cubicBezTo>
                              <a:cubicBezTo>
                                <a:pt x="35786" y="51207"/>
                                <a:pt x="23232" y="52540"/>
                                <a:pt x="8582" y="52540"/>
                              </a:cubicBezTo>
                              <a:lnTo>
                                <a:pt x="0" y="51094"/>
                              </a:lnTo>
                              <a:lnTo>
                                <a:pt x="0" y="33798"/>
                              </a:lnTo>
                              <a:lnTo>
                                <a:pt x="16326" y="37262"/>
                              </a:lnTo>
                              <a:cubicBezTo>
                                <a:pt x="24413" y="37262"/>
                                <a:pt x="32024" y="36347"/>
                                <a:pt x="39139" y="34538"/>
                              </a:cubicBezTo>
                              <a:cubicBezTo>
                                <a:pt x="46387" y="32585"/>
                                <a:pt x="52950" y="29928"/>
                                <a:pt x="58808" y="26584"/>
                              </a:cubicBezTo>
                              <a:cubicBezTo>
                                <a:pt x="64666" y="23232"/>
                                <a:pt x="69904" y="19326"/>
                                <a:pt x="74506" y="14859"/>
                              </a:cubicBezTo>
                              <a:cubicBezTo>
                                <a:pt x="79106" y="10258"/>
                                <a:pt x="83021" y="5305"/>
                                <a:pt x="86221"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5" name="Shape 70"/>
                      <wps:cNvSpPr/>
                      <wps:spPr>
                        <a:xfrm>
                          <a:off x="2610069" y="947290"/>
                          <a:ext cx="102128" cy="111347"/>
                        </a:xfrm>
                        <a:custGeom>
                          <a:avLst/>
                          <a:gdLst/>
                          <a:ahLst/>
                          <a:cxnLst/>
                          <a:rect l="0" t="0" r="0" b="0"/>
                          <a:pathLst>
                            <a:path w="102128" h="111347">
                              <a:moveTo>
                                <a:pt x="419" y="0"/>
                              </a:moveTo>
                              <a:cubicBezTo>
                                <a:pt x="14784" y="0"/>
                                <a:pt x="28109" y="2515"/>
                                <a:pt x="40387" y="7544"/>
                              </a:cubicBezTo>
                              <a:cubicBezTo>
                                <a:pt x="52664" y="12421"/>
                                <a:pt x="63275" y="19612"/>
                                <a:pt x="72200" y="29099"/>
                              </a:cubicBezTo>
                              <a:cubicBezTo>
                                <a:pt x="81268" y="38443"/>
                                <a:pt x="88383" y="50092"/>
                                <a:pt x="93545" y="64046"/>
                              </a:cubicBezTo>
                              <a:cubicBezTo>
                                <a:pt x="98851" y="77857"/>
                                <a:pt x="101709" y="93631"/>
                                <a:pt x="102128" y="111347"/>
                              </a:cubicBezTo>
                              <a:cubicBezTo>
                                <a:pt x="86364" y="111071"/>
                                <a:pt x="70600" y="110862"/>
                                <a:pt x="54836" y="110719"/>
                              </a:cubicBezTo>
                              <a:cubicBezTo>
                                <a:pt x="39063" y="110576"/>
                                <a:pt x="22670" y="110509"/>
                                <a:pt x="5649" y="110509"/>
                              </a:cubicBezTo>
                              <a:lnTo>
                                <a:pt x="0" y="110542"/>
                              </a:lnTo>
                              <a:lnTo>
                                <a:pt x="0" y="94183"/>
                              </a:lnTo>
                              <a:lnTo>
                                <a:pt x="22603" y="94183"/>
                              </a:lnTo>
                              <a:cubicBezTo>
                                <a:pt x="36691" y="94050"/>
                                <a:pt x="49464" y="93764"/>
                                <a:pt x="60903" y="93345"/>
                              </a:cubicBezTo>
                              <a:cubicBezTo>
                                <a:pt x="59646" y="81210"/>
                                <a:pt x="57275" y="70323"/>
                                <a:pt x="53788" y="60703"/>
                              </a:cubicBezTo>
                              <a:cubicBezTo>
                                <a:pt x="50292" y="51073"/>
                                <a:pt x="45835" y="42910"/>
                                <a:pt x="40387" y="36214"/>
                              </a:cubicBezTo>
                              <a:cubicBezTo>
                                <a:pt x="34947" y="29518"/>
                                <a:pt x="28528" y="24355"/>
                                <a:pt x="21137"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6" name="Shape 71"/>
                      <wps:cNvSpPr/>
                      <wps:spPr>
                        <a:xfrm>
                          <a:off x="2751544" y="946880"/>
                          <a:ext cx="192339" cy="218494"/>
                        </a:xfrm>
                        <a:custGeom>
                          <a:avLst/>
                          <a:gdLst/>
                          <a:ahLst/>
                          <a:cxnLst/>
                          <a:rect l="0" t="0" r="0" b="0"/>
                          <a:pathLst>
                            <a:path w="192339" h="218494">
                              <a:moveTo>
                                <a:pt x="126416" y="0"/>
                              </a:moveTo>
                              <a:cubicBezTo>
                                <a:pt x="137294" y="0"/>
                                <a:pt x="146504" y="1876"/>
                                <a:pt x="154039" y="5648"/>
                              </a:cubicBezTo>
                              <a:cubicBezTo>
                                <a:pt x="161716" y="9411"/>
                                <a:pt x="167926" y="14364"/>
                                <a:pt x="172669" y="20507"/>
                              </a:cubicBezTo>
                              <a:cubicBezTo>
                                <a:pt x="177547" y="26641"/>
                                <a:pt x="181042" y="33690"/>
                                <a:pt x="183128" y="41643"/>
                              </a:cubicBezTo>
                              <a:cubicBezTo>
                                <a:pt x="185366" y="49454"/>
                                <a:pt x="186481" y="57407"/>
                                <a:pt x="186481" y="65503"/>
                              </a:cubicBezTo>
                              <a:lnTo>
                                <a:pt x="186481" y="136665"/>
                              </a:lnTo>
                              <a:cubicBezTo>
                                <a:pt x="186481" y="148523"/>
                                <a:pt x="186624" y="158915"/>
                                <a:pt x="186900" y="167850"/>
                              </a:cubicBezTo>
                              <a:cubicBezTo>
                                <a:pt x="187176" y="176632"/>
                                <a:pt x="187596" y="184242"/>
                                <a:pt x="188158" y="190662"/>
                              </a:cubicBezTo>
                              <a:cubicBezTo>
                                <a:pt x="188709" y="197072"/>
                                <a:pt x="189338" y="202444"/>
                                <a:pt x="190033" y="206778"/>
                              </a:cubicBezTo>
                              <a:cubicBezTo>
                                <a:pt x="190739" y="211103"/>
                                <a:pt x="191501" y="214722"/>
                                <a:pt x="192339" y="217656"/>
                              </a:cubicBezTo>
                              <a:lnTo>
                                <a:pt x="192339" y="218494"/>
                              </a:lnTo>
                              <a:lnTo>
                                <a:pt x="143990" y="218494"/>
                              </a:lnTo>
                              <a:lnTo>
                                <a:pt x="143990" y="217656"/>
                              </a:lnTo>
                              <a:cubicBezTo>
                                <a:pt x="144828" y="214722"/>
                                <a:pt x="145600" y="211103"/>
                                <a:pt x="146295" y="206778"/>
                              </a:cubicBezTo>
                              <a:cubicBezTo>
                                <a:pt x="147133" y="202444"/>
                                <a:pt x="147762" y="197072"/>
                                <a:pt x="148181" y="190662"/>
                              </a:cubicBezTo>
                              <a:cubicBezTo>
                                <a:pt x="148734" y="184242"/>
                                <a:pt x="149152" y="176632"/>
                                <a:pt x="149438" y="167850"/>
                              </a:cubicBezTo>
                              <a:cubicBezTo>
                                <a:pt x="149858" y="158915"/>
                                <a:pt x="150067" y="148523"/>
                                <a:pt x="150067" y="136665"/>
                              </a:cubicBezTo>
                              <a:lnTo>
                                <a:pt x="150067" y="77429"/>
                              </a:lnTo>
                              <a:cubicBezTo>
                                <a:pt x="150067" y="59017"/>
                                <a:pt x="146362" y="45482"/>
                                <a:pt x="138970" y="36833"/>
                              </a:cubicBezTo>
                              <a:cubicBezTo>
                                <a:pt x="131579" y="28185"/>
                                <a:pt x="121672" y="23851"/>
                                <a:pt x="109252" y="23851"/>
                              </a:cubicBezTo>
                              <a:cubicBezTo>
                                <a:pt x="104785" y="23851"/>
                                <a:pt x="99765" y="24832"/>
                                <a:pt x="94183" y="26784"/>
                              </a:cubicBezTo>
                              <a:cubicBezTo>
                                <a:pt x="88602" y="28594"/>
                                <a:pt x="82877" y="31109"/>
                                <a:pt x="77019" y="34319"/>
                              </a:cubicBezTo>
                              <a:cubicBezTo>
                                <a:pt x="71162" y="37386"/>
                                <a:pt x="65304" y="41015"/>
                                <a:pt x="59437" y="45206"/>
                              </a:cubicBezTo>
                              <a:cubicBezTo>
                                <a:pt x="53578" y="49387"/>
                                <a:pt x="48073" y="53854"/>
                                <a:pt x="42911" y="58598"/>
                              </a:cubicBezTo>
                              <a:lnTo>
                                <a:pt x="42491" y="86011"/>
                              </a:lnTo>
                              <a:lnTo>
                                <a:pt x="42491" y="136665"/>
                              </a:lnTo>
                              <a:cubicBezTo>
                                <a:pt x="42491" y="148523"/>
                                <a:pt x="42625" y="158915"/>
                                <a:pt x="42911" y="167850"/>
                              </a:cubicBezTo>
                              <a:cubicBezTo>
                                <a:pt x="43187" y="176632"/>
                                <a:pt x="43606" y="184242"/>
                                <a:pt x="44159" y="190662"/>
                              </a:cubicBezTo>
                              <a:cubicBezTo>
                                <a:pt x="44721" y="197072"/>
                                <a:pt x="45349" y="202444"/>
                                <a:pt x="46044" y="206778"/>
                              </a:cubicBezTo>
                              <a:cubicBezTo>
                                <a:pt x="46740" y="211103"/>
                                <a:pt x="47511" y="214722"/>
                                <a:pt x="48349" y="217656"/>
                              </a:cubicBezTo>
                              <a:lnTo>
                                <a:pt x="48349" y="218494"/>
                              </a:lnTo>
                              <a:lnTo>
                                <a:pt x="0" y="218494"/>
                              </a:lnTo>
                              <a:lnTo>
                                <a:pt x="0" y="217656"/>
                              </a:lnTo>
                              <a:cubicBezTo>
                                <a:pt x="839" y="214722"/>
                                <a:pt x="1610" y="211103"/>
                                <a:pt x="2305" y="206778"/>
                              </a:cubicBezTo>
                              <a:cubicBezTo>
                                <a:pt x="3144" y="202444"/>
                                <a:pt x="3773" y="197072"/>
                                <a:pt x="4191" y="190662"/>
                              </a:cubicBezTo>
                              <a:cubicBezTo>
                                <a:pt x="4744" y="184242"/>
                                <a:pt x="5163" y="176632"/>
                                <a:pt x="5449" y="167850"/>
                              </a:cubicBezTo>
                              <a:cubicBezTo>
                                <a:pt x="5859" y="158915"/>
                                <a:pt x="6068" y="148523"/>
                                <a:pt x="6068" y="136665"/>
                              </a:cubicBezTo>
                              <a:lnTo>
                                <a:pt x="6068" y="86011"/>
                              </a:lnTo>
                              <a:cubicBezTo>
                                <a:pt x="6068" y="74152"/>
                                <a:pt x="5859" y="63827"/>
                                <a:pt x="5449" y="55035"/>
                              </a:cubicBezTo>
                              <a:cubicBezTo>
                                <a:pt x="5163" y="46111"/>
                                <a:pt x="4744" y="38433"/>
                                <a:pt x="4191" y="32014"/>
                              </a:cubicBezTo>
                              <a:cubicBezTo>
                                <a:pt x="3773" y="25603"/>
                                <a:pt x="3144" y="20231"/>
                                <a:pt x="2305" y="15897"/>
                              </a:cubicBezTo>
                              <a:cubicBezTo>
                                <a:pt x="1610" y="11573"/>
                                <a:pt x="839" y="7953"/>
                                <a:pt x="0" y="5020"/>
                              </a:cubicBezTo>
                              <a:lnTo>
                                <a:pt x="0" y="4182"/>
                              </a:lnTo>
                              <a:lnTo>
                                <a:pt x="48349" y="4182"/>
                              </a:lnTo>
                              <a:lnTo>
                                <a:pt x="48349" y="5020"/>
                              </a:lnTo>
                              <a:cubicBezTo>
                                <a:pt x="47235" y="8506"/>
                                <a:pt x="46330" y="12973"/>
                                <a:pt x="45625" y="18412"/>
                              </a:cubicBezTo>
                              <a:cubicBezTo>
                                <a:pt x="45072" y="23717"/>
                                <a:pt x="44444" y="30690"/>
                                <a:pt x="43748" y="39338"/>
                              </a:cubicBezTo>
                              <a:cubicBezTo>
                                <a:pt x="49464" y="34595"/>
                                <a:pt x="55607" y="29851"/>
                                <a:pt x="62161" y="25108"/>
                              </a:cubicBezTo>
                              <a:cubicBezTo>
                                <a:pt x="68856" y="20364"/>
                                <a:pt x="75762" y="16183"/>
                                <a:pt x="82877" y="12554"/>
                              </a:cubicBezTo>
                              <a:cubicBezTo>
                                <a:pt x="89992" y="8782"/>
                                <a:pt x="97251" y="5782"/>
                                <a:pt x="104652" y="3553"/>
                              </a:cubicBezTo>
                              <a:cubicBezTo>
                                <a:pt x="112043" y="1181"/>
                                <a:pt x="119301" y="0"/>
                                <a:pt x="126416"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7" name="Shape 72"/>
                      <wps:cNvSpPr/>
                      <wps:spPr>
                        <a:xfrm>
                          <a:off x="2973181" y="879900"/>
                          <a:ext cx="151314" cy="289655"/>
                        </a:xfrm>
                        <a:custGeom>
                          <a:avLst/>
                          <a:gdLst/>
                          <a:ahLst/>
                          <a:cxnLst/>
                          <a:rect l="0" t="0" r="0" b="0"/>
                          <a:pathLst>
                            <a:path w="151314" h="289655">
                              <a:moveTo>
                                <a:pt x="29299" y="0"/>
                              </a:moveTo>
                              <a:lnTo>
                                <a:pt x="77648" y="0"/>
                              </a:lnTo>
                              <a:lnTo>
                                <a:pt x="77648" y="838"/>
                              </a:lnTo>
                              <a:cubicBezTo>
                                <a:pt x="76809" y="3496"/>
                                <a:pt x="76047" y="6772"/>
                                <a:pt x="75343" y="10678"/>
                              </a:cubicBezTo>
                              <a:cubicBezTo>
                                <a:pt x="74647" y="14583"/>
                                <a:pt x="74019" y="19326"/>
                                <a:pt x="73466" y="24908"/>
                              </a:cubicBezTo>
                              <a:cubicBezTo>
                                <a:pt x="73047" y="30490"/>
                                <a:pt x="72628" y="37119"/>
                                <a:pt x="72209" y="44787"/>
                              </a:cubicBezTo>
                              <a:cubicBezTo>
                                <a:pt x="71933" y="52321"/>
                                <a:pt x="71724" y="61112"/>
                                <a:pt x="71580" y="71161"/>
                              </a:cubicBezTo>
                              <a:cubicBezTo>
                                <a:pt x="80372" y="71018"/>
                                <a:pt x="88954" y="70885"/>
                                <a:pt x="97327" y="70742"/>
                              </a:cubicBezTo>
                              <a:cubicBezTo>
                                <a:pt x="105832" y="70466"/>
                                <a:pt x="113509" y="70180"/>
                                <a:pt x="120348" y="69904"/>
                              </a:cubicBezTo>
                              <a:cubicBezTo>
                                <a:pt x="127321" y="69485"/>
                                <a:pt x="133179" y="69142"/>
                                <a:pt x="137922" y="68856"/>
                              </a:cubicBezTo>
                              <a:cubicBezTo>
                                <a:pt x="142808" y="68437"/>
                                <a:pt x="146018" y="68094"/>
                                <a:pt x="147551" y="67808"/>
                              </a:cubicBezTo>
                              <a:lnTo>
                                <a:pt x="143780" y="89164"/>
                              </a:lnTo>
                              <a:cubicBezTo>
                                <a:pt x="136665" y="89021"/>
                                <a:pt x="129207" y="88811"/>
                                <a:pt x="121386" y="88535"/>
                              </a:cubicBezTo>
                              <a:cubicBezTo>
                                <a:pt x="114691" y="88249"/>
                                <a:pt x="107023" y="88040"/>
                                <a:pt x="98365" y="87906"/>
                              </a:cubicBezTo>
                              <a:cubicBezTo>
                                <a:pt x="89716" y="87763"/>
                                <a:pt x="80791" y="87630"/>
                                <a:pt x="71580" y="87487"/>
                              </a:cubicBezTo>
                              <a:lnTo>
                                <a:pt x="71580" y="231477"/>
                              </a:lnTo>
                              <a:cubicBezTo>
                                <a:pt x="71580" y="240125"/>
                                <a:pt x="72486" y="247174"/>
                                <a:pt x="74305" y="252612"/>
                              </a:cubicBezTo>
                              <a:cubicBezTo>
                                <a:pt x="76257" y="257918"/>
                                <a:pt x="78695" y="262100"/>
                                <a:pt x="81629" y="265176"/>
                              </a:cubicBezTo>
                              <a:cubicBezTo>
                                <a:pt x="84696" y="268243"/>
                                <a:pt x="88116" y="270339"/>
                                <a:pt x="91878" y="271453"/>
                              </a:cubicBezTo>
                              <a:cubicBezTo>
                                <a:pt x="95783" y="272567"/>
                                <a:pt x="99764" y="273129"/>
                                <a:pt x="103813" y="273129"/>
                              </a:cubicBezTo>
                              <a:cubicBezTo>
                                <a:pt x="107994" y="273129"/>
                                <a:pt x="112109" y="272358"/>
                                <a:pt x="116157" y="270824"/>
                              </a:cubicBezTo>
                              <a:cubicBezTo>
                                <a:pt x="120348" y="269291"/>
                                <a:pt x="124320" y="267195"/>
                                <a:pt x="128092" y="264547"/>
                              </a:cubicBezTo>
                              <a:cubicBezTo>
                                <a:pt x="131997" y="261890"/>
                                <a:pt x="135693" y="258889"/>
                                <a:pt x="139179" y="255546"/>
                              </a:cubicBezTo>
                              <a:cubicBezTo>
                                <a:pt x="142808" y="252060"/>
                                <a:pt x="146161" y="248431"/>
                                <a:pt x="149228" y="244659"/>
                              </a:cubicBezTo>
                              <a:lnTo>
                                <a:pt x="151314" y="245707"/>
                              </a:lnTo>
                              <a:lnTo>
                                <a:pt x="137713" y="279406"/>
                              </a:lnTo>
                              <a:cubicBezTo>
                                <a:pt x="136036" y="280245"/>
                                <a:pt x="133950" y="281292"/>
                                <a:pt x="131435" y="282540"/>
                              </a:cubicBezTo>
                              <a:cubicBezTo>
                                <a:pt x="129063" y="283664"/>
                                <a:pt x="126130" y="284702"/>
                                <a:pt x="122644" y="285683"/>
                              </a:cubicBezTo>
                              <a:cubicBezTo>
                                <a:pt x="119300" y="286798"/>
                                <a:pt x="115319" y="287703"/>
                                <a:pt x="110719" y="288408"/>
                              </a:cubicBezTo>
                              <a:cubicBezTo>
                                <a:pt x="106108" y="289246"/>
                                <a:pt x="100670" y="289655"/>
                                <a:pt x="94393" y="289655"/>
                              </a:cubicBezTo>
                              <a:cubicBezTo>
                                <a:pt x="75695" y="289655"/>
                                <a:pt x="61113" y="284636"/>
                                <a:pt x="50654" y="274587"/>
                              </a:cubicBezTo>
                              <a:cubicBezTo>
                                <a:pt x="40329" y="264404"/>
                                <a:pt x="35166" y="248564"/>
                                <a:pt x="35166" y="227086"/>
                              </a:cubicBezTo>
                              <a:lnTo>
                                <a:pt x="35166" y="87487"/>
                              </a:lnTo>
                              <a:lnTo>
                                <a:pt x="0" y="88744"/>
                              </a:lnTo>
                              <a:lnTo>
                                <a:pt x="0" y="70323"/>
                              </a:lnTo>
                              <a:cubicBezTo>
                                <a:pt x="4325" y="70599"/>
                                <a:pt x="9487" y="70809"/>
                                <a:pt x="15487" y="70952"/>
                              </a:cubicBezTo>
                              <a:cubicBezTo>
                                <a:pt x="21489" y="71095"/>
                                <a:pt x="28051" y="71161"/>
                                <a:pt x="35166" y="71161"/>
                              </a:cubicBezTo>
                              <a:cubicBezTo>
                                <a:pt x="35023" y="61255"/>
                                <a:pt x="34747" y="52530"/>
                                <a:pt x="34328" y="44996"/>
                              </a:cubicBezTo>
                              <a:cubicBezTo>
                                <a:pt x="34042" y="37329"/>
                                <a:pt x="33633" y="30699"/>
                                <a:pt x="33071" y="25117"/>
                              </a:cubicBezTo>
                              <a:cubicBezTo>
                                <a:pt x="32651" y="19393"/>
                                <a:pt x="32090" y="14583"/>
                                <a:pt x="31394" y="10678"/>
                              </a:cubicBezTo>
                              <a:cubicBezTo>
                                <a:pt x="30699" y="6772"/>
                                <a:pt x="30004" y="3496"/>
                                <a:pt x="29299" y="838"/>
                              </a:cubicBezTo>
                              <a:lnTo>
                                <a:pt x="2929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8" name="Shape 73"/>
                      <wps:cNvSpPr/>
                      <wps:spPr>
                        <a:xfrm>
                          <a:off x="3148565" y="947376"/>
                          <a:ext cx="102765" cy="220324"/>
                        </a:xfrm>
                        <a:custGeom>
                          <a:avLst/>
                          <a:gdLst/>
                          <a:ahLst/>
                          <a:cxnLst/>
                          <a:rect l="0" t="0" r="0" b="0"/>
                          <a:pathLst>
                            <a:path w="102765" h="220324">
                              <a:moveTo>
                                <a:pt x="102765" y="0"/>
                              </a:moveTo>
                              <a:lnTo>
                                <a:pt x="102765" y="15938"/>
                              </a:lnTo>
                              <a:lnTo>
                                <a:pt x="99413" y="15192"/>
                              </a:lnTo>
                              <a:cubicBezTo>
                                <a:pt x="91325" y="15192"/>
                                <a:pt x="83858" y="17011"/>
                                <a:pt x="77019" y="20640"/>
                              </a:cubicBezTo>
                              <a:cubicBezTo>
                                <a:pt x="70323" y="24126"/>
                                <a:pt x="64465" y="29222"/>
                                <a:pt x="59445" y="35918"/>
                              </a:cubicBezTo>
                              <a:cubicBezTo>
                                <a:pt x="54416" y="42614"/>
                                <a:pt x="50368" y="50844"/>
                                <a:pt x="47301" y="60616"/>
                              </a:cubicBezTo>
                              <a:cubicBezTo>
                                <a:pt x="44234" y="70237"/>
                                <a:pt x="42414" y="81267"/>
                                <a:pt x="41863" y="93678"/>
                              </a:cubicBezTo>
                              <a:cubicBezTo>
                                <a:pt x="48139" y="93963"/>
                                <a:pt x="54769" y="94097"/>
                                <a:pt x="61741" y="94097"/>
                              </a:cubicBezTo>
                              <a:cubicBezTo>
                                <a:pt x="68723" y="94097"/>
                                <a:pt x="75971" y="94097"/>
                                <a:pt x="83506" y="94097"/>
                              </a:cubicBezTo>
                              <a:lnTo>
                                <a:pt x="102765" y="94097"/>
                              </a:lnTo>
                              <a:lnTo>
                                <a:pt x="102765" y="110456"/>
                              </a:lnTo>
                              <a:lnTo>
                                <a:pt x="72837" y="110632"/>
                              </a:lnTo>
                              <a:cubicBezTo>
                                <a:pt x="61398" y="110775"/>
                                <a:pt x="51073" y="110985"/>
                                <a:pt x="41863" y="111261"/>
                              </a:cubicBezTo>
                              <a:cubicBezTo>
                                <a:pt x="42700" y="125768"/>
                                <a:pt x="44929" y="138883"/>
                                <a:pt x="48558" y="150609"/>
                              </a:cubicBezTo>
                              <a:cubicBezTo>
                                <a:pt x="52330" y="162324"/>
                                <a:pt x="57417" y="172373"/>
                                <a:pt x="63836" y="180746"/>
                              </a:cubicBezTo>
                              <a:cubicBezTo>
                                <a:pt x="70390" y="188975"/>
                                <a:pt x="78277" y="195329"/>
                                <a:pt x="87487" y="199786"/>
                              </a:cubicBezTo>
                              <a:lnTo>
                                <a:pt x="102765" y="203028"/>
                              </a:lnTo>
                              <a:lnTo>
                                <a:pt x="102765" y="220324"/>
                              </a:lnTo>
                              <a:lnTo>
                                <a:pt x="67808" y="214436"/>
                              </a:lnTo>
                              <a:cubicBezTo>
                                <a:pt x="54283" y="209559"/>
                                <a:pt x="42491" y="202444"/>
                                <a:pt x="32442" y="193090"/>
                              </a:cubicBezTo>
                              <a:cubicBezTo>
                                <a:pt x="22393" y="183603"/>
                                <a:pt x="14439" y="171954"/>
                                <a:pt x="8582" y="158143"/>
                              </a:cubicBezTo>
                              <a:cubicBezTo>
                                <a:pt x="2867" y="144189"/>
                                <a:pt x="0" y="128282"/>
                                <a:pt x="0" y="110423"/>
                              </a:cubicBezTo>
                              <a:cubicBezTo>
                                <a:pt x="0" y="94659"/>
                                <a:pt x="2657" y="80076"/>
                                <a:pt x="7953" y="66684"/>
                              </a:cubicBezTo>
                              <a:cubicBezTo>
                                <a:pt x="13259" y="53149"/>
                                <a:pt x="20583" y="41424"/>
                                <a:pt x="29928" y="31518"/>
                              </a:cubicBezTo>
                              <a:cubicBezTo>
                                <a:pt x="39281" y="21612"/>
                                <a:pt x="50159" y="13868"/>
                                <a:pt x="62579" y="8286"/>
                              </a:cubicBezTo>
                              <a:lnTo>
                                <a:pt x="102765"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19" name="Shape 74"/>
                      <wps:cNvSpPr/>
                      <wps:spPr>
                        <a:xfrm>
                          <a:off x="3251330" y="1116606"/>
                          <a:ext cx="88735" cy="52540"/>
                        </a:xfrm>
                        <a:custGeom>
                          <a:avLst/>
                          <a:gdLst/>
                          <a:ahLst/>
                          <a:cxnLst/>
                          <a:rect l="0" t="0" r="0" b="0"/>
                          <a:pathLst>
                            <a:path w="88735" h="52540">
                              <a:moveTo>
                                <a:pt x="86230" y="0"/>
                              </a:moveTo>
                              <a:lnTo>
                                <a:pt x="88735" y="1257"/>
                              </a:lnTo>
                              <a:lnTo>
                                <a:pt x="73247" y="38510"/>
                              </a:lnTo>
                              <a:cubicBezTo>
                                <a:pt x="65713" y="42415"/>
                                <a:pt x="56721" y="45768"/>
                                <a:pt x="46254" y="48558"/>
                              </a:cubicBezTo>
                              <a:cubicBezTo>
                                <a:pt x="35785" y="51207"/>
                                <a:pt x="23231" y="52540"/>
                                <a:pt x="8582" y="52540"/>
                              </a:cubicBezTo>
                              <a:lnTo>
                                <a:pt x="0" y="51094"/>
                              </a:lnTo>
                              <a:lnTo>
                                <a:pt x="0" y="33798"/>
                              </a:lnTo>
                              <a:lnTo>
                                <a:pt x="16326" y="37262"/>
                              </a:lnTo>
                              <a:cubicBezTo>
                                <a:pt x="24412" y="37262"/>
                                <a:pt x="32023" y="36347"/>
                                <a:pt x="39139" y="34538"/>
                              </a:cubicBezTo>
                              <a:cubicBezTo>
                                <a:pt x="46396" y="32585"/>
                                <a:pt x="52949" y="29928"/>
                                <a:pt x="58807" y="26584"/>
                              </a:cubicBezTo>
                              <a:cubicBezTo>
                                <a:pt x="64665" y="23232"/>
                                <a:pt x="69904" y="19326"/>
                                <a:pt x="74505" y="14859"/>
                              </a:cubicBezTo>
                              <a:cubicBezTo>
                                <a:pt x="79115" y="10258"/>
                                <a:pt x="83020" y="5305"/>
                                <a:pt x="86230"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20" name="Shape 75"/>
                      <wps:cNvSpPr/>
                      <wps:spPr>
                        <a:xfrm>
                          <a:off x="3251330" y="947290"/>
                          <a:ext cx="102136" cy="111347"/>
                        </a:xfrm>
                        <a:custGeom>
                          <a:avLst/>
                          <a:gdLst/>
                          <a:ahLst/>
                          <a:cxnLst/>
                          <a:rect l="0" t="0" r="0" b="0"/>
                          <a:pathLst>
                            <a:path w="102136" h="111347">
                              <a:moveTo>
                                <a:pt x="419" y="0"/>
                              </a:moveTo>
                              <a:cubicBezTo>
                                <a:pt x="14792" y="0"/>
                                <a:pt x="28118" y="2515"/>
                                <a:pt x="40396" y="7544"/>
                              </a:cubicBezTo>
                              <a:cubicBezTo>
                                <a:pt x="52674" y="12421"/>
                                <a:pt x="63274" y="19612"/>
                                <a:pt x="72199" y="29099"/>
                              </a:cubicBezTo>
                              <a:cubicBezTo>
                                <a:pt x="81277" y="38443"/>
                                <a:pt x="88392" y="50092"/>
                                <a:pt x="93555" y="64046"/>
                              </a:cubicBezTo>
                              <a:cubicBezTo>
                                <a:pt x="98851" y="77857"/>
                                <a:pt x="101718" y="93631"/>
                                <a:pt x="102136" y="111347"/>
                              </a:cubicBezTo>
                              <a:cubicBezTo>
                                <a:pt x="86363" y="111071"/>
                                <a:pt x="70600" y="110862"/>
                                <a:pt x="54835" y="110719"/>
                              </a:cubicBezTo>
                              <a:cubicBezTo>
                                <a:pt x="39062" y="110576"/>
                                <a:pt x="22670" y="110509"/>
                                <a:pt x="5648" y="110509"/>
                              </a:cubicBezTo>
                              <a:lnTo>
                                <a:pt x="0" y="110542"/>
                              </a:lnTo>
                              <a:lnTo>
                                <a:pt x="0" y="94183"/>
                              </a:lnTo>
                              <a:lnTo>
                                <a:pt x="22603" y="94183"/>
                              </a:lnTo>
                              <a:cubicBezTo>
                                <a:pt x="36691" y="94050"/>
                                <a:pt x="49464" y="93764"/>
                                <a:pt x="60903" y="93345"/>
                              </a:cubicBezTo>
                              <a:cubicBezTo>
                                <a:pt x="59646" y="81210"/>
                                <a:pt x="57274" y="70323"/>
                                <a:pt x="53787" y="60703"/>
                              </a:cubicBezTo>
                              <a:cubicBezTo>
                                <a:pt x="50302" y="51073"/>
                                <a:pt x="45834" y="42910"/>
                                <a:pt x="40396" y="36214"/>
                              </a:cubicBezTo>
                              <a:cubicBezTo>
                                <a:pt x="34947" y="29518"/>
                                <a:pt x="28537" y="24355"/>
                                <a:pt x="21136" y="20726"/>
                              </a:cubicBezTo>
                              <a:lnTo>
                                <a:pt x="0" y="16024"/>
                              </a:lnTo>
                              <a:lnTo>
                                <a:pt x="0" y="86"/>
                              </a:lnTo>
                              <a:lnTo>
                                <a:pt x="419" y="0"/>
                              </a:ln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s:wsp>
                      <wps:cNvPr id="421" name="Shape 76"/>
                      <wps:cNvSpPr/>
                      <wps:spPr>
                        <a:xfrm>
                          <a:off x="3392805" y="946880"/>
                          <a:ext cx="141903" cy="218494"/>
                        </a:xfrm>
                        <a:custGeom>
                          <a:avLst/>
                          <a:gdLst/>
                          <a:ahLst/>
                          <a:cxnLst/>
                          <a:rect l="0" t="0" r="0" b="0"/>
                          <a:pathLst>
                            <a:path w="141903" h="218494">
                              <a:moveTo>
                                <a:pt x="113233" y="0"/>
                              </a:moveTo>
                              <a:cubicBezTo>
                                <a:pt x="116995" y="0"/>
                                <a:pt x="120272" y="209"/>
                                <a:pt x="123063" y="619"/>
                              </a:cubicBezTo>
                              <a:cubicBezTo>
                                <a:pt x="125854" y="905"/>
                                <a:pt x="128368" y="1391"/>
                                <a:pt x="130597" y="2086"/>
                              </a:cubicBezTo>
                              <a:cubicBezTo>
                                <a:pt x="132835" y="2648"/>
                                <a:pt x="134855" y="3343"/>
                                <a:pt x="136674" y="4182"/>
                              </a:cubicBezTo>
                              <a:cubicBezTo>
                                <a:pt x="138484" y="4877"/>
                                <a:pt x="140227" y="5572"/>
                                <a:pt x="141903" y="6277"/>
                              </a:cubicBezTo>
                              <a:lnTo>
                                <a:pt x="131645" y="46253"/>
                              </a:lnTo>
                              <a:lnTo>
                                <a:pt x="128092" y="45415"/>
                              </a:lnTo>
                              <a:cubicBezTo>
                                <a:pt x="126416" y="39272"/>
                                <a:pt x="123272" y="34385"/>
                                <a:pt x="118672" y="30766"/>
                              </a:cubicBezTo>
                              <a:cubicBezTo>
                                <a:pt x="114071" y="26994"/>
                                <a:pt x="107785" y="25108"/>
                                <a:pt x="99831" y="25108"/>
                              </a:cubicBezTo>
                              <a:cubicBezTo>
                                <a:pt x="95507" y="25108"/>
                                <a:pt x="90973" y="25879"/>
                                <a:pt x="86230" y="27413"/>
                              </a:cubicBezTo>
                              <a:cubicBezTo>
                                <a:pt x="81487" y="28946"/>
                                <a:pt x="76676" y="31109"/>
                                <a:pt x="71789" y="33899"/>
                              </a:cubicBezTo>
                              <a:cubicBezTo>
                                <a:pt x="66904" y="36547"/>
                                <a:pt x="62026" y="39691"/>
                                <a:pt x="57141" y="43320"/>
                              </a:cubicBezTo>
                              <a:cubicBezTo>
                                <a:pt x="52254" y="46806"/>
                                <a:pt x="47510" y="50502"/>
                                <a:pt x="42910" y="54407"/>
                              </a:cubicBezTo>
                              <a:cubicBezTo>
                                <a:pt x="42634" y="58455"/>
                                <a:pt x="42490" y="62855"/>
                                <a:pt x="42490" y="67599"/>
                              </a:cubicBezTo>
                              <a:cubicBezTo>
                                <a:pt x="42490" y="72342"/>
                                <a:pt x="42490" y="77362"/>
                                <a:pt x="42490" y="82667"/>
                              </a:cubicBezTo>
                              <a:lnTo>
                                <a:pt x="42490" y="136665"/>
                              </a:lnTo>
                              <a:cubicBezTo>
                                <a:pt x="42490" y="148523"/>
                                <a:pt x="42634" y="158915"/>
                                <a:pt x="42910" y="167850"/>
                              </a:cubicBezTo>
                              <a:cubicBezTo>
                                <a:pt x="43187" y="176632"/>
                                <a:pt x="43605" y="184242"/>
                                <a:pt x="44167" y="190662"/>
                              </a:cubicBezTo>
                              <a:cubicBezTo>
                                <a:pt x="44720" y="197072"/>
                                <a:pt x="45348" y="202444"/>
                                <a:pt x="46044" y="206778"/>
                              </a:cubicBezTo>
                              <a:cubicBezTo>
                                <a:pt x="46748" y="211103"/>
                                <a:pt x="47510" y="214722"/>
                                <a:pt x="48349" y="217656"/>
                              </a:cubicBezTo>
                              <a:lnTo>
                                <a:pt x="48349" y="218494"/>
                              </a:lnTo>
                              <a:lnTo>
                                <a:pt x="0" y="218494"/>
                              </a:lnTo>
                              <a:lnTo>
                                <a:pt x="0" y="217656"/>
                              </a:lnTo>
                              <a:cubicBezTo>
                                <a:pt x="838" y="214722"/>
                                <a:pt x="1609" y="211103"/>
                                <a:pt x="2305" y="206778"/>
                              </a:cubicBezTo>
                              <a:cubicBezTo>
                                <a:pt x="3143" y="202444"/>
                                <a:pt x="3772" y="197072"/>
                                <a:pt x="4190" y="190662"/>
                              </a:cubicBezTo>
                              <a:cubicBezTo>
                                <a:pt x="4743" y="184242"/>
                                <a:pt x="5162" y="176632"/>
                                <a:pt x="5448" y="167850"/>
                              </a:cubicBezTo>
                              <a:cubicBezTo>
                                <a:pt x="5867" y="158915"/>
                                <a:pt x="6077" y="148523"/>
                                <a:pt x="6077" y="136665"/>
                              </a:cubicBezTo>
                              <a:lnTo>
                                <a:pt x="6077" y="86011"/>
                              </a:lnTo>
                              <a:cubicBezTo>
                                <a:pt x="6077" y="74152"/>
                                <a:pt x="5867" y="63827"/>
                                <a:pt x="5448" y="55035"/>
                              </a:cubicBezTo>
                              <a:cubicBezTo>
                                <a:pt x="5162" y="46111"/>
                                <a:pt x="4743" y="38433"/>
                                <a:pt x="4190" y="32014"/>
                              </a:cubicBezTo>
                              <a:cubicBezTo>
                                <a:pt x="3772" y="25603"/>
                                <a:pt x="3143" y="20231"/>
                                <a:pt x="2305" y="15897"/>
                              </a:cubicBezTo>
                              <a:cubicBezTo>
                                <a:pt x="1609" y="11573"/>
                                <a:pt x="838" y="7953"/>
                                <a:pt x="0" y="5020"/>
                              </a:cubicBezTo>
                              <a:lnTo>
                                <a:pt x="0" y="4182"/>
                              </a:lnTo>
                              <a:lnTo>
                                <a:pt x="48349" y="4182"/>
                              </a:lnTo>
                              <a:lnTo>
                                <a:pt x="48349" y="5020"/>
                              </a:lnTo>
                              <a:cubicBezTo>
                                <a:pt x="47234" y="8230"/>
                                <a:pt x="46253" y="12135"/>
                                <a:pt x="45424" y="16735"/>
                              </a:cubicBezTo>
                              <a:cubicBezTo>
                                <a:pt x="44720" y="21346"/>
                                <a:pt x="44167" y="27270"/>
                                <a:pt x="43748" y="34528"/>
                              </a:cubicBezTo>
                              <a:cubicBezTo>
                                <a:pt x="48911" y="30204"/>
                                <a:pt x="54283" y="25946"/>
                                <a:pt x="59865" y="21765"/>
                              </a:cubicBezTo>
                              <a:cubicBezTo>
                                <a:pt x="65446" y="17574"/>
                                <a:pt x="71161" y="13878"/>
                                <a:pt x="77019" y="10668"/>
                              </a:cubicBezTo>
                              <a:cubicBezTo>
                                <a:pt x="82886" y="7458"/>
                                <a:pt x="88811" y="4877"/>
                                <a:pt x="94812" y="2924"/>
                              </a:cubicBezTo>
                              <a:cubicBezTo>
                                <a:pt x="100955" y="971"/>
                                <a:pt x="107090" y="0"/>
                                <a:pt x="113233" y="0"/>
                              </a:cubicBezTo>
                              <a:close/>
                            </a:path>
                          </a:pathLst>
                        </a:custGeom>
                        <a:ln w="0" cap="flat">
                          <a:miter lim="127000"/>
                        </a:ln>
                      </wps:spPr>
                      <wps:style>
                        <a:lnRef idx="0">
                          <a:srgbClr val="000000">
                            <a:alpha val="0"/>
                          </a:srgbClr>
                        </a:lnRef>
                        <a:fillRef idx="1">
                          <a:srgbClr val="313A5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3BB0D9" id="Group 366" o:spid="_x0000_s1026" style="position:absolute;margin-left:320.3pt;margin-top:7.2pt;width:167.2pt;height:54.1pt;z-index:-251658240;mso-width-relative:margin;mso-height-relative:margin" coordorigin="2001" coordsize="41658,1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">
              <v:shape id="Shape 7" o:spid="_x0000_s1027" style="position:absolute;left:5418;top:846;width:4964;height:4683;visibility:visible;mso-wrap-style:square;v-text-anchor:top" coordsize="496415,46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" path="m496415,r,146632c336488,147785,201831,255158,159460,401704v-2420,633,-4854,1273,-7261,1933c146345,405337,140351,406851,134603,408798v-5767,1947,-11548,3893,-17335,5840c111460,416559,105913,418932,100219,421106v-5667,2260,-11268,4347,-17035,7007c77469,430694,71769,433261,66061,435828v-1366,640,-2920,1307,-4160,1933l58160,439635r-7441,3760c41225,448223,31764,453037,22329,457831v-2160,1086,-4300,2320,-6480,3300l9314,464058c6194,465471,3100,466892,,468299,16335,207773,232122,1367,496415,xe" fillcolor="#009ed5" stroked="f" strokeweight="0">
                <v:stroke miterlimit="83231f" joinstyle="miter"/>
                <v:path arrowok="t" textboxrect="0,0,496415,468299"/>
              </v:shape>
              <v:shape id="Shape 8" o:spid="_x0000_s1028" style="position:absolute;left:2001;top:5359;width:8894;height:5489;visibility:visible;mso-wrap-style:square;v-text-anchor:top" coordsize="889385,54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" path="m640380,2554v24630,2533,48946,7901,71922,16148c735285,26923,756861,38018,776224,51306v19369,13269,36504,28691,51219,45326c856947,129990,876776,167834,889385,205679,861308,177262,830184,152372,796753,134023,763329,115588,727878,104086,691907,100099v-36018,-4094,-72696,-873,-109734,7208c563637,111207,544995,116755,526312,123075v-4674,1674,-9368,3054,-14035,4894c507590,129729,502910,131496,498209,133270v-193,67,-380,153,-573,227c535407,286949,673304,400990,838138,402197r,146632c611983,547662,421433,396349,360872,189497v-1160,333,-2321,673,-3481,1007c354371,191317,351411,192264,348343,192951r-9234,1980c314666,200498,289303,202945,264227,202565v-25064,-366,-50027,-3687,-73623,-10454c166994,185483,144738,175902,124549,164080,104340,152266,86204,138264,70236,122922,54253,107573,40412,90918,28704,73429,16975,55987,7088,37778,,19029v59134,53173,133363,87791,205146,90425c223101,110327,241037,108960,258786,106093v17755,-2887,35424,-7127,52946,-13388l318333,90531v2194,-733,4360,-1727,6554,-2567c329248,86258,333615,84537,337989,82824v4347,-1987,8694,-3961,13042,-5941l357565,73963v2180,-987,4320,-2221,6481,-3301c373473,65868,382941,61054,392436,56227r7441,-3760l403617,50593v1240,-633,2794,-1293,4161,-1940c413478,46086,419186,43519,424900,40945v5767,-2667,11368,-4747,17035,-7008c447629,31764,453177,29390,458984,27470v5781,-1954,11568,-3894,17335,-5841c482060,19683,488061,18169,493915,16469,517498,9975,541634,5014,566284,2674,590854,227,615764,,640380,2554xe" fillcolor="#313a5f" stroked="f" strokeweight="0">
                <v:stroke miterlimit="83231f" joinstyle="miter"/>
                <v:path arrowok="t" textboxrect="0,0,889385,548829"/>
              </v:shape>
              <v:shape id="Shape 25" o:spid="_x0000_s1029" style="position:absolute;left:17473;top:94;width:1587;height:3051;visibility:visible;mso-wrap-style:square;v-text-anchor:top" coordsize="158639,3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" path="m156972,l146714,27832v-4601,-1257,-9973,-2372,-16117,-3353c125292,23650,118805,22879,111137,22184,103603,21346,94878,20926,84972,20926v-3353,,-7391,143,-12135,420c68228,21488,63760,21688,59436,21974v-5020,276,-10116,553,-15278,838l44158,137084v14373,-143,27346,-562,38928,-1257c94669,135131,104508,134426,112595,133731v9487,-838,17859,-1810,25118,-2924l131226,161154v-9630,-1258,-19469,-2448,-29509,-3563c93069,156620,83648,155781,73457,155077v-10183,-829,-19946,-1248,-29299,-1248l44158,285045v16469,,31604,-695,45415,-2086c103394,281559,115462,279959,125787,278140v11992,-1953,22946,-4249,32852,-6906l152571,305143v-1676,-143,-4181,-286,-7534,-419c141694,304581,137922,304448,133740,304305v-4048,-143,-8372,-276,-12982,-419c116300,303886,112042,303819,107994,303676v-4048,,-7677,-67,-10887,-209c94040,303467,91811,303467,90411,303467l,303467r,-839c838,299695,1610,296075,2305,291751v838,-4334,1534,-9706,2096,-16116c4953,269215,5372,261604,5648,252822v286,-8934,419,-19326,419,-31185l6067,85382v,-11859,-133,-22184,-419,-30966c5372,45482,4953,37805,4401,31394,3839,24832,3143,19393,2305,15068,1610,10744,838,7115,,4182l,3343v17440,,34747,-66,51901,-209c69209,3000,85039,2858,99412,2715v14373,-277,26651,-629,36834,-1048c146437,1248,153343,695,156972,xe" fillcolor="#313a5f" stroked="f" strokeweight="0">
                <v:stroke miterlimit="83231f" joinstyle="miter"/>
                <v:path arrowok="t" textboxrect="0,0,158639,305143"/>
              </v:shape>
              <v:shape id="Shape 26" o:spid="_x0000_s1030" style="position:absolute;left:19549;width:484;height:3128;visibility:visible;mso-wrap-style:square;v-text-anchor:top" coordsize="4834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" path="m,l48349,r,838c47511,3762,46739,7391,46044,11716v-695,4324,-1324,9696,-1886,16116c43606,34252,43187,41929,42901,50854v-276,8791,-419,19117,-419,30975l42482,231057v,11859,143,22251,419,31185c43187,271024,43606,278635,44158,285055v562,6410,1191,11782,1886,16116c46739,305495,47511,309115,48349,312048r,839l,312887r,-839c839,309115,1600,305495,2305,301171v839,-4334,1458,-9706,1877,-16116c4744,278635,5163,271024,5439,262242v419,-8934,629,-19326,629,-31185l6068,81829v,-11858,-210,-22184,-629,-30975c5163,41929,4744,34252,4182,27832,3763,21412,3144,16040,2305,11716,1600,7391,839,3762,,838l,xe" fillcolor="#313a5f" stroked="f" strokeweight="0">
                <v:stroke miterlimit="83231f" joinstyle="miter"/>
                <v:path arrowok="t" textboxrect="0,0,48349,312887"/>
              </v:shape>
              <v:shape id="Shape 27" o:spid="_x0000_s1031" style="position:absolute;left:20460;top:955;width:1087;height:2209;visibility:visible;mso-wrap-style:square;v-text-anchor:top" coordsize="108728,2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" path="m108728,r,16016l86439,20356c77229,24118,69342,29633,62789,36891,56226,44139,51064,53074,47301,63675,43672,74143,41863,86069,41863,99461v,15068,1666,29099,5019,42072c50235,154506,55112,165812,61532,175432v6562,9496,14649,16955,24279,22403l108728,203312r,17593l64465,213322c50930,208160,39348,200759,29718,191129,20231,181509,12906,169860,7744,156182,2581,142371,,126883,,109719,,93955,2791,79372,8372,65980,13954,52445,21765,40720,31814,30814,41863,20908,53788,13164,67599,7582l108728,xe" fillcolor="#313a5f" stroked="f" strokeweight="0">
                <v:stroke miterlimit="83231f" joinstyle="miter"/>
                <v:path arrowok="t" textboxrect="0,0,108728,220905"/>
              </v:shape>
              <v:shape id="Shape 28" o:spid="_x0000_s1032" style="position:absolute;left:21547;width:1094;height:3166;visibility:visible;mso-wrap-style:square;v-text-anchor:top" coordsize="109356,31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" path="m61007,r48349,l109356,838v-838,2924,-1676,6553,-2514,10878c106146,16040,105518,21412,104956,27832v-419,6420,-839,14097,-1258,23022c103422,59645,103279,69971,103279,81829r,149228c103279,242916,103422,253308,103698,262242v419,8782,839,16393,1258,22813c105518,291465,106146,296837,106842,301171v838,4324,1676,7944,2514,10877l109356,312887r-46253,l63103,312048v419,-1114,762,-2724,1038,-4810c64427,305000,64770,302285,65189,299075v-7115,4468,-16040,8506,-26784,12135c27660,314839,15173,316659,943,316659l,316497,,298904r10363,2476c16916,301380,23060,300609,28775,299075v5724,-1533,10954,-3486,15697,-5857c49215,290846,53406,288265,57026,285474v3629,-2934,6629,-5791,9001,-8582c66313,270891,66522,264052,66656,256375v142,-7668,209,-16116,209,-25318l66865,152990c61283,138341,53263,127530,42795,120548,32470,113576,20821,110080,7848,110080l,111608,,95592r4286,-790c10010,94802,15725,95297,21450,96269v5724,981,11306,2372,16745,4191c43634,102270,48796,104508,53682,107156v4887,2648,9278,5649,13183,9001l66865,81829v,-11858,-143,-22184,-419,-30975c66170,41929,65751,34252,65189,27832,64636,21412,64008,16040,63312,11716,62607,7391,61845,3762,61007,838r,-838xe" fillcolor="#313a5f" stroked="f" strokeweight="0">
                <v:stroke miterlimit="83231f" joinstyle="miter"/>
                <v:path arrowok="t" textboxrect="0,0,109356,316659"/>
              </v:shape>
              <v:shape id="Shape 29" o:spid="_x0000_s1033" style="position:absolute;left:23046;top:948;width:1028;height:2204;visibility:visible;mso-wrap-style:square;v-text-anchor:top" coordsize="102764,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" path="m102764,r,15938l99412,15192v-8087,,-15554,1819,-22393,5448c70323,24126,64465,29222,59445,35918,54416,42614,50367,50844,47301,60616v-3067,9621,-4887,20651,-5439,33062c48139,93963,54769,94097,61740,94097v6982,,14231,,21765,l102764,94097r,16359l72837,110632v-11439,143,-21764,353,-30975,629c42700,125768,44929,138883,48558,150609v3763,11715,8859,21764,15278,30137c70390,188975,78276,195329,87487,199786r15277,3242l102764,220324,67808,214436c54283,209559,42490,202444,32441,193090,22393,183603,14439,171954,8582,158143,2866,144189,,128282,,110423,,94659,2657,80076,7953,66684,13258,53149,20583,41424,29927,31518,39281,21612,50158,13868,62579,8286l102764,xe" fillcolor="#313a5f" stroked="f" strokeweight="0">
                <v:stroke miterlimit="83231f" joinstyle="miter"/>
                <v:path arrowok="t" textboxrect="0,0,102764,220324"/>
              </v:shape>
              <v:shape id="Shape 30" o:spid="_x0000_s1034" style="position:absolute;left:24074;top:2641;width:887;height:525;visibility:visible;mso-wrap-style:square;v-text-anchor:top" coordsize="8873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" path="m86230,r2506,1257l73248,38510c65714,42415,56713,45768,46254,48558,35786,51207,23232,52540,8582,52540l,51094,,33798r16326,3464c24413,37262,32024,36347,39139,34538v7248,-1953,13811,-4610,19669,-7954c64666,23232,69904,19326,74506,14859,79115,10258,83021,5305,86230,xe" fillcolor="#313a5f" stroked="f" strokeweight="0">
                <v:stroke miterlimit="83231f" joinstyle="miter"/>
                <v:path arrowok="t" textboxrect="0,0,88736,52540"/>
              </v:shape>
              <v:shape id="Shape 31" o:spid="_x0000_s1035" style="position:absolute;left:24074;top:948;width:1021;height:1113;visibility:visible;mso-wrap-style:square;v-text-anchor:top" coordsize="102137,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" path="m419,c14793,,28118,2515,40396,7544v12278,4877,22879,12068,31804,21555c81277,38443,88392,50092,93556,64046v5295,13811,8162,29585,8581,47301c86364,111071,70600,110862,54836,110719v-15773,-143,-32166,-210,-49187,-210l,110542,,94183r22603,c36691,94050,49464,93764,60903,93345,59646,81210,57274,70323,53788,60703,50302,51073,45835,42910,40396,36214,34947,29518,28528,24355,21137,20726l,16024,,86,419,xe" fillcolor="#313a5f" stroked="f" strokeweight="0">
                <v:stroke miterlimit="83231f" joinstyle="miter"/>
                <v:path arrowok="t" textboxrect="0,0,102137,111347"/>
              </v:shape>
              <v:shape id="Shape 32" o:spid="_x0000_s1036" style="position:absolute;left:25489;top:943;width:1419;height:2185;visibility:visible;mso-wrap-style:square;v-text-anchor:top" coordsize="141904,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" path="m113233,v3763,,7040,209,9830,619c125854,905,128369,1391,130597,2086v2239,562,4258,1257,6078,2096c138485,4877,140227,5572,141904,6277l131645,46253r-3553,-838c126416,39272,123273,34385,118673,30766,114062,26994,107785,25108,99832,25108v-4325,,-8858,771,-13602,2305c81487,28946,76677,31109,71790,33899v-4886,2648,-9763,5792,-14649,9421c52254,46806,47511,50502,42911,54407v-286,4048,-420,8448,-420,13192c42491,72342,42491,77362,42491,82667r,53998c42491,148523,42625,158915,42911,167850v276,8782,695,16392,1257,22812c44721,197072,45349,202444,46044,206778v705,4325,1467,7944,2305,10878l48349,218494,,218494r,-838c839,214722,1610,211103,2305,206778v838,-4334,1467,-9706,1886,-16116c4744,184242,5162,176632,5449,167850v419,-8935,628,-19327,628,-31185l6077,86011v,-11859,-209,-22184,-628,-30976c5162,46111,4744,38433,4191,32014,3772,25603,3143,20231,2305,15897,1610,11573,839,7953,,5020l,4182r48349,l48349,5020v-1114,3210,-2095,7115,-2933,11715c44721,21346,44168,27270,43748,34528,48911,30204,54284,25946,59865,21765,65437,17574,71162,13878,77019,10668,82887,7458,88812,4877,94812,2924,100956,971,107090,,113233,xe" fillcolor="#313a5f" stroked="f" strokeweight="0">
                <v:stroke miterlimit="83231f" joinstyle="miter"/>
                <v:path arrowok="t" textboxrect="0,0,141904,218494"/>
              </v:shape>
              <v:shape id="Shape 33" o:spid="_x0000_s1037" style="position:absolute;left:28498;top:127;width:1587;height:3018;visibility:visible;mso-wrap-style:square;v-text-anchor:top" coordsize="158639,3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" path="m,l50226,r,838c49397,3772,48559,7401,47720,11725v-695,4325,-1324,9763,-1886,16326c45416,34461,44996,42139,44577,51073v-276,8782,-418,19107,-418,30966l44159,281702v16468,,31603,-695,45415,-2086c103394,278216,115462,276616,125788,274796v11991,-1952,22945,-4248,32851,-6905l152572,301800v-1677,-143,-4182,-286,-7534,-419c141694,301238,137923,301104,133741,300961v-4048,-142,-8373,-276,-12982,-419c116301,300542,112043,300476,107995,300333v-4049,,-7677,-67,-10887,-210c94041,300123,91811,300123,90412,300123l,300123r,-838c839,296351,1610,292732,2305,288408v838,-4334,1534,-9706,2086,-16117c4953,265871,5373,258261,5648,249479v287,-8935,420,-19326,420,-31185l6068,82039v,-11859,-133,-22184,-420,-30966c5373,42139,4953,34461,4391,28051,3839,21488,3143,16050,2305,11725,1610,7401,839,3772,,838l,xe" fillcolor="#313a5f" stroked="f" strokeweight="0">
                <v:stroke miterlimit="83231f" joinstyle="miter"/>
                <v:path arrowok="t" textboxrect="0,0,158639,301800"/>
              </v:shape>
              <v:shape id="Shape 34" o:spid="_x0000_s1038" style="position:absolute;left:30330;top:1782;width:901;height:1384;visibility:visible;mso-wrap-style:square;v-text-anchor:top" coordsize="90102,13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" path="m90102,r,17436l70952,22448c62018,26630,54835,32631,49397,40441v-5305,7677,-7953,17936,-7953,30766c41444,87676,45558,100230,53788,108878v8230,8658,19602,12983,34118,12983l90102,121532r,15428l76181,138396v-24279,,-43043,-5658,-56292,-16954c6630,110002,,93810,,72883,,61863,2229,52300,6696,44213,11306,36117,17374,29211,24909,23496,32442,17772,41025,13171,50654,9675,60275,6046,70257,3255,80582,1303l90102,xe" fillcolor="#313a5f" stroked="f" strokeweight="0">
                <v:stroke miterlimit="83231f" joinstyle="miter"/>
                <v:path arrowok="t" textboxrect="0,0,90102,138396"/>
              </v:shape>
              <v:shape id="Shape 35" o:spid="_x0000_s1039" style="position:absolute;left:30552;top:945;width:679;height:413;visibility:visible;mso-wrap-style:square;v-text-anchor:top" coordsize="67918,4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" path="m67918,r,15253l67390,15164v-5020,,-9973,409,-14859,1247c47654,17250,42558,18650,37253,20602v-5163,1953,-10669,4601,-16526,7954c15002,31899,8792,36157,2096,41319l,40062,14230,10553c18841,8458,23375,6791,27842,5534,32300,4134,36833,3019,41443,2181,46044,1343,50721,790,55464,505l67918,xe" fillcolor="#313a5f" stroked="f" strokeweight="0">
                <v:stroke miterlimit="83231f" joinstyle="miter"/>
                <v:path arrowok="t" textboxrect="0,0,67918,41319"/>
              </v:shape>
              <v:shape id="Shape 36" o:spid="_x0000_s1040" style="position:absolute;left:31231;top:943;width:911;height:2209;visibility:visible;mso-wrap-style:square;v-text-anchor:top" coordsize="91140,22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" path="m2824,c17473,,29961,1810,40286,5439v10467,3486,18974,8372,25536,14649c72518,26222,77405,33480,80472,41853v3067,8229,4600,17097,4600,26584l85072,136665v,11858,143,22250,420,31185c85910,176632,86330,184242,86749,190662v562,6410,1191,11782,1886,16116c89473,211103,90311,214722,91140,217656r,838l44886,218494r,-838c45591,215427,46077,212912,46353,210121v419,-2790,772,-6134,1048,-10048c44477,202587,40981,205168,36943,207816v-3916,2658,-8449,5096,-13612,7325c18311,217237,12664,218913,6386,220170l,220830,,205402r16007,-2396c21589,201054,26474,198682,30656,195891v4324,-2934,7953,-6067,10887,-9420c44477,182985,46706,179632,48239,176422v277,-5296,419,-11154,419,-17574c48658,152286,48658,144894,48658,136665r,-40815c35961,95993,23750,96755,12035,98155l,101305,,83870,21036,80991v10039,-838,19250,-1324,27622,-1467l48658,68856v,-9210,-1190,-17164,-3562,-23860c42725,38300,39381,32785,35057,28461,30732,23993,25494,20717,19359,18621l,15367,,115,2824,xe" fillcolor="#313a5f" stroked="f" strokeweight="0">
                <v:stroke miterlimit="83231f" joinstyle="miter"/>
                <v:path arrowok="t" textboxrect="0,0,91140,220830"/>
              </v:shape>
              <v:shape id="Shape 37" o:spid="_x0000_s1041" style="position:absolute;left:32385;top:985;width:3236;height:2173;visibility:visible;mso-wrap-style:square;v-text-anchor:top" coordsize="323564,2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" path="m,l55673,r,838c55397,1533,55187,2581,55045,3972v-143,1400,-210,2657,-210,3772c54835,12068,55464,16878,56721,22184v1391,5162,3629,11649,6696,19469l110089,159896,166392,19250r7944,l230219,159896,276892,43320v980,-2505,2095,-5296,3352,-8373c281492,31747,282616,28537,283587,25327v982,-3353,1820,-6487,2515,-9420c286797,12840,287150,10115,287150,7744v,-1810,-143,-3277,-419,-4391c286455,2095,286169,1257,285893,838r,-838l323564,r,838c321049,3486,317982,7887,314353,14021v-3486,6000,-7667,14792,-12554,26374l227504,217246r-11934,l161572,86230,107575,217246r-11925,l27003,50644c24488,44510,21765,38652,18840,33071,16049,27346,13325,22250,10677,17793,8162,13325,5934,9630,3981,6696,2029,3629,705,1676,,838l,xe" fillcolor="#313a5f" stroked="f" strokeweight="0">
                <v:stroke miterlimit="83231f" joinstyle="miter"/>
                <v:path arrowok="t" textboxrect="0,0,323564,217246"/>
              </v:shape>
              <v:shape id="Shape 38" o:spid="_x0000_s1042" style="position:absolute;left:37119;top:128;width:1087;height:3069;visibility:visible;mso-wrap-style:square;v-text-anchor:top" coordsize="108728,30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" path="m108728,r,23597l100879,55395v,8097,905,16460,2724,25118l108728,98590r,82636l103394,173020c96831,161714,91116,150626,86230,139739v-6553,4468,-12697,9135,-18412,14021c62237,158647,57350,164019,53159,169876v-4181,5858,-7535,12278,-10039,19251c40748,195966,39557,203500,39557,211739v,10877,1886,20993,5658,30347c49120,251430,54492,259526,61322,266355v6839,6839,14935,12211,24279,16117l108728,286696r,19163l100879,306960v-15621,,-29718,-1952,-42272,-5858c46186,297197,35652,291616,27003,284357,18355,277099,11658,268308,6915,257983,2305,247667,,236085,,223245,,210967,2305,200080,6915,190593v4601,-9620,10602,-18278,17993,-25946c32442,156970,41024,149998,50653,143711v9630,-6277,19461,-12344,29510,-18202c76114,115041,72980,104859,70742,94953,68513,85047,67399,75560,67399,66492v,-11030,1743,-20936,5229,-29727c76257,27840,81134,20305,87278,14162l108728,xe" fillcolor="#313a5f" stroked="f" strokeweight="0">
                <v:stroke miterlimit="83231f" joinstyle="miter"/>
                <v:path arrowok="t" textboxrect="0,0,108728,306960"/>
              </v:shape>
              <v:shape id="Shape 39" o:spid="_x0000_s1043" style="position:absolute;left:38206;top:77;width:2854;height:3767;visibility:visible;mso-wrap-style:square;v-text-anchor:top" coordsize="285369,37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" path="m26898,v6972,,13535,972,19669,2924c52711,4886,58007,7811,62474,11716v4600,3772,8229,8515,10887,14230c76009,31671,77333,38300,77333,45834v,9487,-2020,18003,-6068,25537c67360,78905,62122,85811,55569,92088v-6421,6277,-13812,12135,-22184,17583c25012,115110,16363,120406,7429,125568v4467,10468,9772,21069,15907,31814c29613,168126,36452,178870,43843,189614v7401,10602,15354,21069,23860,31395c76219,231334,85010,241383,94078,251146v6696,-9068,11925,-19393,15697,-30976c113681,208588,115633,195891,115633,182080v,-11716,-695,-21488,-2096,-29299c112289,144828,110956,138055,109565,132483r,-838l147237,131645r,838c146256,135827,145493,139598,144932,143780v-419,4048,-905,8582,-1467,13602c142912,162268,142284,167707,141588,173707v-704,5858,-1676,12212,-2933,19050c133493,220523,122472,243964,105584,263071v14240,14240,28813,27423,43748,39557c164258,314630,178908,325098,193280,334023v14507,8934,28462,15906,41854,20926c248535,359978,260813,362493,271976,362493v4458,,8925,-419,13393,-1257l285369,366046v-1677,695,-3906,1676,-6697,2933c276015,370227,272672,371418,268624,372532v-3906,1115,-8583,2096,-14021,2934c249297,376304,243230,376723,236391,376723v-10878,,-22669,-2305,-35366,-6905c188471,365350,175421,359073,161886,350977v-13535,-7953,-27279,-17440,-41234,-28460c106842,311496,93307,299418,80057,286303v-12144,8239,-25536,14582,-40186,19050l,310947,,291784r7848,1434c19287,293218,30175,291675,40500,288608v10467,-3067,20021,-7535,28670,-13393c59683,265167,50473,254841,41548,244240,32614,233496,24240,222609,16430,211588l,186314,,103679r2409,8497c9248,107852,15592,103384,21450,98784,27450,94183,32614,89230,36937,83925,41404,78486,44891,72695,47406,66551v2514,-6134,3771,-12906,3771,-20298c51177,42062,50616,38157,49501,34528v-981,-3762,-2515,-7039,-4610,-9830c42805,21765,40081,19536,36728,18002,33518,16326,29756,15488,25431,15488,14268,15488,5896,19460,314,27413l,28685,,5088r104,-68c8477,1676,17411,,26898,xe" fillcolor="#313a5f" stroked="f" strokeweight="0">
                <v:stroke miterlimit="83231f" joinstyle="miter"/>
                <v:path arrowok="t" textboxrect="0,0,285369,376723"/>
              </v:shape>
              <v:shape id="Shape 40" o:spid="_x0000_s1044" style="position:absolute;left:13886;top:4388;width:1292;height:3060;visibility:visible;mso-wrap-style:square;v-text-anchor:top" coordsize="129235,30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" path="m105899,r23336,3044l129235,23888,96059,17993v-3762,,-8019,143,-12763,419c78553,18555,73809,18764,69066,19041v-4601,143,-9001,419,-13183,838c51835,20155,48482,20364,45834,20507v-276,15621,-552,30766,-838,45416c44862,72200,44720,78619,44577,85173v,6562,-67,13049,-210,19469c44367,110919,44300,116986,44158,122844v,5725,,10820,,15278c44158,147476,44234,158772,44367,172031v143,13259,286,26861,419,40815c45062,226800,45415,240192,45834,253022v419,12840,905,23517,1467,32023c49254,285331,51835,285674,55045,286093v3343,276,6839,562,10458,838c69132,287074,72694,287207,76181,287350v3486,143,6419,210,8791,210c94735,287560,104718,286931,114900,285674r14335,-3634l129235,301937r-943,272c113643,304724,98507,305981,82877,305981v-5582,,-12344,-209,-20298,-628c54769,305067,46882,304724,38929,304305v-7954,-419,-15488,-838,-22604,-1258c9353,302771,3905,302628,,302628r,-838c838,298856,1609,295237,2305,290913v838,-4334,1534,-9706,2096,-16117c4953,268376,5372,260766,5648,251984v286,-8934,419,-19326,419,-31185l6067,84544v,-11859,-133,-22250,-419,-31175c5372,44291,4953,36548,4401,30137,3839,23575,3143,18069,2305,13602,1609,9135,838,5439,,2505l,1667v3210,143,6210,286,9001,419c11373,2229,13811,2372,16325,2505v2515,,4535,,6068,c25041,2505,29442,2372,35576,2086v6286,-276,13401,-552,21355,-838c64884,972,73114,696,81619,410,90278,134,98365,,105899,xe" fillcolor="#009ed5" stroked="f" strokeweight="0">
                <v:stroke miterlimit="83231f" joinstyle="miter"/>
                <v:path arrowok="t" textboxrect="0,0,129235,305981"/>
              </v:shape>
              <v:shape id="Shape 41" o:spid="_x0000_s1045" style="position:absolute;left:15178;top:4419;width:1276;height:2989;visibility:visible;mso-wrap-style:square;v-text-anchor:top" coordsize="127568,2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" path="m,l34433,4491c52711,9510,68751,17740,82562,29180v13821,11439,24775,26441,32862,44996c123520,92740,127568,115552,127568,142622v,19393,-2171,36834,-6496,52321c116891,210431,110956,224099,103289,235958v-7677,11858,-16888,22050,-27632,30556c65055,274887,53264,281792,40291,287240l,298893,,278996r15383,-3900c25012,271467,34014,266514,42386,260237v8506,-6420,15907,-14649,22184,-24698c70990,225499,76009,213431,79638,199334v3629,-14230,5439,-30975,5439,-50225c85077,127754,82496,108780,77333,92178,72171,75433,64570,61345,54521,49906,44615,38457,32271,29808,17478,23950l,20844,,xe" fillcolor="#009ed5" stroked="f" strokeweight="0">
                <v:stroke miterlimit="83231f" joinstyle="miter"/>
                <v:path arrowok="t" textboxrect="0,0,127568,298893"/>
              </v:shape>
              <v:shape id="Shape 42" o:spid="_x0000_s1046" style="position:absolute;left:16925;top:5271;width:483;height:2144;visibility:visible;mso-wrap-style:square;v-text-anchor:top" coordsize="4834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" path="m,l48349,r,838c47511,3772,46749,7391,46044,11716v-696,4334,-1324,9706,-1877,16116c43605,34252,43187,41929,42910,50854v-276,8792,-419,19117,-419,30975l42491,132483v,11859,143,22251,419,31185c43187,172450,43605,180061,44167,186480v553,6411,1181,11783,1877,16117c46749,206921,47511,210540,48349,213474r,839l,214313r,-839c838,210540,1610,206921,2305,202597v838,-4334,1467,-9706,1886,-16117c4744,180061,5162,172450,5449,163668v418,-8934,628,-19326,628,-31185l6077,81829v,-11858,-210,-22183,-628,-30975c5162,41929,4744,34252,4191,27832,3772,21422,3143,16050,2305,11716,1610,7391,838,3772,,838l,xe" fillcolor="#009ed5" stroked="f" strokeweight="0">
                <v:stroke miterlimit="83231f" joinstyle="miter"/>
                <v:path arrowok="t" textboxrect="0,0,48349,214313"/>
              </v:shape>
              <v:shape id="Shape 43" o:spid="_x0000_s1047" style="position:absolute;left:16942;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" path="m22393,v3210,,6144,629,8792,1886c33975,3000,36347,4610,38300,6696v2095,1953,3696,4324,4819,7115c44367,16469,44996,19326,44996,22393v,6420,-2162,11792,-6487,16117c34185,42834,28813,44996,22393,44996v-3210,,-6210,-552,-9001,-1667c10744,42072,8439,40462,6486,38510,4534,36414,2934,34042,1676,31394,562,28604,,25603,,22393,,19326,562,16469,1676,13811,2934,11020,4534,8649,6486,6696,8439,4610,10744,3000,13392,1886,16183,629,19183,,22393,xe" fillcolor="#009ed5" stroked="f" strokeweight="0">
                <v:stroke miterlimit="83231f" joinstyle="miter"/>
                <v:path arrowok="t" textboxrect="0,0,44996,44996"/>
              </v:shape>
              <v:shape id="Shape 44" o:spid="_x0000_s1048" style="position:absolute;left:17831;top:5238;width:1225;height:2225;visibility:visible;mso-wrap-style:square;v-text-anchor:top" coordsize="122434,2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" path="m63827,c75409,,85039,1257,92707,3772v7820,2372,13744,4677,17792,6906l112595,45425r-2934,409c108690,42634,107080,39214,104851,35585,102755,31956,99965,28604,96479,25537,93126,22470,89011,19955,84134,18002,79391,15907,73876,14859,67599,14859v-4325,,-8449,629,-12354,1886c51483,18002,48130,19888,45205,22403v-2790,2372,-5029,5362,-6695,8991c36833,35023,35995,39281,35995,44167v,6830,2095,13393,6277,19670c46596,69980,51968,76114,58388,82258v6420,6001,13326,12068,20717,18202c86639,106604,93621,113024,100031,119720v6420,6696,11726,13878,15907,21555c120272,148809,122434,156972,122434,165764v,7115,-1257,14087,-3772,20926c116148,193386,112242,199387,106947,204692v-5163,5296,-11869,9621,-20098,12973c78762,220875,69066,222475,57760,222475v-6696,,-12974,-628,-18841,-1876c33204,219342,27899,217808,23022,215989v-4744,-1953,-9078,-4048,-12983,-6277c6277,207340,2924,205111,,203016l2086,163249r3353,c6829,169812,8925,175803,11716,181251v2790,5439,6210,10116,10258,14021c26155,199034,30899,202035,36204,204273v5296,2086,11087,3134,17374,3134c63903,207407,72056,204549,78057,198825v6144,-5715,9211,-13183,9211,-22393c87268,169040,85172,162278,80991,156134,76943,149857,71781,143856,65503,138132,59226,132417,52454,126692,45205,120977,38090,115252,31385,109185,25108,102765,18831,96212,13601,89087,9411,81420,5372,73600,3343,64741,3343,54835v,-8086,1467,-15487,4401,-22183c10811,25813,14992,20022,20298,15278,25736,10401,32157,6629,39548,3982,46949,1333,55035,,63827,xe" fillcolor="#009ed5" stroked="f" strokeweight="0">
                <v:stroke miterlimit="83231f" joinstyle="miter"/>
                <v:path arrowok="t" textboxrect="0,0,122434,222475"/>
              </v:shape>
              <v:shape id="Shape 45" o:spid="_x0000_s1049" style="position:absolute;left:19359;top:6068;width:901;height:1384;visibility:visible;mso-wrap-style:square;v-text-anchor:top" coordsize="90092,13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" path="m90092,r,17436l70942,22448c62017,26630,54826,32631,49387,40441v-5305,7677,-7953,17936,-7953,30766c41434,87676,45548,100230,53787,108878v8230,8658,19603,12983,34110,12983l90092,121532r,15428l76181,138396v-24280,,-43043,-5658,-56302,-16954c6620,110002,,93810,,72883,,61863,2229,52300,6696,44213,11297,36117,17364,29211,24898,23496,32433,17772,41015,13171,50644,9675,60274,6046,70247,3255,80572,1303l90092,xe" fillcolor="#009ed5" stroked="f" strokeweight="0">
                <v:stroke miterlimit="83231f" joinstyle="miter"/>
                <v:path arrowok="t" textboxrect="0,0,90092,138396"/>
              </v:shape>
              <v:shape id="Shape 46" o:spid="_x0000_s1050" style="position:absolute;left:19581;top:5231;width:679;height:413;visibility:visible;mso-wrap-style:square;v-text-anchor:top" coordsize="67909,4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" path="m67909,r,15251l67389,15164v-5019,,-9972,409,-14858,1247c47644,17250,42548,18650,37252,20602v-5162,1953,-10677,4601,-16535,7954c14992,31899,8792,36157,2086,41319l,40062,14231,10553c18831,8458,23365,6791,27832,5534,32299,4134,36833,3019,41434,2181,46044,1343,50711,790,55455,505l67909,xe" fillcolor="#009ed5" stroked="f" strokeweight="0">
                <v:stroke miterlimit="83231f" joinstyle="miter"/>
                <v:path arrowok="t" textboxrect="0,0,67909,41319"/>
              </v:shape>
              <v:shape id="Shape 47" o:spid="_x0000_s1051" style="position:absolute;left:20260;top:5230;width:911;height:2208;visibility:visible;mso-wrap-style:square;v-text-anchor:top" coordsize="91149,22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" path="m2824,c17483,,29970,1810,40296,5439v10458,3486,18973,8372,25526,14649c72518,26222,77405,33480,80472,41853v3076,8229,4610,17097,4610,26584l85082,136665v,11858,133,22250,419,31185c85920,176632,86339,184242,86749,190662v562,6410,1191,11782,1886,16116c89473,211103,90311,214722,91149,217656r,838l44896,218494r,-838c45591,215427,46077,212912,46363,210121v419,-2790,762,-6134,1048,-10048c44477,202587,40991,205168,36943,207816v-3905,2658,-8439,5096,-13602,7325c18312,217237,12664,218913,6386,220170l,220830,,205402r16016,-2396c21598,201054,26475,198682,30666,195891v4324,-2934,7953,-6067,10877,-9420c44477,182985,46706,179632,48249,176422v276,-5296,409,-11154,409,-17574c48658,152286,48658,144894,48658,136665r,-40815c35961,95993,23760,96755,12035,98155l,101305,,83870,21036,80991v10049,-838,19260,-1324,27622,-1467l48658,68856v,-9210,-1181,-17164,-3552,-23860c42734,38300,39381,32785,35057,28461,30732,23993,25503,20717,19359,18621l,15366,,115,2824,xe" fillcolor="#009ed5" stroked="f" strokeweight="0">
                <v:stroke miterlimit="83231f" joinstyle="miter"/>
                <v:path arrowok="t" textboxrect="0,0,91149,220830"/>
              </v:shape>
              <v:shape id="Shape 48" o:spid="_x0000_s1052" style="position:absolute;left:21684;top:4286;width:1051;height:3166;visibility:visible;mso-wrap-style:square;v-text-anchor:top" coordsize="105066,31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" path="m,l48349,r,838c47511,3762,46739,7391,46044,11716v-695,4324,-1324,9696,-1886,16116c43606,34252,43187,41929,42910,50854v-285,8791,-419,19117,-419,30975l42491,109252v8792,-4744,18203,-8306,28251,-10678c80791,96060,91040,94802,101508,94802r3558,660l105066,112389r-9416,-2309c85039,110080,75133,112252,65932,116576v-9210,4325,-17030,10602,-23441,18831l42491,239639v,11297,67,20651,210,28042c42977,275072,43330,281007,43739,285474v5867,4457,13821,8229,23860,11296c77648,299837,88668,301380,100670,301380r4396,-947l105066,314427r-12559,2232c90278,316659,87278,316582,83506,316449v-3629,-143,-7668,-419,-12135,-838c66904,315192,62161,314630,57141,313934v-5029,-695,-9906,-1609,-14650,-2724c35795,309677,29023,308000,22184,306191,15488,304238,9068,302076,2934,299704v552,-2095,1048,-5582,1467,-10468c4820,284216,5096,278844,5239,273120v276,-5715,486,-11297,619,-16745c6001,250793,6068,246336,6068,242983r,-161154c6068,69971,5858,59645,5449,50854,5163,41929,4744,34252,4191,27832,3772,21412,3144,16040,2305,11716,1610,7391,838,3762,,838l,xe" fillcolor="#009ed5" stroked="f" strokeweight="0">
                <v:stroke miterlimit="83231f" joinstyle="miter"/>
                <v:path arrowok="t" textboxrect="0,0,105066,316659"/>
              </v:shape>
              <v:shape id="Shape 49" o:spid="_x0000_s1053" style="position:absolute;left:22735;top:5240;width:1044;height:2190;visibility:visible;mso-wrap-style:square;v-text-anchor:top" coordsize="104437,2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" path="m,l39343,7294v13259,5163,24698,12564,34328,22193c83301,39107,90836,50833,96274,64644v5438,13811,8163,29299,8163,46463c104437,125480,101922,139292,96903,152541v-4887,13259,-12278,24984,-22184,35166c64946,197889,52745,206052,38095,212196l,218965,,204971r22817,-4919c31047,196146,38095,190498,43953,183097v5858,-7391,10392,-16393,13602,-26994c60908,145502,62574,133500,62574,120108v,-15068,-1390,-29022,-4181,-41862c55602,65273,51278,54109,45420,44765,39553,35269,32095,27878,23017,22572l,16928,,xe" fillcolor="#009ed5" stroked="f" strokeweight="0">
                <v:stroke miterlimit="83231f" joinstyle="miter"/>
                <v:path arrowok="t" textboxrect="0,0,104437,218965"/>
              </v:shape>
              <v:shape id="Shape 50" o:spid="_x0000_s1054" style="position:absolute;left:24200;top:5271;width:483;height:2144;visibility:visible;mso-wrap-style:square;v-text-anchor:top" coordsize="48348,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" path="m,l48348,r,838c47510,3772,46748,7391,46044,11716v-696,4334,-1324,9706,-1877,16116c43605,34252,43186,41929,42910,50854v-286,8792,-420,19117,-420,30975l42490,132483v,11859,134,22251,420,31185c43186,172450,43605,180061,44167,186480v553,6411,1181,11783,1877,16117c46748,206921,47510,210540,48348,213474r,839l,214313r,-839c838,210540,1609,206921,2305,202597v838,-4334,1467,-9706,1885,-16117c4743,180061,5162,172450,5448,163668v419,-8934,628,-19326,628,-31185l6076,81829v,-11858,-209,-22183,-628,-30975c5162,41929,4743,34252,4190,27832,3772,21422,3143,16050,2305,11716,1609,7391,838,3772,,838l,xe" fillcolor="#009ed5" stroked="f" strokeweight="0">
                <v:stroke miterlimit="83231f" joinstyle="miter"/>
                <v:path arrowok="t" textboxrect="0,0,48348,214313"/>
              </v:shape>
              <v:shape id="Shape 51" o:spid="_x0000_s1055" style="position:absolute;left:24217;top:4413;width:449;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" path="m22393,v3211,,6144,629,8792,1886c33976,3000,36347,4610,38300,6696v2096,1953,3696,4324,4811,7115c44368,16469,44996,19326,44996,22393v,6420,-2162,11792,-6486,16117c34186,42834,28813,44996,22393,44996v-3210,,-6209,-552,-9001,-1667c10744,42072,8439,40462,6486,38510,4534,36414,2934,34042,1677,31394,562,28604,,25603,,22393,,19326,562,16469,1677,13811,2934,11020,4534,8649,6486,6696,8439,4610,10744,3000,13392,1886,16184,629,19183,,22393,xe" fillcolor="#009ed5" stroked="f" strokeweight="0">
                <v:stroke miterlimit="83231f" joinstyle="miter"/>
                <v:path arrowok="t" textboxrect="0,0,44996,44996"/>
              </v:shape>
              <v:shape id="Shape 52" o:spid="_x0000_s1056" style="position:absolute;left:25238;top:4286;width:483;height:3129;visibility:visible;mso-wrap-style:square;v-text-anchor:top" coordsize="4833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" path="m,l48339,r,838c47510,3762,46739,7391,46044,11716v-696,4324,-1324,9696,-1886,16116c43596,34252,43176,41929,42900,50854v-276,8791,-419,19117,-419,30975l42481,231057v,11859,143,22251,419,31185c43176,271024,43596,278635,44158,285055v562,6410,1190,11782,1886,16116c46739,305495,47510,309115,48339,312048r,839l,312887r,-839c838,309115,1600,305495,2295,301171v838,-4334,1467,-9706,1886,-16116c4743,278635,5162,271024,5438,262242v420,-8934,629,-19326,629,-31185l6067,81829v,-11858,-209,-22184,-629,-30975c5162,41929,4743,34252,4181,27832,3762,21412,3133,16040,2295,11716,1600,7391,838,3762,,838l,xe" fillcolor="#009ed5" stroked="f" strokeweight="0">
                <v:stroke miterlimit="83231f" joinstyle="miter"/>
                <v:path arrowok="t" textboxrect="0,0,48339,312887"/>
              </v:shape>
              <v:shape id="Shape 53" o:spid="_x0000_s1057" style="position:absolute;left:26276;top:5271;width:483;height:2144;visibility:visible;mso-wrap-style:square;v-text-anchor:top" coordsize="4834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" path="m,l48349,r,838c47511,3772,46739,7391,46044,11716v-696,4334,-1324,9706,-1886,16116c43606,34252,43187,41929,42911,50854v-286,8792,-420,19117,-420,30975l42491,132483v,11859,134,22251,420,31185c43187,172450,43606,180061,44158,186480v562,6411,1190,11783,1886,16117c46739,206921,47511,210540,48349,213474r,839l,214313r,-839c839,210540,1610,206921,2305,202597v838,-4334,1467,-9706,1886,-16117c4744,180061,5162,172450,5449,163668v409,-8934,619,-19326,619,-31185l6068,81829v,-11858,-210,-22183,-619,-30975c5162,41929,4744,34252,4191,27832,3772,21422,3143,16050,2305,11716,1610,7391,839,3772,,838l,xe" fillcolor="#009ed5" stroked="f" strokeweight="0">
                <v:stroke miterlimit="83231f" joinstyle="miter"/>
                <v:path arrowok="t" textboxrect="0,0,48349,214313"/>
              </v:shape>
              <v:shape id="Shape 54" o:spid="_x0000_s1058" style="position:absolute;left:26293;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" path="m22393,v3210,,6144,629,8792,1886c33975,3000,36347,4610,38300,6696v2095,1953,3696,4324,4810,7115c44367,16469,44996,19326,44996,22393v,6420,-2162,11792,-6487,16117c34185,42834,28813,44996,22393,44996v-3210,,-6210,-552,-9001,-1667c10744,42072,8439,40462,6486,38510,4534,36414,2934,34042,1677,31394,562,28604,,25603,,22393,,19326,562,16469,1677,13811,2934,11020,4534,8649,6486,6696,8439,4610,10744,3000,13392,1886,16183,629,19183,,22393,xe" fillcolor="#009ed5" stroked="f" strokeweight="0">
                <v:stroke miterlimit="83231f" joinstyle="miter"/>
                <v:path arrowok="t" textboxrect="0,0,44996,44996"/>
              </v:shape>
              <v:shape id="Shape 55" o:spid="_x0000_s1059" style="position:absolute;left:27082;top:4560;width:1513;height:2896;visibility:visible;mso-wrap-style:square;v-text-anchor:top" coordsize="151314,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" path="m29299,l77647,r,838c76809,3496,76038,6772,75343,10678v-696,3905,-1324,8648,-1886,14230c73037,30490,72618,37119,72199,44787v-276,7534,-486,16325,-628,26374c80362,71018,88944,70885,97317,70742v8515,-276,16182,-562,23021,-838c127311,69485,133178,69142,137922,68856v4876,-419,8086,-762,9620,-1048l143780,89164v-7115,-143,-14583,-353,-22394,-629c114690,88249,107013,88040,98365,87906v-8650,-143,-17584,-276,-26794,-419l71571,231477v,8648,914,15697,2724,21135c76247,257918,78686,262100,81620,265176v3066,3067,6486,5163,10258,6277c95783,272567,99755,273129,103803,273129v4191,,8306,-771,12354,-2305c120338,269291,124310,267195,128082,264547v3905,-2657,7601,-5658,11097,-9001c142798,252060,146152,248431,149218,244659r2096,1048l137713,279406v-1677,839,-3773,1886,-6278,3134c129054,283664,126130,284702,122644,285683v-3353,1115,-7325,2020,-11935,2725c106108,289246,100670,289655,94383,289655v-18698,,-33271,-5019,-43739,-15068c40319,264404,35157,248564,35157,227086r,-139599l,88744,,70323v4324,276,9486,486,15487,629c21488,71095,28042,71161,35157,71161v-144,-9906,-420,-18631,-839,-26165c34042,37329,33623,30699,33061,25117,32642,19393,32090,14583,31394,10678,30690,6772,29994,3496,29299,838r,-838xe" fillcolor="#009ed5" stroked="f" strokeweight="0">
                <v:stroke miterlimit="83231f" joinstyle="miter"/>
                <v:path arrowok="t" textboxrect="0,0,151314,289655"/>
              </v:shape>
              <v:shape id="Shape 56" o:spid="_x0000_s1060" style="position:absolute;left:28660;top:5271;width:2206;height:3215;visibility:visible;mso-wrap-style:square;v-text-anchor:top" coordsize="220590,32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" path="m,l54835,r,838c54559,1533,54349,2581,54207,3972v-143,1400,-210,2657,-210,3772c53997,12068,54626,16878,55883,22184v1391,5162,3906,11649,7534,19469l121177,167221,173917,43320v2238,-5163,4467,-10811,6696,-16945c182994,20231,184176,14021,184176,7744v,-1810,-144,-3277,-420,-4391c183480,2095,183194,1257,182918,838r,-838l220590,r,838c218084,3486,214874,8230,210969,15068v-3772,6697,-7820,15136,-12144,25327l98993,278149v-2228,5163,-4534,10811,-6906,16945c89859,301238,88735,307448,88735,313725v,1810,143,3276,419,4391c89440,319373,89716,320211,89992,320630r,839l50854,321469r,-839c53511,317983,56721,313306,60484,306610v3905,-6563,8020,-14859,12353,-24908l102346,211798,28670,50644c26022,44510,23164,38652,20088,33071,17021,27346,14097,22250,11306,17793,8648,13325,6277,9630,4191,6696,2095,3629,695,1676,,838l,xe" fillcolor="#009ed5" stroked="f" strokeweight="0">
                <v:stroke miterlimit="83231f" joinstyle="miter"/>
                <v:path arrowok="t" textboxrect="0,0,220590,321469"/>
              </v:shape>
              <v:shape id="Shape 57" o:spid="_x0000_s1061" style="position:absolute;left:32429;top:4388;width:905;height:3027;visibility:visible;mso-wrap-style:square;v-text-anchor:top" coordsize="90516,30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" path="m85392,r5124,752l90516,16319,80152,14230v-9619,,-17296,486,-23021,1458c51416,16669,47092,17717,44158,18831r,138551c47930,158220,51759,158848,55673,159268v3906,276,7668,419,11297,419l90516,155901r,22927l87478,174546v-3210,276,-6411,552,-9621,838c74647,175517,71371,175593,68018,175593v-3905,,-7887,-142,-11925,-419c52178,174889,48206,174403,44158,173707r,47092c44158,232658,44300,243050,44577,251984v419,8782,838,16392,1257,22812c46387,281207,47015,286579,47720,290913v829,4324,1667,7943,2506,10877l50226,302628,,302628r,-838c838,298856,1600,295237,2305,290913v829,-4334,1458,-9706,1876,-16117c4743,268376,5162,260766,5438,251984v420,-8792,629,-19193,629,-31185l6067,84544v,-11859,-209,-22184,-629,-30966c5162,44644,4743,36967,4181,30556,3763,24136,3134,18764,2305,14440,1600,9973,838,6277,,3343l,2505r8792,838c11440,3620,14374,3829,17583,3972v3344,,6763,,10249,c33271,3972,40605,3343,49806,2086,59160,696,71018,,85392,xe" fillcolor="#009ed5" stroked="f" strokeweight="0">
                <v:stroke miterlimit="83231f" joinstyle="miter"/>
                <v:path arrowok="t" textboxrect="0,0,90516,302628"/>
              </v:shape>
              <v:shape id="Shape 58" o:spid="_x0000_s1062" style="position:absolute;left:33334;top:4396;width:1437;height:3019;visibility:visible;mso-wrap-style:square;v-text-anchor:top" coordsize="143675,30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" path="m,l31918,4686v11440,3629,21345,8925,29719,15907c70009,27565,76495,36147,81096,46330v4743,10049,7115,21488,7115,34328c88211,90707,86887,100051,84239,108699v-2515,8516,-6144,16260,-10887,23232c68752,138913,63170,145113,56617,150562v-6563,5296,-13888,9763,-21984,13392l108099,267138v3629,5163,6972,9621,10049,13392c121348,284293,124349,287579,127140,290370v2933,2648,5724,4877,8372,6696c138170,298733,140884,300066,143675,301038r,838l83191,301876v-419,-2648,-1810,-6144,-4181,-10468c76771,286950,74123,282550,71056,278225l,178076,,155148r5124,-824c13783,151114,21107,146304,27098,139884v6144,-6420,10887,-14373,14241,-23860c44682,106404,46358,95164,46358,82334v,-10468,-1190,-19955,-3562,-28470c40424,45358,36871,38167,32127,32309,27518,26308,21660,21708,14545,18498l,15566,,xe" fillcolor="#009ed5" stroked="f" strokeweight="0">
                <v:stroke miterlimit="83231f" joinstyle="miter"/>
                <v:path arrowok="t" textboxrect="0,0,143675,301876"/>
              </v:shape>
              <v:shape id="Shape 59" o:spid="_x0000_s1063" style="position:absolute;left:34941;top:5271;width:483;height:2144;visibility:visible;mso-wrap-style:square;v-text-anchor:top" coordsize="48348,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" path="m,l48348,r,838c47510,3772,46739,7391,46044,11716v-696,4334,-1324,9706,-1886,16116c43605,34252,43186,41929,42900,50854v-275,8792,-419,19117,-419,30975l42481,132483v,11859,144,22251,419,31185c43186,172450,43605,180061,44158,186480v562,6411,1190,11783,1886,16117c46739,206921,47510,210540,48348,213474r,839l,214313r,-839c838,210540,1600,206921,2305,202597v838,-4334,1467,-9706,1876,-16117c4743,180061,5162,172450,5438,163668v420,-8934,629,-19326,629,-31185l6067,81829v,-11858,-209,-22183,-629,-30975c5162,41929,4743,34252,4181,27832,3772,21422,3143,16050,2305,11716,1600,7391,838,3772,,838l,xe" fillcolor="#009ed5" stroked="f" strokeweight="0">
                <v:stroke miterlimit="83231f" joinstyle="miter"/>
                <v:path arrowok="t" textboxrect="0,0,48348,214313"/>
              </v:shape>
              <v:shape id="Shape 60" o:spid="_x0000_s1064" style="position:absolute;left:34957;top:4413;width:450;height:450;visibility:visible;mso-wrap-style:square;v-text-anchor:top" coordsize="44996,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" path="m22393,v3211,,6135,629,8792,1886c33976,3000,36347,4610,38300,6696v2096,1953,3696,4324,4811,7115c44368,16469,44996,19326,44996,22393v,6420,-2162,11792,-6486,16117c34186,42834,28813,44996,22393,44996v-3210,,-6209,-552,-9001,-1667c10744,42072,8439,40462,6486,38510,4534,36414,2925,34042,1677,31394,553,28604,,25603,,22393,,19326,553,16469,1677,13811,2925,11020,4534,8649,6486,6696,8439,4610,10744,3000,13392,1886,16184,629,19183,,22393,xe" fillcolor="#009ed5" stroked="f" strokeweight="0">
                <v:stroke miterlimit="83231f" joinstyle="miter"/>
                <v:path arrowok="t" textboxrect="0,0,44996,44996"/>
              </v:shape>
              <v:shape id="Shape 61" o:spid="_x0000_s1065" style="position:absolute;left:36060;top:7929;width:835;height:599;visibility:visible;mso-wrap-style:square;v-text-anchor:top" coordsize="83510,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" path="m3353,v3353,7258,7887,13602,13602,19050c22813,24632,29166,29232,36005,32861v6829,3763,13877,6553,21136,8373c64532,43186,71371,44167,77648,44167r5862,-771l83510,59398r-5862,457c70676,59855,63627,59160,56512,57769,49397,56512,42625,54902,36214,52949,29794,51140,24003,49120,18841,46882,13678,44653,9563,42701,6496,41024l,838,3353,xe" fillcolor="#009ed5" stroked="f" strokeweight="0">
                <v:stroke miterlimit="83231f" joinstyle="miter"/>
                <v:path arrowok="t" textboxrect="0,0,83510,59855"/>
              </v:shape>
              <v:shape id="Shape 62" o:spid="_x0000_s1066" style="position:absolute;left:35851;top:5231;width:1044;height:2212;visibility:visible;mso-wrap-style:square;v-text-anchor:top" coordsize="104437,22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" path="m104437,r,16352l81830,20969c73323,24875,66066,30523,60065,37924,54207,45172,49673,54107,46463,64708v-3066,10468,-4600,22394,-4600,35786c41863,115562,43530,129593,46882,142566v3353,12973,8230,24279,14650,33899c68094,185962,76181,193420,85811,198868r18626,4451l104437,221203,64465,214356c50930,209193,39348,201792,29718,192162,20231,182542,12907,170893,7744,157215,2581,143404,,127916,,110752,,94988,2515,80339,7534,66804,12697,53269,19889,41544,29090,31638,38443,21731,49530,13988,62370,8406l104437,xe" fillcolor="#009ed5" stroked="f" strokeweight="0">
                <v:stroke miterlimit="83231f" joinstyle="miter"/>
                <v:path arrowok="t" textboxrect="0,0,104437,221203"/>
              </v:shape>
              <v:shape id="Shape 63" o:spid="_x0000_s1067" style="position:absolute;left:36895;top:5230;width:1051;height:3293;visibility:visible;mso-wrap-style:square;v-text-anchor:top" coordsize="105066,32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" path="m833,c7530,,13674,552,19255,1667v5581,1124,10744,2657,15488,4610c39629,8087,44162,10249,48344,12764v4325,2371,8515,4953,12564,7743l58812,5020r,-838l105066,4182r,838c104227,7953,103389,11573,102551,15897v-695,4334,-1324,9706,-1886,16117c100246,38433,99827,46111,99408,55035v-277,8792,-410,19117,-410,30976l98998,228333v,12830,-1752,25318,-5239,37462c90416,278073,84625,288950,76395,298447v-8096,9487,-18840,17088,-32233,22812c37462,324117,29944,326260,21607,327689l,329374,,313373r22808,-3001c30628,308000,37047,304648,42067,300323v5163,-4324,9068,-9553,11716,-15697c56574,278625,58603,272006,59860,264747v1391,-7258,2162,-15002,2295,-23231c62441,233286,62574,224771,62574,215979r,-6905c55745,212703,47506,215846,37886,218494v-9630,2515,-20517,3772,-32652,3772l,221369,,203486r14654,3502c24694,206988,33762,205311,41858,201959v8230,-3344,15135,-7258,20716,-11716l62574,86011v,-7811,-66,-14859,-209,-21136c62232,58455,62155,52664,62155,47501,58812,42339,54907,37805,50440,33899,46116,29851,41439,26508,36419,23851,31533,21060,26513,18974,21351,17574,16188,16040,11092,15278,6072,15278l,16518,,166,833,xe" fillcolor="#009ed5" stroked="f" strokeweight="0">
                <v:stroke miterlimit="83231f" joinstyle="miter"/>
                <v:path arrowok="t" textboxrect="0,0,105066,329374"/>
              </v:shape>
              <v:shape id="Shape 64" o:spid="_x0000_s1068" style="position:absolute;left:38469;top:4286;width:1924;height:3129;visibility:visible;mso-wrap-style:square;v-text-anchor:top" coordsize="192339,31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" path="m,l48349,r,838c47510,3762,46739,7391,46044,11716v-696,4324,-1324,9696,-1886,16116c43605,34252,43187,41929,42900,50854v-275,8791,-419,19117,-419,30975l42481,135407v5582,-5019,11726,-9972,18421,-14859c67742,115662,74781,111271,82038,107366v7259,-3905,14650,-7049,22184,-9420c111757,95574,119158,94393,126406,94393v10887,,20098,1876,27632,5648c161706,103803,167916,108756,172659,114900v4887,6134,8373,13183,10469,21136c185356,143846,186480,151800,186480,159896r,71161c186480,242916,186613,253308,186890,262242v285,8782,705,16393,1257,22813c188709,291465,189338,296837,190033,301171v696,4324,1467,7944,2306,10877l192339,312887r-48349,l143990,312048v838,-2933,1609,-6553,2304,-10877c147133,296837,147762,291465,148180,285055v553,-6420,972,-14031,1248,-22813c149847,253308,150057,242916,150057,231057r,-59236c150057,153410,146361,139875,138970,131226v-7401,-8649,-17308,-12983,-29719,-12983c104642,118243,99479,119224,93764,121177v-5582,1810,-11373,4324,-17373,7534c70532,131921,64665,135684,58807,140017v-5858,4182,-11297,8649,-16326,13393l42481,231057v,11859,144,22251,419,31185c43187,271024,43596,278635,44158,285055v562,6410,1190,11782,1886,16116c46739,305495,47510,309115,48349,312048r,839l,312887r,-839c838,309115,1600,305495,2305,301171v829,-4334,1458,-9706,1876,-16116c4743,278635,5162,271024,5438,262242v420,-8934,629,-19326,629,-31185l6067,81829v,-11858,-209,-22184,-629,-30975c5162,41929,4743,34252,4181,27832,3763,21412,3134,16040,2305,11716,1600,7391,838,3762,,838l,xe" fillcolor="#009ed5" stroked="f" strokeweight="0">
                <v:stroke miterlimit="83231f" joinstyle="miter"/>
                <v:path arrowok="t" textboxrect="0,0,192339,312887"/>
              </v:shape>
              <v:shape id="Shape 65" o:spid="_x0000_s1069" style="position:absolute;left:40686;top:4560;width:1513;height:2896;visibility:visible;mso-wrap-style:square;v-text-anchor:top" coordsize="151315,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" path="m29299,l77648,r,838c76810,3496,76038,6772,75343,10678v-696,3905,-1323,8648,-1886,14230c73038,30490,72619,37119,72210,44787v-286,7534,-496,16325,-629,26374c80363,71018,88945,70885,97317,70742v8515,-276,16183,-562,23022,-838c127321,69485,133179,69142,137923,68856v4885,-419,8095,-762,9629,-1048l143780,89164v-7115,-143,-14582,-353,-22393,-629c114691,88249,107014,88040,98365,87906v-8649,-143,-17583,-276,-26784,-419l71581,231477v,8648,905,15697,2714,21135c76248,257918,78696,262100,81620,265176v3076,3067,6487,5163,10259,6277c95784,272567,99765,273129,103804,273129v4191,,8305,-771,12354,-2305c120339,269291,124320,267195,128083,264547v3905,-2657,7610,-5658,11097,-9001c142808,252060,146152,248431,149219,244659r2096,1048l137713,279406v-1676,839,-3772,1886,-6277,3134c129064,283664,126130,284702,122644,285683v-3353,1115,-7325,2020,-11934,2725c106109,289246,100670,289655,94393,289655v-18698,,-33280,-5019,-43748,-15068c40319,264404,35157,248564,35157,227086r,-139599l,88744,,70323v4325,276,9487,486,15488,629c21489,71095,28042,71161,35157,71161v-134,-9906,-419,-18631,-838,-26165c34043,37329,33624,30699,33071,25117,32652,19393,32090,14583,31394,10678,30700,6772,29994,3496,29299,838r,-838xe" fillcolor="#009ed5" stroked="f" strokeweight="0">
                <v:stroke miterlimit="83231f" joinstyle="miter"/>
                <v:path arrowok="t" textboxrect="0,0,151315,289655"/>
              </v:shape>
              <v:shape id="Shape 66" o:spid="_x0000_s1070" style="position:absolute;left:42435;top:5238;width:1225;height:2225;visibility:visible;mso-wrap-style:square;v-text-anchor:top" coordsize="122434,2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" path="m63836,c75419,,85039,1257,92716,3772v7810,2372,13744,4677,17793,6906l112595,45425r-2924,409c108689,42634,107090,39214,104851,35585,102765,31956,99974,28604,96479,25537,93135,22470,89020,19955,84134,18002,79391,15907,73876,14859,67599,14859v-4325,,-8440,629,-12345,1886c51482,18002,48139,19888,45205,22403v-2791,2372,-5019,5362,-6696,8991c36833,35023,35995,39281,35995,44167v,6830,2095,13393,6286,19670c46606,69980,51977,76114,58388,82258v6420,6001,13325,12068,20727,18202c86649,106604,93621,113024,100040,119720v6420,6696,11717,13878,15908,21555c120272,148809,122434,156972,122434,165764v,7115,-1257,14087,-3762,20926c116157,193386,112252,199387,106946,204692v-5162,5296,-11858,9621,-20088,12973c78762,220875,69066,222475,57769,222475v-6705,,-12983,-628,-18840,-1876c33204,219342,27908,217808,23022,215989v-4744,-1953,-9068,-4048,-12973,-6277c6277,207340,2933,205111,,203016l2095,163249r3343,c6838,169812,8934,175803,11725,181251v2790,5439,6201,10116,10249,14021c26165,199034,30908,202035,36204,204273v5306,2086,11097,3134,17374,3134c63903,207407,72066,204549,78067,198825v6134,-5715,9211,-13183,9211,-22393c87278,169040,85182,162278,81000,156134,76952,149857,71789,143856,65512,138132,59226,132417,52463,126692,45205,120977,38090,115252,31394,109185,25117,102765,18840,96212,13601,89087,9420,81420,5372,73600,3353,64741,3353,54835v,-8086,1457,-15487,4391,-22183c10810,25813,15001,20022,20298,15278,25746,10401,32165,6629,39557,3982,46948,1333,55045,,63836,xe" fillcolor="#009ed5" stroked="f" strokeweight="0">
                <v:stroke miterlimit="83231f" joinstyle="miter"/>
                <v:path arrowok="t" textboxrect="0,0,122434,222475"/>
              </v:shape>
              <v:shape id="Shape 67" o:spid="_x0000_s1071" style="position:absolute;left:22193;top:8602;width:2645;height:3116;visibility:visible;mso-wrap-style:square;v-text-anchor:top" coordsize="264538,31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" path="m166383,v26927,,51901,4115,74923,12344l255537,51064r-1877,838c242774,41853,229657,33833,214313,27832,199101,21831,182356,18831,164078,18831v-17574,,-33690,2791,-48339,8372c101089,32652,88459,40605,77857,51064,67390,61532,59227,74362,53369,89573v-5858,15211,-8792,32509,-8792,51902c44577,162830,47368,182775,52949,201339v5582,18412,13879,34386,24908,47921c88878,262795,102622,273472,119082,281283v16602,7677,35928,11516,57979,11516c185014,292799,192967,291960,200920,290284v7944,-1676,15555,-4115,22813,-7325c231124,279606,238030,275635,244449,271024v6554,-4743,12488,-10115,17784,-16106l264538,256375r-16745,42701c237334,303124,225752,306191,213055,308286v-12553,2229,-25250,3343,-38090,3343c149152,311629,125502,307934,104013,300542,82668,293008,64246,282397,48759,268729,33414,255051,21412,238659,12764,219542,4258,200292,,178937,,155505,,142246,1677,129197,5020,116367,8506,103527,13535,91316,20088,79734,26651,68161,34738,57550,44367,47930,53997,38157,64951,29718,77229,22603,89639,15488,103251,9973,118034,6067,132969,2019,149085,,166383,xe" fillcolor="#313a5f" stroked="f" strokeweight="0">
                <v:stroke miterlimit="83231f" joinstyle="miter"/>
                <v:path arrowok="t" textboxrect="0,0,264538,311629"/>
              </v:shape>
              <v:shape id="Shape 68" o:spid="_x0000_s1072" style="position:absolute;left:25073;top:9473;width:1027;height:2204;visibility:visible;mso-wrap-style:square;v-text-anchor:top" coordsize="102764,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" path="m102764,r,15938l99412,15192v-8087,,-15554,1819,-22393,5448c70323,24126,64465,29222,59436,35918,54416,42614,50367,50844,47301,60616v-3067,9621,-4887,20651,-5439,33062c48139,93963,54769,94097,61740,94097v6973,,14231,,21765,l102764,94097r,16359l72837,110632v-11448,143,-21773,353,-30975,629c42700,125768,44929,138883,48558,150609v3763,11715,8859,21764,15278,30137c70390,188975,78276,195329,87487,199786r15277,3242l102764,220324,67808,214436c54273,209559,42490,202444,32441,193090,22393,183603,14439,171954,8582,158143,2857,144189,,128282,,110423,,94659,2648,80076,7953,66684,13258,53149,20583,41424,29927,31518,39281,21612,50158,13868,62579,8286l102764,xe" fillcolor="#313a5f" stroked="f" strokeweight="0">
                <v:stroke miterlimit="83231f" joinstyle="miter"/>
                <v:path arrowok="t" textboxrect="0,0,102764,220324"/>
              </v:shape>
              <v:shape id="Shape 69" o:spid="_x0000_s1073" style="position:absolute;left:26100;top:11166;width:888;height:525;visibility:visible;mso-wrap-style:square;v-text-anchor:top" coordsize="8873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" path="m86221,r2515,1257l73248,38510c65714,42415,56713,45768,46254,48558,35786,51207,23232,52540,8582,52540l,51094,,33798r16326,3464c24413,37262,32024,36347,39139,34538v7248,-1953,13811,-4610,19669,-7954c64666,23232,69904,19326,74506,14859,79106,10258,83021,5305,86221,xe" fillcolor="#313a5f" stroked="f" strokeweight="0">
                <v:stroke miterlimit="83231f" joinstyle="miter"/>
                <v:path arrowok="t" textboxrect="0,0,88736,52540"/>
              </v:shape>
              <v:shape id="Shape 70" o:spid="_x0000_s1074" style="position:absolute;left:26100;top:9472;width:1021;height:1114;visibility:visible;mso-wrap-style:square;v-text-anchor:top" coordsize="102128,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" path="m419,c14784,,28109,2515,40387,7544v12277,4877,22888,12068,31813,21555c81268,38443,88383,50092,93545,64046v5306,13811,8164,29585,8583,47301c86364,111071,70600,110862,54836,110719v-15773,-143,-32166,-210,-49187,-210l,110542,,94183r22603,c36691,94050,49464,93764,60903,93345,59646,81210,57275,70323,53788,60703,50292,51073,45835,42910,40387,36214,34947,29518,28528,24355,21137,20726l,16024,,86,419,xe" fillcolor="#313a5f" stroked="f" strokeweight="0">
                <v:stroke miterlimit="83231f" joinstyle="miter"/>
                <v:path arrowok="t" textboxrect="0,0,102128,111347"/>
              </v:shape>
              <v:shape id="Shape 71" o:spid="_x0000_s1075" style="position:absolute;left:27515;top:9468;width:1923;height:2185;visibility:visible;mso-wrap-style:square;v-text-anchor:top" coordsize="192339,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" path="m126416,v10878,,20088,1876,27623,5648c161716,9411,167926,14364,172669,20507v4878,6134,8373,13183,10459,21136c185366,49454,186481,57407,186481,65503r,71162c186481,148523,186624,158915,186900,167850v276,8782,696,16392,1258,22812c188709,197072,189338,202444,190033,206778v706,4325,1468,7944,2306,10878l192339,218494r-48349,l143990,217656v838,-2934,1610,-6553,2305,-10878c147133,202444,147762,197072,148181,190662v553,-6420,971,-14030,1257,-22812c149858,158915,150067,148523,150067,136665r,-59236c150067,59017,146362,45482,138970,36833,131579,28185,121672,23851,109252,23851v-4467,,-9487,981,-15069,2933c88602,28594,82877,31109,77019,34319,71162,37386,65304,41015,59437,45206,53578,49387,48073,53854,42911,58598r-420,27413l42491,136665v,11858,134,22250,420,31185c43187,176632,43606,184242,44159,190662v562,6410,1190,11782,1885,16116c46740,211103,47511,214722,48349,217656r,838l,218494r,-838c839,214722,1610,211103,2305,206778v839,-4334,1468,-9706,1886,-16116c4744,184242,5163,176632,5449,167850v410,-8935,619,-19327,619,-31185l6068,86011v,-11859,-209,-22184,-619,-30976c5163,46111,4744,38433,4191,32014,3773,25603,3144,20231,2305,15897,1610,11573,839,7953,,5020l,4182r48349,l48349,5020v-1114,3486,-2019,7953,-2724,13392c45072,23717,44444,30690,43748,39338,49464,34595,55607,29851,62161,25108,68856,20364,75762,16183,82877,12554,89992,8782,97251,5782,104652,3553,112043,1181,119301,,126416,xe" fillcolor="#313a5f" stroked="f" strokeweight="0">
                <v:stroke miterlimit="83231f" joinstyle="miter"/>
                <v:path arrowok="t" textboxrect="0,0,192339,218494"/>
              </v:shape>
              <v:shape id="Shape 72" o:spid="_x0000_s1076" style="position:absolute;left:29731;top:8799;width:1513;height:2896;visibility:visible;mso-wrap-style:square;v-text-anchor:top" coordsize="151314,28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" path="m29299,l77648,r,838c76809,3496,76047,6772,75343,10678v-696,3905,-1324,8648,-1877,14230c73047,30490,72628,37119,72209,44787v-276,7534,-485,16325,-629,26374c80372,71018,88954,70885,97327,70742v8505,-276,16182,-562,23021,-838c127321,69485,133179,69142,137922,68856v4886,-419,8096,-762,9629,-1048l143780,89164v-7115,-143,-14573,-353,-22394,-629c114691,88249,107023,88040,98365,87906v-8649,-143,-17574,-276,-26785,-419l71580,231477v,8648,906,15697,2725,21135c76257,257918,78695,262100,81629,265176v3067,3067,6487,5163,10249,6277c95783,272567,99764,273129,103813,273129v4181,,8296,-771,12344,-2305c120348,269291,124320,267195,128092,264547v3905,-2657,7601,-5658,11087,-9001c142808,252060,146161,248431,149228,244659r2086,1048l137713,279406v-1677,839,-3763,1886,-6278,3134c129063,283664,126130,284702,122644,285683v-3344,1115,-7325,2020,-11925,2725c106108,289246,100670,289655,94393,289655v-18698,,-33280,-5019,-43739,-15068c40329,264404,35166,248564,35166,227086r,-139599l,88744,,70323v4325,276,9487,486,15487,629c21489,71095,28051,71161,35166,71161v-143,-9906,-419,-18631,-838,-26165c34042,37329,33633,30699,33071,25117,32651,19393,32090,14583,31394,10678,30699,6772,30004,3496,29299,838r,-838xe" fillcolor="#313a5f" stroked="f" strokeweight="0">
                <v:stroke miterlimit="83231f" joinstyle="miter"/>
                <v:path arrowok="t" textboxrect="0,0,151314,289655"/>
              </v:shape>
              <v:shape id="Shape 73" o:spid="_x0000_s1077" style="position:absolute;left:31485;top:9473;width:1028;height:2204;visibility:visible;mso-wrap-style:square;v-text-anchor:top" coordsize="102765,22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" path="m102765,r,15938l99413,15192v-8088,,-15555,1819,-22394,5448c70323,24126,64465,29222,59445,35918,54416,42614,50368,50844,47301,60616v-3067,9621,-4887,20651,-5438,33062c48139,93963,54769,94097,61741,94097v6982,,14230,,21765,l102765,94097r,16359l72837,110632v-11439,143,-21764,353,-30974,629c42700,125768,44929,138883,48558,150609v3772,11715,8859,21764,15278,30137c70390,188975,78277,195329,87487,199786r15278,3242l102765,220324,67808,214436c54283,209559,42491,202444,32442,193090,22393,183603,14439,171954,8582,158143,2867,144189,,128282,,110423,,94659,2657,80076,7953,66684,13259,53149,20583,41424,29928,31518,39281,21612,50159,13868,62579,8286l102765,xe" fillcolor="#313a5f" stroked="f" strokeweight="0">
                <v:stroke miterlimit="83231f" joinstyle="miter"/>
                <v:path arrowok="t" textboxrect="0,0,102765,220324"/>
              </v:shape>
              <v:shape id="Shape 74" o:spid="_x0000_s1078" style="position:absolute;left:32513;top:11166;width:887;height:525;visibility:visible;mso-wrap-style:square;v-text-anchor:top" coordsize="88735,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" path="m86230,r2505,1257l73247,38510c65713,42415,56721,45768,46254,48558,35785,51207,23231,52540,8582,52540l,51094,,33798r16326,3464c24412,37262,32023,36347,39139,34538v7257,-1953,13810,-4610,19668,-7954c64665,23232,69904,19326,74505,14859,79115,10258,83020,5305,86230,xe" fillcolor="#313a5f" stroked="f" strokeweight="0">
                <v:stroke miterlimit="83231f" joinstyle="miter"/>
                <v:path arrowok="t" textboxrect="0,0,88735,52540"/>
              </v:shape>
              <v:shape id="Shape 75" o:spid="_x0000_s1079" style="position:absolute;left:32513;top:9472;width:1021;height:1114;visibility:visible;mso-wrap-style:square;v-text-anchor:top" coordsize="102136,11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" path="m419,c14792,,28118,2515,40396,7544v12278,4877,22878,12068,31803,21555c81277,38443,88392,50092,93555,64046v5296,13811,8163,29585,8581,47301c86363,111071,70600,110862,54835,110719v-15773,-143,-32165,-210,-49187,-210l,110542,,94183r22603,c36691,94050,49464,93764,60903,93345,59646,81210,57274,70323,53787,60703,50302,51073,45834,42910,40396,36214,34947,29518,28537,24355,21136,20726l,16024,,86,419,xe" fillcolor="#313a5f" stroked="f" strokeweight="0">
                <v:stroke miterlimit="83231f" joinstyle="miter"/>
                <v:path arrowok="t" textboxrect="0,0,102136,111347"/>
              </v:shape>
              <v:shape id="Shape 76" o:spid="_x0000_s1080" style="position:absolute;left:33928;top:9468;width:1419;height:2185;visibility:visible;mso-wrap-style:square;v-text-anchor:top" coordsize="141903,21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" path="m113233,v3762,,7039,209,9830,619c125854,905,128368,1391,130597,2086v2238,562,4258,1257,6077,2096c138484,4877,140227,5572,141903,6277l131645,46253r-3553,-838c126416,39272,123272,34385,118672,30766,114071,26994,107785,25108,99831,25108v-4324,,-8858,771,-13601,2305c81487,28946,76676,31109,71789,33899v-4885,2648,-9763,5792,-14648,9421c52254,46806,47510,50502,42910,54407v-276,4048,-420,8448,-420,13192c42490,72342,42490,77362,42490,82667r,53998c42490,148523,42634,158915,42910,167850v277,8782,695,16392,1257,22812c44720,197072,45348,202444,46044,206778v704,4325,1466,7944,2305,10878l48349,218494,,218494r,-838c838,214722,1609,211103,2305,206778v838,-4334,1467,-9706,1885,-16116c4743,184242,5162,176632,5448,167850v419,-8935,629,-19327,629,-31185l6077,86011v,-11859,-210,-22184,-629,-30976c5162,46111,4743,38433,4190,32014,3772,25603,3143,20231,2305,15897,1609,11573,838,7953,,5020l,4182r48349,l48349,5020v-1115,3210,-2096,7115,-2925,11715c44720,21346,44167,27270,43748,34528,48911,30204,54283,25946,59865,21765,65446,17574,71161,13878,77019,10668,82886,7458,88811,4877,94812,2924,100955,971,107090,,113233,xe" fillcolor="#313a5f" stroked="f" strokeweight="0">
                <v:stroke miterlimit="83231f" joinstyle="miter"/>
                <v:path arrowok="t" textboxrect="0,0,141903,21849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BDE"/>
    <w:multiLevelType w:val="multilevel"/>
    <w:tmpl w:val="8A5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7FC"/>
    <w:multiLevelType w:val="multilevel"/>
    <w:tmpl w:val="3A9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07EE2"/>
    <w:multiLevelType w:val="multilevel"/>
    <w:tmpl w:val="0D8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873C2"/>
    <w:multiLevelType w:val="multilevel"/>
    <w:tmpl w:val="78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91170"/>
    <w:multiLevelType w:val="multilevel"/>
    <w:tmpl w:val="4414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EC"/>
    <w:multiLevelType w:val="multilevel"/>
    <w:tmpl w:val="8554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079C"/>
    <w:multiLevelType w:val="hybridMultilevel"/>
    <w:tmpl w:val="6C14D42E"/>
    <w:lvl w:ilvl="0" w:tplc="60B465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657E6"/>
    <w:multiLevelType w:val="multilevel"/>
    <w:tmpl w:val="D59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237C8"/>
    <w:multiLevelType w:val="multilevel"/>
    <w:tmpl w:val="4DE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42DE2"/>
    <w:multiLevelType w:val="multilevel"/>
    <w:tmpl w:val="EEE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23DD0"/>
    <w:multiLevelType w:val="multilevel"/>
    <w:tmpl w:val="04E4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B5B2A"/>
    <w:multiLevelType w:val="multilevel"/>
    <w:tmpl w:val="25E2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57469"/>
    <w:multiLevelType w:val="multilevel"/>
    <w:tmpl w:val="72AE1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BF1505"/>
    <w:multiLevelType w:val="multilevel"/>
    <w:tmpl w:val="4D2AB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245E5"/>
    <w:multiLevelType w:val="multilevel"/>
    <w:tmpl w:val="47F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7109B"/>
    <w:multiLevelType w:val="multilevel"/>
    <w:tmpl w:val="77E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328996">
    <w:abstractNumId w:val="11"/>
  </w:num>
  <w:num w:numId="2" w16cid:durableId="925458026">
    <w:abstractNumId w:val="12"/>
  </w:num>
  <w:num w:numId="3" w16cid:durableId="730806768">
    <w:abstractNumId w:val="13"/>
  </w:num>
  <w:num w:numId="4" w16cid:durableId="2056462985">
    <w:abstractNumId w:val="6"/>
  </w:num>
  <w:num w:numId="5" w16cid:durableId="1228759141">
    <w:abstractNumId w:val="4"/>
  </w:num>
  <w:num w:numId="6" w16cid:durableId="1648977587">
    <w:abstractNumId w:val="10"/>
  </w:num>
  <w:num w:numId="7" w16cid:durableId="490877538">
    <w:abstractNumId w:val="5"/>
  </w:num>
  <w:num w:numId="8" w16cid:durableId="615453406">
    <w:abstractNumId w:val="0"/>
  </w:num>
  <w:num w:numId="9" w16cid:durableId="1693876035">
    <w:abstractNumId w:val="1"/>
  </w:num>
  <w:num w:numId="10" w16cid:durableId="174879578">
    <w:abstractNumId w:val="7"/>
  </w:num>
  <w:num w:numId="11" w16cid:durableId="1627806898">
    <w:abstractNumId w:val="3"/>
  </w:num>
  <w:num w:numId="12" w16cid:durableId="1649627031">
    <w:abstractNumId w:val="15"/>
  </w:num>
  <w:num w:numId="13" w16cid:durableId="1907573282">
    <w:abstractNumId w:val="2"/>
  </w:num>
  <w:num w:numId="14" w16cid:durableId="801464610">
    <w:abstractNumId w:val="14"/>
  </w:num>
  <w:num w:numId="15" w16cid:durableId="1249655723">
    <w:abstractNumId w:val="8"/>
  </w:num>
  <w:num w:numId="16" w16cid:durableId="220866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tLS0NDQ1NTUwMjNS0lEKTi0uzszPAykwrgUA9GRl2iwAAAA="/>
  </w:docVars>
  <w:rsids>
    <w:rsidRoot w:val="00440FA2"/>
    <w:rsid w:val="00065E82"/>
    <w:rsid w:val="00083973"/>
    <w:rsid w:val="000B0D78"/>
    <w:rsid w:val="000C1F8F"/>
    <w:rsid w:val="000F4F13"/>
    <w:rsid w:val="00100F2E"/>
    <w:rsid w:val="00147415"/>
    <w:rsid w:val="00156E97"/>
    <w:rsid w:val="00164A17"/>
    <w:rsid w:val="001D4A1F"/>
    <w:rsid w:val="001F01C0"/>
    <w:rsid w:val="002367D7"/>
    <w:rsid w:val="00284660"/>
    <w:rsid w:val="002C219C"/>
    <w:rsid w:val="002C350F"/>
    <w:rsid w:val="002E4B61"/>
    <w:rsid w:val="002E4FF2"/>
    <w:rsid w:val="003D43B7"/>
    <w:rsid w:val="003E1A05"/>
    <w:rsid w:val="003F4C9F"/>
    <w:rsid w:val="00440FA2"/>
    <w:rsid w:val="00452F61"/>
    <w:rsid w:val="00470252"/>
    <w:rsid w:val="004C26B5"/>
    <w:rsid w:val="004E5077"/>
    <w:rsid w:val="00511E74"/>
    <w:rsid w:val="005525B6"/>
    <w:rsid w:val="005C63F9"/>
    <w:rsid w:val="005D350C"/>
    <w:rsid w:val="00661C70"/>
    <w:rsid w:val="00672018"/>
    <w:rsid w:val="006B5777"/>
    <w:rsid w:val="006C4806"/>
    <w:rsid w:val="006D471F"/>
    <w:rsid w:val="006F2231"/>
    <w:rsid w:val="00722E00"/>
    <w:rsid w:val="007355EE"/>
    <w:rsid w:val="00741FF9"/>
    <w:rsid w:val="00767B78"/>
    <w:rsid w:val="007A487B"/>
    <w:rsid w:val="007C2560"/>
    <w:rsid w:val="00804A30"/>
    <w:rsid w:val="00807CE4"/>
    <w:rsid w:val="00850B40"/>
    <w:rsid w:val="00866DFE"/>
    <w:rsid w:val="00874014"/>
    <w:rsid w:val="008A6B96"/>
    <w:rsid w:val="008B2677"/>
    <w:rsid w:val="008D7753"/>
    <w:rsid w:val="00981BD0"/>
    <w:rsid w:val="009A5AB3"/>
    <w:rsid w:val="00A44BE9"/>
    <w:rsid w:val="00A779CA"/>
    <w:rsid w:val="00A814A0"/>
    <w:rsid w:val="00A82693"/>
    <w:rsid w:val="00AB5930"/>
    <w:rsid w:val="00AC043E"/>
    <w:rsid w:val="00B20336"/>
    <w:rsid w:val="00C15FF3"/>
    <w:rsid w:val="00C35B1B"/>
    <w:rsid w:val="00C4591D"/>
    <w:rsid w:val="00C568F3"/>
    <w:rsid w:val="00C940E2"/>
    <w:rsid w:val="00CC2B5B"/>
    <w:rsid w:val="00CE1B7A"/>
    <w:rsid w:val="00D1298D"/>
    <w:rsid w:val="00D62DDA"/>
    <w:rsid w:val="00DA1BD6"/>
    <w:rsid w:val="00DB3725"/>
    <w:rsid w:val="00DD3BCC"/>
    <w:rsid w:val="00DD7117"/>
    <w:rsid w:val="00DF4ACF"/>
    <w:rsid w:val="00E00A07"/>
    <w:rsid w:val="00E4681B"/>
    <w:rsid w:val="00EA6643"/>
    <w:rsid w:val="00ED5FCD"/>
    <w:rsid w:val="00EE18B0"/>
    <w:rsid w:val="00F5016B"/>
    <w:rsid w:val="00FE41A8"/>
    <w:rsid w:val="00FF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FE5F5"/>
  <w15:chartTrackingRefBased/>
  <w15:docId w15:val="{C4B0F794-0668-452C-9EAF-F291D8B6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4A0"/>
  </w:style>
  <w:style w:type="paragraph" w:styleId="Footer">
    <w:name w:val="footer"/>
    <w:basedOn w:val="Normal"/>
    <w:link w:val="FooterChar"/>
    <w:uiPriority w:val="99"/>
    <w:unhideWhenUsed/>
    <w:rsid w:val="00A8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4A0"/>
  </w:style>
  <w:style w:type="paragraph" w:customStyle="1" w:styleId="Default">
    <w:name w:val="Default"/>
    <w:rsid w:val="00A814A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E1A05"/>
    <w:rPr>
      <w:color w:val="0563C1" w:themeColor="hyperlink"/>
      <w:u w:val="single"/>
    </w:rPr>
  </w:style>
  <w:style w:type="paragraph" w:styleId="ListParagraph">
    <w:name w:val="List Paragraph"/>
    <w:basedOn w:val="Normal"/>
    <w:uiPriority w:val="34"/>
    <w:qFormat/>
    <w:rsid w:val="003E1A05"/>
    <w:pPr>
      <w:ind w:left="720"/>
      <w:contextualSpacing/>
    </w:pPr>
  </w:style>
  <w:style w:type="character" w:styleId="UnresolvedMention">
    <w:name w:val="Unresolved Mention"/>
    <w:basedOn w:val="DefaultParagraphFont"/>
    <w:uiPriority w:val="99"/>
    <w:semiHidden/>
    <w:unhideWhenUsed/>
    <w:rsid w:val="00156E97"/>
    <w:rPr>
      <w:color w:val="605E5C"/>
      <w:shd w:val="clear" w:color="auto" w:fill="E1DFDD"/>
    </w:rPr>
  </w:style>
  <w:style w:type="paragraph" w:styleId="NormalWeb">
    <w:name w:val="Normal (Web)"/>
    <w:basedOn w:val="Normal"/>
    <w:uiPriority w:val="99"/>
    <w:unhideWhenUsed/>
    <w:rsid w:val="007C25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9692">
      <w:bodyDiv w:val="1"/>
      <w:marLeft w:val="0"/>
      <w:marRight w:val="0"/>
      <w:marTop w:val="0"/>
      <w:marBottom w:val="0"/>
      <w:divBdr>
        <w:top w:val="none" w:sz="0" w:space="0" w:color="auto"/>
        <w:left w:val="none" w:sz="0" w:space="0" w:color="auto"/>
        <w:bottom w:val="none" w:sz="0" w:space="0" w:color="auto"/>
        <w:right w:val="none" w:sz="0" w:space="0" w:color="auto"/>
      </w:divBdr>
      <w:divsChild>
        <w:div w:id="1564177570">
          <w:marLeft w:val="0"/>
          <w:marRight w:val="0"/>
          <w:marTop w:val="0"/>
          <w:marBottom w:val="0"/>
          <w:divBdr>
            <w:top w:val="none" w:sz="0" w:space="0" w:color="auto"/>
            <w:left w:val="none" w:sz="0" w:space="0" w:color="auto"/>
            <w:bottom w:val="none" w:sz="0" w:space="0" w:color="auto"/>
            <w:right w:val="none" w:sz="0" w:space="0" w:color="auto"/>
          </w:divBdr>
          <w:divsChild>
            <w:div w:id="1937860022">
              <w:marLeft w:val="0"/>
              <w:marRight w:val="0"/>
              <w:marTop w:val="0"/>
              <w:marBottom w:val="0"/>
              <w:divBdr>
                <w:top w:val="none" w:sz="0" w:space="0" w:color="auto"/>
                <w:left w:val="none" w:sz="0" w:space="0" w:color="auto"/>
                <w:bottom w:val="none" w:sz="0" w:space="0" w:color="auto"/>
                <w:right w:val="none" w:sz="0" w:space="0" w:color="auto"/>
              </w:divBdr>
              <w:divsChild>
                <w:div w:id="1098253065">
                  <w:marLeft w:val="0"/>
                  <w:marRight w:val="0"/>
                  <w:marTop w:val="0"/>
                  <w:marBottom w:val="0"/>
                  <w:divBdr>
                    <w:top w:val="none" w:sz="0" w:space="0" w:color="auto"/>
                    <w:left w:val="none" w:sz="0" w:space="0" w:color="auto"/>
                    <w:bottom w:val="none" w:sz="0" w:space="0" w:color="auto"/>
                    <w:right w:val="none" w:sz="0" w:space="0" w:color="auto"/>
                  </w:divBdr>
                </w:div>
              </w:divsChild>
            </w:div>
            <w:div w:id="994525458">
              <w:marLeft w:val="0"/>
              <w:marRight w:val="0"/>
              <w:marTop w:val="0"/>
              <w:marBottom w:val="0"/>
              <w:divBdr>
                <w:top w:val="none" w:sz="0" w:space="0" w:color="auto"/>
                <w:left w:val="none" w:sz="0" w:space="0" w:color="auto"/>
                <w:bottom w:val="none" w:sz="0" w:space="0" w:color="auto"/>
                <w:right w:val="none" w:sz="0" w:space="0" w:color="auto"/>
              </w:divBdr>
              <w:divsChild>
                <w:div w:id="8040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5616">
      <w:bodyDiv w:val="1"/>
      <w:marLeft w:val="0"/>
      <w:marRight w:val="0"/>
      <w:marTop w:val="0"/>
      <w:marBottom w:val="0"/>
      <w:divBdr>
        <w:top w:val="none" w:sz="0" w:space="0" w:color="auto"/>
        <w:left w:val="none" w:sz="0" w:space="0" w:color="auto"/>
        <w:bottom w:val="none" w:sz="0" w:space="0" w:color="auto"/>
        <w:right w:val="none" w:sz="0" w:space="0" w:color="auto"/>
      </w:divBdr>
    </w:div>
    <w:div w:id="1310288077">
      <w:bodyDiv w:val="1"/>
      <w:marLeft w:val="0"/>
      <w:marRight w:val="0"/>
      <w:marTop w:val="0"/>
      <w:marBottom w:val="0"/>
      <w:divBdr>
        <w:top w:val="none" w:sz="0" w:space="0" w:color="auto"/>
        <w:left w:val="none" w:sz="0" w:space="0" w:color="auto"/>
        <w:bottom w:val="none" w:sz="0" w:space="0" w:color="auto"/>
        <w:right w:val="none" w:sz="0" w:space="0" w:color="auto"/>
      </w:divBdr>
    </w:div>
    <w:div w:id="1530676540">
      <w:bodyDiv w:val="1"/>
      <w:marLeft w:val="0"/>
      <w:marRight w:val="0"/>
      <w:marTop w:val="0"/>
      <w:marBottom w:val="0"/>
      <w:divBdr>
        <w:top w:val="none" w:sz="0" w:space="0" w:color="auto"/>
        <w:left w:val="none" w:sz="0" w:space="0" w:color="auto"/>
        <w:bottom w:val="none" w:sz="0" w:space="0" w:color="auto"/>
        <w:right w:val="none" w:sz="0" w:space="0" w:color="auto"/>
      </w:divBdr>
    </w:div>
    <w:div w:id="1536383399">
      <w:bodyDiv w:val="1"/>
      <w:marLeft w:val="0"/>
      <w:marRight w:val="0"/>
      <w:marTop w:val="0"/>
      <w:marBottom w:val="0"/>
      <w:divBdr>
        <w:top w:val="none" w:sz="0" w:space="0" w:color="auto"/>
        <w:left w:val="none" w:sz="0" w:space="0" w:color="auto"/>
        <w:bottom w:val="none" w:sz="0" w:space="0" w:color="auto"/>
        <w:right w:val="none" w:sz="0" w:space="0" w:color="auto"/>
      </w:divBdr>
    </w:div>
    <w:div w:id="1723289895">
      <w:bodyDiv w:val="1"/>
      <w:marLeft w:val="0"/>
      <w:marRight w:val="0"/>
      <w:marTop w:val="0"/>
      <w:marBottom w:val="0"/>
      <w:divBdr>
        <w:top w:val="none" w:sz="0" w:space="0" w:color="auto"/>
        <w:left w:val="none" w:sz="0" w:space="0" w:color="auto"/>
        <w:bottom w:val="none" w:sz="0" w:space="0" w:color="auto"/>
        <w:right w:val="none" w:sz="0" w:space="0" w:color="auto"/>
      </w:divBdr>
    </w:div>
    <w:div w:id="20993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eitzman\Downloads\Follow%20Up%20to%20Initial%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E04-CC16-4864-B3A7-B4E7797C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Follow Up to Initial Meeting</Template>
  <TotalTime>37</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BWeitzman</dc:creator>
  <cp:keywords/>
  <dc:description/>
  <cp:lastModifiedBy>Rebecca France</cp:lastModifiedBy>
  <cp:revision>4</cp:revision>
  <cp:lastPrinted>2025-01-27T18:40:00Z</cp:lastPrinted>
  <dcterms:created xsi:type="dcterms:W3CDTF">2025-01-27T18:41:00Z</dcterms:created>
  <dcterms:modified xsi:type="dcterms:W3CDTF">2025-10-20T18:30:00Z</dcterms:modified>
</cp:coreProperties>
</file>