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7BA" w14:textId="530758F3" w:rsidR="0038107B" w:rsidRDefault="0038107B" w:rsidP="00C0020E">
      <w:pPr>
        <w:pStyle w:val="Heading1"/>
        <w:spacing w:before="0"/>
        <w:rPr>
          <w:lang w:val="en-AU"/>
        </w:rPr>
      </w:pPr>
      <w:r>
        <w:rPr>
          <w:lang w:val="en-AU"/>
        </w:rPr>
        <w:t>Supporting Documentation</w:t>
      </w:r>
    </w:p>
    <w:p w14:paraId="41721101" w14:textId="369CC8D9" w:rsidR="0038107B" w:rsidRPr="001A0E55" w:rsidRDefault="0038107B" w:rsidP="00C0020E">
      <w:pPr>
        <w:spacing w:before="120" w:after="120" w:line="240" w:lineRule="auto"/>
        <w:rPr>
          <w:lang w:val="en-AU"/>
        </w:rPr>
      </w:pPr>
      <w:r w:rsidRPr="001A0E55">
        <w:rPr>
          <w:lang w:val="en-AU"/>
        </w:rPr>
        <w:t>In order to ensure quick processing of work-related expenses, please submit a valid tax invoice</w:t>
      </w:r>
      <w:r w:rsidR="00C0020E">
        <w:rPr>
          <w:lang w:val="en-AU"/>
        </w:rPr>
        <w:t xml:space="preserve"> for each item</w:t>
      </w:r>
      <w:r w:rsidRPr="00C0020E">
        <w:rPr>
          <w:lang w:val="en-AU"/>
        </w:rPr>
        <w:t>.</w:t>
      </w:r>
    </w:p>
    <w:p w14:paraId="1984E2DD" w14:textId="0C66C60F" w:rsidR="0038107B" w:rsidRPr="00C0020E" w:rsidRDefault="0038107B" w:rsidP="00C0020E">
      <w:pPr>
        <w:spacing w:before="0" w:after="360" w:line="240" w:lineRule="auto"/>
        <w:rPr>
          <w:lang w:val="en-AU"/>
        </w:rPr>
      </w:pPr>
      <w:r w:rsidRPr="001A0E55">
        <w:rPr>
          <w:lang w:val="en-AU"/>
        </w:rPr>
        <w:t>For more details on what constitutes a valid tax invoice, please refer to this </w:t>
      </w:r>
      <w:hyperlink r:id="rId11" w:tgtFrame="_blank" w:history="1">
        <w:r w:rsidRPr="001A0E55">
          <w:rPr>
            <w:color w:val="0070C0"/>
            <w:lang w:val="en-AU"/>
          </w:rPr>
          <w:t>ATO link</w:t>
        </w:r>
      </w:hyperlink>
    </w:p>
    <w:p w14:paraId="622FD522" w14:textId="77777777" w:rsidR="0038107B" w:rsidRDefault="0038107B" w:rsidP="0038107B">
      <w:pPr>
        <w:pStyle w:val="Heading1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>Salary Sacrifice claims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552"/>
      </w:tblGrid>
      <w:tr w:rsidR="0038107B" w14:paraId="1F168491" w14:textId="77777777" w:rsidTr="00446BC1">
        <w:tc>
          <w:tcPr>
            <w:tcW w:w="5240" w:type="dxa"/>
            <w:shd w:val="clear" w:color="auto" w:fill="CBCBCB" w:themeFill="text2" w:themeFillTint="40"/>
          </w:tcPr>
          <w:p w14:paraId="6FAD1571" w14:textId="77777777" w:rsidR="0038107B" w:rsidRPr="001A0E55" w:rsidRDefault="0038107B" w:rsidP="00934959">
            <w:pPr>
              <w:rPr>
                <w:b/>
                <w:bCs/>
                <w:lang w:val="en-AU" w:eastAsia="en-AU"/>
              </w:rPr>
            </w:pPr>
            <w:r>
              <w:rPr>
                <w:b/>
                <w:bCs/>
                <w:lang w:val="en-AU" w:eastAsia="en-AU"/>
              </w:rPr>
              <w:t>Description</w:t>
            </w:r>
          </w:p>
        </w:tc>
        <w:tc>
          <w:tcPr>
            <w:tcW w:w="2268" w:type="dxa"/>
            <w:shd w:val="clear" w:color="auto" w:fill="CBCBCB" w:themeFill="text2" w:themeFillTint="40"/>
          </w:tcPr>
          <w:p w14:paraId="5E1C7E7E" w14:textId="77777777" w:rsidR="0038107B" w:rsidRPr="001A0E55" w:rsidRDefault="0038107B" w:rsidP="00934959">
            <w:pPr>
              <w:rPr>
                <w:b/>
                <w:bCs/>
                <w:lang w:val="en-AU" w:eastAsia="en-AU"/>
              </w:rPr>
            </w:pPr>
            <w:r>
              <w:rPr>
                <w:b/>
                <w:bCs/>
                <w:lang w:val="en-AU" w:eastAsia="en-AU"/>
              </w:rPr>
              <w:t>Purchase Date</w:t>
            </w:r>
          </w:p>
        </w:tc>
        <w:tc>
          <w:tcPr>
            <w:tcW w:w="2552" w:type="dxa"/>
            <w:shd w:val="clear" w:color="auto" w:fill="CBCBCB" w:themeFill="text2" w:themeFillTint="40"/>
          </w:tcPr>
          <w:p w14:paraId="062D9E17" w14:textId="77777777" w:rsidR="0038107B" w:rsidRPr="001A0E55" w:rsidRDefault="0038107B" w:rsidP="00934959">
            <w:pPr>
              <w:rPr>
                <w:b/>
                <w:bCs/>
                <w:lang w:val="en-AU" w:eastAsia="en-AU"/>
              </w:rPr>
            </w:pPr>
            <w:r>
              <w:rPr>
                <w:b/>
                <w:bCs/>
                <w:lang w:val="en-AU" w:eastAsia="en-AU"/>
              </w:rPr>
              <w:t>Amount</w:t>
            </w:r>
          </w:p>
        </w:tc>
      </w:tr>
      <w:tr w:rsidR="0038107B" w14:paraId="6E2D8FCC" w14:textId="77777777" w:rsidTr="00446BC1">
        <w:tc>
          <w:tcPr>
            <w:tcW w:w="5240" w:type="dxa"/>
          </w:tcPr>
          <w:p w14:paraId="3DE86899" w14:textId="77777777" w:rsidR="0038107B" w:rsidRDefault="0038107B" w:rsidP="00934959">
            <w:pPr>
              <w:rPr>
                <w:lang w:val="en-AU" w:eastAsia="en-AU"/>
              </w:rPr>
            </w:pPr>
          </w:p>
        </w:tc>
        <w:tc>
          <w:tcPr>
            <w:tcW w:w="2268" w:type="dxa"/>
          </w:tcPr>
          <w:p w14:paraId="180178B8" w14:textId="77777777" w:rsidR="0038107B" w:rsidRDefault="0038107B" w:rsidP="00934959">
            <w:pPr>
              <w:rPr>
                <w:lang w:val="en-AU" w:eastAsia="en-AU"/>
              </w:rPr>
            </w:pPr>
          </w:p>
        </w:tc>
        <w:tc>
          <w:tcPr>
            <w:tcW w:w="2552" w:type="dxa"/>
          </w:tcPr>
          <w:p w14:paraId="0B80FB18" w14:textId="77777777" w:rsidR="0038107B" w:rsidRDefault="0038107B" w:rsidP="00934959">
            <w:pPr>
              <w:rPr>
                <w:lang w:val="en-AU" w:eastAsia="en-AU"/>
              </w:rPr>
            </w:pPr>
          </w:p>
        </w:tc>
      </w:tr>
      <w:tr w:rsidR="0038107B" w14:paraId="1C54C4E3" w14:textId="77777777" w:rsidTr="00446BC1">
        <w:tc>
          <w:tcPr>
            <w:tcW w:w="5240" w:type="dxa"/>
          </w:tcPr>
          <w:p w14:paraId="64F27B45" w14:textId="77777777" w:rsidR="0038107B" w:rsidRDefault="0038107B" w:rsidP="00934959">
            <w:pPr>
              <w:rPr>
                <w:lang w:val="en-AU" w:eastAsia="en-AU"/>
              </w:rPr>
            </w:pPr>
          </w:p>
        </w:tc>
        <w:tc>
          <w:tcPr>
            <w:tcW w:w="2268" w:type="dxa"/>
          </w:tcPr>
          <w:p w14:paraId="456FF124" w14:textId="77777777" w:rsidR="0038107B" w:rsidRDefault="0038107B" w:rsidP="00934959">
            <w:pPr>
              <w:rPr>
                <w:lang w:val="en-AU" w:eastAsia="en-AU"/>
              </w:rPr>
            </w:pPr>
          </w:p>
        </w:tc>
        <w:tc>
          <w:tcPr>
            <w:tcW w:w="2552" w:type="dxa"/>
          </w:tcPr>
          <w:p w14:paraId="7282BB35" w14:textId="77777777" w:rsidR="0038107B" w:rsidRDefault="0038107B" w:rsidP="00934959">
            <w:pPr>
              <w:rPr>
                <w:lang w:val="en-AU" w:eastAsia="en-AU"/>
              </w:rPr>
            </w:pPr>
          </w:p>
        </w:tc>
      </w:tr>
      <w:tr w:rsidR="0038107B" w14:paraId="252B1973" w14:textId="77777777" w:rsidTr="00446BC1">
        <w:tc>
          <w:tcPr>
            <w:tcW w:w="5240" w:type="dxa"/>
          </w:tcPr>
          <w:p w14:paraId="7B11E9D7" w14:textId="77777777" w:rsidR="0038107B" w:rsidRDefault="0038107B" w:rsidP="00934959">
            <w:pPr>
              <w:rPr>
                <w:lang w:val="en-AU" w:eastAsia="en-AU"/>
              </w:rPr>
            </w:pPr>
          </w:p>
        </w:tc>
        <w:tc>
          <w:tcPr>
            <w:tcW w:w="2268" w:type="dxa"/>
          </w:tcPr>
          <w:p w14:paraId="7944D1D7" w14:textId="7A4021C1" w:rsidR="0038107B" w:rsidRDefault="0038107B" w:rsidP="00934959">
            <w:pPr>
              <w:rPr>
                <w:lang w:val="en-AU" w:eastAsia="en-AU"/>
              </w:rPr>
            </w:pPr>
          </w:p>
        </w:tc>
        <w:tc>
          <w:tcPr>
            <w:tcW w:w="2552" w:type="dxa"/>
          </w:tcPr>
          <w:p w14:paraId="6033254E" w14:textId="77777777" w:rsidR="0038107B" w:rsidRDefault="0038107B" w:rsidP="00934959">
            <w:pPr>
              <w:rPr>
                <w:lang w:val="en-AU" w:eastAsia="en-AU"/>
              </w:rPr>
            </w:pPr>
          </w:p>
        </w:tc>
      </w:tr>
    </w:tbl>
    <w:p w14:paraId="185FD2DA" w14:textId="2A30A8FA" w:rsidR="0038107B" w:rsidRPr="001A0E55" w:rsidRDefault="0038107B" w:rsidP="00C0020E">
      <w:pPr>
        <w:spacing w:before="0"/>
        <w:rPr>
          <w:lang w:val="en-AU" w:eastAsia="en-AU"/>
        </w:rPr>
      </w:pPr>
    </w:p>
    <w:p w14:paraId="0596A183" w14:textId="12BAEF80" w:rsidR="0038107B" w:rsidRDefault="0038107B" w:rsidP="00C0020E">
      <w:pPr>
        <w:pStyle w:val="Heading1"/>
        <w:rPr>
          <w:lang w:val="en-AU"/>
        </w:rPr>
      </w:pPr>
      <w:r>
        <w:rPr>
          <w:lang w:val="en-AU"/>
        </w:rPr>
        <w:t>declaration</w:t>
      </w:r>
    </w:p>
    <w:p w14:paraId="6922DACC" w14:textId="5C065670" w:rsidR="0038107B" w:rsidRDefault="0038107B" w:rsidP="00C0020E">
      <w:pPr>
        <w:spacing w:before="120" w:after="120"/>
        <w:rPr>
          <w:lang w:val="en-AU"/>
        </w:rPr>
      </w:pPr>
      <w:r>
        <w:rPr>
          <w:lang w:val="en-AU"/>
        </w:rPr>
        <w:t>By sig</w:t>
      </w:r>
      <w:r w:rsidR="00C0020E">
        <w:rPr>
          <w:lang w:val="en-AU"/>
        </w:rPr>
        <w:t>n</w:t>
      </w:r>
      <w:r>
        <w:rPr>
          <w:lang w:val="en-AU"/>
        </w:rPr>
        <w:t>ing this form, I agree to the following:</w:t>
      </w:r>
    </w:p>
    <w:p w14:paraId="353575AB" w14:textId="77777777" w:rsidR="0038107B" w:rsidRPr="00446BC1" w:rsidRDefault="0038107B" w:rsidP="00C0020E">
      <w:pPr>
        <w:pStyle w:val="fr-tag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446BC1">
        <w:rPr>
          <w:rFonts w:asciiTheme="minorHAnsi" w:eastAsiaTheme="minorEastAsia" w:hAnsiTheme="minorHAnsi" w:cstheme="minorBidi"/>
          <w:sz w:val="20"/>
          <w:szCs w:val="20"/>
          <w:lang w:eastAsia="en-US"/>
        </w:rPr>
        <w:t>I certify that the claims listed in this form will be used primarily for work purposes</w:t>
      </w:r>
    </w:p>
    <w:p w14:paraId="7E0BDAEF" w14:textId="01CB37C1" w:rsidR="00C0020E" w:rsidRPr="00446BC1" w:rsidRDefault="0038107B" w:rsidP="00C0020E">
      <w:pPr>
        <w:numPr>
          <w:ilvl w:val="0"/>
          <w:numId w:val="21"/>
        </w:numPr>
        <w:shd w:val="clear" w:color="auto" w:fill="FFFFFF"/>
        <w:spacing w:before="0" w:after="120" w:line="240" w:lineRule="auto"/>
        <w:rPr>
          <w:lang w:val="en-AU"/>
        </w:rPr>
      </w:pPr>
      <w:r w:rsidRPr="0038107B">
        <w:rPr>
          <w:lang w:val="en-AU"/>
        </w:rPr>
        <w:t>I am completely responsible for the claims listed above</w:t>
      </w:r>
    </w:p>
    <w:p w14:paraId="7EB6E014" w14:textId="6A05DD68" w:rsidR="0038107B" w:rsidRPr="0038107B" w:rsidRDefault="0038107B" w:rsidP="00C0020E">
      <w:pPr>
        <w:numPr>
          <w:ilvl w:val="0"/>
          <w:numId w:val="21"/>
        </w:numPr>
        <w:shd w:val="clear" w:color="auto" w:fill="FFFFFF"/>
        <w:spacing w:before="0" w:after="120" w:line="240" w:lineRule="auto"/>
        <w:rPr>
          <w:lang w:val="en-AU"/>
        </w:rPr>
      </w:pPr>
      <w:r w:rsidRPr="0038107B">
        <w:rPr>
          <w:lang w:val="en-AU"/>
        </w:rPr>
        <w:t>I acknowledge that </w:t>
      </w:r>
      <w:r w:rsidRPr="00446BC1">
        <w:rPr>
          <w:lang w:val="en-AU"/>
        </w:rPr>
        <w:t>IT Lab Solutions</w:t>
      </w:r>
      <w:r w:rsidRPr="0038107B">
        <w:rPr>
          <w:lang w:val="en-AU"/>
        </w:rPr>
        <w:t xml:space="preserve"> will not cover any liability or costs as a result of these claims</w:t>
      </w:r>
    </w:p>
    <w:p w14:paraId="48BF5C19" w14:textId="282E2FF7" w:rsidR="0038107B" w:rsidRPr="0038107B" w:rsidRDefault="0038107B" w:rsidP="00C0020E">
      <w:pPr>
        <w:numPr>
          <w:ilvl w:val="0"/>
          <w:numId w:val="21"/>
        </w:numPr>
        <w:shd w:val="clear" w:color="auto" w:fill="FFFFFF"/>
        <w:spacing w:before="0" w:after="120" w:line="240" w:lineRule="auto"/>
        <w:rPr>
          <w:lang w:val="en-AU"/>
        </w:rPr>
      </w:pPr>
      <w:r w:rsidRPr="0038107B">
        <w:rPr>
          <w:lang w:val="en-AU"/>
        </w:rPr>
        <w:t xml:space="preserve">I understand that any work expenses reimbursed by </w:t>
      </w:r>
      <w:r w:rsidRPr="00446BC1">
        <w:rPr>
          <w:lang w:val="en-AU"/>
        </w:rPr>
        <w:t>IT Lab Solutions</w:t>
      </w:r>
      <w:r w:rsidRPr="0038107B">
        <w:rPr>
          <w:lang w:val="en-AU"/>
        </w:rPr>
        <w:t xml:space="preserve"> are not deductible in my personal income tax return and is considered double-dipping</w:t>
      </w:r>
    </w:p>
    <w:p w14:paraId="172989D2" w14:textId="297E5828" w:rsidR="00664F0D" w:rsidRDefault="0038107B" w:rsidP="00C0020E">
      <w:pPr>
        <w:numPr>
          <w:ilvl w:val="0"/>
          <w:numId w:val="21"/>
        </w:numPr>
        <w:shd w:val="clear" w:color="auto" w:fill="FFFFFF"/>
        <w:spacing w:before="0" w:after="120" w:line="240" w:lineRule="auto"/>
        <w:rPr>
          <w:lang w:val="en-AU"/>
        </w:rPr>
      </w:pPr>
      <w:r w:rsidRPr="0038107B">
        <w:rPr>
          <w:lang w:val="en-AU"/>
        </w:rPr>
        <w:t>I understand that submission of false or misleading information may lead to serious tax offences and result in my claim being denied</w:t>
      </w:r>
    </w:p>
    <w:p w14:paraId="6F08C98D" w14:textId="77777777" w:rsidR="00446BC1" w:rsidRPr="0038107B" w:rsidRDefault="00446BC1" w:rsidP="00446BC1">
      <w:pPr>
        <w:shd w:val="clear" w:color="auto" w:fill="FFFFFF"/>
        <w:spacing w:before="0" w:after="120" w:line="240" w:lineRule="auto"/>
        <w:ind w:left="720"/>
        <w:rPr>
          <w:lang w:val="en-AU"/>
        </w:rPr>
      </w:pPr>
    </w:p>
    <w:p w14:paraId="2F990C57" w14:textId="2CCEC3A8" w:rsidR="00664F0D" w:rsidRPr="00664F0D" w:rsidRDefault="009B1BA8" w:rsidP="00664F0D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444A2" wp14:editId="1DBDAF42">
                <wp:simplePos x="0" y="0"/>
                <wp:positionH relativeFrom="column">
                  <wp:posOffset>4130040</wp:posOffset>
                </wp:positionH>
                <wp:positionV relativeFrom="page">
                  <wp:posOffset>6865620</wp:posOffset>
                </wp:positionV>
                <wp:extent cx="2232660" cy="510540"/>
                <wp:effectExtent l="0" t="0" r="15240" b="22860"/>
                <wp:wrapNone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99360" w14:textId="77777777" w:rsidR="00664F0D" w:rsidRDefault="00664F0D" w:rsidP="00664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44A2" id="Rectangle 541" o:spid="_x0000_s1026" style="position:absolute;margin-left:325.2pt;margin-top:540.6pt;width:175.8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" fillcolor="white [3201]" strokecolor="black [3200]" strokeweight="1pt">
                <v:textbox>
                  <w:txbxContent>
                    <w:p w14:paraId="70E99360" w14:textId="77777777" w:rsidR="00664F0D" w:rsidRDefault="00664F0D" w:rsidP="00664F0D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46BC1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F807" wp14:editId="7411586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870960" cy="510540"/>
                <wp:effectExtent l="0" t="0" r="15240" b="22860"/>
                <wp:wrapNone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1B626" w14:textId="77777777" w:rsidR="00664F0D" w:rsidRDefault="00664F0D" w:rsidP="00664F0D">
                            <w:pPr>
                              <w:jc w:val="center"/>
                            </w:pPr>
                            <w:bookmarkStart w:id="0" w:name="_Hlk131105016"/>
                            <w:bookmarkStart w:id="1" w:name="_Hlk131105017"/>
                            <w:bookmarkStart w:id="2" w:name="_Hlk131105020"/>
                            <w:bookmarkStart w:id="3" w:name="_Hlk131105021"/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493F298B" w14:textId="77777777" w:rsidR="00664F0D" w:rsidRDefault="00664F0D" w:rsidP="00664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AF807" id="Rectangle 538" o:spid="_x0000_s1027" style="position:absolute;margin-left:0;margin-top:18.75pt;width:304.8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" fillcolor="white [3201]" strokecolor="black [3200]" strokeweight="1pt">
                <v:textbox>
                  <w:txbxContent>
                    <w:p w14:paraId="67B1B626" w14:textId="77777777" w:rsidR="00664F0D" w:rsidRDefault="00664F0D" w:rsidP="00664F0D">
                      <w:pPr>
                        <w:jc w:val="center"/>
                      </w:pPr>
                      <w:bookmarkStart w:id="4" w:name="_Hlk131105016"/>
                      <w:bookmarkStart w:id="5" w:name="_Hlk131105017"/>
                      <w:bookmarkStart w:id="6" w:name="_Hlk131105020"/>
                      <w:bookmarkStart w:id="7" w:name="_Hlk131105021"/>
                      <w:bookmarkEnd w:id="4"/>
                      <w:bookmarkEnd w:id="5"/>
                      <w:bookmarkEnd w:id="6"/>
                      <w:bookmarkEnd w:id="7"/>
                    </w:p>
                    <w:p w14:paraId="493F298B" w14:textId="77777777" w:rsidR="00664F0D" w:rsidRDefault="00664F0D" w:rsidP="00664F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4F0D" w:rsidRPr="00664F0D">
        <w:rPr>
          <w:lang w:val="en-AU"/>
        </w:rPr>
        <w:t>Name</w:t>
      </w:r>
      <w:r w:rsidR="00664F0D">
        <w:rPr>
          <w:lang w:val="en-AU"/>
        </w:rPr>
        <w:tab/>
      </w:r>
      <w:r w:rsidR="00664F0D">
        <w:rPr>
          <w:lang w:val="en-AU"/>
        </w:rPr>
        <w:tab/>
      </w:r>
      <w:r w:rsidR="00664F0D">
        <w:rPr>
          <w:lang w:val="en-AU"/>
        </w:rPr>
        <w:tab/>
      </w:r>
      <w:r w:rsidR="00664F0D">
        <w:rPr>
          <w:lang w:val="en-AU"/>
        </w:rPr>
        <w:tab/>
      </w:r>
      <w:r w:rsidR="00664F0D">
        <w:rPr>
          <w:lang w:val="en-AU"/>
        </w:rPr>
        <w:tab/>
      </w:r>
      <w:r w:rsidR="00664F0D">
        <w:rPr>
          <w:lang w:val="en-AU"/>
        </w:rPr>
        <w:tab/>
      </w:r>
      <w:r w:rsidR="00664F0D">
        <w:rPr>
          <w:lang w:val="en-AU"/>
        </w:rPr>
        <w:tab/>
      </w:r>
      <w:r w:rsidR="00446BC1">
        <w:rPr>
          <w:lang w:val="en-AU"/>
        </w:rPr>
        <w:tab/>
      </w:r>
      <w:r w:rsidR="00446BC1">
        <w:rPr>
          <w:lang w:val="en-AU"/>
        </w:rPr>
        <w:tab/>
      </w:r>
      <w:r w:rsidR="00664F0D">
        <w:rPr>
          <w:lang w:val="en-AU"/>
        </w:rPr>
        <w:t>Mobile Phone</w:t>
      </w:r>
    </w:p>
    <w:p w14:paraId="1D7B3149" w14:textId="6DE6CCB6" w:rsidR="001A0E55" w:rsidRPr="0038107B" w:rsidRDefault="001A0E55" w:rsidP="00664F0D">
      <w:pPr>
        <w:pStyle w:val="ListParagraph"/>
      </w:pPr>
    </w:p>
    <w:p w14:paraId="002626BE" w14:textId="35DD733D" w:rsidR="001A0E55" w:rsidRDefault="001A0E55" w:rsidP="00664F0D">
      <w:pPr>
        <w:shd w:val="clear" w:color="auto" w:fill="FFFFFF"/>
        <w:spacing w:before="0" w:after="300" w:line="240" w:lineRule="auto"/>
      </w:pPr>
    </w:p>
    <w:p w14:paraId="267D2F54" w14:textId="45CF4F52" w:rsidR="00664F0D" w:rsidRPr="00664F0D" w:rsidRDefault="00664F0D" w:rsidP="00664F0D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70B2A" wp14:editId="01780064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6362700" cy="510540"/>
                <wp:effectExtent l="0" t="0" r="19050" b="22860"/>
                <wp:wrapNone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23515" w14:textId="77777777" w:rsidR="00664F0D" w:rsidRDefault="00664F0D" w:rsidP="00664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670B2A" id="Rectangle 542" o:spid="_x0000_s1028" style="position:absolute;margin-left:0;margin-top:19.1pt;width:501pt;height:4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" fillcolor="white [3201]" strokecolor="black [3200]" strokeweight="1pt">
                <v:textbox>
                  <w:txbxContent>
                    <w:p w14:paraId="4A723515" w14:textId="77777777" w:rsidR="00664F0D" w:rsidRDefault="00664F0D" w:rsidP="00664F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AU"/>
        </w:rPr>
        <w:t>Email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</w:p>
    <w:p w14:paraId="2A33DF53" w14:textId="7DF6744D" w:rsidR="001A0E55" w:rsidRDefault="001A0E55" w:rsidP="00664F0D">
      <w:pPr>
        <w:shd w:val="clear" w:color="auto" w:fill="FFFFFF"/>
        <w:spacing w:before="0" w:after="300" w:line="240" w:lineRule="auto"/>
      </w:pPr>
    </w:p>
    <w:p w14:paraId="25DD3B48" w14:textId="77777777" w:rsidR="00664F0D" w:rsidRDefault="00664F0D" w:rsidP="00664F0D">
      <w:pPr>
        <w:shd w:val="clear" w:color="auto" w:fill="FFFFFF"/>
        <w:spacing w:before="0" w:after="300" w:line="240" w:lineRule="auto"/>
      </w:pPr>
    </w:p>
    <w:p w14:paraId="72D8AAF3" w14:textId="1EEE96E1" w:rsidR="001A0E55" w:rsidRDefault="00446BC1" w:rsidP="00664F0D">
      <w:pPr>
        <w:shd w:val="clear" w:color="auto" w:fill="FFFFFF"/>
        <w:spacing w:before="0" w:after="300" w:line="240" w:lineRule="auto"/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D0208" wp14:editId="64600E1A">
                <wp:simplePos x="0" y="0"/>
                <wp:positionH relativeFrom="column">
                  <wp:posOffset>4130040</wp:posOffset>
                </wp:positionH>
                <wp:positionV relativeFrom="paragraph">
                  <wp:posOffset>332740</wp:posOffset>
                </wp:positionV>
                <wp:extent cx="2232660" cy="678180"/>
                <wp:effectExtent l="0" t="0" r="15240" b="26670"/>
                <wp:wrapNone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EEB6" w14:textId="77777777" w:rsidR="00664F0D" w:rsidRDefault="00664F0D" w:rsidP="00664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0208" id="Rectangle 545" o:spid="_x0000_s1029" style="position:absolute;margin-left:325.2pt;margin-top:26.2pt;width:175.8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" fillcolor="white [3201]" strokecolor="black [3200]" strokeweight="1pt">
                <v:textbox>
                  <w:txbxContent>
                    <w:p w14:paraId="458EEEB6" w14:textId="77777777" w:rsidR="00664F0D" w:rsidRDefault="00664F0D" w:rsidP="00664F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9BDEE" wp14:editId="3E0B5EE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870960" cy="678180"/>
                <wp:effectExtent l="0" t="0" r="15240" b="26670"/>
                <wp:wrapNone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431B4" w14:textId="77777777" w:rsidR="00664F0D" w:rsidRDefault="00664F0D" w:rsidP="00664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BDEE" id="Rectangle 544" o:spid="_x0000_s1030" style="position:absolute;margin-left:0;margin-top:26.1pt;width:304.8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" fillcolor="white [3201]" strokecolor="black [3200]" strokeweight="1pt">
                <v:textbox>
                  <w:txbxContent>
                    <w:p w14:paraId="79C431B4" w14:textId="77777777" w:rsidR="00664F0D" w:rsidRDefault="00664F0D" w:rsidP="00664F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4F0D">
        <w:t>Signature</w:t>
      </w:r>
      <w:r w:rsidR="00664F0D">
        <w:tab/>
      </w:r>
      <w:r w:rsidR="00664F0D">
        <w:tab/>
      </w:r>
      <w:r w:rsidR="00664F0D">
        <w:tab/>
      </w:r>
      <w:r w:rsidR="00664F0D">
        <w:tab/>
      </w:r>
      <w:r w:rsidR="00664F0D">
        <w:tab/>
      </w:r>
      <w:r w:rsidR="00664F0D">
        <w:tab/>
      </w:r>
      <w:r w:rsidR="00664F0D">
        <w:tab/>
      </w:r>
      <w:r w:rsidR="00664F0D">
        <w:tab/>
        <w:t>Date</w:t>
      </w:r>
    </w:p>
    <w:sectPr w:rsidR="001A0E55" w:rsidSect="00446BC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822" w:right="1080" w:bottom="1440" w:left="1080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CFC0" w14:textId="77777777" w:rsidR="00661837" w:rsidRDefault="00661837" w:rsidP="00D06709">
      <w:r>
        <w:separator/>
      </w:r>
    </w:p>
  </w:endnote>
  <w:endnote w:type="continuationSeparator" w:id="0">
    <w:p w14:paraId="0047DA89" w14:textId="77777777" w:rsidR="00661837" w:rsidRDefault="00661837" w:rsidP="00D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B413" w14:textId="77777777" w:rsidR="0092643E" w:rsidRPr="006B6725" w:rsidRDefault="00894732" w:rsidP="00894732">
    <w:pPr>
      <w:pStyle w:val="NoSpacing"/>
      <w:jc w:val="right"/>
      <w:rPr>
        <w:rFonts w:ascii="Helvetica" w:hAnsi="Helvetica"/>
        <w:color w:val="000000"/>
      </w:rPr>
    </w:pPr>
    <w:r>
      <w:rPr>
        <w:lang w:val="en-AU"/>
      </w:rPr>
      <w:tab/>
    </w:r>
    <w:r>
      <w:rPr>
        <w:lang w:val="en-AU"/>
      </w:rPr>
      <w:tab/>
    </w:r>
    <w:r w:rsidR="006B6725" w:rsidRPr="006B6725">
      <w:rPr>
        <w:lang w:val="en-AU"/>
      </w:rPr>
      <w:t xml:space="preserve">Page </w:t>
    </w:r>
    <w:r w:rsidR="006B6725" w:rsidRPr="006B6725">
      <w:rPr>
        <w:lang w:val="en-AU"/>
      </w:rPr>
      <w:fldChar w:fldCharType="begin"/>
    </w:r>
    <w:r w:rsidR="006B6725" w:rsidRPr="006B6725">
      <w:rPr>
        <w:lang w:val="en-AU"/>
      </w:rPr>
      <w:instrText xml:space="preserve"> PAGE  \* Arabic  \* MERGEFORMAT </w:instrText>
    </w:r>
    <w:r w:rsidR="006B6725" w:rsidRPr="006B6725">
      <w:rPr>
        <w:lang w:val="en-AU"/>
      </w:rPr>
      <w:fldChar w:fldCharType="separate"/>
    </w:r>
    <w:r w:rsidR="006B6725" w:rsidRPr="006B6725">
      <w:rPr>
        <w:noProof/>
        <w:lang w:val="en-AU"/>
      </w:rPr>
      <w:t>1</w:t>
    </w:r>
    <w:r w:rsidR="006B6725" w:rsidRPr="006B6725">
      <w:rPr>
        <w:lang w:val="en-AU"/>
      </w:rPr>
      <w:fldChar w:fldCharType="end"/>
    </w:r>
    <w:r w:rsidR="006B6725" w:rsidRPr="006B6725">
      <w:rPr>
        <w:lang w:val="en-AU"/>
      </w:rPr>
      <w:t xml:space="preserve"> of </w:t>
    </w:r>
    <w:r w:rsidR="006B6725" w:rsidRPr="006B6725">
      <w:rPr>
        <w:lang w:val="en-AU"/>
      </w:rPr>
      <w:fldChar w:fldCharType="begin"/>
    </w:r>
    <w:r w:rsidR="006B6725" w:rsidRPr="006B6725">
      <w:rPr>
        <w:lang w:val="en-AU"/>
      </w:rPr>
      <w:instrText xml:space="preserve"> NUMPAGES  \* Arabic  \* MERGEFORMAT </w:instrText>
    </w:r>
    <w:r w:rsidR="006B6725" w:rsidRPr="006B6725">
      <w:rPr>
        <w:lang w:val="en-AU"/>
      </w:rPr>
      <w:fldChar w:fldCharType="separate"/>
    </w:r>
    <w:r w:rsidR="006B6725" w:rsidRPr="006B6725">
      <w:rPr>
        <w:noProof/>
        <w:lang w:val="en-AU"/>
      </w:rPr>
      <w:t>2</w:t>
    </w:r>
    <w:r w:rsidR="006B6725" w:rsidRPr="006B6725">
      <w:rPr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3E2" w14:textId="77777777" w:rsidR="006B6725" w:rsidRPr="006B6725" w:rsidRDefault="006B6725" w:rsidP="006B6725">
    <w:pPr>
      <w:pStyle w:val="Heading1"/>
      <w:spacing w:after="240"/>
      <w:rPr>
        <w:sz w:val="20"/>
        <w:szCs w:val="20"/>
        <w:lang w:val="en-AU"/>
      </w:rPr>
    </w:pPr>
    <w:r w:rsidRPr="006B6725">
      <w:rPr>
        <w:sz w:val="20"/>
        <w:szCs w:val="20"/>
        <w:lang w:val="en-AU"/>
      </w:rPr>
      <w:t>Email:</w:t>
    </w:r>
    <w:r w:rsidRPr="006B6725">
      <w:rPr>
        <w:color w:val="D5F4FF"/>
        <w:sz w:val="20"/>
        <w:szCs w:val="20"/>
        <w:lang w:val="en-AU"/>
      </w:rPr>
      <w:t xml:space="preserve"> </w:t>
    </w:r>
    <w:hyperlink r:id="rId1" w:history="1">
      <w:r w:rsidRPr="006B6725">
        <w:rPr>
          <w:sz w:val="20"/>
          <w:szCs w:val="20"/>
          <w:lang w:val="en-AU"/>
        </w:rPr>
        <w:t>contact@itlabsolutions.com.au</w:t>
      </w:r>
    </w:hyperlink>
    <w:r w:rsidRPr="006B6725">
      <w:rPr>
        <w:color w:val="00B0F0"/>
        <w:sz w:val="20"/>
        <w:szCs w:val="20"/>
        <w:lang w:val="en-AU"/>
      </w:rPr>
      <w:t xml:space="preserve">                                   </w:t>
    </w:r>
    <w:r w:rsidRPr="006B6725">
      <w:rPr>
        <w:sz w:val="20"/>
        <w:szCs w:val="20"/>
        <w:lang w:val="en-AU"/>
      </w:rPr>
      <w:t xml:space="preserve">IT Lab Solutions </w:t>
    </w:r>
  </w:p>
  <w:p w14:paraId="0F3F8FCE" w14:textId="77777777" w:rsidR="006B6725" w:rsidRPr="006B6725" w:rsidRDefault="006B6725" w:rsidP="006B6725">
    <w:pPr>
      <w:pStyle w:val="Heading1"/>
      <w:spacing w:before="0" w:line="240" w:lineRule="auto"/>
      <w:rPr>
        <w:sz w:val="20"/>
        <w:szCs w:val="20"/>
        <w:lang w:val="en-AU"/>
      </w:rPr>
    </w:pPr>
    <w:r w:rsidRPr="006B6725">
      <w:rPr>
        <w:sz w:val="20"/>
        <w:szCs w:val="20"/>
        <w:lang w:val="en-AU"/>
      </w:rPr>
      <w:t xml:space="preserve">Address: PO Box 540 Mitchell ACT 2911                                      ABN: </w:t>
    </w:r>
    <w:r w:rsidRPr="006B6725">
      <w:rPr>
        <w:caps w:val="0"/>
        <w:spacing w:val="0"/>
        <w:sz w:val="20"/>
        <w:szCs w:val="20"/>
        <w:lang w:val="en-AU"/>
      </w:rPr>
      <w:t>41 658 065 037</w:t>
    </w:r>
    <w:r w:rsidRPr="006B6725">
      <w:rPr>
        <w:sz w:val="20"/>
        <w:szCs w:val="20"/>
        <w:lang w:val="en-AU"/>
      </w:rPr>
      <w:t xml:space="preserve">  </w:t>
    </w:r>
  </w:p>
  <w:p w14:paraId="147C7821" w14:textId="77777777" w:rsidR="006B6725" w:rsidRPr="00894732" w:rsidRDefault="006B6725" w:rsidP="006B6725">
    <w:pPr>
      <w:pStyle w:val="Heading1"/>
      <w:spacing w:before="0" w:line="240" w:lineRule="auto"/>
      <w:jc w:val="right"/>
      <w:rPr>
        <w:rFonts w:ascii="Helvetica" w:hAnsi="Helvetica"/>
        <w:color w:val="000000"/>
        <w:sz w:val="18"/>
        <w:szCs w:val="18"/>
      </w:rPr>
    </w:pPr>
    <w:r w:rsidRPr="00894732">
      <w:rPr>
        <w:sz w:val="18"/>
        <w:szCs w:val="18"/>
        <w:lang w:val="en-AU"/>
      </w:rPr>
      <w:t xml:space="preserve">Page </w:t>
    </w:r>
    <w:r w:rsidRPr="00894732">
      <w:rPr>
        <w:b/>
        <w:bCs/>
        <w:sz w:val="18"/>
        <w:szCs w:val="18"/>
        <w:lang w:val="en-AU"/>
      </w:rPr>
      <w:fldChar w:fldCharType="begin"/>
    </w:r>
    <w:r w:rsidRPr="00894732">
      <w:rPr>
        <w:b/>
        <w:bCs/>
        <w:sz w:val="18"/>
        <w:szCs w:val="18"/>
        <w:lang w:val="en-AU"/>
      </w:rPr>
      <w:instrText xml:space="preserve"> PAGE  \* Arabic  \* MERGEFORMAT </w:instrText>
    </w:r>
    <w:r w:rsidRPr="00894732">
      <w:rPr>
        <w:b/>
        <w:bCs/>
        <w:sz w:val="18"/>
        <w:szCs w:val="18"/>
        <w:lang w:val="en-AU"/>
      </w:rPr>
      <w:fldChar w:fldCharType="separate"/>
    </w:r>
    <w:r w:rsidRPr="00894732">
      <w:rPr>
        <w:b/>
        <w:bCs/>
        <w:sz w:val="18"/>
        <w:szCs w:val="18"/>
      </w:rPr>
      <w:t>1</w:t>
    </w:r>
    <w:r w:rsidRPr="00894732">
      <w:rPr>
        <w:b/>
        <w:bCs/>
        <w:sz w:val="18"/>
        <w:szCs w:val="18"/>
        <w:lang w:val="en-AU"/>
      </w:rPr>
      <w:fldChar w:fldCharType="end"/>
    </w:r>
    <w:r w:rsidRPr="00894732">
      <w:rPr>
        <w:sz w:val="18"/>
        <w:szCs w:val="18"/>
        <w:lang w:val="en-AU"/>
      </w:rPr>
      <w:t xml:space="preserve"> of </w:t>
    </w:r>
    <w:r w:rsidRPr="00894732">
      <w:rPr>
        <w:b/>
        <w:bCs/>
        <w:sz w:val="18"/>
        <w:szCs w:val="18"/>
        <w:lang w:val="en-AU"/>
      </w:rPr>
      <w:fldChar w:fldCharType="begin"/>
    </w:r>
    <w:r w:rsidRPr="00894732">
      <w:rPr>
        <w:b/>
        <w:bCs/>
        <w:sz w:val="18"/>
        <w:szCs w:val="18"/>
        <w:lang w:val="en-AU"/>
      </w:rPr>
      <w:instrText xml:space="preserve"> NUMPAGES  \* Arabic  \* MERGEFORMAT </w:instrText>
    </w:r>
    <w:r w:rsidRPr="00894732">
      <w:rPr>
        <w:b/>
        <w:bCs/>
        <w:sz w:val="18"/>
        <w:szCs w:val="18"/>
        <w:lang w:val="en-AU"/>
      </w:rPr>
      <w:fldChar w:fldCharType="separate"/>
    </w:r>
    <w:r w:rsidRPr="00894732">
      <w:rPr>
        <w:b/>
        <w:bCs/>
        <w:sz w:val="18"/>
        <w:szCs w:val="18"/>
      </w:rPr>
      <w:t>1</w:t>
    </w:r>
    <w:r w:rsidRPr="00894732">
      <w:rPr>
        <w:b/>
        <w:bCs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7512" w14:textId="77777777" w:rsidR="00661837" w:rsidRDefault="00661837" w:rsidP="00D06709">
      <w:r>
        <w:separator/>
      </w:r>
    </w:p>
  </w:footnote>
  <w:footnote w:type="continuationSeparator" w:id="0">
    <w:p w14:paraId="4F218F4F" w14:textId="77777777" w:rsidR="00661837" w:rsidRDefault="00661837" w:rsidP="00D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6140" w14:textId="3D2C8E9B" w:rsidR="00DC68C0" w:rsidRPr="00DC68C0" w:rsidRDefault="00446BC1" w:rsidP="0038107B">
    <w:pPr>
      <w:pStyle w:val="Header"/>
      <w:spacing w:before="0" w:after="0" w:line="240" w:lineRule="auto"/>
      <w:rPr>
        <w:sz w:val="44"/>
        <w:szCs w:val="44"/>
        <w:lang w:val="en-AU"/>
      </w:rPr>
    </w:pPr>
    <w:r w:rsidRPr="00DC68C0">
      <w:rPr>
        <w:noProof/>
        <w:sz w:val="44"/>
        <w:szCs w:val="44"/>
        <w:lang w:val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3B3279" wp14:editId="7361C55A">
              <wp:simplePos x="0" y="0"/>
              <wp:positionH relativeFrom="margin">
                <wp:posOffset>-327660</wp:posOffset>
              </wp:positionH>
              <wp:positionV relativeFrom="paragraph">
                <wp:posOffset>220980</wp:posOffset>
              </wp:positionV>
              <wp:extent cx="6934200" cy="797560"/>
              <wp:effectExtent l="0" t="0" r="19050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79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6F798" w14:textId="77777777" w:rsidR="00DC68C0" w:rsidRPr="00DC68C0" w:rsidRDefault="001F17F9" w:rsidP="001F17F9">
                          <w:pPr>
                            <w:pStyle w:val="Heading1"/>
                            <w:rPr>
                              <w:rStyle w:val="Heading1Char"/>
                            </w:rPr>
                          </w:pPr>
                          <w:r>
                            <w:t xml:space="preserve">                      </w:t>
                          </w:r>
                          <w:r w:rsidRPr="001F17F9">
                            <w:rPr>
                              <w:sz w:val="40"/>
                              <w:szCs w:val="40"/>
                            </w:rPr>
                            <w:t>I</w:t>
                          </w:r>
                          <w:r w:rsidR="00DC68C0" w:rsidRPr="001F17F9">
                            <w:rPr>
                              <w:sz w:val="40"/>
                              <w:szCs w:val="40"/>
                            </w:rPr>
                            <w:t>T Lab Solutions</w:t>
                          </w:r>
                          <w:r>
                            <w:t xml:space="preserve"> </w:t>
                          </w:r>
                          <w:r w:rsidR="00DC68C0" w:rsidRPr="0040014A">
                            <w:rPr>
                              <w:sz w:val="20"/>
                              <w:szCs w:val="20"/>
                            </w:rPr>
                            <w:t>Professional REcruitment Services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B32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25.8pt;margin-top:17.4pt;width:546pt;height:6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9dEQIAAB8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">
              <v:textbox>
                <w:txbxContent>
                  <w:p w14:paraId="2AF6F798" w14:textId="77777777" w:rsidR="00DC68C0" w:rsidRPr="00DC68C0" w:rsidRDefault="001F17F9" w:rsidP="001F17F9">
                    <w:pPr>
                      <w:pStyle w:val="Heading1"/>
                      <w:rPr>
                        <w:rStyle w:val="Heading1Char"/>
                      </w:rPr>
                    </w:pPr>
                    <w:r>
                      <w:t xml:space="preserve">                      </w:t>
                    </w:r>
                    <w:r w:rsidRPr="001F17F9">
                      <w:rPr>
                        <w:sz w:val="40"/>
                        <w:szCs w:val="40"/>
                      </w:rPr>
                      <w:t>I</w:t>
                    </w:r>
                    <w:r w:rsidR="00DC68C0" w:rsidRPr="001F17F9">
                      <w:rPr>
                        <w:sz w:val="40"/>
                        <w:szCs w:val="40"/>
                      </w:rPr>
                      <w:t>T Lab Solutions</w:t>
                    </w:r>
                    <w:r>
                      <w:t xml:space="preserve"> </w:t>
                    </w:r>
                    <w:r w:rsidR="00DC68C0" w:rsidRPr="0040014A">
                      <w:rPr>
                        <w:sz w:val="20"/>
                        <w:szCs w:val="20"/>
                      </w:rPr>
                      <w:t>Professional REcruitment Services</w:t>
                    </w:r>
                    <w: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C68C0">
      <w:rPr>
        <w:noProof/>
        <w:sz w:val="44"/>
        <w:szCs w:val="44"/>
        <w:lang w:val="en-AU"/>
      </w:rPr>
      <w:drawing>
        <wp:anchor distT="0" distB="0" distL="114300" distR="114300" simplePos="0" relativeHeight="251660288" behindDoc="0" locked="0" layoutInCell="1" allowOverlap="1" wp14:anchorId="6C9C2088" wp14:editId="683FF2C2">
          <wp:simplePos x="0" y="0"/>
          <wp:positionH relativeFrom="margin">
            <wp:posOffset>-222250</wp:posOffset>
          </wp:positionH>
          <wp:positionV relativeFrom="margin">
            <wp:posOffset>-1255395</wp:posOffset>
          </wp:positionV>
          <wp:extent cx="1051560" cy="796290"/>
          <wp:effectExtent l="0" t="0" r="0" b="0"/>
          <wp:wrapSquare wrapText="bothSides"/>
          <wp:docPr id="588" name="Picture 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0373" w14:textId="77777777" w:rsidR="005A0B49" w:rsidRPr="005A0B49" w:rsidRDefault="005A0B49" w:rsidP="005A0B49">
    <w:pPr>
      <w:pStyle w:val="Header"/>
      <w:spacing w:line="240" w:lineRule="auto"/>
      <w:rPr>
        <w:sz w:val="44"/>
        <w:szCs w:val="44"/>
        <w:lang w:val="en-AU"/>
      </w:rPr>
    </w:pPr>
    <w:r>
      <w:tab/>
    </w:r>
    <w:r w:rsidRPr="00DC68C0">
      <w:rPr>
        <w:noProof/>
        <w:sz w:val="44"/>
        <w:szCs w:val="44"/>
        <w:lang w:val="en-AU"/>
      </w:rPr>
      <w:drawing>
        <wp:anchor distT="0" distB="0" distL="114300" distR="114300" simplePos="0" relativeHeight="251663360" behindDoc="0" locked="0" layoutInCell="1" allowOverlap="1" wp14:anchorId="5283EA94" wp14:editId="29CAFF31">
          <wp:simplePos x="0" y="0"/>
          <wp:positionH relativeFrom="margin">
            <wp:posOffset>98854</wp:posOffset>
          </wp:positionH>
          <wp:positionV relativeFrom="margin">
            <wp:posOffset>-1406628</wp:posOffset>
          </wp:positionV>
          <wp:extent cx="1158240" cy="876935"/>
          <wp:effectExtent l="0" t="0" r="0" b="0"/>
          <wp:wrapSquare wrapText="bothSides"/>
          <wp:docPr id="589" name="Picture 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8C0">
      <w:rPr>
        <w:noProof/>
        <w:sz w:val="44"/>
        <w:szCs w:val="44"/>
        <w:lang w:val="en-A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ACC2F4" wp14:editId="5DC007C5">
              <wp:simplePos x="0" y="0"/>
              <wp:positionH relativeFrom="margin">
                <wp:posOffset>-12700</wp:posOffset>
              </wp:positionH>
              <wp:positionV relativeFrom="paragraph">
                <wp:posOffset>333375</wp:posOffset>
              </wp:positionV>
              <wp:extent cx="6844665" cy="679450"/>
              <wp:effectExtent l="0" t="0" r="13335" b="2540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466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22D4A" w14:textId="77777777" w:rsidR="005A0B49" w:rsidRPr="00DC68C0" w:rsidRDefault="005A0B49" w:rsidP="005A0B49">
                          <w:pPr>
                            <w:pStyle w:val="Heading1"/>
                            <w:rPr>
                              <w:rStyle w:val="Heading1Char"/>
                            </w:rPr>
                          </w:pPr>
                          <w:r>
                            <w:t xml:space="preserve">                      </w:t>
                          </w:r>
                          <w:r w:rsidRPr="001F17F9">
                            <w:rPr>
                              <w:sz w:val="40"/>
                              <w:szCs w:val="40"/>
                            </w:rPr>
                            <w:t>IT Lab Solutions</w:t>
                          </w:r>
                          <w:r>
                            <w:t xml:space="preserve"> </w:t>
                          </w:r>
                          <w:r w:rsidRPr="001F17F9">
                            <w:rPr>
                              <w:sz w:val="20"/>
                              <w:szCs w:val="20"/>
                            </w:rPr>
                            <w:t>Professional REcruitment</w:t>
                          </w:r>
                          <w:r>
                            <w:t xml:space="preserve"> Services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CC2F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pt;margin-top:26.25pt;width:538.95pt;height:5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">
              <v:textbox>
                <w:txbxContent>
                  <w:p w14:paraId="18C22D4A" w14:textId="77777777" w:rsidR="005A0B49" w:rsidRPr="00DC68C0" w:rsidRDefault="005A0B49" w:rsidP="005A0B49">
                    <w:pPr>
                      <w:pStyle w:val="Heading1"/>
                      <w:rPr>
                        <w:rStyle w:val="Heading1Char"/>
                      </w:rPr>
                    </w:pPr>
                    <w:r>
                      <w:t xml:space="preserve">                      </w:t>
                    </w:r>
                    <w:r w:rsidRPr="001F17F9">
                      <w:rPr>
                        <w:sz w:val="40"/>
                        <w:szCs w:val="40"/>
                      </w:rPr>
                      <w:t>IT Lab Solutions</w:t>
                    </w:r>
                    <w:r>
                      <w:t xml:space="preserve"> </w:t>
                    </w:r>
                    <w:r w:rsidRPr="001F17F9">
                      <w:rPr>
                        <w:sz w:val="20"/>
                        <w:szCs w:val="20"/>
                      </w:rPr>
                      <w:t>Professional REcruitment</w:t>
                    </w:r>
                    <w:r>
                      <w:t xml:space="preserve"> Services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F85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767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EA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EC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040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A7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88E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C2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44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AC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05E62"/>
    <w:multiLevelType w:val="hybridMultilevel"/>
    <w:tmpl w:val="4FF264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2A72CA"/>
    <w:multiLevelType w:val="hybridMultilevel"/>
    <w:tmpl w:val="1040BCF8"/>
    <w:lvl w:ilvl="0" w:tplc="A7EA5B5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662B8"/>
    <w:multiLevelType w:val="multilevel"/>
    <w:tmpl w:val="E7E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BA3003"/>
    <w:multiLevelType w:val="multilevel"/>
    <w:tmpl w:val="2E5CEB1A"/>
    <w:lvl w:ilvl="0">
      <w:start w:val="1"/>
      <w:numFmt w:val="decimal"/>
      <w:lvlText w:val="%1."/>
      <w:lvlJc w:val="left"/>
      <w:pPr>
        <w:ind w:left="454" w:hanging="45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878" w:hanging="452"/>
      </w:pPr>
    </w:lvl>
    <w:lvl w:ilvl="2">
      <w:start w:val="1"/>
      <w:numFmt w:val="lowerRoman"/>
      <w:lvlText w:val="%3."/>
      <w:lvlJc w:val="left"/>
      <w:pPr>
        <w:ind w:left="1361" w:hanging="454"/>
      </w:pPr>
      <w:rPr>
        <w:color w:val="000000"/>
      </w:rPr>
    </w:lvl>
    <w:lvl w:ilvl="3">
      <w:start w:val="1"/>
      <w:numFmt w:val="decimal"/>
      <w:lvlText w:val=""/>
      <w:lvlJc w:val="left"/>
      <w:pPr>
        <w:ind w:left="3120" w:hanging="283"/>
      </w:pPr>
    </w:lvl>
    <w:lvl w:ilvl="4">
      <w:start w:val="1"/>
      <w:numFmt w:val="decimal"/>
      <w:lvlText w:val=""/>
      <w:lvlJc w:val="left"/>
      <w:pPr>
        <w:ind w:left="3971" w:hanging="283"/>
      </w:pPr>
    </w:lvl>
    <w:lvl w:ilvl="5">
      <w:start w:val="1"/>
      <w:numFmt w:val="decimal"/>
      <w:lvlText w:val=""/>
      <w:lvlJc w:val="left"/>
      <w:pPr>
        <w:ind w:left="4822" w:hanging="283"/>
      </w:pPr>
    </w:lvl>
    <w:lvl w:ilvl="6">
      <w:start w:val="1"/>
      <w:numFmt w:val="decimal"/>
      <w:lvlText w:val=""/>
      <w:lvlJc w:val="left"/>
      <w:pPr>
        <w:ind w:left="5673" w:hanging="283"/>
      </w:pPr>
    </w:lvl>
    <w:lvl w:ilvl="7">
      <w:start w:val="1"/>
      <w:numFmt w:val="decimal"/>
      <w:lvlText w:val=""/>
      <w:lvlJc w:val="left"/>
      <w:pPr>
        <w:ind w:left="6524" w:hanging="283"/>
      </w:pPr>
    </w:lvl>
    <w:lvl w:ilvl="8">
      <w:start w:val="1"/>
      <w:numFmt w:val="decimal"/>
      <w:lvlText w:val=""/>
      <w:lvlJc w:val="left"/>
      <w:pPr>
        <w:ind w:left="7375" w:hanging="283"/>
      </w:pPr>
    </w:lvl>
  </w:abstractNum>
  <w:abstractNum w:abstractNumId="14" w15:restartNumberingAfterBreak="0">
    <w:nsid w:val="473A4964"/>
    <w:multiLevelType w:val="multilevel"/>
    <w:tmpl w:val="994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4B613E"/>
    <w:multiLevelType w:val="hybridMultilevel"/>
    <w:tmpl w:val="8CD4202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1B0165"/>
    <w:multiLevelType w:val="hybridMultilevel"/>
    <w:tmpl w:val="3A7E6A98"/>
    <w:lvl w:ilvl="0" w:tplc="C76E5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998"/>
    <w:multiLevelType w:val="hybridMultilevel"/>
    <w:tmpl w:val="7AFA4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762B5"/>
    <w:multiLevelType w:val="multilevel"/>
    <w:tmpl w:val="1F7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C30509"/>
    <w:multiLevelType w:val="hybridMultilevel"/>
    <w:tmpl w:val="CCF8F2FA"/>
    <w:lvl w:ilvl="0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0" w15:restartNumberingAfterBreak="0">
    <w:nsid w:val="6DB21A51"/>
    <w:multiLevelType w:val="multilevel"/>
    <w:tmpl w:val="F9A27374"/>
    <w:lvl w:ilvl="0">
      <w:start w:val="1"/>
      <w:numFmt w:val="lowerLetter"/>
      <w:lvlText w:val="%1."/>
      <w:lvlJc w:val="left"/>
      <w:pPr>
        <w:ind w:left="908" w:hanging="454"/>
      </w:pPr>
      <w:rPr>
        <w:rFonts w:ascii="Helvetica Neue" w:eastAsia="Helvetica Neue" w:hAnsi="Helvetica Neue" w:cs="Calibri" w:hint="default"/>
        <w:color w:val="000000"/>
      </w:rPr>
    </w:lvl>
    <w:lvl w:ilvl="1">
      <w:start w:val="1"/>
      <w:numFmt w:val="lowerLetter"/>
      <w:lvlText w:val="%2."/>
      <w:lvlJc w:val="left"/>
      <w:pPr>
        <w:ind w:left="1332" w:hanging="452"/>
      </w:pPr>
    </w:lvl>
    <w:lvl w:ilvl="2">
      <w:start w:val="1"/>
      <w:numFmt w:val="lowerRoman"/>
      <w:lvlText w:val="%3."/>
      <w:lvlJc w:val="left"/>
      <w:pPr>
        <w:ind w:left="1815" w:hanging="454"/>
      </w:pPr>
      <w:rPr>
        <w:color w:val="000000"/>
      </w:rPr>
    </w:lvl>
    <w:lvl w:ilvl="3">
      <w:start w:val="1"/>
      <w:numFmt w:val="decimal"/>
      <w:lvlText w:val=""/>
      <w:lvlJc w:val="left"/>
      <w:pPr>
        <w:ind w:left="3574" w:hanging="283"/>
      </w:pPr>
    </w:lvl>
    <w:lvl w:ilvl="4">
      <w:start w:val="1"/>
      <w:numFmt w:val="decimal"/>
      <w:lvlText w:val=""/>
      <w:lvlJc w:val="left"/>
      <w:pPr>
        <w:ind w:left="4425" w:hanging="283"/>
      </w:pPr>
    </w:lvl>
    <w:lvl w:ilvl="5">
      <w:start w:val="1"/>
      <w:numFmt w:val="decimal"/>
      <w:lvlText w:val=""/>
      <w:lvlJc w:val="left"/>
      <w:pPr>
        <w:ind w:left="5276" w:hanging="283"/>
      </w:pPr>
    </w:lvl>
    <w:lvl w:ilvl="6">
      <w:start w:val="1"/>
      <w:numFmt w:val="decimal"/>
      <w:lvlText w:val=""/>
      <w:lvlJc w:val="left"/>
      <w:pPr>
        <w:ind w:left="6127" w:hanging="283"/>
      </w:pPr>
    </w:lvl>
    <w:lvl w:ilvl="7">
      <w:start w:val="1"/>
      <w:numFmt w:val="decimal"/>
      <w:lvlText w:val=""/>
      <w:lvlJc w:val="left"/>
      <w:pPr>
        <w:ind w:left="6978" w:hanging="283"/>
      </w:pPr>
    </w:lvl>
    <w:lvl w:ilvl="8">
      <w:start w:val="1"/>
      <w:numFmt w:val="decimal"/>
      <w:lvlText w:val=""/>
      <w:lvlJc w:val="left"/>
      <w:pPr>
        <w:ind w:left="7829" w:hanging="283"/>
      </w:pPr>
    </w:lvl>
  </w:abstractNum>
  <w:abstractNum w:abstractNumId="21" w15:restartNumberingAfterBreak="0">
    <w:nsid w:val="6DC562F6"/>
    <w:multiLevelType w:val="hybridMultilevel"/>
    <w:tmpl w:val="A1802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14B02"/>
    <w:multiLevelType w:val="hybridMultilevel"/>
    <w:tmpl w:val="2C948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10470">
    <w:abstractNumId w:val="0"/>
  </w:num>
  <w:num w:numId="2" w16cid:durableId="1022124870">
    <w:abstractNumId w:val="1"/>
  </w:num>
  <w:num w:numId="3" w16cid:durableId="714281552">
    <w:abstractNumId w:val="2"/>
  </w:num>
  <w:num w:numId="4" w16cid:durableId="1369455375">
    <w:abstractNumId w:val="3"/>
  </w:num>
  <w:num w:numId="5" w16cid:durableId="2130196649">
    <w:abstractNumId w:val="8"/>
  </w:num>
  <w:num w:numId="6" w16cid:durableId="1161775310">
    <w:abstractNumId w:val="4"/>
  </w:num>
  <w:num w:numId="7" w16cid:durableId="1607957566">
    <w:abstractNumId w:val="5"/>
  </w:num>
  <w:num w:numId="8" w16cid:durableId="244194358">
    <w:abstractNumId w:val="6"/>
  </w:num>
  <w:num w:numId="9" w16cid:durableId="1481845084">
    <w:abstractNumId w:val="7"/>
  </w:num>
  <w:num w:numId="10" w16cid:durableId="399838385">
    <w:abstractNumId w:val="9"/>
  </w:num>
  <w:num w:numId="11" w16cid:durableId="2069958235">
    <w:abstractNumId w:val="11"/>
  </w:num>
  <w:num w:numId="12" w16cid:durableId="423914437">
    <w:abstractNumId w:val="16"/>
  </w:num>
  <w:num w:numId="13" w16cid:durableId="742264468">
    <w:abstractNumId w:val="22"/>
  </w:num>
  <w:num w:numId="14" w16cid:durableId="2117019143">
    <w:abstractNumId w:val="19"/>
  </w:num>
  <w:num w:numId="15" w16cid:durableId="298657647">
    <w:abstractNumId w:val="10"/>
  </w:num>
  <w:num w:numId="16" w16cid:durableId="1354571433">
    <w:abstractNumId w:val="21"/>
  </w:num>
  <w:num w:numId="17" w16cid:durableId="1187211940">
    <w:abstractNumId w:val="13"/>
  </w:num>
  <w:num w:numId="18" w16cid:durableId="1481116925">
    <w:abstractNumId w:val="20"/>
  </w:num>
  <w:num w:numId="19" w16cid:durableId="380249992">
    <w:abstractNumId w:val="15"/>
  </w:num>
  <w:num w:numId="20" w16cid:durableId="595790177">
    <w:abstractNumId w:val="18"/>
  </w:num>
  <w:num w:numId="21" w16cid:durableId="165871691">
    <w:abstractNumId w:val="17"/>
  </w:num>
  <w:num w:numId="22" w16cid:durableId="1140924746">
    <w:abstractNumId w:val="14"/>
  </w:num>
  <w:num w:numId="23" w16cid:durableId="1679847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37"/>
    <w:rsid w:val="000102AE"/>
    <w:rsid w:val="00024FB2"/>
    <w:rsid w:val="0006228D"/>
    <w:rsid w:val="00077DBB"/>
    <w:rsid w:val="0008421E"/>
    <w:rsid w:val="000C2953"/>
    <w:rsid w:val="000C2C90"/>
    <w:rsid w:val="000C7614"/>
    <w:rsid w:val="00147FC0"/>
    <w:rsid w:val="001A0E55"/>
    <w:rsid w:val="001F17F9"/>
    <w:rsid w:val="00224DA0"/>
    <w:rsid w:val="00247671"/>
    <w:rsid w:val="0038107B"/>
    <w:rsid w:val="003C124A"/>
    <w:rsid w:val="003E4D5F"/>
    <w:rsid w:val="0040014A"/>
    <w:rsid w:val="00446BC1"/>
    <w:rsid w:val="00512019"/>
    <w:rsid w:val="00560EA0"/>
    <w:rsid w:val="005A0B49"/>
    <w:rsid w:val="005E5AAB"/>
    <w:rsid w:val="005F5561"/>
    <w:rsid w:val="0063454B"/>
    <w:rsid w:val="00651193"/>
    <w:rsid w:val="00661837"/>
    <w:rsid w:val="00664F0D"/>
    <w:rsid w:val="006A0F06"/>
    <w:rsid w:val="006B6725"/>
    <w:rsid w:val="006C60E6"/>
    <w:rsid w:val="006F64C5"/>
    <w:rsid w:val="00740456"/>
    <w:rsid w:val="00764878"/>
    <w:rsid w:val="007D2931"/>
    <w:rsid w:val="0085319A"/>
    <w:rsid w:val="00894732"/>
    <w:rsid w:val="00897DB8"/>
    <w:rsid w:val="0092643E"/>
    <w:rsid w:val="00926AE6"/>
    <w:rsid w:val="00940136"/>
    <w:rsid w:val="00984E06"/>
    <w:rsid w:val="009B1BA8"/>
    <w:rsid w:val="009F1BD9"/>
    <w:rsid w:val="00A74F70"/>
    <w:rsid w:val="00AB03FA"/>
    <w:rsid w:val="00AD0DDD"/>
    <w:rsid w:val="00AD6FA4"/>
    <w:rsid w:val="00B47126"/>
    <w:rsid w:val="00B732E2"/>
    <w:rsid w:val="00B86489"/>
    <w:rsid w:val="00C0020E"/>
    <w:rsid w:val="00C349A0"/>
    <w:rsid w:val="00C63346"/>
    <w:rsid w:val="00C874C6"/>
    <w:rsid w:val="00D06709"/>
    <w:rsid w:val="00D42496"/>
    <w:rsid w:val="00D709A7"/>
    <w:rsid w:val="00D74C88"/>
    <w:rsid w:val="00DA2047"/>
    <w:rsid w:val="00DA7202"/>
    <w:rsid w:val="00DC68C0"/>
    <w:rsid w:val="00E22A0D"/>
    <w:rsid w:val="00E22C8F"/>
    <w:rsid w:val="00E5515C"/>
    <w:rsid w:val="00F45CE1"/>
    <w:rsid w:val="00F95274"/>
    <w:rsid w:val="00FD1D9B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36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C0"/>
  </w:style>
  <w:style w:type="paragraph" w:styleId="Heading1">
    <w:name w:val="heading 1"/>
    <w:basedOn w:val="Normal"/>
    <w:next w:val="Normal"/>
    <w:link w:val="Heading1Char"/>
    <w:uiPriority w:val="9"/>
    <w:qFormat/>
    <w:rsid w:val="00DC68C0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C0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8C0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8C0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8C0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8C0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8C0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8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8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21E"/>
    <w:rPr>
      <w:sz w:val="16"/>
    </w:rPr>
  </w:style>
  <w:style w:type="paragraph" w:styleId="Footer">
    <w:name w:val="footer"/>
    <w:basedOn w:val="Normal"/>
    <w:link w:val="FooterChar"/>
    <w:uiPriority w:val="99"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21E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1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8C0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C68C0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C68C0"/>
    <w:rPr>
      <w:caps/>
      <w:color w:val="511707" w:themeColor="accent1" w:themeShade="7F"/>
      <w:spacing w:val="15"/>
    </w:rPr>
  </w:style>
  <w:style w:type="paragraph" w:customStyle="1" w:styleId="Text">
    <w:name w:val="Text"/>
    <w:basedOn w:val="Normal"/>
    <w:uiPriority w:val="3"/>
    <w:rsid w:val="00926AE6"/>
    <w:pPr>
      <w:spacing w:before="120" w:line="336" w:lineRule="auto"/>
      <w:ind w:lef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semiHidden/>
    <w:rsid w:val="00926AE6"/>
    <w:pPr>
      <w:ind w:left="113"/>
    </w:pPr>
    <w:rPr>
      <w:b/>
      <w:color w:val="323232" w:themeColor="text2"/>
    </w:rPr>
  </w:style>
  <w:style w:type="paragraph" w:styleId="ListParagraph">
    <w:name w:val="List Paragraph"/>
    <w:aliases w:val="List Paragraph1,List Paragraph11,List Paragraph2,Bulit List -  Paragraph,Main numbered paragraph,Numbered List Paragraph,Recommendation,Bullet point,Figure_name,Bullet- First level,Listenabsatz1"/>
    <w:basedOn w:val="Normal"/>
    <w:link w:val="ListParagraphChar"/>
    <w:uiPriority w:val="34"/>
    <w:qFormat/>
    <w:rsid w:val="00AD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6AE6"/>
    <w:rPr>
      <w:color w:val="808080"/>
    </w:rPr>
  </w:style>
  <w:style w:type="paragraph" w:customStyle="1" w:styleId="TextAlt">
    <w:name w:val="Text Alt"/>
    <w:basedOn w:val="Text"/>
    <w:uiPriority w:val="4"/>
    <w:rsid w:val="00B47126"/>
    <w:pPr>
      <w:jc w:val="right"/>
    </w:pPr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8C0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8C0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8C0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8C0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8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8C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8C0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8C0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8C0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C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C68C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C68C0"/>
    <w:rPr>
      <w:b/>
      <w:bCs/>
    </w:rPr>
  </w:style>
  <w:style w:type="character" w:styleId="Emphasis">
    <w:name w:val="Emphasis"/>
    <w:uiPriority w:val="20"/>
    <w:qFormat/>
    <w:rsid w:val="00DC68C0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DC68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68C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8C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8C0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8C0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DC68C0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DC68C0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DC68C0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DC68C0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DC68C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8C0"/>
    <w:pPr>
      <w:outlineLvl w:val="9"/>
    </w:pPr>
  </w:style>
  <w:style w:type="character" w:styleId="Hyperlink">
    <w:name w:val="Hyperlink"/>
    <w:basedOn w:val="DefaultParagraphFont"/>
    <w:uiPriority w:val="99"/>
    <w:semiHidden/>
    <w:rsid w:val="0051201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019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List Paragraph11 Char,List Paragraph2 Char,Bulit List -  Paragraph Char,Main numbered paragraph Char,Numbered List Paragraph Char,Recommendation Char,Bullet point Char,Figure_name Char,Bullet- First level Char"/>
    <w:basedOn w:val="DefaultParagraphFont"/>
    <w:link w:val="ListParagraph"/>
    <w:uiPriority w:val="34"/>
    <w:locked/>
    <w:rsid w:val="005E5AAB"/>
  </w:style>
  <w:style w:type="paragraph" w:customStyle="1" w:styleId="fr-tag">
    <w:name w:val="fr-tag"/>
    <w:basedOn w:val="Normal"/>
    <w:rsid w:val="001A0E5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LightList-Accent3">
    <w:name w:val="Light List Accent 3"/>
    <w:basedOn w:val="TableNormal"/>
    <w:uiPriority w:val="61"/>
    <w:rsid w:val="0038107B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o.gov.au/business/gst/tax-invoi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tlabsolution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y\OneDrive\Documents\ITLabSolutions\ITLabSolutionsTemplateBlank.dotx" TargetMode="External"/></Relationships>
</file>

<file path=word/theme/theme1.xml><?xml version="1.0" encoding="utf-8"?>
<a:theme xmlns:a="http://schemas.openxmlformats.org/drawingml/2006/main" name="ModernResu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5AB01-0919-4A04-9F87-528291D13B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A514D73-0D90-454E-A243-7213CA538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B19F2-16FA-4FF0-A7A5-A3C9186FC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10F92-3256-43FA-9129-0A43C1CE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ITLabSolutionsTemplateBlank.dotx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2023-03-30T10:08:00Z</dcterms:created>
  <dcterms:modified xsi:type="dcterms:W3CDTF">2023-03-30T11:22:00Z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