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2C25" w14:textId="133DAC8B" w:rsidR="006E104F" w:rsidRDefault="00BC74C8" w:rsidP="00B97DB9">
      <w:pPr>
        <w:spacing w:before="98"/>
        <w:ind w:left="3182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B86EDF" wp14:editId="34AAB064">
                <wp:simplePos x="0" y="0"/>
                <wp:positionH relativeFrom="column">
                  <wp:posOffset>-109855</wp:posOffset>
                </wp:positionH>
                <wp:positionV relativeFrom="paragraph">
                  <wp:posOffset>-309245</wp:posOffset>
                </wp:positionV>
                <wp:extent cx="5920740" cy="1501140"/>
                <wp:effectExtent l="0" t="0" r="0" b="0"/>
                <wp:wrapNone/>
                <wp:docPr id="72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47F19" w14:textId="6680D561" w:rsidR="00B42B91" w:rsidRDefault="00BC74C8" w:rsidP="005C3C0A">
                            <w:pPr>
                              <w:jc w:val="center"/>
                            </w:pPr>
                            <w:r w:rsidRPr="00137522">
                              <w:rPr>
                                <w:noProof/>
                              </w:rPr>
                              <w:drawing>
                                <wp:inline distT="0" distB="0" distL="0" distR="0" wp14:anchorId="39667A7E" wp14:editId="73E9AC38">
                                  <wp:extent cx="3092450" cy="844550"/>
                                  <wp:effectExtent l="0" t="0" r="0" b="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245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3CDBFE" w14:textId="77777777" w:rsidR="00B42B91" w:rsidRPr="005C3C0A" w:rsidRDefault="00B42B91" w:rsidP="005C3C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86EDF" id="_x0000_t202" coordsize="21600,21600" o:spt="202" path="m,l,21600r21600,l21600,xe">
                <v:stroke joinstyle="miter"/>
                <v:path gradientshapeok="t" o:connecttype="rect"/>
              </v:shapetype>
              <v:shape id="Text Box 369" o:spid="_x0000_s1026" type="#_x0000_t202" style="position:absolute;left:0;text-align:left;margin-left:-8.65pt;margin-top:-24.35pt;width:466.2pt;height:11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" filled="f" stroked="f">
                <v:textbox>
                  <w:txbxContent>
                    <w:p w14:paraId="6A747F19" w14:textId="6680D561" w:rsidR="00B42B91" w:rsidRDefault="00BC74C8" w:rsidP="005C3C0A">
                      <w:pPr>
                        <w:jc w:val="center"/>
                      </w:pPr>
                      <w:r w:rsidRPr="00137522">
                        <w:rPr>
                          <w:noProof/>
                        </w:rPr>
                        <w:drawing>
                          <wp:inline distT="0" distB="0" distL="0" distR="0" wp14:anchorId="39667A7E" wp14:editId="73E9AC38">
                            <wp:extent cx="3092450" cy="844550"/>
                            <wp:effectExtent l="0" t="0" r="0" b="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245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3CDBFE" w14:textId="77777777" w:rsidR="00B42B91" w:rsidRPr="005C3C0A" w:rsidRDefault="00B42B91" w:rsidP="005C3C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AD525F" w14:textId="77777777" w:rsidR="006E104F" w:rsidRDefault="006E104F">
      <w:pPr>
        <w:spacing w:before="4" w:line="200" w:lineRule="exact"/>
        <w:rPr>
          <w:sz w:val="20"/>
          <w:szCs w:val="20"/>
        </w:rPr>
      </w:pPr>
    </w:p>
    <w:p w14:paraId="6D3DD290" w14:textId="77777777" w:rsidR="006E1570" w:rsidRDefault="006E1570">
      <w:pPr>
        <w:spacing w:before="69"/>
        <w:ind w:left="2940" w:right="886" w:hanging="2013"/>
        <w:rPr>
          <w:rFonts w:ascii="Arial" w:eastAsia="Arial" w:hAnsi="Arial" w:cs="Arial"/>
          <w:b/>
          <w:bCs/>
          <w:spacing w:val="-1"/>
          <w:sz w:val="24"/>
          <w:szCs w:val="24"/>
        </w:rPr>
      </w:pPr>
    </w:p>
    <w:p w14:paraId="77C3C629" w14:textId="596940E5" w:rsidR="006E1570" w:rsidRDefault="00BC74C8" w:rsidP="00B37B3C">
      <w:pPr>
        <w:pStyle w:val="Heading1"/>
        <w:ind w:left="0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821696" wp14:editId="02999802">
                <wp:simplePos x="0" y="0"/>
                <wp:positionH relativeFrom="column">
                  <wp:posOffset>1024255</wp:posOffset>
                </wp:positionH>
                <wp:positionV relativeFrom="paragraph">
                  <wp:posOffset>635</wp:posOffset>
                </wp:positionV>
                <wp:extent cx="3578225" cy="396875"/>
                <wp:effectExtent l="19050" t="19050" r="3175" b="3175"/>
                <wp:wrapNone/>
                <wp:docPr id="71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3968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0E5E60" w14:textId="77777777" w:rsidR="00B42B91" w:rsidRPr="006E1570" w:rsidRDefault="00B42B91" w:rsidP="006E15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E1570">
                              <w:rPr>
                                <w:sz w:val="32"/>
                                <w:szCs w:val="32"/>
                              </w:rPr>
                              <w:t>Scholarship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E1570">
                              <w:rPr>
                                <w:sz w:val="32"/>
                                <w:szCs w:val="32"/>
                              </w:rPr>
                              <w:t>Award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21696" id="Text Box 370" o:spid="_x0000_s1027" type="#_x0000_t202" style="position:absolute;margin-left:80.65pt;margin-top:.05pt;width:281.75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" fillcolor="black" strokecolor="#f2f2f2" strokeweight="3pt">
                <v:textbox>
                  <w:txbxContent>
                    <w:p w14:paraId="2D0E5E60" w14:textId="77777777" w:rsidR="00B42B91" w:rsidRPr="006E1570" w:rsidRDefault="00B42B91" w:rsidP="006E15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E1570">
                        <w:rPr>
                          <w:sz w:val="32"/>
                          <w:szCs w:val="32"/>
                        </w:rPr>
                        <w:t>Scholarship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E1570">
                        <w:rPr>
                          <w:sz w:val="32"/>
                          <w:szCs w:val="32"/>
                        </w:rPr>
                        <w:t>Award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C9609CF" w14:textId="77777777" w:rsidR="006E1570" w:rsidRDefault="006E1570">
      <w:pPr>
        <w:pStyle w:val="Heading1"/>
        <w:rPr>
          <w:spacing w:val="-1"/>
        </w:rPr>
      </w:pPr>
    </w:p>
    <w:p w14:paraId="130307DE" w14:textId="07129863" w:rsidR="006E1570" w:rsidRDefault="00BC74C8">
      <w:pPr>
        <w:pStyle w:val="Heading1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A94D76" wp14:editId="5C000026">
                <wp:simplePos x="0" y="0"/>
                <wp:positionH relativeFrom="column">
                  <wp:posOffset>-391795</wp:posOffset>
                </wp:positionH>
                <wp:positionV relativeFrom="paragraph">
                  <wp:posOffset>181610</wp:posOffset>
                </wp:positionV>
                <wp:extent cx="6473190" cy="2218690"/>
                <wp:effectExtent l="0" t="0" r="0" b="0"/>
                <wp:wrapNone/>
                <wp:docPr id="70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221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EDC04D" w14:textId="77777777" w:rsidR="00B42B91" w:rsidRDefault="00B42B91" w:rsidP="002E25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F71A73" w14:textId="77777777" w:rsidR="00B42B91" w:rsidRDefault="00B42B91" w:rsidP="002E25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BE6466" w14:textId="77777777" w:rsidR="00B42B91" w:rsidRPr="00627E4E" w:rsidRDefault="00B42B91" w:rsidP="007C37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27E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APPLICANT INFORMATION</w:t>
                            </w:r>
                          </w:p>
                          <w:p w14:paraId="571E86DA" w14:textId="77777777" w:rsidR="00B42B91" w:rsidRDefault="00B42B91" w:rsidP="00AE11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284551" w14:textId="008EA27D" w:rsidR="00B42B91" w:rsidRDefault="00B42B91" w:rsidP="00D909E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If I am chosen, as a recipient of </w:t>
                            </w:r>
                            <w:r w:rsidR="00BC74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LACCEA Scholarship Foundation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I understand that in order to accept the scholarship I must be enrolled in full-time/p</w:t>
                            </w:r>
                            <w:r w:rsidR="003821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art-time studies and attend an accredited college, university, trade school or certified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rogram approved by the LACCEA Scholarship Committee. </w:t>
                            </w:r>
                          </w:p>
                          <w:p w14:paraId="28F81263" w14:textId="77777777" w:rsidR="00B42B91" w:rsidRDefault="00B42B91" w:rsidP="002E25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E63143" w14:textId="77777777" w:rsidR="00B42B91" w:rsidRDefault="00B42B91" w:rsidP="002E25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Applicant’s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__________________________________________Date:________________</w:t>
                            </w:r>
                          </w:p>
                          <w:p w14:paraId="4CFCB440" w14:textId="77777777" w:rsidR="00B42B91" w:rsidRDefault="00B42B91" w:rsidP="002E25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9BDE15" w14:textId="77777777" w:rsidR="00B42B91" w:rsidRDefault="00B42B91" w:rsidP="002E25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Signature of Parent/Guardian (if under the age of 18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17A39583" w14:textId="77777777" w:rsidR="00B42B91" w:rsidRDefault="00B42B91" w:rsidP="002E25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AB79CF" w14:textId="77777777" w:rsidR="00B42B91" w:rsidRDefault="00B42B91" w:rsidP="002E25C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6CF562" w14:textId="77777777" w:rsidR="00B42B91" w:rsidRPr="0082288D" w:rsidRDefault="00B42B91" w:rsidP="002E25C6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8228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Please Note: </w:t>
                            </w:r>
                            <w:r w:rsidR="00441999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To apply, a</w:t>
                            </w:r>
                            <w:r w:rsidRPr="008228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recommendation letter is required from an active LACCEA</w:t>
                            </w:r>
                            <w:r w:rsidR="00D7180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Member</w:t>
                            </w:r>
                            <w:r w:rsidRPr="0082288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4D76" id="Text Box 445" o:spid="_x0000_s1028" type="#_x0000_t202" style="position:absolute;left:0;text-align:left;margin-left:-30.85pt;margin-top:14.3pt;width:509.7pt;height:17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" stroked="f">
                <v:textbox>
                  <w:txbxContent>
                    <w:p w14:paraId="1BEDC04D" w14:textId="77777777" w:rsidR="00B42B91" w:rsidRDefault="00B42B91" w:rsidP="002E25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AF71A73" w14:textId="77777777" w:rsidR="00B42B91" w:rsidRDefault="00B42B91" w:rsidP="002E25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4BE6466" w14:textId="77777777" w:rsidR="00B42B91" w:rsidRPr="00627E4E" w:rsidRDefault="00B42B91" w:rsidP="007C37D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27E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APPLICANT INFORMATION</w:t>
                      </w:r>
                    </w:p>
                    <w:p w14:paraId="571E86DA" w14:textId="77777777" w:rsidR="00B42B91" w:rsidRDefault="00B42B91" w:rsidP="00AE11F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284551" w14:textId="008EA27D" w:rsidR="00B42B91" w:rsidRDefault="00B42B91" w:rsidP="00D909E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If I am chosen, as a recipient of </w:t>
                      </w:r>
                      <w:r w:rsidR="00BC74C8">
                        <w:rPr>
                          <w:rFonts w:ascii="Arial" w:hAnsi="Arial" w:cs="Arial"/>
                          <w:sz w:val="20"/>
                          <w:szCs w:val="20"/>
                        </w:rPr>
                        <w:t>the LACCEA Scholarship Foundation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I understand that in order to accept the scholarship I must be enrolled in full-time/p</w:t>
                      </w:r>
                      <w:r w:rsidR="003821B4">
                        <w:rPr>
                          <w:rFonts w:ascii="Arial" w:hAnsi="Arial" w:cs="Arial"/>
                          <w:sz w:val="20"/>
                          <w:szCs w:val="20"/>
                        </w:rPr>
                        <w:t>art-time studies and attend an accredited college, university, trade school or certified 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rogram approved by the LACCEA Scholarship Committee. </w:t>
                      </w:r>
                    </w:p>
                    <w:p w14:paraId="28F81263" w14:textId="77777777" w:rsidR="00B42B91" w:rsidRDefault="00B42B91" w:rsidP="002E25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E63143" w14:textId="77777777" w:rsidR="00B42B91" w:rsidRDefault="00B42B91" w:rsidP="002E25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Applicant’s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Signature:_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__________________________________________Date:________________</w:t>
                      </w:r>
                    </w:p>
                    <w:p w14:paraId="4CFCB440" w14:textId="77777777" w:rsidR="00B42B91" w:rsidRDefault="00B42B91" w:rsidP="002E25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9BDE15" w14:textId="77777777" w:rsidR="00B42B91" w:rsidRDefault="00B42B91" w:rsidP="002E25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Signature of Parent/Guardian (if under the age of 18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):_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17A39583" w14:textId="77777777" w:rsidR="00B42B91" w:rsidRDefault="00B42B91" w:rsidP="002E25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AB79CF" w14:textId="77777777" w:rsidR="00B42B91" w:rsidRDefault="00B42B91" w:rsidP="002E25C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6CF562" w14:textId="77777777" w:rsidR="00B42B91" w:rsidRPr="0082288D" w:rsidRDefault="00B42B91" w:rsidP="002E25C6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82288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Please Note: </w:t>
                      </w:r>
                      <w:r w:rsidR="00441999">
                        <w:rPr>
                          <w:rFonts w:ascii="Arial" w:hAnsi="Arial" w:cs="Arial"/>
                          <w:b/>
                          <w:u w:val="single"/>
                        </w:rPr>
                        <w:t>To apply, a</w:t>
                      </w:r>
                      <w:r w:rsidRPr="0082288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recommendation letter is required from an active LACCEA</w:t>
                      </w:r>
                      <w:r w:rsidR="00D71803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Member</w:t>
                      </w:r>
                      <w:r w:rsidRPr="0082288D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765195EE" w14:textId="77777777" w:rsidR="006E1570" w:rsidRDefault="006E1570" w:rsidP="00627E4E">
      <w:pPr>
        <w:pStyle w:val="Heading1"/>
        <w:ind w:left="0"/>
        <w:rPr>
          <w:spacing w:val="-1"/>
        </w:rPr>
      </w:pPr>
    </w:p>
    <w:p w14:paraId="32F1B3D6" w14:textId="77777777" w:rsidR="006E1570" w:rsidRPr="00296536" w:rsidRDefault="00296536">
      <w:pPr>
        <w:pStyle w:val="Heading1"/>
        <w:rPr>
          <w:spacing w:val="-1"/>
          <w:u w:val="single"/>
        </w:rPr>
      </w:pPr>
      <w:r>
        <w:rPr>
          <w:spacing w:val="-1"/>
          <w:u w:val="single"/>
        </w:rPr>
        <w:t xml:space="preserve">( </w:t>
      </w:r>
    </w:p>
    <w:p w14:paraId="7D8CF3A0" w14:textId="77777777" w:rsidR="006E104F" w:rsidRDefault="006E104F" w:rsidP="00B97DB9">
      <w:pPr>
        <w:spacing w:line="200" w:lineRule="exact"/>
        <w:rPr>
          <w:sz w:val="20"/>
          <w:szCs w:val="20"/>
        </w:rPr>
      </w:pPr>
    </w:p>
    <w:p w14:paraId="236B4DFE" w14:textId="77777777" w:rsidR="002E25C6" w:rsidRDefault="002E25C6" w:rsidP="0027276B">
      <w:pPr>
        <w:pStyle w:val="Heading1"/>
        <w:rPr>
          <w:spacing w:val="-1"/>
        </w:rPr>
      </w:pPr>
    </w:p>
    <w:p w14:paraId="669BCF54" w14:textId="77777777" w:rsidR="002E25C6" w:rsidRDefault="002E25C6" w:rsidP="004B5D29">
      <w:pPr>
        <w:pStyle w:val="Heading1"/>
        <w:tabs>
          <w:tab w:val="left" w:pos="3706"/>
        </w:tabs>
        <w:rPr>
          <w:spacing w:val="-1"/>
        </w:rPr>
      </w:pPr>
    </w:p>
    <w:p w14:paraId="026DC35A" w14:textId="77777777" w:rsidR="002E25C6" w:rsidRDefault="002E25C6" w:rsidP="004B5D29">
      <w:pPr>
        <w:pStyle w:val="Heading1"/>
        <w:tabs>
          <w:tab w:val="left" w:pos="3706"/>
        </w:tabs>
        <w:rPr>
          <w:spacing w:val="-1"/>
        </w:rPr>
      </w:pPr>
    </w:p>
    <w:p w14:paraId="47EC1482" w14:textId="77777777" w:rsidR="002E25C6" w:rsidRDefault="002E25C6" w:rsidP="004B5D29">
      <w:pPr>
        <w:pStyle w:val="Heading1"/>
        <w:tabs>
          <w:tab w:val="left" w:pos="3706"/>
        </w:tabs>
        <w:rPr>
          <w:spacing w:val="-1"/>
        </w:rPr>
      </w:pPr>
    </w:p>
    <w:p w14:paraId="46DB9DA3" w14:textId="77777777" w:rsidR="002E25C6" w:rsidRDefault="002E25C6" w:rsidP="004B5D29">
      <w:pPr>
        <w:pStyle w:val="Heading1"/>
        <w:tabs>
          <w:tab w:val="left" w:pos="3706"/>
        </w:tabs>
        <w:rPr>
          <w:spacing w:val="-1"/>
        </w:rPr>
      </w:pPr>
    </w:p>
    <w:p w14:paraId="723B61F6" w14:textId="77777777" w:rsidR="002E25C6" w:rsidRDefault="002E25C6" w:rsidP="004B5D29">
      <w:pPr>
        <w:pStyle w:val="Heading1"/>
        <w:tabs>
          <w:tab w:val="left" w:pos="3706"/>
        </w:tabs>
        <w:rPr>
          <w:spacing w:val="-1"/>
        </w:rPr>
      </w:pPr>
    </w:p>
    <w:p w14:paraId="6B29FBD9" w14:textId="77777777" w:rsidR="002E25C6" w:rsidRDefault="002E25C6" w:rsidP="004B5D29">
      <w:pPr>
        <w:pStyle w:val="Heading1"/>
        <w:tabs>
          <w:tab w:val="left" w:pos="3706"/>
        </w:tabs>
        <w:rPr>
          <w:spacing w:val="-1"/>
        </w:rPr>
      </w:pPr>
    </w:p>
    <w:p w14:paraId="44AF99CF" w14:textId="77777777" w:rsidR="00DC36AC" w:rsidRDefault="00DC36AC" w:rsidP="004B5D29">
      <w:pPr>
        <w:pStyle w:val="Heading1"/>
        <w:tabs>
          <w:tab w:val="left" w:pos="3706"/>
        </w:tabs>
        <w:rPr>
          <w:spacing w:val="-1"/>
        </w:rPr>
      </w:pPr>
    </w:p>
    <w:p w14:paraId="1FAC7C48" w14:textId="77777777" w:rsidR="00DC36AC" w:rsidRDefault="00DC36AC" w:rsidP="004B5D29">
      <w:pPr>
        <w:pStyle w:val="Heading1"/>
        <w:tabs>
          <w:tab w:val="left" w:pos="3706"/>
        </w:tabs>
        <w:rPr>
          <w:spacing w:val="-1"/>
        </w:rPr>
      </w:pPr>
    </w:p>
    <w:p w14:paraId="3728A714" w14:textId="3C8F26CE" w:rsidR="00DC36AC" w:rsidRDefault="00BC74C8" w:rsidP="004B5D29">
      <w:pPr>
        <w:pStyle w:val="Heading1"/>
        <w:tabs>
          <w:tab w:val="left" w:pos="3706"/>
        </w:tabs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70D80F6" wp14:editId="290B963B">
                <wp:simplePos x="0" y="0"/>
                <wp:positionH relativeFrom="page">
                  <wp:posOffset>647700</wp:posOffset>
                </wp:positionH>
                <wp:positionV relativeFrom="paragraph">
                  <wp:posOffset>207645</wp:posOffset>
                </wp:positionV>
                <wp:extent cx="6467475" cy="1619250"/>
                <wp:effectExtent l="0" t="0" r="0" b="0"/>
                <wp:wrapNone/>
                <wp:docPr id="57" name="Group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1619250"/>
                          <a:chOff x="1673" y="795"/>
                          <a:chExt cx="8895" cy="2162"/>
                        </a:xfrm>
                      </wpg:grpSpPr>
                      <wpg:grpSp>
                        <wpg:cNvPr id="58" name="Group 617"/>
                        <wpg:cNvGrpSpPr>
                          <a:grpSpLocks/>
                        </wpg:cNvGrpSpPr>
                        <wpg:grpSpPr bwMode="auto">
                          <a:xfrm>
                            <a:off x="1688" y="805"/>
                            <a:ext cx="8864" cy="250"/>
                            <a:chOff x="1688" y="805"/>
                            <a:chExt cx="8864" cy="250"/>
                          </a:xfrm>
                        </wpg:grpSpPr>
                        <wps:wsp>
                          <wps:cNvPr id="59" name="Freeform 618"/>
                          <wps:cNvSpPr>
                            <a:spLocks/>
                          </wps:cNvSpPr>
                          <wps:spPr bwMode="auto">
                            <a:xfrm>
                              <a:off x="1688" y="805"/>
                              <a:ext cx="8864" cy="250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8864"/>
                                <a:gd name="T2" fmla="+- 0 1055 805"/>
                                <a:gd name="T3" fmla="*/ 1055 h 250"/>
                                <a:gd name="T4" fmla="+- 0 10553 1688"/>
                                <a:gd name="T5" fmla="*/ T4 w 8864"/>
                                <a:gd name="T6" fmla="+- 0 1055 805"/>
                                <a:gd name="T7" fmla="*/ 1055 h 250"/>
                                <a:gd name="T8" fmla="+- 0 10553 1688"/>
                                <a:gd name="T9" fmla="*/ T8 w 8864"/>
                                <a:gd name="T10" fmla="+- 0 805 805"/>
                                <a:gd name="T11" fmla="*/ 805 h 250"/>
                                <a:gd name="T12" fmla="+- 0 1688 1688"/>
                                <a:gd name="T13" fmla="*/ T12 w 8864"/>
                                <a:gd name="T14" fmla="+- 0 805 805"/>
                                <a:gd name="T15" fmla="*/ 805 h 250"/>
                                <a:gd name="T16" fmla="+- 0 1688 1688"/>
                                <a:gd name="T17" fmla="*/ T16 w 8864"/>
                                <a:gd name="T18" fmla="+- 0 1055 805"/>
                                <a:gd name="T19" fmla="*/ 105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64" h="250">
                                  <a:moveTo>
                                    <a:pt x="0" y="250"/>
                                  </a:moveTo>
                                  <a:lnTo>
                                    <a:pt x="8865" y="250"/>
                                  </a:lnTo>
                                  <a:lnTo>
                                    <a:pt x="8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9"/>
                        <wpg:cNvGrpSpPr>
                          <a:grpSpLocks/>
                        </wpg:cNvGrpSpPr>
                        <wpg:grpSpPr bwMode="auto">
                          <a:xfrm>
                            <a:off x="1679" y="800"/>
                            <a:ext cx="8884" cy="2"/>
                            <a:chOff x="1679" y="800"/>
                            <a:chExt cx="8884" cy="2"/>
                          </a:xfrm>
                        </wpg:grpSpPr>
                        <wps:wsp>
                          <wps:cNvPr id="61" name="Freeform 620"/>
                          <wps:cNvSpPr>
                            <a:spLocks/>
                          </wps:cNvSpPr>
                          <wps:spPr bwMode="auto">
                            <a:xfrm>
                              <a:off x="1679" y="80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1"/>
                        <wpg:cNvGrpSpPr>
                          <a:grpSpLocks/>
                        </wpg:cNvGrpSpPr>
                        <wpg:grpSpPr bwMode="auto">
                          <a:xfrm>
                            <a:off x="1684" y="805"/>
                            <a:ext cx="2" cy="2141"/>
                            <a:chOff x="1684" y="805"/>
                            <a:chExt cx="2" cy="2141"/>
                          </a:xfrm>
                        </wpg:grpSpPr>
                        <wps:wsp>
                          <wps:cNvPr id="63" name="Freeform 622"/>
                          <wps:cNvSpPr>
                            <a:spLocks/>
                          </wps:cNvSpPr>
                          <wps:spPr bwMode="auto">
                            <a:xfrm>
                              <a:off x="1684" y="805"/>
                              <a:ext cx="2" cy="2141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805 h 2141"/>
                                <a:gd name="T2" fmla="+- 0 2946 805"/>
                                <a:gd name="T3" fmla="*/ 2946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23"/>
                        <wpg:cNvGrpSpPr>
                          <a:grpSpLocks/>
                        </wpg:cNvGrpSpPr>
                        <wpg:grpSpPr bwMode="auto">
                          <a:xfrm>
                            <a:off x="10558" y="805"/>
                            <a:ext cx="2" cy="2141"/>
                            <a:chOff x="10558" y="805"/>
                            <a:chExt cx="2" cy="2141"/>
                          </a:xfrm>
                        </wpg:grpSpPr>
                        <wps:wsp>
                          <wps:cNvPr id="65" name="Freeform 624"/>
                          <wps:cNvSpPr>
                            <a:spLocks/>
                          </wps:cNvSpPr>
                          <wps:spPr bwMode="auto">
                            <a:xfrm>
                              <a:off x="10558" y="805"/>
                              <a:ext cx="2" cy="2141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805 h 2141"/>
                                <a:gd name="T2" fmla="+- 0 2946 805"/>
                                <a:gd name="T3" fmla="*/ 2946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5"/>
                        <wpg:cNvGrpSpPr>
                          <a:grpSpLocks/>
                        </wpg:cNvGrpSpPr>
                        <wpg:grpSpPr bwMode="auto">
                          <a:xfrm>
                            <a:off x="1679" y="1060"/>
                            <a:ext cx="8884" cy="2"/>
                            <a:chOff x="1679" y="1060"/>
                            <a:chExt cx="8884" cy="2"/>
                          </a:xfrm>
                        </wpg:grpSpPr>
                        <wps:wsp>
                          <wps:cNvPr id="67" name="Freeform 626"/>
                          <wps:cNvSpPr>
                            <a:spLocks/>
                          </wps:cNvSpPr>
                          <wps:spPr bwMode="auto">
                            <a:xfrm>
                              <a:off x="1679" y="106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27"/>
                        <wpg:cNvGrpSpPr>
                          <a:grpSpLocks/>
                        </wpg:cNvGrpSpPr>
                        <wpg:grpSpPr bwMode="auto">
                          <a:xfrm>
                            <a:off x="1679" y="2951"/>
                            <a:ext cx="8884" cy="2"/>
                            <a:chOff x="1679" y="2951"/>
                            <a:chExt cx="8884" cy="2"/>
                          </a:xfrm>
                        </wpg:grpSpPr>
                        <wps:wsp>
                          <wps:cNvPr id="69" name="Freeform 628"/>
                          <wps:cNvSpPr>
                            <a:spLocks/>
                          </wps:cNvSpPr>
                          <wps:spPr bwMode="auto">
                            <a:xfrm>
                              <a:off x="1679" y="2951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AB218" id="Group 616" o:spid="_x0000_s1026" style="position:absolute;margin-left:51pt;margin-top:16.35pt;width:509.25pt;height:127.5pt;z-index:-251661824;mso-position-horizontal-relative:page" coordorigin="1673,795" coordsize="8895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">
                <v:group id="Group 617" o:spid="_x0000_s1027" style="position:absolute;left:1688;top:805;width:8864;height:250" coordorigin="1688,805" coordsize="886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18" o:spid="_x0000_s1028" style="position:absolute;left:1688;top:805;width:8864;height:250;visibility:visible;mso-wrap-style:square;v-text-anchor:top" coordsize="886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" path="m,250r8865,l8865,,,,,250xe" fillcolor="#f90" stroked="f">
                    <v:path arrowok="t" o:connecttype="custom" o:connectlocs="0,1055;8865,1055;8865,805;0,805;0,1055" o:connectangles="0,0,0,0,0"/>
                  </v:shape>
                </v:group>
                <v:group id="Group 619" o:spid="_x0000_s1029" style="position:absolute;left:1679;top:800;width:8884;height:2" coordorigin="1679,80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0" o:spid="_x0000_s1030" style="position:absolute;left:1679;top:80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" path="m,l8883,e" fillcolor="#f90" strokeweight=".58pt">
                    <v:path arrowok="t" o:connecttype="custom" o:connectlocs="0,0;8883,0" o:connectangles="0,0"/>
                  </v:shape>
                </v:group>
                <v:group id="Group 621" o:spid="_x0000_s1031" style="position:absolute;left:1684;top:805;width:2;height:2141" coordorigin="1684,805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2" o:spid="_x0000_s1032" style="position:absolute;left:1684;top:805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" path="m,l,2141e" fillcolor="#f90" strokeweight=".58pt">
                    <v:path arrowok="t" o:connecttype="custom" o:connectlocs="0,805;0,2946" o:connectangles="0,0"/>
                  </v:shape>
                </v:group>
                <v:group id="Group 623" o:spid="_x0000_s1033" style="position:absolute;left:10558;top:805;width:2;height:2141" coordorigin="10558,805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24" o:spid="_x0000_s1034" style="position:absolute;left:10558;top:805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" path="m,l,2141e" fillcolor="#f90" strokeweight=".58pt">
                    <v:path arrowok="t" o:connecttype="custom" o:connectlocs="0,805;0,2946" o:connectangles="0,0"/>
                  </v:shape>
                </v:group>
                <v:group id="Group 625" o:spid="_x0000_s1035" style="position:absolute;left:1679;top:1060;width:8884;height:2" coordorigin="1679,106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26" o:spid="_x0000_s1036" style="position:absolute;left:1679;top:106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" path="m,l8883,e" fillcolor="#f90" strokeweight=".58pt">
                    <v:path arrowok="t" o:connecttype="custom" o:connectlocs="0,0;8883,0" o:connectangles="0,0"/>
                  </v:shape>
                </v:group>
                <v:group id="Group 627" o:spid="_x0000_s1037" style="position:absolute;left:1679;top:2951;width:8884;height:2" coordorigin="1679,2951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28" o:spid="_x0000_s1038" style="position:absolute;left:1679;top:2951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" path="m,l8883,e" fillcolor="#f90" strokeweight=".58pt">
                    <v:path arrowok="t" o:connecttype="custom" o:connectlocs="0,0;8883,0" o:connectangles="0,0"/>
                  </v:shape>
                </v:group>
                <w10:wrap anchorx="page"/>
              </v:group>
            </w:pict>
          </mc:Fallback>
        </mc:AlternateContent>
      </w:r>
    </w:p>
    <w:p w14:paraId="2D9E8AB3" w14:textId="6C6CFDBE" w:rsidR="00DC36AC" w:rsidRPr="00DC36AC" w:rsidRDefault="00BC74C8" w:rsidP="00DC36AC">
      <w:pPr>
        <w:pStyle w:val="Heading1"/>
        <w:tabs>
          <w:tab w:val="left" w:pos="3706"/>
        </w:tabs>
        <w:rPr>
          <w:spacing w:val="-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C190FB7" wp14:editId="7B404A3D">
                <wp:simplePos x="0" y="0"/>
                <wp:positionH relativeFrom="column">
                  <wp:posOffset>-390525</wp:posOffset>
                </wp:positionH>
                <wp:positionV relativeFrom="paragraph">
                  <wp:posOffset>328930</wp:posOffset>
                </wp:positionV>
                <wp:extent cx="6360160" cy="1200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7C11" w14:textId="77777777" w:rsidR="00D13AA6" w:rsidRDefault="00D13AA6" w:rsidP="00D13AA6">
                            <w:pPr>
                              <w:pStyle w:val="BodyText"/>
                              <w:tabs>
                                <w:tab w:val="left" w:pos="2659"/>
                              </w:tabs>
                              <w:ind w:left="0"/>
                            </w:pPr>
                            <w:r>
                              <w:rPr>
                                <w:noProof/>
                              </w:rPr>
                              <w:t>LACCEA Member Information:</w:t>
                            </w:r>
                          </w:p>
                          <w:p w14:paraId="1FDA9A07" w14:textId="77777777" w:rsidR="00D13AA6" w:rsidRDefault="00D13AA6" w:rsidP="00D13AA6">
                            <w:pPr>
                              <w:pStyle w:val="BodyText"/>
                              <w:tabs>
                                <w:tab w:val="left" w:pos="2610"/>
                                <w:tab w:val="left" w:pos="5293"/>
                                <w:tab w:val="left" w:pos="7858"/>
                              </w:tabs>
                              <w:ind w:left="0"/>
                            </w:pPr>
                          </w:p>
                          <w:p w14:paraId="2053D024" w14:textId="178577B0" w:rsidR="00D13AA6" w:rsidRDefault="00D13AA6" w:rsidP="00D13AA6">
                            <w:pPr>
                              <w:pStyle w:val="BodyText"/>
                              <w:tabs>
                                <w:tab w:val="left" w:pos="2610"/>
                                <w:tab w:val="left" w:pos="5293"/>
                                <w:tab w:val="left" w:pos="7858"/>
                              </w:tabs>
                              <w:ind w:left="0"/>
                              <w:rPr>
                                <w:u w:val="single" w:color="000000"/>
                              </w:rPr>
                            </w:pPr>
                            <w:r>
                              <w:t>Full Name:   ____________________________________________________________________</w:t>
                            </w:r>
                          </w:p>
                          <w:p w14:paraId="4A64C780" w14:textId="77777777" w:rsidR="00D13AA6" w:rsidRDefault="00D13AA6" w:rsidP="00D13AA6">
                            <w:pPr>
                              <w:pStyle w:val="BodyText"/>
                              <w:tabs>
                                <w:tab w:val="left" w:pos="2610"/>
                                <w:tab w:val="left" w:pos="5293"/>
                                <w:tab w:val="left" w:pos="7858"/>
                              </w:tabs>
                              <w:ind w:left="0"/>
                              <w:rPr>
                                <w:u w:val="single" w:color="000000"/>
                              </w:rPr>
                            </w:pPr>
                          </w:p>
                          <w:p w14:paraId="17464BD9" w14:textId="77777777" w:rsidR="00D13AA6" w:rsidRPr="0040277B" w:rsidRDefault="00D13AA6" w:rsidP="00D13AA6">
                            <w:pPr>
                              <w:pStyle w:val="BodyText"/>
                              <w:tabs>
                                <w:tab w:val="left" w:pos="2610"/>
                                <w:tab w:val="left" w:pos="5293"/>
                                <w:tab w:val="left" w:pos="7858"/>
                              </w:tabs>
                              <w:ind w:left="0"/>
                            </w:pPr>
                            <w:r>
                              <w:t>Employee No.</w:t>
                            </w:r>
                            <w:r w:rsidRPr="0040277B">
                              <w:t>:</w:t>
                            </w:r>
                            <w:r>
                              <w:t xml:space="preserve"> ______________________ Phone Number: (___</w:t>
                            </w:r>
                            <w:proofErr w:type="gramStart"/>
                            <w:r>
                              <w:t>_)_</w:t>
                            </w:r>
                            <w:proofErr w:type="gramEnd"/>
                            <w:r>
                              <w:t>________________________</w:t>
                            </w:r>
                          </w:p>
                          <w:p w14:paraId="7ED88F35" w14:textId="77777777" w:rsidR="00D13AA6" w:rsidRDefault="00D13AA6" w:rsidP="00D13AA6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FADA1D" w14:textId="77777777" w:rsidR="00D13AA6" w:rsidRDefault="00D13A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90FB7" id="Text Box 2" o:spid="_x0000_s1029" type="#_x0000_t202" style="position:absolute;left:0;text-align:left;margin-left:-30.75pt;margin-top:25.9pt;width:500.8pt;height:9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" stroked="f">
                <v:textbox>
                  <w:txbxContent>
                    <w:p w14:paraId="6BAE7C11" w14:textId="77777777" w:rsidR="00D13AA6" w:rsidRDefault="00D13AA6" w:rsidP="00D13AA6">
                      <w:pPr>
                        <w:pStyle w:val="BodyText"/>
                        <w:tabs>
                          <w:tab w:val="left" w:pos="2659"/>
                        </w:tabs>
                        <w:ind w:left="0"/>
                      </w:pPr>
                      <w:r>
                        <w:rPr>
                          <w:noProof/>
                        </w:rPr>
                        <w:t>LACCEA Member Information:</w:t>
                      </w:r>
                    </w:p>
                    <w:p w14:paraId="1FDA9A07" w14:textId="77777777" w:rsidR="00D13AA6" w:rsidRDefault="00D13AA6" w:rsidP="00D13AA6">
                      <w:pPr>
                        <w:pStyle w:val="BodyText"/>
                        <w:tabs>
                          <w:tab w:val="left" w:pos="2610"/>
                          <w:tab w:val="left" w:pos="5293"/>
                          <w:tab w:val="left" w:pos="7858"/>
                        </w:tabs>
                        <w:ind w:left="0"/>
                      </w:pPr>
                    </w:p>
                    <w:p w14:paraId="2053D024" w14:textId="178577B0" w:rsidR="00D13AA6" w:rsidRDefault="00D13AA6" w:rsidP="00D13AA6">
                      <w:pPr>
                        <w:pStyle w:val="BodyText"/>
                        <w:tabs>
                          <w:tab w:val="left" w:pos="2610"/>
                          <w:tab w:val="left" w:pos="5293"/>
                          <w:tab w:val="left" w:pos="7858"/>
                        </w:tabs>
                        <w:ind w:left="0"/>
                        <w:rPr>
                          <w:u w:val="single" w:color="000000"/>
                        </w:rPr>
                      </w:pPr>
                      <w:r>
                        <w:t>Full Name:   ____________________________________________________________________</w:t>
                      </w:r>
                    </w:p>
                    <w:p w14:paraId="4A64C780" w14:textId="77777777" w:rsidR="00D13AA6" w:rsidRDefault="00D13AA6" w:rsidP="00D13AA6">
                      <w:pPr>
                        <w:pStyle w:val="BodyText"/>
                        <w:tabs>
                          <w:tab w:val="left" w:pos="2610"/>
                          <w:tab w:val="left" w:pos="5293"/>
                          <w:tab w:val="left" w:pos="7858"/>
                        </w:tabs>
                        <w:ind w:left="0"/>
                        <w:rPr>
                          <w:u w:val="single" w:color="000000"/>
                        </w:rPr>
                      </w:pPr>
                    </w:p>
                    <w:p w14:paraId="17464BD9" w14:textId="77777777" w:rsidR="00D13AA6" w:rsidRPr="0040277B" w:rsidRDefault="00D13AA6" w:rsidP="00D13AA6">
                      <w:pPr>
                        <w:pStyle w:val="BodyText"/>
                        <w:tabs>
                          <w:tab w:val="left" w:pos="2610"/>
                          <w:tab w:val="left" w:pos="5293"/>
                          <w:tab w:val="left" w:pos="7858"/>
                        </w:tabs>
                        <w:ind w:left="0"/>
                      </w:pPr>
                      <w:r>
                        <w:t>Employee No.</w:t>
                      </w:r>
                      <w:r w:rsidRPr="0040277B">
                        <w:t>:</w:t>
                      </w:r>
                      <w:r>
                        <w:t xml:space="preserve"> ______________________ Phone Number: (___</w:t>
                      </w:r>
                      <w:proofErr w:type="gramStart"/>
                      <w:r>
                        <w:t>_)_</w:t>
                      </w:r>
                      <w:proofErr w:type="gramEnd"/>
                      <w:r>
                        <w:t>________________________</w:t>
                      </w:r>
                    </w:p>
                    <w:p w14:paraId="7ED88F35" w14:textId="77777777" w:rsidR="00D13AA6" w:rsidRDefault="00D13AA6" w:rsidP="00D13AA6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54FADA1D" w14:textId="77777777" w:rsidR="00D13AA6" w:rsidRDefault="00D13AA6"/>
                  </w:txbxContent>
                </v:textbox>
                <w10:wrap type="square"/>
              </v:shape>
            </w:pict>
          </mc:Fallback>
        </mc:AlternateContent>
      </w:r>
      <w:r w:rsidR="00DC36AC">
        <w:rPr>
          <w:rFonts w:cs="Arial"/>
        </w:rPr>
        <w:t xml:space="preserve"> REFERRAL INFORMATION</w:t>
      </w:r>
      <w:r w:rsidR="00DC36AC">
        <w:rPr>
          <w:rFonts w:cs="Arial"/>
        </w:rPr>
        <w:tab/>
      </w:r>
    </w:p>
    <w:p w14:paraId="363BC61A" w14:textId="77777777" w:rsidR="00DC36AC" w:rsidRDefault="00DC36AC" w:rsidP="003B0BB1">
      <w:pPr>
        <w:spacing w:line="200" w:lineRule="exact"/>
        <w:rPr>
          <w:sz w:val="20"/>
          <w:szCs w:val="20"/>
        </w:rPr>
      </w:pPr>
    </w:p>
    <w:p w14:paraId="2E2B9B74" w14:textId="3C9873D2" w:rsidR="00D13AA6" w:rsidRDefault="00BC74C8" w:rsidP="004B5D29">
      <w:pPr>
        <w:pStyle w:val="Heading1"/>
        <w:tabs>
          <w:tab w:val="left" w:pos="3706"/>
        </w:tabs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87CE214" wp14:editId="59340B0A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6484620" cy="2649855"/>
                <wp:effectExtent l="0" t="0" r="0" b="0"/>
                <wp:wrapNone/>
                <wp:docPr id="44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2649855"/>
                          <a:chOff x="1673" y="-2136"/>
                          <a:chExt cx="8895" cy="1722"/>
                        </a:xfrm>
                      </wpg:grpSpPr>
                      <wpg:grpSp>
                        <wpg:cNvPr id="45" name="Group 352"/>
                        <wpg:cNvGrpSpPr>
                          <a:grpSpLocks/>
                        </wpg:cNvGrpSpPr>
                        <wpg:grpSpPr bwMode="auto">
                          <a:xfrm>
                            <a:off x="1688" y="-2125"/>
                            <a:ext cx="8864" cy="270"/>
                            <a:chOff x="1688" y="-2125"/>
                            <a:chExt cx="8864" cy="270"/>
                          </a:xfrm>
                        </wpg:grpSpPr>
                        <wps:wsp>
                          <wps:cNvPr id="46" name="Freeform 353"/>
                          <wps:cNvSpPr>
                            <a:spLocks/>
                          </wps:cNvSpPr>
                          <wps:spPr bwMode="auto">
                            <a:xfrm>
                              <a:off x="1688" y="-2125"/>
                              <a:ext cx="8864" cy="270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8864"/>
                                <a:gd name="T2" fmla="+- 0 -1855 -2125"/>
                                <a:gd name="T3" fmla="*/ -1855 h 270"/>
                                <a:gd name="T4" fmla="+- 0 10553 1688"/>
                                <a:gd name="T5" fmla="*/ T4 w 8864"/>
                                <a:gd name="T6" fmla="+- 0 -1855 -2125"/>
                                <a:gd name="T7" fmla="*/ -1855 h 270"/>
                                <a:gd name="T8" fmla="+- 0 10553 1688"/>
                                <a:gd name="T9" fmla="*/ T8 w 8864"/>
                                <a:gd name="T10" fmla="+- 0 -2125 -2125"/>
                                <a:gd name="T11" fmla="*/ -2125 h 270"/>
                                <a:gd name="T12" fmla="+- 0 1688 1688"/>
                                <a:gd name="T13" fmla="*/ T12 w 8864"/>
                                <a:gd name="T14" fmla="+- 0 -2125 -2125"/>
                                <a:gd name="T15" fmla="*/ -2125 h 270"/>
                                <a:gd name="T16" fmla="+- 0 1688 1688"/>
                                <a:gd name="T17" fmla="*/ T16 w 8864"/>
                                <a:gd name="T18" fmla="+- 0 -1855 -2125"/>
                                <a:gd name="T19" fmla="*/ -1855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64" h="270">
                                  <a:moveTo>
                                    <a:pt x="0" y="270"/>
                                  </a:moveTo>
                                  <a:lnTo>
                                    <a:pt x="8865" y="270"/>
                                  </a:lnTo>
                                  <a:lnTo>
                                    <a:pt x="8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50"/>
                        <wpg:cNvGrpSpPr>
                          <a:grpSpLocks/>
                        </wpg:cNvGrpSpPr>
                        <wpg:grpSpPr bwMode="auto">
                          <a:xfrm>
                            <a:off x="1679" y="-2130"/>
                            <a:ext cx="8884" cy="2"/>
                            <a:chOff x="1679" y="-2130"/>
                            <a:chExt cx="8884" cy="2"/>
                          </a:xfrm>
                        </wpg:grpSpPr>
                        <wps:wsp>
                          <wps:cNvPr id="48" name="Freeform 351"/>
                          <wps:cNvSpPr>
                            <a:spLocks/>
                          </wps:cNvSpPr>
                          <wps:spPr bwMode="auto">
                            <a:xfrm>
                              <a:off x="1679" y="-213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8"/>
                        <wpg:cNvGrpSpPr>
                          <a:grpSpLocks/>
                        </wpg:cNvGrpSpPr>
                        <wpg:grpSpPr bwMode="auto">
                          <a:xfrm>
                            <a:off x="1684" y="-2125"/>
                            <a:ext cx="2" cy="1700"/>
                            <a:chOff x="1684" y="-2125"/>
                            <a:chExt cx="2" cy="1700"/>
                          </a:xfrm>
                        </wpg:grpSpPr>
                        <wps:wsp>
                          <wps:cNvPr id="50" name="Freeform 349"/>
                          <wps:cNvSpPr>
                            <a:spLocks/>
                          </wps:cNvSpPr>
                          <wps:spPr bwMode="auto">
                            <a:xfrm>
                              <a:off x="1684" y="-2125"/>
                              <a:ext cx="2" cy="1700"/>
                            </a:xfrm>
                            <a:custGeom>
                              <a:avLst/>
                              <a:gdLst>
                                <a:gd name="T0" fmla="+- 0 -2125 -2125"/>
                                <a:gd name="T1" fmla="*/ -2125 h 1700"/>
                                <a:gd name="T2" fmla="+- 0 -425 -2125"/>
                                <a:gd name="T3" fmla="*/ -425 h 1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0">
                                  <a:moveTo>
                                    <a:pt x="0" y="0"/>
                                  </a:moveTo>
                                  <a:lnTo>
                                    <a:pt x="0" y="170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46"/>
                        <wpg:cNvGrpSpPr>
                          <a:grpSpLocks/>
                        </wpg:cNvGrpSpPr>
                        <wpg:grpSpPr bwMode="auto">
                          <a:xfrm>
                            <a:off x="10558" y="-2125"/>
                            <a:ext cx="2" cy="1700"/>
                            <a:chOff x="10558" y="-2125"/>
                            <a:chExt cx="2" cy="1700"/>
                          </a:xfrm>
                        </wpg:grpSpPr>
                        <wps:wsp>
                          <wps:cNvPr id="52" name="Freeform 347"/>
                          <wps:cNvSpPr>
                            <a:spLocks/>
                          </wps:cNvSpPr>
                          <wps:spPr bwMode="auto">
                            <a:xfrm>
                              <a:off x="10558" y="-2125"/>
                              <a:ext cx="2" cy="1700"/>
                            </a:xfrm>
                            <a:custGeom>
                              <a:avLst/>
                              <a:gdLst>
                                <a:gd name="T0" fmla="+- 0 -2125 -2125"/>
                                <a:gd name="T1" fmla="*/ -2125 h 1700"/>
                                <a:gd name="T2" fmla="+- 0 -425 -2125"/>
                                <a:gd name="T3" fmla="*/ -425 h 1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0">
                                  <a:moveTo>
                                    <a:pt x="0" y="0"/>
                                  </a:moveTo>
                                  <a:lnTo>
                                    <a:pt x="0" y="170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4"/>
                        <wpg:cNvGrpSpPr>
                          <a:grpSpLocks/>
                        </wpg:cNvGrpSpPr>
                        <wpg:grpSpPr bwMode="auto">
                          <a:xfrm>
                            <a:off x="1679" y="-1850"/>
                            <a:ext cx="8884" cy="2"/>
                            <a:chOff x="1679" y="-1850"/>
                            <a:chExt cx="8884" cy="2"/>
                          </a:xfrm>
                        </wpg:grpSpPr>
                        <wps:wsp>
                          <wps:cNvPr id="54" name="Freeform 345"/>
                          <wps:cNvSpPr>
                            <a:spLocks/>
                          </wps:cNvSpPr>
                          <wps:spPr bwMode="auto">
                            <a:xfrm>
                              <a:off x="1679" y="-185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2"/>
                        <wpg:cNvGrpSpPr>
                          <a:grpSpLocks/>
                        </wpg:cNvGrpSpPr>
                        <wpg:grpSpPr bwMode="auto">
                          <a:xfrm>
                            <a:off x="1679" y="-420"/>
                            <a:ext cx="8884" cy="2"/>
                            <a:chOff x="1679" y="-420"/>
                            <a:chExt cx="8884" cy="2"/>
                          </a:xfrm>
                        </wpg:grpSpPr>
                        <wps:wsp>
                          <wps:cNvPr id="56" name="Freeform 343"/>
                          <wps:cNvSpPr>
                            <a:spLocks/>
                          </wps:cNvSpPr>
                          <wps:spPr bwMode="auto">
                            <a:xfrm>
                              <a:off x="1679" y="-42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9CA9F" id="Group 341" o:spid="_x0000_s1026" style="position:absolute;margin-left:0;margin-top:17.85pt;width:510.6pt;height:208.65pt;z-index:-251663872;mso-position-horizontal:center;mso-position-horizontal-relative:page" coordorigin="1673,-2136" coordsize="8895,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">
                <v:group id="Group 352" o:spid="_x0000_s1027" style="position:absolute;left:1688;top:-2125;width:8864;height:270" coordorigin="1688,-2125" coordsize="886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53" o:spid="_x0000_s1028" style="position:absolute;left:1688;top:-2125;width:8864;height:270;visibility:visible;mso-wrap-style:square;v-text-anchor:top" coordsize="8864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" path="m,270r8865,l8865,,,,,270xe" fillcolor="#f90" stroked="f">
                    <v:path arrowok="t" o:connecttype="custom" o:connectlocs="0,-1855;8865,-1855;8865,-2125;0,-2125;0,-1855" o:connectangles="0,0,0,0,0"/>
                  </v:shape>
                </v:group>
                <v:group id="Group 350" o:spid="_x0000_s1029" style="position:absolute;left:1679;top:-2130;width:8884;height:2" coordorigin="1679,-213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51" o:spid="_x0000_s1030" style="position:absolute;left:1679;top:-213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" path="m,l8883,e" fillcolor="#f90" strokeweight=".58pt">
                    <v:path arrowok="t" o:connecttype="custom" o:connectlocs="0,0;8883,0" o:connectangles="0,0"/>
                  </v:shape>
                </v:group>
                <v:group id="Group 348" o:spid="_x0000_s1031" style="position:absolute;left:1684;top:-2125;width:2;height:1700" coordorigin="1684,-2125" coordsize="2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49" o:spid="_x0000_s1032" style="position:absolute;left:1684;top:-2125;width:2;height:1700;visibility:visible;mso-wrap-style:square;v-text-anchor:top" coordsize="2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" path="m,l,1700e" fillcolor="#f90" strokeweight=".58pt">
                    <v:path arrowok="t" o:connecttype="custom" o:connectlocs="0,-2125;0,-425" o:connectangles="0,0"/>
                  </v:shape>
                </v:group>
                <v:group id="Group 346" o:spid="_x0000_s1033" style="position:absolute;left:10558;top:-2125;width:2;height:1700" coordorigin="10558,-2125" coordsize="2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47" o:spid="_x0000_s1034" style="position:absolute;left:10558;top:-2125;width:2;height:1700;visibility:visible;mso-wrap-style:square;v-text-anchor:top" coordsize="2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" path="m,l,1700e" fillcolor="#f90" strokeweight=".58pt">
                    <v:path arrowok="t" o:connecttype="custom" o:connectlocs="0,-2125;0,-425" o:connectangles="0,0"/>
                  </v:shape>
                </v:group>
                <v:group id="Group 344" o:spid="_x0000_s1035" style="position:absolute;left:1679;top:-1850;width:8884;height:2" coordorigin="1679,-185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45" o:spid="_x0000_s1036" style="position:absolute;left:1679;top:-185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" path="m,l8883,e" fillcolor="#f90" strokeweight=".58pt">
                    <v:path arrowok="t" o:connecttype="custom" o:connectlocs="0,0;8883,0" o:connectangles="0,0"/>
                  </v:shape>
                </v:group>
                <v:group id="Group 342" o:spid="_x0000_s1037" style="position:absolute;left:1679;top:-420;width:8884;height:2" coordorigin="1679,-42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43" o:spid="_x0000_s1038" style="position:absolute;left:1679;top:-42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" path="m,l8883,e" fillcolor="#f90" strokeweight=".58pt">
                    <v:path arrowok="t" o:connecttype="custom" o:connectlocs="0,0;8883,0" o:connectangles="0,0"/>
                  </v:shape>
                </v:group>
                <w10:wrap anchorx="page"/>
              </v:group>
            </w:pict>
          </mc:Fallback>
        </mc:AlternateContent>
      </w:r>
    </w:p>
    <w:p w14:paraId="59F779F8" w14:textId="77777777" w:rsidR="00D13AA6" w:rsidRDefault="00D13AA6" w:rsidP="004B5D29">
      <w:pPr>
        <w:pStyle w:val="Heading1"/>
        <w:tabs>
          <w:tab w:val="left" w:pos="3706"/>
        </w:tabs>
        <w:rPr>
          <w:spacing w:val="-1"/>
        </w:rPr>
      </w:pPr>
    </w:p>
    <w:p w14:paraId="060F0E37" w14:textId="77777777" w:rsidR="006E104F" w:rsidRPr="00070BF2" w:rsidRDefault="003821B4" w:rsidP="004B5D29">
      <w:pPr>
        <w:pStyle w:val="Heading1"/>
        <w:tabs>
          <w:tab w:val="left" w:pos="3706"/>
        </w:tabs>
        <w:rPr>
          <w:spacing w:val="-1"/>
        </w:rPr>
      </w:pPr>
      <w:r>
        <w:rPr>
          <w:spacing w:val="-1"/>
        </w:rPr>
        <w:t>APPLICANT'S</w:t>
      </w:r>
      <w:r w:rsidR="00633F9D">
        <w:rPr>
          <w:spacing w:val="-1"/>
        </w:rPr>
        <w:t xml:space="preserve"> INFORMATION</w:t>
      </w:r>
      <w:r w:rsidR="004B5D29">
        <w:rPr>
          <w:spacing w:val="-1"/>
        </w:rPr>
        <w:tab/>
      </w:r>
    </w:p>
    <w:p w14:paraId="0AA115C5" w14:textId="77777777" w:rsidR="006E104F" w:rsidRDefault="006E104F">
      <w:pPr>
        <w:spacing w:before="3" w:line="200" w:lineRule="exact"/>
        <w:rPr>
          <w:sz w:val="20"/>
          <w:szCs w:val="20"/>
        </w:rPr>
      </w:pPr>
    </w:p>
    <w:p w14:paraId="60CCEC79" w14:textId="77777777" w:rsidR="0082288D" w:rsidRDefault="00B37B3C" w:rsidP="0082288D">
      <w:pPr>
        <w:pStyle w:val="BodyText"/>
        <w:ind w:left="-450" w:right="-430"/>
      </w:pPr>
      <w:r>
        <w:t>Last Name: _________________</w:t>
      </w:r>
      <w:r w:rsidR="00296536">
        <w:t>__</w:t>
      </w:r>
      <w:r w:rsidR="0082288D">
        <w:t xml:space="preserve">_____________ </w:t>
      </w:r>
      <w:r>
        <w:t xml:space="preserve">First </w:t>
      </w:r>
      <w:proofErr w:type="gramStart"/>
      <w:r>
        <w:t>Name:_</w:t>
      </w:r>
      <w:proofErr w:type="gramEnd"/>
      <w:r w:rsidR="00296536">
        <w:t>_</w:t>
      </w:r>
      <w:r>
        <w:t>____________________</w:t>
      </w:r>
      <w:r w:rsidR="0082288D">
        <w:t>____________</w:t>
      </w:r>
      <w:r w:rsidR="00296536">
        <w:t xml:space="preserve">   </w:t>
      </w:r>
      <w:r>
        <w:t xml:space="preserve"> </w:t>
      </w:r>
    </w:p>
    <w:p w14:paraId="3098C9DB" w14:textId="77777777" w:rsidR="0082288D" w:rsidRDefault="0082288D" w:rsidP="0082288D">
      <w:pPr>
        <w:pStyle w:val="BodyText"/>
        <w:ind w:left="-450" w:right="-430"/>
      </w:pPr>
    </w:p>
    <w:p w14:paraId="70849F9C" w14:textId="77777777" w:rsidR="00762028" w:rsidRDefault="0082288D" w:rsidP="0082288D">
      <w:pPr>
        <w:pStyle w:val="BodyText"/>
        <w:ind w:left="-450" w:right="-430"/>
      </w:pPr>
      <w:r>
        <w:t>Gender (M/F</w:t>
      </w:r>
      <w:proofErr w:type="gramStart"/>
      <w:r>
        <w:t>):_</w:t>
      </w:r>
      <w:proofErr w:type="gramEnd"/>
      <w:r>
        <w:t xml:space="preserve">____________    </w:t>
      </w:r>
      <w:r w:rsidR="00762028">
        <w:t>Age: ______</w:t>
      </w:r>
      <w:r>
        <w:t xml:space="preserve">___________________   </w:t>
      </w:r>
    </w:p>
    <w:p w14:paraId="2AEC27B2" w14:textId="77777777" w:rsidR="00762028" w:rsidRDefault="00762028" w:rsidP="00296536">
      <w:pPr>
        <w:pStyle w:val="BodyText"/>
        <w:ind w:left="-450"/>
      </w:pPr>
    </w:p>
    <w:p w14:paraId="40BBB39A" w14:textId="77777777" w:rsidR="006E104F" w:rsidRPr="00DC36AC" w:rsidRDefault="00763EF4" w:rsidP="00296536">
      <w:pPr>
        <w:pStyle w:val="BodyText"/>
        <w:ind w:left="-450"/>
      </w:pPr>
      <w:r>
        <w:t>Home</w:t>
      </w:r>
      <w:r w:rsidR="00633F9D">
        <w:rPr>
          <w:spacing w:val="-1"/>
        </w:rPr>
        <w:t xml:space="preserve"> </w:t>
      </w:r>
      <w:r w:rsidR="00633F9D">
        <w:t>Ad</w:t>
      </w:r>
      <w:r w:rsidR="00633F9D">
        <w:rPr>
          <w:spacing w:val="-2"/>
        </w:rPr>
        <w:t>d</w:t>
      </w:r>
      <w:r w:rsidR="00633F9D">
        <w:t>r</w:t>
      </w:r>
      <w:r w:rsidR="00633F9D">
        <w:rPr>
          <w:spacing w:val="-2"/>
        </w:rPr>
        <w:t>e</w:t>
      </w:r>
      <w:r w:rsidR="00633F9D">
        <w:t>ss:</w:t>
      </w:r>
      <w:r w:rsidR="00633F9D" w:rsidRPr="00DC36AC">
        <w:rPr>
          <w:spacing w:val="-1"/>
        </w:rPr>
        <w:t xml:space="preserve"> </w:t>
      </w:r>
      <w:r w:rsidR="00DC36AC" w:rsidRPr="00DC36AC">
        <w:t>___________________________________________________________________</w:t>
      </w:r>
    </w:p>
    <w:p w14:paraId="7BE5EFE9" w14:textId="77777777" w:rsidR="006E104F" w:rsidRDefault="006E104F">
      <w:pPr>
        <w:spacing w:before="5" w:line="150" w:lineRule="exact"/>
        <w:rPr>
          <w:sz w:val="15"/>
          <w:szCs w:val="15"/>
        </w:rPr>
      </w:pPr>
    </w:p>
    <w:p w14:paraId="3F31BD19" w14:textId="77777777" w:rsidR="00296536" w:rsidRDefault="00296536">
      <w:pPr>
        <w:spacing w:before="5" w:line="150" w:lineRule="exact"/>
        <w:rPr>
          <w:sz w:val="15"/>
          <w:szCs w:val="15"/>
        </w:rPr>
      </w:pPr>
    </w:p>
    <w:p w14:paraId="723040DF" w14:textId="77777777" w:rsidR="006E104F" w:rsidRPr="00DC36AC" w:rsidRDefault="00633F9D" w:rsidP="00296536">
      <w:pPr>
        <w:pStyle w:val="BodyText"/>
        <w:tabs>
          <w:tab w:val="left" w:pos="2687"/>
          <w:tab w:val="left" w:pos="5524"/>
        </w:tabs>
        <w:ind w:left="-450" w:right="-430"/>
      </w:pPr>
      <w:r>
        <w:t>City</w:t>
      </w:r>
      <w:r w:rsidR="00296536">
        <w:t>, State</w:t>
      </w:r>
      <w:r>
        <w:t>:</w:t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296536">
        <w:rPr>
          <w:u w:val="single" w:color="000000"/>
        </w:rPr>
        <w:t xml:space="preserve">       </w:t>
      </w:r>
      <w:r w:rsidR="00296536" w:rsidRPr="00D909EB">
        <w:t xml:space="preserve">     </w:t>
      </w:r>
      <w:r w:rsidR="00A91BBD">
        <w:t xml:space="preserve">Zip </w:t>
      </w:r>
      <w:r>
        <w:t>Co</w:t>
      </w:r>
      <w:r>
        <w:rPr>
          <w:spacing w:val="-2"/>
        </w:rPr>
        <w:t>d</w:t>
      </w:r>
      <w:r>
        <w:t>e:</w:t>
      </w:r>
      <w:r>
        <w:rPr>
          <w:spacing w:val="-1"/>
        </w:rPr>
        <w:t xml:space="preserve"> </w:t>
      </w:r>
      <w:r w:rsidR="00DC36AC" w:rsidRPr="00DC36AC">
        <w:t>___________________</w:t>
      </w:r>
    </w:p>
    <w:p w14:paraId="40358E38" w14:textId="77777777" w:rsidR="00296536" w:rsidRDefault="00296536" w:rsidP="00296536">
      <w:pPr>
        <w:spacing w:before="7" w:line="150" w:lineRule="exact"/>
        <w:ind w:left="-450" w:right="-430"/>
        <w:rPr>
          <w:sz w:val="15"/>
          <w:szCs w:val="15"/>
        </w:rPr>
      </w:pPr>
    </w:p>
    <w:p w14:paraId="619DC0B3" w14:textId="77777777" w:rsidR="00296536" w:rsidRDefault="00633F9D" w:rsidP="00296536">
      <w:pPr>
        <w:pStyle w:val="BodyText"/>
        <w:tabs>
          <w:tab w:val="left" w:pos="2596"/>
          <w:tab w:val="left" w:pos="3885"/>
          <w:tab w:val="left" w:pos="4596"/>
          <w:tab w:val="left" w:pos="5776"/>
          <w:tab w:val="left" w:pos="8610"/>
        </w:tabs>
        <w:ind w:left="-450" w:right="-430"/>
        <w:rPr>
          <w:spacing w:val="-1"/>
        </w:rPr>
      </w:pPr>
      <w:r>
        <w:t>Telep</w:t>
      </w:r>
      <w:r>
        <w:rPr>
          <w:spacing w:val="-2"/>
        </w:rPr>
        <w:t>h</w:t>
      </w:r>
      <w:r>
        <w:t>one</w:t>
      </w:r>
      <w:r w:rsidR="00D909EB">
        <w:t xml:space="preserve"> Numbers</w:t>
      </w:r>
      <w:r>
        <w:t>:</w:t>
      </w:r>
      <w:r>
        <w:rPr>
          <w:spacing w:val="-1"/>
        </w:rPr>
        <w:t xml:space="preserve"> </w:t>
      </w:r>
    </w:p>
    <w:p w14:paraId="7BF6825E" w14:textId="77777777" w:rsidR="006E104F" w:rsidRDefault="00633F9D" w:rsidP="00DC36AC">
      <w:pPr>
        <w:pStyle w:val="BodyText"/>
        <w:tabs>
          <w:tab w:val="left" w:pos="2596"/>
          <w:tab w:val="left" w:pos="3885"/>
          <w:tab w:val="left" w:pos="4596"/>
          <w:tab w:val="left" w:pos="5776"/>
          <w:tab w:val="left" w:pos="8610"/>
        </w:tabs>
        <w:ind w:left="-450" w:right="-430"/>
        <w:rPr>
          <w:sz w:val="24"/>
          <w:szCs w:val="24"/>
        </w:rPr>
      </w:pPr>
      <w:r>
        <w:t>H</w:t>
      </w:r>
      <w:r w:rsidR="00296536">
        <w:t>ome</w:t>
      </w:r>
      <w:r>
        <w:t>:</w:t>
      </w:r>
      <w:r>
        <w:rPr>
          <w:spacing w:val="-1"/>
        </w:rPr>
        <w:t xml:space="preserve"> </w:t>
      </w:r>
      <w:proofErr w:type="gramStart"/>
      <w:r w:rsidR="00296536">
        <w:rPr>
          <w:spacing w:val="-1"/>
          <w:u w:val="single"/>
        </w:rPr>
        <w:t xml:space="preserve">(  </w:t>
      </w:r>
      <w:proofErr w:type="gramEnd"/>
      <w:r w:rsidR="00296536">
        <w:rPr>
          <w:spacing w:val="-1"/>
          <w:u w:val="single"/>
        </w:rPr>
        <w:t xml:space="preserve">    )                             </w:t>
      </w:r>
      <w:r w:rsidR="00296536">
        <w:t xml:space="preserve">    </w:t>
      </w:r>
      <w:r>
        <w:t>C</w:t>
      </w:r>
      <w:r w:rsidR="00296536">
        <w:t>ell</w:t>
      </w:r>
      <w:r>
        <w:t>:</w:t>
      </w:r>
      <w:r>
        <w:rPr>
          <w:spacing w:val="-1"/>
        </w:rPr>
        <w:t xml:space="preserve"> </w:t>
      </w:r>
      <w:r w:rsidR="00296536">
        <w:t xml:space="preserve"> </w:t>
      </w:r>
      <w:r w:rsidR="00296536">
        <w:rPr>
          <w:u w:val="single"/>
        </w:rPr>
        <w:t xml:space="preserve">(       )                              </w:t>
      </w:r>
      <w:r w:rsidR="00296536">
        <w:t xml:space="preserve">    </w:t>
      </w:r>
      <w:r>
        <w:rPr>
          <w:spacing w:val="-2"/>
        </w:rPr>
        <w:t>E</w:t>
      </w:r>
      <w:r>
        <w:rPr>
          <w:spacing w:val="-1"/>
        </w:rPr>
        <w:t>m</w:t>
      </w:r>
      <w:r>
        <w:t>ail:</w:t>
      </w:r>
      <w:r w:rsidR="00DC36AC">
        <w:t xml:space="preserve"> _____________________________</w:t>
      </w:r>
    </w:p>
    <w:p w14:paraId="3AF44D34" w14:textId="77777777" w:rsidR="00070BF2" w:rsidRDefault="00070BF2" w:rsidP="00296536">
      <w:pPr>
        <w:spacing w:before="5" w:line="240" w:lineRule="exact"/>
        <w:rPr>
          <w:sz w:val="24"/>
          <w:szCs w:val="24"/>
        </w:rPr>
      </w:pPr>
    </w:p>
    <w:p w14:paraId="4942A3E0" w14:textId="77777777" w:rsidR="00666C07" w:rsidRDefault="00666C07" w:rsidP="00666C07">
      <w:pPr>
        <w:pStyle w:val="Heading1"/>
        <w:ind w:left="0"/>
      </w:pPr>
    </w:p>
    <w:p w14:paraId="1C959601" w14:textId="77777777" w:rsidR="00666C07" w:rsidRDefault="00666C07">
      <w:pPr>
        <w:pStyle w:val="Heading1"/>
      </w:pPr>
    </w:p>
    <w:p w14:paraId="31A85EBC" w14:textId="77777777" w:rsidR="00506D27" w:rsidRDefault="00506D27">
      <w:pPr>
        <w:pStyle w:val="Heading1"/>
      </w:pPr>
    </w:p>
    <w:p w14:paraId="234718E2" w14:textId="558623DE" w:rsidR="004D4992" w:rsidRDefault="00BC74C8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9FA0A2F" wp14:editId="478BB406">
                <wp:simplePos x="0" y="0"/>
                <wp:positionH relativeFrom="page">
                  <wp:align>center</wp:align>
                </wp:positionH>
                <wp:positionV relativeFrom="paragraph">
                  <wp:posOffset>139065</wp:posOffset>
                </wp:positionV>
                <wp:extent cx="6473190" cy="2170430"/>
                <wp:effectExtent l="0" t="0" r="3810" b="1270"/>
                <wp:wrapNone/>
                <wp:docPr id="31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190" cy="2170430"/>
                          <a:chOff x="1673" y="-2575"/>
                          <a:chExt cx="8895" cy="2161"/>
                        </a:xfrm>
                      </wpg:grpSpPr>
                      <wpg:grpSp>
                        <wpg:cNvPr id="32" name="Group 326"/>
                        <wpg:cNvGrpSpPr>
                          <a:grpSpLocks/>
                        </wpg:cNvGrpSpPr>
                        <wpg:grpSpPr bwMode="auto">
                          <a:xfrm>
                            <a:off x="1688" y="-2564"/>
                            <a:ext cx="8864" cy="250"/>
                            <a:chOff x="1688" y="-2564"/>
                            <a:chExt cx="8864" cy="250"/>
                          </a:xfrm>
                        </wpg:grpSpPr>
                        <wps:wsp>
                          <wps:cNvPr id="33" name="Freeform 327"/>
                          <wps:cNvSpPr>
                            <a:spLocks/>
                          </wps:cNvSpPr>
                          <wps:spPr bwMode="auto">
                            <a:xfrm>
                              <a:off x="1688" y="-2564"/>
                              <a:ext cx="8864" cy="250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8864"/>
                                <a:gd name="T2" fmla="+- 0 -2315 -2564"/>
                                <a:gd name="T3" fmla="*/ -2315 h 250"/>
                                <a:gd name="T4" fmla="+- 0 10553 1688"/>
                                <a:gd name="T5" fmla="*/ T4 w 8864"/>
                                <a:gd name="T6" fmla="+- 0 -2315 -2564"/>
                                <a:gd name="T7" fmla="*/ -2315 h 250"/>
                                <a:gd name="T8" fmla="+- 0 10553 1688"/>
                                <a:gd name="T9" fmla="*/ T8 w 8864"/>
                                <a:gd name="T10" fmla="+- 0 -2564 -2564"/>
                                <a:gd name="T11" fmla="*/ -2564 h 250"/>
                                <a:gd name="T12" fmla="+- 0 1688 1688"/>
                                <a:gd name="T13" fmla="*/ T12 w 8864"/>
                                <a:gd name="T14" fmla="+- 0 -2564 -2564"/>
                                <a:gd name="T15" fmla="*/ -2564 h 250"/>
                                <a:gd name="T16" fmla="+- 0 1688 1688"/>
                                <a:gd name="T17" fmla="*/ T16 w 8864"/>
                                <a:gd name="T18" fmla="+- 0 -2315 -2564"/>
                                <a:gd name="T19" fmla="*/ -231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64" h="250">
                                  <a:moveTo>
                                    <a:pt x="0" y="249"/>
                                  </a:moveTo>
                                  <a:lnTo>
                                    <a:pt x="8865" y="249"/>
                                  </a:lnTo>
                                  <a:lnTo>
                                    <a:pt x="8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4"/>
                        <wpg:cNvGrpSpPr>
                          <a:grpSpLocks/>
                        </wpg:cNvGrpSpPr>
                        <wpg:grpSpPr bwMode="auto">
                          <a:xfrm>
                            <a:off x="1679" y="-2569"/>
                            <a:ext cx="8884" cy="2"/>
                            <a:chOff x="1679" y="-2569"/>
                            <a:chExt cx="8884" cy="2"/>
                          </a:xfrm>
                        </wpg:grpSpPr>
                        <wps:wsp>
                          <wps:cNvPr id="35" name="Freeform 325"/>
                          <wps:cNvSpPr>
                            <a:spLocks/>
                          </wps:cNvSpPr>
                          <wps:spPr bwMode="auto">
                            <a:xfrm>
                              <a:off x="1679" y="-2569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22"/>
                        <wpg:cNvGrpSpPr>
                          <a:grpSpLocks/>
                        </wpg:cNvGrpSpPr>
                        <wpg:grpSpPr bwMode="auto">
                          <a:xfrm>
                            <a:off x="1684" y="-2564"/>
                            <a:ext cx="2" cy="2140"/>
                            <a:chOff x="1684" y="-2564"/>
                            <a:chExt cx="2" cy="2140"/>
                          </a:xfrm>
                        </wpg:grpSpPr>
                        <wps:wsp>
                          <wps:cNvPr id="37" name="Freeform 323"/>
                          <wps:cNvSpPr>
                            <a:spLocks/>
                          </wps:cNvSpPr>
                          <wps:spPr bwMode="auto">
                            <a:xfrm>
                              <a:off x="1684" y="-2564"/>
                              <a:ext cx="2" cy="2140"/>
                            </a:xfrm>
                            <a:custGeom>
                              <a:avLst/>
                              <a:gdLst>
                                <a:gd name="T0" fmla="+- 0 -2564 -2564"/>
                                <a:gd name="T1" fmla="*/ -2564 h 2140"/>
                                <a:gd name="T2" fmla="+- 0 -425 -2564"/>
                                <a:gd name="T3" fmla="*/ -425 h 2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0">
                                  <a:moveTo>
                                    <a:pt x="0" y="0"/>
                                  </a:moveTo>
                                  <a:lnTo>
                                    <a:pt x="0" y="2139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0"/>
                        <wpg:cNvGrpSpPr>
                          <a:grpSpLocks/>
                        </wpg:cNvGrpSpPr>
                        <wpg:grpSpPr bwMode="auto">
                          <a:xfrm>
                            <a:off x="10558" y="-2564"/>
                            <a:ext cx="2" cy="2140"/>
                            <a:chOff x="10558" y="-2564"/>
                            <a:chExt cx="2" cy="2140"/>
                          </a:xfrm>
                        </wpg:grpSpPr>
                        <wps:wsp>
                          <wps:cNvPr id="39" name="Freeform 321"/>
                          <wps:cNvSpPr>
                            <a:spLocks/>
                          </wps:cNvSpPr>
                          <wps:spPr bwMode="auto">
                            <a:xfrm>
                              <a:off x="10558" y="-2564"/>
                              <a:ext cx="2" cy="2140"/>
                            </a:xfrm>
                            <a:custGeom>
                              <a:avLst/>
                              <a:gdLst>
                                <a:gd name="T0" fmla="+- 0 -2564 -2564"/>
                                <a:gd name="T1" fmla="*/ -2564 h 2140"/>
                                <a:gd name="T2" fmla="+- 0 -425 -2564"/>
                                <a:gd name="T3" fmla="*/ -425 h 2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0">
                                  <a:moveTo>
                                    <a:pt x="0" y="0"/>
                                  </a:moveTo>
                                  <a:lnTo>
                                    <a:pt x="0" y="2139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8"/>
                        <wpg:cNvGrpSpPr>
                          <a:grpSpLocks/>
                        </wpg:cNvGrpSpPr>
                        <wpg:grpSpPr bwMode="auto">
                          <a:xfrm>
                            <a:off x="1679" y="-2310"/>
                            <a:ext cx="8884" cy="2"/>
                            <a:chOff x="1679" y="-2310"/>
                            <a:chExt cx="8884" cy="2"/>
                          </a:xfrm>
                        </wpg:grpSpPr>
                        <wps:wsp>
                          <wps:cNvPr id="41" name="Freeform 319"/>
                          <wps:cNvSpPr>
                            <a:spLocks/>
                          </wps:cNvSpPr>
                          <wps:spPr bwMode="auto">
                            <a:xfrm>
                              <a:off x="1679" y="-231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16"/>
                        <wpg:cNvGrpSpPr>
                          <a:grpSpLocks/>
                        </wpg:cNvGrpSpPr>
                        <wpg:grpSpPr bwMode="auto">
                          <a:xfrm>
                            <a:off x="1679" y="-420"/>
                            <a:ext cx="8884" cy="2"/>
                            <a:chOff x="1679" y="-420"/>
                            <a:chExt cx="8884" cy="2"/>
                          </a:xfrm>
                        </wpg:grpSpPr>
                        <wps:wsp>
                          <wps:cNvPr id="43" name="Freeform 317"/>
                          <wps:cNvSpPr>
                            <a:spLocks/>
                          </wps:cNvSpPr>
                          <wps:spPr bwMode="auto">
                            <a:xfrm>
                              <a:off x="1679" y="-42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6159B" id="Group 315" o:spid="_x0000_s1026" style="position:absolute;margin-left:0;margin-top:10.95pt;width:509.7pt;height:170.9pt;z-index:-251662848;mso-position-horizontal:center;mso-position-horizontal-relative:page" coordorigin="1673,-2575" coordsize="8895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">
                <v:group id="Group 326" o:spid="_x0000_s1027" style="position:absolute;left:1688;top:-2564;width:8864;height:250" coordorigin="1688,-2564" coordsize="886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7" o:spid="_x0000_s1028" style="position:absolute;left:1688;top:-2564;width:8864;height:250;visibility:visible;mso-wrap-style:square;v-text-anchor:top" coordsize="886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" path="m,249r8865,l8865,,,,,249xe" fillcolor="#f90" stroked="f">
                    <v:path arrowok="t" o:connecttype="custom" o:connectlocs="0,-2315;8865,-2315;8865,-2564;0,-2564;0,-2315" o:connectangles="0,0,0,0,0"/>
                  </v:shape>
                </v:group>
                <v:group id="Group 324" o:spid="_x0000_s1029" style="position:absolute;left:1679;top:-2569;width:8884;height:2" coordorigin="1679,-2569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5" o:spid="_x0000_s1030" style="position:absolute;left:1679;top:-2569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" path="m,l8883,e" fillcolor="#f90" strokeweight=".58pt">
                    <v:path arrowok="t" o:connecttype="custom" o:connectlocs="0,0;8883,0" o:connectangles="0,0"/>
                  </v:shape>
                </v:group>
                <v:group id="Group 322" o:spid="_x0000_s1031" style="position:absolute;left:1684;top:-2564;width:2;height:2140" coordorigin="1684,-2564" coordsize="2,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3" o:spid="_x0000_s1032" style="position:absolute;left:1684;top:-2564;width:2;height:2140;visibility:visible;mso-wrap-style:square;v-text-anchor:top" coordsize="2,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" path="m,l,2139e" fillcolor="#f90" strokeweight=".58pt">
                    <v:path arrowok="t" o:connecttype="custom" o:connectlocs="0,-2564;0,-425" o:connectangles="0,0"/>
                  </v:shape>
                </v:group>
                <v:group id="Group 320" o:spid="_x0000_s1033" style="position:absolute;left:10558;top:-2564;width:2;height:2140" coordorigin="10558,-2564" coordsize="2,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1" o:spid="_x0000_s1034" style="position:absolute;left:10558;top:-2564;width:2;height:2140;visibility:visible;mso-wrap-style:square;v-text-anchor:top" coordsize="2,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" path="m,l,2139e" fillcolor="#f90" strokeweight=".58pt">
                    <v:path arrowok="t" o:connecttype="custom" o:connectlocs="0,-2564;0,-425" o:connectangles="0,0"/>
                  </v:shape>
                </v:group>
                <v:group id="Group 318" o:spid="_x0000_s1035" style="position:absolute;left:1679;top:-2310;width:8884;height:2" coordorigin="1679,-231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19" o:spid="_x0000_s1036" style="position:absolute;left:1679;top:-231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" path="m,l8883,e" fillcolor="#f90" strokeweight=".58pt">
                    <v:path arrowok="t" o:connecttype="custom" o:connectlocs="0,0;8883,0" o:connectangles="0,0"/>
                  </v:shape>
                </v:group>
                <v:group id="Group 316" o:spid="_x0000_s1037" style="position:absolute;left:1679;top:-420;width:8884;height:2" coordorigin="1679,-42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17" o:spid="_x0000_s1038" style="position:absolute;left:1679;top:-42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" path="m,l8883,e" fillcolor="#f90" strokeweight=".20464mm">
                    <v:path arrowok="t" o:connecttype="custom" o:connectlocs="0,0;8883,0" o:connectangles="0,0"/>
                  </v:shape>
                </v:group>
                <w10:wrap anchorx="page"/>
              </v:group>
            </w:pict>
          </mc:Fallback>
        </mc:AlternateContent>
      </w:r>
    </w:p>
    <w:p w14:paraId="79924D9F" w14:textId="77777777" w:rsidR="006E104F" w:rsidRDefault="00B73B76">
      <w:pPr>
        <w:pStyle w:val="Heading1"/>
        <w:rPr>
          <w:b w:val="0"/>
          <w:bCs w:val="0"/>
        </w:rPr>
      </w:pPr>
      <w:r>
        <w:t>CURRENT</w:t>
      </w:r>
      <w:r w:rsidR="00633F9D">
        <w:rPr>
          <w:spacing w:val="-1"/>
        </w:rPr>
        <w:t xml:space="preserve"> </w:t>
      </w:r>
      <w:r w:rsidR="00633F9D">
        <w:rPr>
          <w:spacing w:val="-2"/>
        </w:rPr>
        <w:t>S</w:t>
      </w:r>
      <w:r w:rsidR="00633F9D">
        <w:t>C</w:t>
      </w:r>
      <w:r w:rsidR="00633F9D">
        <w:rPr>
          <w:spacing w:val="-1"/>
        </w:rPr>
        <w:t>H</w:t>
      </w:r>
      <w:r w:rsidR="00633F9D">
        <w:rPr>
          <w:spacing w:val="-2"/>
        </w:rPr>
        <w:t>O</w:t>
      </w:r>
      <w:r w:rsidR="00633F9D">
        <w:t>OL</w:t>
      </w:r>
      <w:r w:rsidR="00633F9D">
        <w:rPr>
          <w:spacing w:val="-1"/>
        </w:rPr>
        <w:t xml:space="preserve"> </w:t>
      </w:r>
      <w:r w:rsidR="00633F9D">
        <w:t>INF</w:t>
      </w:r>
      <w:r w:rsidR="00633F9D">
        <w:rPr>
          <w:spacing w:val="-2"/>
        </w:rPr>
        <w:t>O</w:t>
      </w:r>
      <w:r w:rsidR="00633F9D">
        <w:t>R</w:t>
      </w:r>
      <w:r w:rsidR="00633F9D">
        <w:rPr>
          <w:spacing w:val="-2"/>
        </w:rPr>
        <w:t>M</w:t>
      </w:r>
      <w:r w:rsidR="00633F9D">
        <w:t>ATI</w:t>
      </w:r>
      <w:r w:rsidR="00633F9D">
        <w:rPr>
          <w:spacing w:val="-2"/>
        </w:rPr>
        <w:t>O</w:t>
      </w:r>
      <w:r w:rsidR="00633F9D">
        <w:t>N</w:t>
      </w:r>
    </w:p>
    <w:p w14:paraId="7CB8BD73" w14:textId="77777777" w:rsidR="00666C07" w:rsidRPr="006B27B2" w:rsidRDefault="00666C07" w:rsidP="00666C07">
      <w:pPr>
        <w:pStyle w:val="BodyText"/>
        <w:tabs>
          <w:tab w:val="left" w:pos="8547"/>
        </w:tabs>
        <w:ind w:left="0" w:right="-430"/>
        <w:rPr>
          <w:rFonts w:ascii="Calibri" w:eastAsia="Calibri" w:hAnsi="Calibri"/>
          <w:sz w:val="18"/>
          <w:szCs w:val="18"/>
        </w:rPr>
      </w:pPr>
    </w:p>
    <w:p w14:paraId="5648EC2C" w14:textId="77777777" w:rsidR="006E104F" w:rsidRPr="00DC36AC" w:rsidRDefault="00633F9D" w:rsidP="009D1F59">
      <w:pPr>
        <w:pStyle w:val="BodyText"/>
        <w:tabs>
          <w:tab w:val="left" w:pos="8547"/>
        </w:tabs>
        <w:ind w:left="-450" w:right="-43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>h</w:t>
      </w:r>
      <w:r>
        <w:t>ool</w:t>
      </w:r>
      <w:r w:rsidRPr="00DC36AC">
        <w:t>:</w:t>
      </w:r>
      <w:r w:rsidRPr="00DC36AC">
        <w:rPr>
          <w:spacing w:val="-1"/>
        </w:rPr>
        <w:t xml:space="preserve"> </w:t>
      </w:r>
      <w:r w:rsidR="00DC36AC">
        <w:t xml:space="preserve"> </w:t>
      </w:r>
      <w:r w:rsidR="00296536" w:rsidRPr="00DC36AC">
        <w:t>______</w:t>
      </w:r>
      <w:r w:rsidR="00DC36AC">
        <w:t>___________________________________________________________________</w:t>
      </w:r>
    </w:p>
    <w:p w14:paraId="46993684" w14:textId="77777777" w:rsidR="006E104F" w:rsidRPr="00DC36AC" w:rsidRDefault="006E104F" w:rsidP="00296536">
      <w:pPr>
        <w:spacing w:before="5" w:line="150" w:lineRule="exact"/>
        <w:ind w:left="-450" w:right="-430"/>
        <w:rPr>
          <w:sz w:val="15"/>
          <w:szCs w:val="15"/>
        </w:rPr>
      </w:pPr>
    </w:p>
    <w:p w14:paraId="7ECD3A52" w14:textId="77777777" w:rsidR="00D909EB" w:rsidRDefault="00D909EB" w:rsidP="00296536">
      <w:pPr>
        <w:spacing w:before="5" w:line="150" w:lineRule="exact"/>
        <w:ind w:left="-450" w:right="-430"/>
        <w:rPr>
          <w:sz w:val="15"/>
          <w:szCs w:val="15"/>
        </w:rPr>
      </w:pPr>
    </w:p>
    <w:p w14:paraId="224349DC" w14:textId="77777777" w:rsidR="006E104F" w:rsidRPr="00DC36AC" w:rsidRDefault="0051623D" w:rsidP="00296536">
      <w:pPr>
        <w:pStyle w:val="BodyText"/>
        <w:tabs>
          <w:tab w:val="left" w:pos="8583"/>
        </w:tabs>
        <w:ind w:left="-450" w:right="-430"/>
      </w:pPr>
      <w:r>
        <w:t>School</w:t>
      </w:r>
      <w:r w:rsidR="00441999">
        <w:t xml:space="preserve"> Address</w:t>
      </w:r>
      <w:r w:rsidR="00DC36AC">
        <w:t>: ______________________________________________________________</w:t>
      </w:r>
      <w:r w:rsidR="00296536" w:rsidRPr="00DC36AC">
        <w:t>______</w:t>
      </w:r>
    </w:p>
    <w:p w14:paraId="0A755052" w14:textId="77777777" w:rsidR="006E104F" w:rsidRDefault="006E104F" w:rsidP="00296536">
      <w:pPr>
        <w:spacing w:before="5" w:line="150" w:lineRule="exact"/>
        <w:ind w:left="-450" w:right="-430"/>
        <w:rPr>
          <w:sz w:val="15"/>
          <w:szCs w:val="15"/>
        </w:rPr>
      </w:pPr>
    </w:p>
    <w:p w14:paraId="519713A2" w14:textId="77777777" w:rsidR="00D909EB" w:rsidRDefault="00D909EB" w:rsidP="00296536">
      <w:pPr>
        <w:spacing w:before="5" w:line="150" w:lineRule="exact"/>
        <w:ind w:left="-450" w:right="-430"/>
        <w:rPr>
          <w:sz w:val="15"/>
          <w:szCs w:val="15"/>
        </w:rPr>
      </w:pPr>
    </w:p>
    <w:p w14:paraId="2BD91062" w14:textId="77777777" w:rsidR="006E104F" w:rsidRDefault="00633F9D" w:rsidP="00296536">
      <w:pPr>
        <w:pStyle w:val="BodyText"/>
        <w:tabs>
          <w:tab w:val="left" w:pos="2687"/>
          <w:tab w:val="left" w:pos="5523"/>
          <w:tab w:val="left" w:pos="8557"/>
        </w:tabs>
        <w:ind w:left="-450" w:right="-430"/>
      </w:pPr>
      <w:r>
        <w:t>City</w:t>
      </w:r>
      <w:r w:rsidR="00D909EB">
        <w:t>, State</w:t>
      </w:r>
      <w:r>
        <w:t>:</w:t>
      </w:r>
      <w:r>
        <w:rPr>
          <w:u w:val="single" w:color="000000"/>
        </w:rPr>
        <w:tab/>
      </w:r>
      <w:r>
        <w:rPr>
          <w:u w:val="single" w:color="000000"/>
        </w:rPr>
        <w:tab/>
      </w:r>
      <w:r w:rsidR="00D909EB">
        <w:rPr>
          <w:u w:val="single" w:color="000000"/>
        </w:rPr>
        <w:t xml:space="preserve">   </w:t>
      </w:r>
      <w:r w:rsidR="00D909EB" w:rsidRPr="00D909EB">
        <w:t xml:space="preserve">     </w:t>
      </w:r>
      <w:r w:rsidR="00A91BBD">
        <w:t>Zip C</w:t>
      </w:r>
      <w:r>
        <w:t>o</w:t>
      </w:r>
      <w:r>
        <w:rPr>
          <w:spacing w:val="-2"/>
        </w:rPr>
        <w:t>d</w:t>
      </w:r>
      <w:r>
        <w:t>e:</w:t>
      </w:r>
      <w:r>
        <w:rPr>
          <w:spacing w:val="-1"/>
        </w:rPr>
        <w:t xml:space="preserve"> </w:t>
      </w:r>
      <w:r w:rsidR="00DC36AC">
        <w:t>_______________</w:t>
      </w:r>
      <w:r w:rsidR="00D909EB" w:rsidRPr="00DC36AC">
        <w:t>______</w:t>
      </w:r>
    </w:p>
    <w:p w14:paraId="415653F9" w14:textId="77777777" w:rsidR="006E104F" w:rsidRDefault="006E104F" w:rsidP="00296536">
      <w:pPr>
        <w:spacing w:before="7" w:line="150" w:lineRule="exact"/>
        <w:ind w:left="-450" w:right="-430"/>
        <w:rPr>
          <w:sz w:val="15"/>
          <w:szCs w:val="15"/>
        </w:rPr>
      </w:pPr>
    </w:p>
    <w:p w14:paraId="27E03F2A" w14:textId="77777777" w:rsidR="009228F3" w:rsidRDefault="009228F3" w:rsidP="009228F3">
      <w:pPr>
        <w:pStyle w:val="BodyText"/>
        <w:tabs>
          <w:tab w:val="left" w:pos="2342"/>
          <w:tab w:val="left" w:pos="3520"/>
        </w:tabs>
        <w:ind w:left="-450" w:right="-430"/>
      </w:pPr>
    </w:p>
    <w:p w14:paraId="60E40194" w14:textId="77777777" w:rsidR="009228F3" w:rsidRDefault="009228F3" w:rsidP="009228F3">
      <w:pPr>
        <w:pStyle w:val="BodyText"/>
        <w:tabs>
          <w:tab w:val="left" w:pos="2342"/>
          <w:tab w:val="left" w:pos="3520"/>
        </w:tabs>
        <w:ind w:left="-450" w:right="-430"/>
      </w:pPr>
      <w:r>
        <w:t>Telep</w:t>
      </w:r>
      <w:r>
        <w:rPr>
          <w:spacing w:val="-2"/>
        </w:rPr>
        <w:t>h</w:t>
      </w:r>
      <w:r>
        <w:t>one</w:t>
      </w:r>
      <w:r>
        <w:rPr>
          <w:spacing w:val="-2"/>
        </w:rPr>
        <w:t xml:space="preserve"> </w:t>
      </w:r>
      <w:r>
        <w:t>Numb</w:t>
      </w:r>
      <w:r>
        <w:rPr>
          <w:spacing w:val="-2"/>
        </w:rPr>
        <w:t>e</w:t>
      </w:r>
      <w:r>
        <w:t>r</w:t>
      </w:r>
      <w:proofErr w:type="gramStart"/>
      <w:r>
        <w:t>:</w:t>
      </w:r>
      <w:r>
        <w:rPr>
          <w:spacing w:val="-1"/>
        </w:rPr>
        <w:t xml:space="preserve"> </w:t>
      </w:r>
      <w:r>
        <w:t xml:space="preserve"> </w:t>
      </w:r>
      <w:r w:rsidRPr="00DC36AC">
        <w:t>(</w:t>
      </w:r>
      <w:proofErr w:type="gramEnd"/>
      <w:r w:rsidRPr="00DC36AC">
        <w:t xml:space="preserve">       </w:t>
      </w:r>
      <w:r>
        <w:t xml:space="preserve">  </w:t>
      </w:r>
      <w:r w:rsidRPr="00DC36AC">
        <w:t xml:space="preserve"> )</w:t>
      </w:r>
      <w:r>
        <w:t>__________________________________</w:t>
      </w:r>
      <w:r w:rsidRPr="00DC36AC">
        <w:t xml:space="preserve">    </w:t>
      </w:r>
    </w:p>
    <w:p w14:paraId="261D6402" w14:textId="77777777" w:rsidR="00D909EB" w:rsidRDefault="00D909EB" w:rsidP="00296536">
      <w:pPr>
        <w:spacing w:before="7" w:line="150" w:lineRule="exact"/>
        <w:ind w:left="-450" w:right="-430"/>
        <w:rPr>
          <w:sz w:val="15"/>
          <w:szCs w:val="15"/>
        </w:rPr>
      </w:pPr>
    </w:p>
    <w:p w14:paraId="50926104" w14:textId="77777777" w:rsidR="009228F3" w:rsidRDefault="009228F3" w:rsidP="009228F3">
      <w:pPr>
        <w:rPr>
          <w:sz w:val="15"/>
          <w:szCs w:val="15"/>
        </w:rPr>
      </w:pPr>
    </w:p>
    <w:p w14:paraId="1AA0AA73" w14:textId="77777777" w:rsidR="009D1F59" w:rsidRDefault="009D1F59" w:rsidP="009228F3">
      <w:pPr>
        <w:rPr>
          <w:sz w:val="15"/>
          <w:szCs w:val="15"/>
        </w:rPr>
      </w:pPr>
    </w:p>
    <w:p w14:paraId="20B7C902" w14:textId="77777777" w:rsidR="009D1F59" w:rsidRPr="009228F3" w:rsidRDefault="009D1F59" w:rsidP="009228F3">
      <w:pPr>
        <w:rPr>
          <w:sz w:val="15"/>
          <w:szCs w:val="15"/>
        </w:rPr>
      </w:pPr>
    </w:p>
    <w:p w14:paraId="45A7134A" w14:textId="1B7F5768" w:rsidR="009228F3" w:rsidRPr="009228F3" w:rsidRDefault="00BC74C8" w:rsidP="009228F3">
      <w:pPr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8657CA6" wp14:editId="198EEF4F">
                <wp:simplePos x="0" y="0"/>
                <wp:positionH relativeFrom="page">
                  <wp:posOffset>645160</wp:posOffset>
                </wp:positionH>
                <wp:positionV relativeFrom="paragraph">
                  <wp:posOffset>48260</wp:posOffset>
                </wp:positionV>
                <wp:extent cx="6467475" cy="2816860"/>
                <wp:effectExtent l="0" t="0" r="0" b="0"/>
                <wp:wrapNone/>
                <wp:docPr id="18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2816860"/>
                          <a:chOff x="1673" y="795"/>
                          <a:chExt cx="8895" cy="2162"/>
                        </a:xfrm>
                      </wpg:grpSpPr>
                      <wpg:grpSp>
                        <wpg:cNvPr id="19" name="Group 676"/>
                        <wpg:cNvGrpSpPr>
                          <a:grpSpLocks/>
                        </wpg:cNvGrpSpPr>
                        <wpg:grpSpPr bwMode="auto">
                          <a:xfrm>
                            <a:off x="1688" y="805"/>
                            <a:ext cx="8864" cy="250"/>
                            <a:chOff x="1688" y="805"/>
                            <a:chExt cx="8864" cy="250"/>
                          </a:xfrm>
                        </wpg:grpSpPr>
                        <wps:wsp>
                          <wps:cNvPr id="20" name="Freeform 677"/>
                          <wps:cNvSpPr>
                            <a:spLocks/>
                          </wps:cNvSpPr>
                          <wps:spPr bwMode="auto">
                            <a:xfrm>
                              <a:off x="1688" y="805"/>
                              <a:ext cx="8864" cy="250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8864"/>
                                <a:gd name="T2" fmla="+- 0 1055 805"/>
                                <a:gd name="T3" fmla="*/ 1055 h 250"/>
                                <a:gd name="T4" fmla="+- 0 10553 1688"/>
                                <a:gd name="T5" fmla="*/ T4 w 8864"/>
                                <a:gd name="T6" fmla="+- 0 1055 805"/>
                                <a:gd name="T7" fmla="*/ 1055 h 250"/>
                                <a:gd name="T8" fmla="+- 0 10553 1688"/>
                                <a:gd name="T9" fmla="*/ T8 w 8864"/>
                                <a:gd name="T10" fmla="+- 0 805 805"/>
                                <a:gd name="T11" fmla="*/ 805 h 250"/>
                                <a:gd name="T12" fmla="+- 0 1688 1688"/>
                                <a:gd name="T13" fmla="*/ T12 w 8864"/>
                                <a:gd name="T14" fmla="+- 0 805 805"/>
                                <a:gd name="T15" fmla="*/ 805 h 250"/>
                                <a:gd name="T16" fmla="+- 0 1688 1688"/>
                                <a:gd name="T17" fmla="*/ T16 w 8864"/>
                                <a:gd name="T18" fmla="+- 0 1055 805"/>
                                <a:gd name="T19" fmla="*/ 105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64" h="250">
                                  <a:moveTo>
                                    <a:pt x="0" y="250"/>
                                  </a:moveTo>
                                  <a:lnTo>
                                    <a:pt x="8865" y="250"/>
                                  </a:lnTo>
                                  <a:lnTo>
                                    <a:pt x="8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78"/>
                        <wpg:cNvGrpSpPr>
                          <a:grpSpLocks/>
                        </wpg:cNvGrpSpPr>
                        <wpg:grpSpPr bwMode="auto">
                          <a:xfrm>
                            <a:off x="1679" y="800"/>
                            <a:ext cx="8884" cy="2"/>
                            <a:chOff x="1679" y="800"/>
                            <a:chExt cx="8884" cy="2"/>
                          </a:xfrm>
                        </wpg:grpSpPr>
                        <wps:wsp>
                          <wps:cNvPr id="22" name="Freeform 679"/>
                          <wps:cNvSpPr>
                            <a:spLocks/>
                          </wps:cNvSpPr>
                          <wps:spPr bwMode="auto">
                            <a:xfrm>
                              <a:off x="1679" y="80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80"/>
                        <wpg:cNvGrpSpPr>
                          <a:grpSpLocks/>
                        </wpg:cNvGrpSpPr>
                        <wpg:grpSpPr bwMode="auto">
                          <a:xfrm>
                            <a:off x="1684" y="805"/>
                            <a:ext cx="2" cy="2141"/>
                            <a:chOff x="1684" y="805"/>
                            <a:chExt cx="2" cy="2141"/>
                          </a:xfrm>
                        </wpg:grpSpPr>
                        <wps:wsp>
                          <wps:cNvPr id="24" name="Freeform 681"/>
                          <wps:cNvSpPr>
                            <a:spLocks/>
                          </wps:cNvSpPr>
                          <wps:spPr bwMode="auto">
                            <a:xfrm>
                              <a:off x="1684" y="805"/>
                              <a:ext cx="2" cy="2141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805 h 2141"/>
                                <a:gd name="T2" fmla="+- 0 2946 805"/>
                                <a:gd name="T3" fmla="*/ 2946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82"/>
                        <wpg:cNvGrpSpPr>
                          <a:grpSpLocks/>
                        </wpg:cNvGrpSpPr>
                        <wpg:grpSpPr bwMode="auto">
                          <a:xfrm>
                            <a:off x="10558" y="805"/>
                            <a:ext cx="2" cy="2141"/>
                            <a:chOff x="10558" y="805"/>
                            <a:chExt cx="2" cy="2141"/>
                          </a:xfrm>
                        </wpg:grpSpPr>
                        <wps:wsp>
                          <wps:cNvPr id="26" name="Freeform 683"/>
                          <wps:cNvSpPr>
                            <a:spLocks/>
                          </wps:cNvSpPr>
                          <wps:spPr bwMode="auto">
                            <a:xfrm>
                              <a:off x="10558" y="805"/>
                              <a:ext cx="2" cy="2141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805 h 2141"/>
                                <a:gd name="T2" fmla="+- 0 2946 805"/>
                                <a:gd name="T3" fmla="*/ 2946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84"/>
                        <wpg:cNvGrpSpPr>
                          <a:grpSpLocks/>
                        </wpg:cNvGrpSpPr>
                        <wpg:grpSpPr bwMode="auto">
                          <a:xfrm>
                            <a:off x="1679" y="1060"/>
                            <a:ext cx="8884" cy="2"/>
                            <a:chOff x="1679" y="1060"/>
                            <a:chExt cx="8884" cy="2"/>
                          </a:xfrm>
                        </wpg:grpSpPr>
                        <wps:wsp>
                          <wps:cNvPr id="28" name="Freeform 685"/>
                          <wps:cNvSpPr>
                            <a:spLocks/>
                          </wps:cNvSpPr>
                          <wps:spPr bwMode="auto">
                            <a:xfrm>
                              <a:off x="1679" y="106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86"/>
                        <wpg:cNvGrpSpPr>
                          <a:grpSpLocks/>
                        </wpg:cNvGrpSpPr>
                        <wpg:grpSpPr bwMode="auto">
                          <a:xfrm>
                            <a:off x="1679" y="2951"/>
                            <a:ext cx="8884" cy="2"/>
                            <a:chOff x="1679" y="2951"/>
                            <a:chExt cx="8884" cy="2"/>
                          </a:xfrm>
                        </wpg:grpSpPr>
                        <wps:wsp>
                          <wps:cNvPr id="30" name="Freeform 687"/>
                          <wps:cNvSpPr>
                            <a:spLocks/>
                          </wps:cNvSpPr>
                          <wps:spPr bwMode="auto">
                            <a:xfrm>
                              <a:off x="1679" y="2951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C011D" id="Group 675" o:spid="_x0000_s1026" style="position:absolute;margin-left:50.8pt;margin-top:3.8pt;width:509.25pt;height:221.8pt;z-index:-251654656;mso-position-horizontal-relative:page" coordorigin="1673,795" coordsize="8895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">
                <v:group id="Group 676" o:spid="_x0000_s1027" style="position:absolute;left:1688;top:805;width:8864;height:250" coordorigin="1688,805" coordsize="886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77" o:spid="_x0000_s1028" style="position:absolute;left:1688;top:805;width:8864;height:250;visibility:visible;mso-wrap-style:square;v-text-anchor:top" coordsize="886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" path="m,250r8865,l8865,,,,,250xe" fillcolor="#f90" stroked="f">
                    <v:path arrowok="t" o:connecttype="custom" o:connectlocs="0,1055;8865,1055;8865,805;0,805;0,1055" o:connectangles="0,0,0,0,0"/>
                  </v:shape>
                </v:group>
                <v:group id="Group 678" o:spid="_x0000_s1029" style="position:absolute;left:1679;top:800;width:8884;height:2" coordorigin="1679,80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79" o:spid="_x0000_s1030" style="position:absolute;left:1679;top:80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" path="m,l8883,e" fillcolor="#f90" strokeweight=".58pt">
                    <v:path arrowok="t" o:connecttype="custom" o:connectlocs="0,0;8883,0" o:connectangles="0,0"/>
                  </v:shape>
                </v:group>
                <v:group id="Group 680" o:spid="_x0000_s1031" style="position:absolute;left:1684;top:805;width:2;height:2141" coordorigin="1684,805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81" o:spid="_x0000_s1032" style="position:absolute;left:1684;top:805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" path="m,l,2141e" fillcolor="#f90" strokeweight=".58pt">
                    <v:path arrowok="t" o:connecttype="custom" o:connectlocs="0,805;0,2946" o:connectangles="0,0"/>
                  </v:shape>
                </v:group>
                <v:group id="Group 682" o:spid="_x0000_s1033" style="position:absolute;left:10558;top:805;width:2;height:2141" coordorigin="10558,805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83" o:spid="_x0000_s1034" style="position:absolute;left:10558;top:805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" path="m,l,2141e" fillcolor="#f90" strokeweight=".58pt">
                    <v:path arrowok="t" o:connecttype="custom" o:connectlocs="0,805;0,2946" o:connectangles="0,0"/>
                  </v:shape>
                </v:group>
                <v:group id="Group 684" o:spid="_x0000_s1035" style="position:absolute;left:1679;top:1060;width:8884;height:2" coordorigin="1679,106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85" o:spid="_x0000_s1036" style="position:absolute;left:1679;top:106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" path="m,l8883,e" fillcolor="#f90" strokeweight=".58pt">
                    <v:path arrowok="t" o:connecttype="custom" o:connectlocs="0,0;8883,0" o:connectangles="0,0"/>
                  </v:shape>
                </v:group>
                <v:group id="Group 686" o:spid="_x0000_s1037" style="position:absolute;left:1679;top:2951;width:8884;height:2" coordorigin="1679,2951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87" o:spid="_x0000_s1038" style="position:absolute;left:1679;top:2951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" path="m,l8883,e" fillcolor="#f90" strokeweight=".58pt">
                    <v:path arrowok="t" o:connecttype="custom" o:connectlocs="0,0;8883,0" o:connectangles="0,0"/>
                  </v:shape>
                </v:group>
                <w10:wrap anchorx="page"/>
              </v:group>
            </w:pict>
          </mc:Fallback>
        </mc:AlternateContent>
      </w:r>
    </w:p>
    <w:p w14:paraId="359BD540" w14:textId="77777777" w:rsidR="009D1F59" w:rsidRDefault="009D1F59" w:rsidP="009D1F59">
      <w:pPr>
        <w:pStyle w:val="Heading1"/>
      </w:pP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LLEGE/UNI</w:t>
      </w:r>
      <w:r>
        <w:rPr>
          <w:spacing w:val="-2"/>
        </w:rPr>
        <w:t>V</w:t>
      </w:r>
      <w:r>
        <w:rPr>
          <w:spacing w:val="-1"/>
        </w:rPr>
        <w:t>ERSIT</w:t>
      </w:r>
      <w:r>
        <w:t>Y/TRADE SCHOOL</w:t>
      </w:r>
      <w:r>
        <w:rPr>
          <w:spacing w:val="-1"/>
        </w:rPr>
        <w:t xml:space="preserve"> INFOR</w:t>
      </w:r>
      <w:r>
        <w:rPr>
          <w:spacing w:val="-2"/>
        </w:rPr>
        <w:t>M</w:t>
      </w:r>
      <w:r>
        <w:rPr>
          <w:spacing w:val="-1"/>
        </w:rPr>
        <w:t>ATI</w:t>
      </w:r>
      <w:r>
        <w:rPr>
          <w:spacing w:val="-2"/>
        </w:rPr>
        <w:t>O</w:t>
      </w:r>
      <w:r>
        <w:t>N</w:t>
      </w:r>
    </w:p>
    <w:p w14:paraId="3650CA26" w14:textId="77777777" w:rsidR="009228F3" w:rsidRPr="009228F3" w:rsidRDefault="009228F3" w:rsidP="009228F3">
      <w:pPr>
        <w:rPr>
          <w:sz w:val="15"/>
          <w:szCs w:val="15"/>
        </w:rPr>
      </w:pPr>
    </w:p>
    <w:p w14:paraId="5467DBBC" w14:textId="77777777" w:rsidR="009228F3" w:rsidRPr="009228F3" w:rsidRDefault="009228F3" w:rsidP="009228F3">
      <w:pPr>
        <w:tabs>
          <w:tab w:val="left" w:pos="1763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p w14:paraId="2F65A386" w14:textId="77777777" w:rsidR="009228F3" w:rsidRDefault="009228F3" w:rsidP="009D1F59">
      <w:pPr>
        <w:ind w:lef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plan t</w:t>
      </w:r>
      <w:r w:rsidR="00C019B2">
        <w:rPr>
          <w:rFonts w:ascii="Arial" w:hAnsi="Arial" w:cs="Arial"/>
          <w:sz w:val="20"/>
          <w:szCs w:val="20"/>
        </w:rPr>
        <w:t>o continue my education at the college / university / trade s</w:t>
      </w:r>
      <w:r>
        <w:rPr>
          <w:rFonts w:ascii="Arial" w:hAnsi="Arial" w:cs="Arial"/>
          <w:sz w:val="20"/>
          <w:szCs w:val="20"/>
        </w:rPr>
        <w:t xml:space="preserve">chool named below starting </w:t>
      </w:r>
      <w:r w:rsidR="00441999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_________________________________.</w:t>
      </w:r>
    </w:p>
    <w:p w14:paraId="693F188E" w14:textId="77777777" w:rsidR="009228F3" w:rsidRDefault="009228F3" w:rsidP="009228F3">
      <w:pPr>
        <w:pStyle w:val="Heading1"/>
        <w:ind w:left="-360"/>
        <w:rPr>
          <w:b w:val="0"/>
          <w:bCs w:val="0"/>
        </w:rPr>
      </w:pPr>
    </w:p>
    <w:p w14:paraId="349DE75D" w14:textId="77777777" w:rsidR="009228F3" w:rsidRDefault="009228F3" w:rsidP="009228F3">
      <w:pPr>
        <w:pStyle w:val="BodyText"/>
        <w:tabs>
          <w:tab w:val="left" w:pos="8658"/>
        </w:tabs>
        <w:ind w:left="-36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</w:t>
      </w:r>
      <w:r>
        <w:rPr>
          <w:spacing w:val="-2"/>
        </w:rPr>
        <w:t>h</w:t>
      </w:r>
      <w:r>
        <w:t>ool: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C1A437" w14:textId="77777777" w:rsidR="009228F3" w:rsidRDefault="009228F3" w:rsidP="009228F3">
      <w:pPr>
        <w:spacing w:before="5" w:line="150" w:lineRule="exact"/>
        <w:ind w:left="-360"/>
        <w:rPr>
          <w:sz w:val="15"/>
          <w:szCs w:val="15"/>
        </w:rPr>
      </w:pPr>
    </w:p>
    <w:p w14:paraId="27C5AC1F" w14:textId="77777777" w:rsidR="009228F3" w:rsidRDefault="009228F3" w:rsidP="009228F3">
      <w:pPr>
        <w:spacing w:before="5" w:line="150" w:lineRule="exact"/>
        <w:ind w:left="-360"/>
        <w:rPr>
          <w:sz w:val="15"/>
          <w:szCs w:val="15"/>
        </w:rPr>
      </w:pPr>
    </w:p>
    <w:p w14:paraId="6568E871" w14:textId="77777777" w:rsidR="009228F3" w:rsidRDefault="00D67AAA" w:rsidP="009228F3">
      <w:pPr>
        <w:pStyle w:val="BodyText"/>
        <w:tabs>
          <w:tab w:val="left" w:pos="8693"/>
        </w:tabs>
        <w:ind w:left="-360"/>
      </w:pPr>
      <w:r>
        <w:t>School</w:t>
      </w:r>
      <w:r w:rsidR="00441999">
        <w:t xml:space="preserve"> Address</w:t>
      </w:r>
      <w:r w:rsidR="009228F3">
        <w:t>:</w:t>
      </w:r>
      <w:r w:rsidR="009228F3">
        <w:rPr>
          <w:spacing w:val="-1"/>
        </w:rPr>
        <w:t xml:space="preserve"> </w:t>
      </w:r>
      <w:r w:rsidR="009228F3">
        <w:rPr>
          <w:u w:val="single" w:color="000000"/>
        </w:rPr>
        <w:t xml:space="preserve"> </w:t>
      </w:r>
      <w:r w:rsidR="009228F3">
        <w:rPr>
          <w:u w:val="single" w:color="000000"/>
        </w:rPr>
        <w:tab/>
      </w:r>
    </w:p>
    <w:p w14:paraId="04AA2653" w14:textId="77777777" w:rsidR="009228F3" w:rsidRDefault="009228F3" w:rsidP="009228F3">
      <w:pPr>
        <w:spacing w:before="6" w:line="150" w:lineRule="exact"/>
        <w:ind w:left="-360"/>
        <w:rPr>
          <w:sz w:val="15"/>
          <w:szCs w:val="15"/>
        </w:rPr>
      </w:pPr>
    </w:p>
    <w:p w14:paraId="0E8CE784" w14:textId="77777777" w:rsidR="009228F3" w:rsidRDefault="009228F3" w:rsidP="009228F3">
      <w:pPr>
        <w:spacing w:before="6" w:line="150" w:lineRule="exact"/>
        <w:ind w:left="-360"/>
        <w:rPr>
          <w:sz w:val="15"/>
          <w:szCs w:val="15"/>
        </w:rPr>
      </w:pPr>
    </w:p>
    <w:p w14:paraId="4E9A709E" w14:textId="77777777" w:rsidR="009228F3" w:rsidRDefault="009228F3" w:rsidP="009228F3">
      <w:pPr>
        <w:pStyle w:val="BodyText"/>
        <w:tabs>
          <w:tab w:val="left" w:pos="2465"/>
          <w:tab w:val="left" w:pos="5411"/>
          <w:tab w:val="left" w:pos="8668"/>
        </w:tabs>
        <w:ind w:left="-360"/>
      </w:pPr>
      <w:r>
        <w:t>City: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Zip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d</w:t>
      </w:r>
      <w:r>
        <w:t>e: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DF4A0C" w14:textId="77777777" w:rsidR="009228F3" w:rsidRDefault="009228F3" w:rsidP="009228F3">
      <w:pPr>
        <w:spacing w:before="6" w:line="150" w:lineRule="exact"/>
        <w:ind w:left="-360"/>
        <w:rPr>
          <w:sz w:val="15"/>
          <w:szCs w:val="15"/>
        </w:rPr>
      </w:pPr>
    </w:p>
    <w:p w14:paraId="3228705F" w14:textId="77777777" w:rsidR="009228F3" w:rsidRDefault="009228F3" w:rsidP="009228F3">
      <w:pPr>
        <w:spacing w:before="6" w:line="150" w:lineRule="exact"/>
        <w:ind w:left="-360"/>
        <w:rPr>
          <w:sz w:val="15"/>
          <w:szCs w:val="15"/>
        </w:rPr>
      </w:pPr>
    </w:p>
    <w:p w14:paraId="546BC753" w14:textId="77777777" w:rsidR="009228F3" w:rsidRDefault="009228F3" w:rsidP="009228F3">
      <w:pPr>
        <w:pStyle w:val="BodyText"/>
        <w:tabs>
          <w:tab w:val="left" w:pos="4121"/>
          <w:tab w:val="left" w:pos="8722"/>
        </w:tabs>
        <w:ind w:left="-360"/>
        <w:rPr>
          <w:u w:val="single" w:color="000000"/>
        </w:rPr>
      </w:pP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Study:</w:t>
      </w:r>
      <w:r>
        <w:rPr>
          <w:u w:val="single" w:color="000000"/>
        </w:rPr>
        <w:tab/>
      </w:r>
      <w:r>
        <w:t>Car</w:t>
      </w:r>
      <w:r>
        <w:rPr>
          <w:spacing w:val="-2"/>
        </w:rPr>
        <w:t>e</w:t>
      </w:r>
      <w:r>
        <w:t>er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spiratio</w:t>
      </w:r>
      <w:r>
        <w:rPr>
          <w:spacing w:val="-2"/>
        </w:rPr>
        <w:t>n</w:t>
      </w:r>
      <w:r>
        <w:t>s:</w:t>
      </w:r>
      <w:r>
        <w:rPr>
          <w:spacing w:val="-1"/>
        </w:rPr>
        <w:t xml:space="preserve"> __________________________</w:t>
      </w:r>
    </w:p>
    <w:p w14:paraId="45CA9AB0" w14:textId="77777777" w:rsidR="009228F3" w:rsidRDefault="009228F3" w:rsidP="009228F3">
      <w:pPr>
        <w:rPr>
          <w:sz w:val="15"/>
          <w:szCs w:val="15"/>
        </w:rPr>
      </w:pPr>
    </w:p>
    <w:p w14:paraId="089D1C1F" w14:textId="77777777" w:rsidR="009228F3" w:rsidRDefault="009228F3" w:rsidP="009228F3">
      <w:pPr>
        <w:rPr>
          <w:sz w:val="15"/>
          <w:szCs w:val="15"/>
        </w:rPr>
      </w:pPr>
    </w:p>
    <w:p w14:paraId="0E4C7DFF" w14:textId="77777777" w:rsidR="009D1F59" w:rsidRDefault="009D1F59" w:rsidP="009228F3">
      <w:pPr>
        <w:rPr>
          <w:sz w:val="15"/>
          <w:szCs w:val="15"/>
        </w:rPr>
      </w:pPr>
    </w:p>
    <w:p w14:paraId="278A63F9" w14:textId="04117BCC" w:rsidR="009D1F59" w:rsidRPr="009D1F59" w:rsidRDefault="00BC74C8" w:rsidP="009D1F59">
      <w:pPr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86BC265" wp14:editId="14E08315">
                <wp:simplePos x="0" y="0"/>
                <wp:positionH relativeFrom="page">
                  <wp:posOffset>645160</wp:posOffset>
                </wp:positionH>
                <wp:positionV relativeFrom="paragraph">
                  <wp:posOffset>111760</wp:posOffset>
                </wp:positionV>
                <wp:extent cx="6486525" cy="2764155"/>
                <wp:effectExtent l="0" t="0" r="0" b="0"/>
                <wp:wrapNone/>
                <wp:docPr id="5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764155"/>
                          <a:chOff x="1673" y="795"/>
                          <a:chExt cx="8895" cy="2162"/>
                        </a:xfrm>
                      </wpg:grpSpPr>
                      <wpg:grpSp>
                        <wpg:cNvPr id="6" name="Group 689"/>
                        <wpg:cNvGrpSpPr>
                          <a:grpSpLocks/>
                        </wpg:cNvGrpSpPr>
                        <wpg:grpSpPr bwMode="auto">
                          <a:xfrm>
                            <a:off x="1688" y="805"/>
                            <a:ext cx="8864" cy="250"/>
                            <a:chOff x="1688" y="805"/>
                            <a:chExt cx="8864" cy="250"/>
                          </a:xfrm>
                        </wpg:grpSpPr>
                        <wps:wsp>
                          <wps:cNvPr id="7" name="Freeform 690"/>
                          <wps:cNvSpPr>
                            <a:spLocks/>
                          </wps:cNvSpPr>
                          <wps:spPr bwMode="auto">
                            <a:xfrm>
                              <a:off x="1688" y="805"/>
                              <a:ext cx="8864" cy="250"/>
                            </a:xfrm>
                            <a:custGeom>
                              <a:avLst/>
                              <a:gdLst>
                                <a:gd name="T0" fmla="+- 0 1688 1688"/>
                                <a:gd name="T1" fmla="*/ T0 w 8864"/>
                                <a:gd name="T2" fmla="+- 0 1055 805"/>
                                <a:gd name="T3" fmla="*/ 1055 h 250"/>
                                <a:gd name="T4" fmla="+- 0 10553 1688"/>
                                <a:gd name="T5" fmla="*/ T4 w 8864"/>
                                <a:gd name="T6" fmla="+- 0 1055 805"/>
                                <a:gd name="T7" fmla="*/ 1055 h 250"/>
                                <a:gd name="T8" fmla="+- 0 10553 1688"/>
                                <a:gd name="T9" fmla="*/ T8 w 8864"/>
                                <a:gd name="T10" fmla="+- 0 805 805"/>
                                <a:gd name="T11" fmla="*/ 805 h 250"/>
                                <a:gd name="T12" fmla="+- 0 1688 1688"/>
                                <a:gd name="T13" fmla="*/ T12 w 8864"/>
                                <a:gd name="T14" fmla="+- 0 805 805"/>
                                <a:gd name="T15" fmla="*/ 805 h 250"/>
                                <a:gd name="T16" fmla="+- 0 1688 1688"/>
                                <a:gd name="T17" fmla="*/ T16 w 8864"/>
                                <a:gd name="T18" fmla="+- 0 1055 805"/>
                                <a:gd name="T19" fmla="*/ 105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64" h="250">
                                  <a:moveTo>
                                    <a:pt x="0" y="250"/>
                                  </a:moveTo>
                                  <a:lnTo>
                                    <a:pt x="8865" y="250"/>
                                  </a:lnTo>
                                  <a:lnTo>
                                    <a:pt x="88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91"/>
                        <wpg:cNvGrpSpPr>
                          <a:grpSpLocks/>
                        </wpg:cNvGrpSpPr>
                        <wpg:grpSpPr bwMode="auto">
                          <a:xfrm>
                            <a:off x="1679" y="800"/>
                            <a:ext cx="8884" cy="2"/>
                            <a:chOff x="1679" y="800"/>
                            <a:chExt cx="8884" cy="2"/>
                          </a:xfrm>
                        </wpg:grpSpPr>
                        <wps:wsp>
                          <wps:cNvPr id="9" name="Freeform 692"/>
                          <wps:cNvSpPr>
                            <a:spLocks/>
                          </wps:cNvSpPr>
                          <wps:spPr bwMode="auto">
                            <a:xfrm>
                              <a:off x="1679" y="80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93"/>
                        <wpg:cNvGrpSpPr>
                          <a:grpSpLocks/>
                        </wpg:cNvGrpSpPr>
                        <wpg:grpSpPr bwMode="auto">
                          <a:xfrm>
                            <a:off x="1684" y="805"/>
                            <a:ext cx="2" cy="2141"/>
                            <a:chOff x="1684" y="805"/>
                            <a:chExt cx="2" cy="2141"/>
                          </a:xfrm>
                        </wpg:grpSpPr>
                        <wps:wsp>
                          <wps:cNvPr id="11" name="Freeform 694"/>
                          <wps:cNvSpPr>
                            <a:spLocks/>
                          </wps:cNvSpPr>
                          <wps:spPr bwMode="auto">
                            <a:xfrm>
                              <a:off x="1684" y="805"/>
                              <a:ext cx="2" cy="2141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805 h 2141"/>
                                <a:gd name="T2" fmla="+- 0 2946 805"/>
                                <a:gd name="T3" fmla="*/ 2946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95"/>
                        <wpg:cNvGrpSpPr>
                          <a:grpSpLocks/>
                        </wpg:cNvGrpSpPr>
                        <wpg:grpSpPr bwMode="auto">
                          <a:xfrm>
                            <a:off x="10558" y="805"/>
                            <a:ext cx="2" cy="2141"/>
                            <a:chOff x="10558" y="805"/>
                            <a:chExt cx="2" cy="2141"/>
                          </a:xfrm>
                        </wpg:grpSpPr>
                        <wps:wsp>
                          <wps:cNvPr id="13" name="Freeform 696"/>
                          <wps:cNvSpPr>
                            <a:spLocks/>
                          </wps:cNvSpPr>
                          <wps:spPr bwMode="auto">
                            <a:xfrm>
                              <a:off x="10558" y="805"/>
                              <a:ext cx="2" cy="2141"/>
                            </a:xfrm>
                            <a:custGeom>
                              <a:avLst/>
                              <a:gdLst>
                                <a:gd name="T0" fmla="+- 0 805 805"/>
                                <a:gd name="T1" fmla="*/ 805 h 2141"/>
                                <a:gd name="T2" fmla="+- 0 2946 805"/>
                                <a:gd name="T3" fmla="*/ 2946 h 21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1">
                                  <a:moveTo>
                                    <a:pt x="0" y="0"/>
                                  </a:moveTo>
                                  <a:lnTo>
                                    <a:pt x="0" y="2141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97"/>
                        <wpg:cNvGrpSpPr>
                          <a:grpSpLocks/>
                        </wpg:cNvGrpSpPr>
                        <wpg:grpSpPr bwMode="auto">
                          <a:xfrm>
                            <a:off x="1679" y="1060"/>
                            <a:ext cx="8884" cy="2"/>
                            <a:chOff x="1679" y="1060"/>
                            <a:chExt cx="8884" cy="2"/>
                          </a:xfrm>
                        </wpg:grpSpPr>
                        <wps:wsp>
                          <wps:cNvPr id="15" name="Freeform 698"/>
                          <wps:cNvSpPr>
                            <a:spLocks/>
                          </wps:cNvSpPr>
                          <wps:spPr bwMode="auto">
                            <a:xfrm>
                              <a:off x="1679" y="1060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99"/>
                        <wpg:cNvGrpSpPr>
                          <a:grpSpLocks/>
                        </wpg:cNvGrpSpPr>
                        <wpg:grpSpPr bwMode="auto">
                          <a:xfrm>
                            <a:off x="1679" y="2951"/>
                            <a:ext cx="8884" cy="2"/>
                            <a:chOff x="1679" y="2951"/>
                            <a:chExt cx="8884" cy="2"/>
                          </a:xfrm>
                        </wpg:grpSpPr>
                        <wps:wsp>
                          <wps:cNvPr id="17" name="Freeform 700"/>
                          <wps:cNvSpPr>
                            <a:spLocks/>
                          </wps:cNvSpPr>
                          <wps:spPr bwMode="auto">
                            <a:xfrm>
                              <a:off x="1679" y="2951"/>
                              <a:ext cx="8884" cy="2"/>
                            </a:xfrm>
                            <a:custGeom>
                              <a:avLst/>
                              <a:gdLst>
                                <a:gd name="T0" fmla="+- 0 1679 1679"/>
                                <a:gd name="T1" fmla="*/ T0 w 8884"/>
                                <a:gd name="T2" fmla="+- 0 10562 1679"/>
                                <a:gd name="T3" fmla="*/ T2 w 8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4">
                                  <a:moveTo>
                                    <a:pt x="0" y="0"/>
                                  </a:moveTo>
                                  <a:lnTo>
                                    <a:pt x="8883" y="0"/>
                                  </a:lnTo>
                                </a:path>
                              </a:pathLst>
                            </a:custGeom>
                            <a:solidFill>
                              <a:srgbClr val="FF9900"/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62944" id="Group 688" o:spid="_x0000_s1026" style="position:absolute;margin-left:50.8pt;margin-top:8.8pt;width:510.75pt;height:217.65pt;z-index:-251653632;mso-position-horizontal-relative:page" coordorigin="1673,795" coordsize="8895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">
                <v:group id="Group 689" o:spid="_x0000_s1027" style="position:absolute;left:1688;top:805;width:8864;height:250" coordorigin="1688,805" coordsize="886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90" o:spid="_x0000_s1028" style="position:absolute;left:1688;top:805;width:8864;height:250;visibility:visible;mso-wrap-style:square;v-text-anchor:top" coordsize="8864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" path="m,250r8865,l8865,,,,,250xe" fillcolor="#f90" stroked="f">
                    <v:path arrowok="t" o:connecttype="custom" o:connectlocs="0,1055;8865,1055;8865,805;0,805;0,1055" o:connectangles="0,0,0,0,0"/>
                  </v:shape>
                </v:group>
                <v:group id="Group 691" o:spid="_x0000_s1029" style="position:absolute;left:1679;top:800;width:8884;height:2" coordorigin="1679,80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92" o:spid="_x0000_s1030" style="position:absolute;left:1679;top:80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" path="m,l8883,e" fillcolor="#f90" strokeweight=".58pt">
                    <v:path arrowok="t" o:connecttype="custom" o:connectlocs="0,0;8883,0" o:connectangles="0,0"/>
                  </v:shape>
                </v:group>
                <v:group id="Group 693" o:spid="_x0000_s1031" style="position:absolute;left:1684;top:805;width:2;height:2141" coordorigin="1684,805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94" o:spid="_x0000_s1032" style="position:absolute;left:1684;top:805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" path="m,l,2141e" fillcolor="#f90" strokeweight=".58pt">
                    <v:path arrowok="t" o:connecttype="custom" o:connectlocs="0,805;0,2946" o:connectangles="0,0"/>
                  </v:shape>
                </v:group>
                <v:group id="Group 695" o:spid="_x0000_s1033" style="position:absolute;left:10558;top:805;width:2;height:2141" coordorigin="10558,805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96" o:spid="_x0000_s1034" style="position:absolute;left:10558;top:805;width:2;height:2141;visibility:visible;mso-wrap-style:square;v-text-anchor:top" coordsize="2,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" path="m,l,2141e" fillcolor="#f90" strokeweight=".58pt">
                    <v:path arrowok="t" o:connecttype="custom" o:connectlocs="0,805;0,2946" o:connectangles="0,0"/>
                  </v:shape>
                </v:group>
                <v:group id="Group 697" o:spid="_x0000_s1035" style="position:absolute;left:1679;top:1060;width:8884;height:2" coordorigin="1679,1060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98" o:spid="_x0000_s1036" style="position:absolute;left:1679;top:1060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" path="m,l8883,e" fillcolor="#f90" strokeweight=".58pt">
                    <v:path arrowok="t" o:connecttype="custom" o:connectlocs="0,0;8883,0" o:connectangles="0,0"/>
                  </v:shape>
                </v:group>
                <v:group id="Group 699" o:spid="_x0000_s1037" style="position:absolute;left:1679;top:2951;width:8884;height:2" coordorigin="1679,2951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00" o:spid="_x0000_s1038" style="position:absolute;left:1679;top:2951;width:8884;height:2;visibility:visible;mso-wrap-style:square;v-text-anchor:top" coordsize="8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" path="m,l8883,e" fillcolor="#f90" strokeweight=".58pt">
                    <v:path arrowok="t" o:connecttype="custom" o:connectlocs="0,0;8883,0" o:connectangles="0,0"/>
                  </v:shape>
                </v:group>
                <w10:wrap anchorx="page"/>
              </v:group>
            </w:pict>
          </mc:Fallback>
        </mc:AlternateContent>
      </w:r>
    </w:p>
    <w:p w14:paraId="032A141D" w14:textId="77777777" w:rsidR="009D1F59" w:rsidRPr="009D1F59" w:rsidRDefault="009D1F59" w:rsidP="009D1F59">
      <w:pPr>
        <w:rPr>
          <w:sz w:val="15"/>
          <w:szCs w:val="15"/>
        </w:rPr>
      </w:pPr>
    </w:p>
    <w:p w14:paraId="0052490C" w14:textId="77777777" w:rsidR="009D1F59" w:rsidRPr="009D1F59" w:rsidRDefault="009D1F59" w:rsidP="009D1F59">
      <w:pPr>
        <w:tabs>
          <w:tab w:val="left" w:pos="1060"/>
        </w:tabs>
        <w:rPr>
          <w:b/>
          <w:sz w:val="20"/>
          <w:szCs w:val="20"/>
        </w:rPr>
      </w:pPr>
      <w:r w:rsidRPr="009D1F59">
        <w:rPr>
          <w:rFonts w:ascii="Arial" w:hAnsi="Arial" w:cs="Arial"/>
          <w:b/>
          <w:sz w:val="20"/>
          <w:szCs w:val="20"/>
        </w:rPr>
        <w:t>WORK ACTIVITIES</w:t>
      </w:r>
      <w:r w:rsidRPr="009D1F59">
        <w:rPr>
          <w:b/>
          <w:sz w:val="20"/>
          <w:szCs w:val="20"/>
        </w:rPr>
        <w:tab/>
      </w:r>
    </w:p>
    <w:p w14:paraId="6FC900CA" w14:textId="77777777" w:rsidR="009D1F59" w:rsidRPr="009D1F59" w:rsidRDefault="009D1F59" w:rsidP="009D1F59">
      <w:pPr>
        <w:rPr>
          <w:sz w:val="15"/>
          <w:szCs w:val="15"/>
        </w:rPr>
      </w:pPr>
    </w:p>
    <w:p w14:paraId="0D303566" w14:textId="77777777" w:rsidR="009D1F59" w:rsidRPr="009D1F59" w:rsidRDefault="009D1F59" w:rsidP="009D1F59">
      <w:pPr>
        <w:rPr>
          <w:sz w:val="15"/>
          <w:szCs w:val="15"/>
        </w:rPr>
      </w:pPr>
    </w:p>
    <w:p w14:paraId="0D7D42A1" w14:textId="77777777" w:rsidR="009D1F59" w:rsidRPr="009D1F59" w:rsidRDefault="009D1F59" w:rsidP="009D1F59">
      <w:pPr>
        <w:rPr>
          <w:sz w:val="15"/>
          <w:szCs w:val="15"/>
        </w:rPr>
      </w:pPr>
    </w:p>
    <w:p w14:paraId="1971D349" w14:textId="77777777" w:rsidR="009D1F59" w:rsidRPr="009D1F59" w:rsidRDefault="009D1F59" w:rsidP="009D1F59">
      <w:pPr>
        <w:spacing w:line="200" w:lineRule="exact"/>
        <w:ind w:left="-360"/>
        <w:rPr>
          <w:sz w:val="20"/>
          <w:szCs w:val="20"/>
        </w:rPr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emp</w:t>
      </w:r>
      <w:r>
        <w:rPr>
          <w:spacing w:val="-2"/>
        </w:rPr>
        <w:t>l</w:t>
      </w:r>
      <w:r>
        <w:t>oyed?</w:t>
      </w:r>
      <w:r>
        <w:rPr>
          <w:spacing w:val="-1"/>
        </w:rPr>
        <w:t xml:space="preserve">    </w:t>
      </w:r>
      <w:r>
        <w:t>Yes</w:t>
      </w:r>
      <w:r>
        <w:tab/>
        <w:t xml:space="preserve">      No</w:t>
      </w:r>
    </w:p>
    <w:p w14:paraId="3EC36538" w14:textId="77777777" w:rsidR="009D1F59" w:rsidRDefault="009D1F59" w:rsidP="009D1F59">
      <w:pPr>
        <w:pStyle w:val="BodyText"/>
        <w:tabs>
          <w:tab w:val="left" w:pos="2610"/>
          <w:tab w:val="left" w:pos="5293"/>
          <w:tab w:val="left" w:pos="7858"/>
        </w:tabs>
        <w:ind w:left="0"/>
      </w:pPr>
    </w:p>
    <w:p w14:paraId="690EFD0B" w14:textId="77777777" w:rsidR="009D1F59" w:rsidRPr="00DC36AC" w:rsidRDefault="009D1F59" w:rsidP="009D1F59">
      <w:pPr>
        <w:pStyle w:val="BodyText"/>
        <w:tabs>
          <w:tab w:val="left" w:pos="2610"/>
          <w:tab w:val="left" w:pos="5293"/>
          <w:tab w:val="left" w:pos="7858"/>
        </w:tabs>
        <w:ind w:left="-360"/>
      </w:pPr>
      <w:r>
        <w:t xml:space="preserve">Employer:   </w:t>
      </w:r>
      <w:r w:rsidRPr="00DC36AC">
        <w:t>____________________________________________________________________</w:t>
      </w:r>
    </w:p>
    <w:p w14:paraId="7F0E77D1" w14:textId="77777777" w:rsidR="009D1F59" w:rsidRPr="00DC36AC" w:rsidRDefault="009D1F59" w:rsidP="009D1F59">
      <w:pPr>
        <w:pStyle w:val="BodyText"/>
        <w:tabs>
          <w:tab w:val="left" w:pos="2610"/>
          <w:tab w:val="left" w:pos="5293"/>
          <w:tab w:val="left" w:pos="7858"/>
        </w:tabs>
        <w:ind w:left="-360" w:firstLine="477"/>
      </w:pPr>
    </w:p>
    <w:p w14:paraId="6917918C" w14:textId="77777777" w:rsidR="009D1F59" w:rsidRDefault="009D1F59" w:rsidP="009D1F59">
      <w:pPr>
        <w:pStyle w:val="BodyText"/>
        <w:tabs>
          <w:tab w:val="left" w:pos="2610"/>
          <w:tab w:val="left" w:pos="5293"/>
          <w:tab w:val="left" w:pos="7858"/>
        </w:tabs>
        <w:ind w:left="-360"/>
      </w:pPr>
      <w:r w:rsidRPr="0040277B">
        <w:t>Supervisor</w:t>
      </w:r>
      <w:r>
        <w:t>'s Name</w:t>
      </w:r>
      <w:r w:rsidRPr="0040277B">
        <w:t>:</w:t>
      </w:r>
      <w:r>
        <w:t xml:space="preserve"> ______________________________________________________________</w:t>
      </w:r>
    </w:p>
    <w:p w14:paraId="4837952E" w14:textId="77777777" w:rsidR="009D1F59" w:rsidRPr="0040277B" w:rsidRDefault="009D1F59" w:rsidP="009D1F59">
      <w:pPr>
        <w:pStyle w:val="BodyText"/>
        <w:tabs>
          <w:tab w:val="left" w:pos="2610"/>
          <w:tab w:val="left" w:pos="5293"/>
          <w:tab w:val="left" w:pos="7858"/>
        </w:tabs>
        <w:ind w:left="-360" w:firstLine="477"/>
      </w:pPr>
    </w:p>
    <w:p w14:paraId="1762E014" w14:textId="77777777" w:rsidR="009D1F59" w:rsidRPr="0040277B" w:rsidRDefault="009D1F59" w:rsidP="009D1F59">
      <w:pPr>
        <w:pStyle w:val="BodyText"/>
        <w:tabs>
          <w:tab w:val="left" w:pos="2610"/>
          <w:tab w:val="left" w:pos="5293"/>
          <w:tab w:val="left" w:pos="7858"/>
        </w:tabs>
        <w:ind w:left="-360"/>
      </w:pPr>
      <w:r w:rsidRPr="0040277B">
        <w:t>Work address:</w:t>
      </w:r>
      <w:r>
        <w:t xml:space="preserve">  _________________________________________________________________</w:t>
      </w:r>
    </w:p>
    <w:p w14:paraId="473B14FD" w14:textId="77777777" w:rsidR="009D1F59" w:rsidRPr="0040277B" w:rsidRDefault="009D1F59" w:rsidP="009D1F59">
      <w:pPr>
        <w:pStyle w:val="BodyText"/>
        <w:tabs>
          <w:tab w:val="left" w:pos="2610"/>
          <w:tab w:val="left" w:pos="5293"/>
          <w:tab w:val="left" w:pos="7858"/>
        </w:tabs>
        <w:ind w:left="-360" w:firstLine="477"/>
      </w:pPr>
    </w:p>
    <w:p w14:paraId="40A110D1" w14:textId="77777777" w:rsidR="009D1F59" w:rsidRPr="0040277B" w:rsidRDefault="009D1F59" w:rsidP="009D1F59">
      <w:pPr>
        <w:pStyle w:val="BodyText"/>
        <w:tabs>
          <w:tab w:val="left" w:pos="2610"/>
          <w:tab w:val="left" w:pos="5293"/>
          <w:tab w:val="left" w:pos="7858"/>
        </w:tabs>
        <w:ind w:left="-360"/>
      </w:pPr>
      <w:r w:rsidRPr="0040277B">
        <w:t xml:space="preserve">Phone: </w:t>
      </w:r>
      <w:r>
        <w:t>_______________________________________________________________________</w:t>
      </w:r>
    </w:p>
    <w:p w14:paraId="7E0EF2C5" w14:textId="77777777" w:rsidR="009D1F59" w:rsidRPr="0040277B" w:rsidRDefault="009D1F59" w:rsidP="009D1F59">
      <w:pPr>
        <w:pStyle w:val="BodyText"/>
        <w:tabs>
          <w:tab w:val="left" w:pos="2610"/>
          <w:tab w:val="left" w:pos="5293"/>
          <w:tab w:val="left" w:pos="7858"/>
        </w:tabs>
        <w:ind w:left="-360" w:firstLine="477"/>
      </w:pPr>
    </w:p>
    <w:p w14:paraId="1E846F65" w14:textId="77777777" w:rsidR="009D1F59" w:rsidRDefault="009D1F59" w:rsidP="00E328B9">
      <w:pPr>
        <w:pStyle w:val="BodyText"/>
        <w:tabs>
          <w:tab w:val="left" w:pos="2610"/>
          <w:tab w:val="left" w:pos="5293"/>
          <w:tab w:val="left" w:pos="7858"/>
        </w:tabs>
        <w:ind w:left="-360"/>
      </w:pPr>
      <w:r>
        <w:t>Position:</w:t>
      </w:r>
      <w:r>
        <w:rPr>
          <w:u w:val="single" w:color="000000"/>
        </w:rPr>
        <w:t xml:space="preserve">                                                                   </w:t>
      </w:r>
      <w:r>
        <w:t xml:space="preserve">      Ho</w:t>
      </w:r>
      <w:r>
        <w:rPr>
          <w:spacing w:val="-2"/>
        </w:rPr>
        <w:t>u</w:t>
      </w:r>
      <w:r>
        <w:t>rs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e</w:t>
      </w:r>
      <w:r>
        <w:t>ek: _____________________</w:t>
      </w:r>
    </w:p>
    <w:p w14:paraId="59B24B09" w14:textId="77777777" w:rsidR="006E104F" w:rsidRPr="00752565" w:rsidRDefault="006E104F" w:rsidP="009D1F59">
      <w:pPr>
        <w:pStyle w:val="BodyText"/>
        <w:spacing w:before="47" w:line="241" w:lineRule="auto"/>
        <w:ind w:left="-630" w:right="-510"/>
        <w:rPr>
          <w:b/>
          <w:spacing w:val="-1"/>
        </w:rPr>
        <w:sectPr w:rsidR="006E104F" w:rsidRPr="00752565" w:rsidSect="00296536">
          <w:footerReference w:type="default" r:id="rId9"/>
          <w:type w:val="continuous"/>
          <w:pgSz w:w="12240" w:h="15840"/>
          <w:pgMar w:top="700" w:right="1350" w:bottom="1880" w:left="1680" w:header="720" w:footer="1698" w:gutter="0"/>
          <w:cols w:space="720"/>
        </w:sectPr>
      </w:pPr>
    </w:p>
    <w:p w14:paraId="27F56DD7" w14:textId="77777777" w:rsidR="00E8392F" w:rsidRDefault="00752565">
      <w:pPr>
        <w:spacing w:line="200" w:lineRule="exact"/>
        <w:rPr>
          <w:b/>
        </w:rPr>
      </w:pPr>
      <w:r>
        <w:rPr>
          <w:b/>
        </w:rPr>
        <w:lastRenderedPageBreak/>
        <w:t>TRANSCRIPTS</w:t>
      </w:r>
      <w:r w:rsidR="0082288D">
        <w:rPr>
          <w:b/>
        </w:rPr>
        <w:t>:</w:t>
      </w:r>
    </w:p>
    <w:p w14:paraId="0D839538" w14:textId="77777777" w:rsidR="0082288D" w:rsidRDefault="0082288D">
      <w:pPr>
        <w:spacing w:line="200" w:lineRule="exact"/>
        <w:rPr>
          <w:b/>
        </w:rPr>
      </w:pPr>
    </w:p>
    <w:p w14:paraId="0C003D18" w14:textId="1151C678" w:rsidR="00752565" w:rsidRDefault="00B867EE">
      <w:pPr>
        <w:spacing w:line="200" w:lineRule="exact"/>
      </w:pPr>
      <w:r>
        <w:t xml:space="preserve">Please remit </w:t>
      </w:r>
      <w:r w:rsidR="00752565">
        <w:t>a copy of unofficial copy of high school/college/uni</w:t>
      </w:r>
      <w:r>
        <w:t>versity/trade school transcript</w:t>
      </w:r>
      <w:r w:rsidR="00BC74C8">
        <w:t>s</w:t>
      </w:r>
      <w:r w:rsidR="00752565">
        <w:t xml:space="preserve"> </w:t>
      </w:r>
      <w:r>
        <w:t>and a copy of current school ID.</w:t>
      </w:r>
    </w:p>
    <w:p w14:paraId="00347A98" w14:textId="77777777" w:rsidR="0082288D" w:rsidRPr="0082288D" w:rsidRDefault="0082288D">
      <w:pPr>
        <w:spacing w:line="200" w:lineRule="exact"/>
        <w:rPr>
          <w:b/>
        </w:rPr>
      </w:pPr>
    </w:p>
    <w:p w14:paraId="784FC785" w14:textId="77777777" w:rsidR="00E8392F" w:rsidRDefault="00E8392F">
      <w:pPr>
        <w:spacing w:line="200" w:lineRule="exact"/>
        <w:rPr>
          <w:sz w:val="20"/>
          <w:szCs w:val="20"/>
        </w:rPr>
      </w:pPr>
    </w:p>
    <w:p w14:paraId="27A64343" w14:textId="77777777" w:rsidR="00E8392F" w:rsidRDefault="00E8392F">
      <w:pPr>
        <w:spacing w:line="200" w:lineRule="exact"/>
        <w:rPr>
          <w:sz w:val="20"/>
          <w:szCs w:val="20"/>
        </w:rPr>
      </w:pPr>
    </w:p>
    <w:p w14:paraId="306F32A3" w14:textId="30B86D24" w:rsidR="00706997" w:rsidRPr="00706997" w:rsidRDefault="00BC74C8" w:rsidP="009F72F9">
      <w:pPr>
        <w:pStyle w:val="BodyText"/>
        <w:spacing w:before="75" w:line="239" w:lineRule="auto"/>
        <w:ind w:right="108"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0D9195" wp14:editId="4358621B">
                <wp:simplePos x="0" y="0"/>
                <wp:positionH relativeFrom="column">
                  <wp:posOffset>-168275</wp:posOffset>
                </wp:positionH>
                <wp:positionV relativeFrom="paragraph">
                  <wp:posOffset>2540</wp:posOffset>
                </wp:positionV>
                <wp:extent cx="5949315" cy="264795"/>
                <wp:effectExtent l="0" t="0" r="0" b="1905"/>
                <wp:wrapNone/>
                <wp:docPr id="4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647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18B3" w14:textId="77777777" w:rsidR="00B42B91" w:rsidRPr="006B27B2" w:rsidRDefault="00B42B91">
                            <w:pPr>
                              <w:rPr>
                                <w:rFonts w:ascii="Arial" w:hAnsi="Arial" w:cs="Arial"/>
                                <w:b/>
                                <w:color w:val="948A54"/>
                                <w:sz w:val="20"/>
                                <w:szCs w:val="20"/>
                              </w:rPr>
                            </w:pPr>
                            <w:r w:rsidRPr="00E15D8B">
                              <w:rPr>
                                <w:rFonts w:ascii="Arial" w:hAnsi="Arial" w:cs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SCHOLARSHIP OPPORTUNITIES &amp; ESSA</w:t>
                            </w:r>
                            <w:r w:rsidRPr="00E15D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="008228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D9195" id="Text Box 449" o:spid="_x0000_s1030" type="#_x0000_t202" style="position:absolute;left:0;text-align:left;margin-left:-13.25pt;margin-top:.2pt;width:468.45pt;height:2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" fillcolor="#f90">
                <v:textbox>
                  <w:txbxContent>
                    <w:p w14:paraId="13D518B3" w14:textId="77777777" w:rsidR="00B42B91" w:rsidRPr="006B27B2" w:rsidRDefault="00B42B91">
                      <w:pPr>
                        <w:rPr>
                          <w:rFonts w:ascii="Arial" w:hAnsi="Arial" w:cs="Arial"/>
                          <w:b/>
                          <w:color w:val="948A54"/>
                          <w:sz w:val="20"/>
                          <w:szCs w:val="20"/>
                        </w:rPr>
                      </w:pPr>
                      <w:r w:rsidRPr="00E15D8B">
                        <w:rPr>
                          <w:rFonts w:ascii="Arial" w:hAnsi="Arial" w:cs="Arial"/>
                          <w:b/>
                          <w:spacing w:val="-1"/>
                          <w:sz w:val="20"/>
                          <w:szCs w:val="20"/>
                        </w:rPr>
                        <w:t>SCHOLARSHIP OPPORTUNITIES &amp; ESSA</w:t>
                      </w:r>
                      <w:r w:rsidRPr="00E15D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</w:t>
                      </w:r>
                      <w:r w:rsidR="008228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F67420" w14:textId="59043813" w:rsidR="009F72F9" w:rsidRDefault="00BC74C8">
      <w:pPr>
        <w:pStyle w:val="BodyText"/>
        <w:spacing w:before="75" w:line="239" w:lineRule="auto"/>
        <w:ind w:righ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96C264" wp14:editId="4C64FB29">
                <wp:simplePos x="0" y="0"/>
                <wp:positionH relativeFrom="column">
                  <wp:posOffset>-171450</wp:posOffset>
                </wp:positionH>
                <wp:positionV relativeFrom="paragraph">
                  <wp:posOffset>83185</wp:posOffset>
                </wp:positionV>
                <wp:extent cx="5949315" cy="3486150"/>
                <wp:effectExtent l="0" t="0" r="0" b="0"/>
                <wp:wrapNone/>
                <wp:docPr id="3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C1C80" w14:textId="77777777" w:rsidR="001B3908" w:rsidRDefault="001B3908" w:rsidP="005D6A12">
                            <w:pPr>
                              <w:ind w:left="45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56E27C0" w14:textId="77777777" w:rsidR="00B42B91" w:rsidRPr="001B3908" w:rsidRDefault="00752565" w:rsidP="005D6A12">
                            <w:pPr>
                              <w:ind w:left="45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39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submit a </w:t>
                            </w:r>
                            <w:r w:rsidR="006571CE" w:rsidRPr="001B3908">
                              <w:rPr>
                                <w:b/>
                                <w:sz w:val="24"/>
                                <w:szCs w:val="24"/>
                              </w:rPr>
                              <w:t>one-page</w:t>
                            </w:r>
                            <w:r w:rsidRPr="001B39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essay</w:t>
                            </w:r>
                            <w:r w:rsidR="00382F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3908">
                              <w:rPr>
                                <w:b/>
                                <w:sz w:val="24"/>
                                <w:szCs w:val="24"/>
                              </w:rPr>
                              <w:t>on one</w:t>
                            </w:r>
                            <w:r w:rsidR="00B42B91" w:rsidRPr="001B39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topic listed be</w:t>
                            </w:r>
                            <w:r w:rsidRPr="001B39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low. Your submission should be </w:t>
                            </w:r>
                            <w:r w:rsidR="0070095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typed, </w:t>
                            </w:r>
                            <w:r w:rsidRPr="001B3908">
                              <w:rPr>
                                <w:b/>
                                <w:sz w:val="24"/>
                                <w:szCs w:val="24"/>
                              </w:rPr>
                              <w:t>double-</w:t>
                            </w:r>
                            <w:r w:rsidR="0041548D" w:rsidRPr="001B3908">
                              <w:rPr>
                                <w:b/>
                                <w:sz w:val="24"/>
                                <w:szCs w:val="24"/>
                              </w:rPr>
                              <w:t>spaced, in 12-point Times New Roman font</w:t>
                            </w:r>
                            <w:r w:rsidR="00B42B91" w:rsidRPr="001B390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The essay should not exceed one page. </w:t>
                            </w:r>
                            <w:r w:rsidR="00382F4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63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DF7D501" w14:textId="77777777" w:rsidR="00B42B91" w:rsidRPr="00107F2C" w:rsidRDefault="00B42B91" w:rsidP="005D6A12">
                            <w:pPr>
                              <w:ind w:left="45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7B3628E" w14:textId="21E44143" w:rsidR="00B42B91" w:rsidRDefault="00B42B91" w:rsidP="002F3493">
                            <w:pPr>
                              <w:ind w:left="450"/>
                              <w:jc w:val="both"/>
                              <w:rPr>
                                <w:b/>
                              </w:rPr>
                            </w:pPr>
                            <w:r w:rsidRPr="000F4FCF">
                              <w:rPr>
                                <w:b/>
                              </w:rPr>
                              <w:t>Essay topic</w:t>
                            </w:r>
                            <w:r>
                              <w:rPr>
                                <w:b/>
                              </w:rPr>
                              <w:t xml:space="preserve"> 1</w:t>
                            </w:r>
                            <w:r>
                              <w:t>:</w:t>
                            </w:r>
                            <w:r w:rsidR="00000D44">
                              <w:rPr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C4778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2760">
                              <w:rPr>
                                <w:color w:val="000000"/>
                              </w:rPr>
                              <w:t>T</w:t>
                            </w:r>
                            <w:r w:rsidR="00841146">
                              <w:rPr>
                                <w:color w:val="000000"/>
                              </w:rPr>
                              <w:t>h</w:t>
                            </w:r>
                            <w:r w:rsidR="00AA2760">
                              <w:rPr>
                                <w:color w:val="000000"/>
                              </w:rPr>
                              <w:t xml:space="preserve">e lessons we take from obstacles we encounter can be fundamental to later success.  Recount a time when you faced a challenge, </w:t>
                            </w:r>
                            <w:r w:rsidR="002B2519">
                              <w:rPr>
                                <w:color w:val="000000"/>
                              </w:rPr>
                              <w:t>setback</w:t>
                            </w:r>
                            <w:r w:rsidR="00AA2760">
                              <w:rPr>
                                <w:color w:val="000000"/>
                              </w:rPr>
                              <w:t xml:space="preserve"> or failure.  Ho</w:t>
                            </w:r>
                            <w:r w:rsidR="002B2519">
                              <w:rPr>
                                <w:color w:val="000000"/>
                              </w:rPr>
                              <w:t>w</w:t>
                            </w:r>
                            <w:r w:rsidR="00AA2760">
                              <w:rPr>
                                <w:color w:val="000000"/>
                              </w:rPr>
                              <w:t xml:space="preserve"> did it affect you, and what did you learn from the </w:t>
                            </w:r>
                            <w:r w:rsidR="00BC74C8">
                              <w:rPr>
                                <w:color w:val="000000"/>
                              </w:rPr>
                              <w:t>experience?</w:t>
                            </w:r>
                            <w:r w:rsidR="002B2519">
                              <w:rPr>
                                <w:color w:val="000000"/>
                              </w:rPr>
                              <w:t xml:space="preserve">  </w:t>
                            </w:r>
                            <w:r w:rsidR="00841146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14:paraId="57D8973C" w14:textId="77777777" w:rsidR="00B42B91" w:rsidRDefault="00B42B91" w:rsidP="00F320B5">
                            <w:pPr>
                              <w:ind w:left="450"/>
                              <w:jc w:val="both"/>
                            </w:pPr>
                          </w:p>
                          <w:p w14:paraId="2B2EB4BC" w14:textId="77777777" w:rsidR="00B42B91" w:rsidRDefault="00B42B91" w:rsidP="00107F2C">
                            <w:pPr>
                              <w:ind w:left="450"/>
                              <w:jc w:val="both"/>
                            </w:pPr>
                            <w:r w:rsidRPr="000F4FCF">
                              <w:rPr>
                                <w:b/>
                              </w:rPr>
                              <w:t>Essay topic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20FE2">
                              <w:rPr>
                                <w:b/>
                              </w:rPr>
                              <w:t>2</w:t>
                            </w:r>
                            <w:r>
                              <w:t xml:space="preserve">:  </w:t>
                            </w:r>
                            <w:r w:rsidR="00765D27">
                              <w:t xml:space="preserve">Reflect on a time when you questioned or challenged a belief or idea.  What prompted your thinking?  What was the outcome? </w:t>
                            </w:r>
                            <w:r w:rsidR="00151792">
                              <w:t xml:space="preserve"> </w:t>
                            </w:r>
                            <w:r>
                              <w:t xml:space="preserve">   </w:t>
                            </w:r>
                          </w:p>
                          <w:p w14:paraId="39D86544" w14:textId="77777777" w:rsidR="0040245A" w:rsidRDefault="0040245A" w:rsidP="00107F2C">
                            <w:pPr>
                              <w:ind w:left="450"/>
                              <w:jc w:val="both"/>
                            </w:pPr>
                          </w:p>
                          <w:p w14:paraId="3DB1BACB" w14:textId="77777777" w:rsidR="00B42B91" w:rsidRDefault="00B42B91" w:rsidP="00732A38">
                            <w:pPr>
                              <w:ind w:left="450"/>
                              <w:jc w:val="both"/>
                            </w:pPr>
                            <w:r w:rsidRPr="000F4FCF">
                              <w:rPr>
                                <w:b/>
                              </w:rPr>
                              <w:t>Essay topic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20FE2">
                              <w:rPr>
                                <w:b/>
                              </w:rPr>
                              <w:t>3</w:t>
                            </w:r>
                            <w:r w:rsidR="00000D44">
                              <w:t xml:space="preserve">:  </w:t>
                            </w:r>
                            <w:r w:rsidR="00AD6B3D">
                              <w:t>Describe a problem you’ve sol</w:t>
                            </w:r>
                            <w:r w:rsidR="002159E5">
                              <w:t>v</w:t>
                            </w:r>
                            <w:r w:rsidR="00AD6B3D">
                              <w:t>ed or a problem you</w:t>
                            </w:r>
                            <w:r w:rsidR="001547FF">
                              <w:t>’d like to solve.  It can be an intellectual challenge, a research query, an ethical dilemma</w:t>
                            </w:r>
                            <w:r w:rsidR="00B41B59">
                              <w:t xml:space="preserve"> – anything that is personal </w:t>
                            </w:r>
                            <w:r w:rsidR="004B749A">
                              <w:t xml:space="preserve">importance, no matter the scale.  </w:t>
                            </w:r>
                            <w:r w:rsidR="00BE77C5">
                              <w:t xml:space="preserve">Explain its </w:t>
                            </w:r>
                            <w:r w:rsidR="00F7796D">
                              <w:t xml:space="preserve">significance to you and what steps you took or could be taken to identify a solution.  </w:t>
                            </w:r>
                            <w:r w:rsidR="00ED02A6">
                              <w:t xml:space="preserve"> </w:t>
                            </w:r>
                            <w:r>
                              <w:t xml:space="preserve">         </w:t>
                            </w:r>
                          </w:p>
                          <w:p w14:paraId="6657D676" w14:textId="77777777" w:rsidR="00B42B91" w:rsidRDefault="00B42B91" w:rsidP="002F3493">
                            <w:pPr>
                              <w:ind w:left="45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14:paraId="52CB491A" w14:textId="77777777" w:rsidR="00B42B91" w:rsidRDefault="00B42B91" w:rsidP="00107F2C">
                            <w:pPr>
                              <w:ind w:left="450"/>
                              <w:jc w:val="both"/>
                            </w:pPr>
                            <w:r w:rsidRPr="000F4FCF">
                              <w:rPr>
                                <w:b/>
                              </w:rPr>
                              <w:t>Essay topic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20FE2">
                              <w:rPr>
                                <w:b/>
                              </w:rPr>
                              <w:t>4</w:t>
                            </w:r>
                            <w:r w:rsidR="00000D44">
                              <w:t xml:space="preserve">:  </w:t>
                            </w:r>
                            <w:r w:rsidR="002159E5">
                              <w:t xml:space="preserve">Tell us about a time where you demonstrated leadership? </w:t>
                            </w:r>
                            <w:r w:rsidR="00F86AD1">
                              <w:t xml:space="preserve"> </w:t>
                            </w:r>
                            <w:r>
                              <w:t xml:space="preserve">        </w:t>
                            </w:r>
                          </w:p>
                          <w:p w14:paraId="5BC05B49" w14:textId="77777777" w:rsidR="00B42B91" w:rsidRDefault="00B42B91" w:rsidP="00107F2C">
                            <w:pPr>
                              <w:ind w:left="45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D7AEE7C" w14:textId="77777777" w:rsidR="00B42B91" w:rsidRDefault="00B42B91" w:rsidP="005D6A12">
                            <w:pPr>
                              <w:ind w:left="360"/>
                              <w:jc w:val="both"/>
                            </w:pPr>
                            <w:bookmarkStart w:id="0" w:name="_Hlk54701819"/>
                          </w:p>
                          <w:bookmarkEnd w:id="0"/>
                          <w:p w14:paraId="701C0B9F" w14:textId="77777777" w:rsidR="00B42B91" w:rsidRDefault="00B42B91" w:rsidP="005D6A12">
                            <w:pPr>
                              <w:ind w:left="360"/>
                              <w:jc w:val="both"/>
                            </w:pPr>
                          </w:p>
                          <w:p w14:paraId="7EF6C746" w14:textId="77777777" w:rsidR="00B42B91" w:rsidRDefault="00B42B91" w:rsidP="005D6A12">
                            <w:pPr>
                              <w:ind w:left="360"/>
                              <w:jc w:val="both"/>
                            </w:pPr>
                          </w:p>
                          <w:p w14:paraId="5C47B3A7" w14:textId="77777777" w:rsidR="00B42B91" w:rsidRDefault="00B42B91" w:rsidP="005D6A12">
                            <w:pPr>
                              <w:ind w:left="360"/>
                              <w:jc w:val="both"/>
                            </w:pPr>
                          </w:p>
                          <w:p w14:paraId="45C3E4CF" w14:textId="77777777" w:rsidR="00B42B91" w:rsidRDefault="00B42B91" w:rsidP="005D6A12">
                            <w:pPr>
                              <w:ind w:left="360"/>
                              <w:jc w:val="both"/>
                            </w:pPr>
                          </w:p>
                          <w:p w14:paraId="072DBC8F" w14:textId="77777777" w:rsidR="00B42B91" w:rsidRDefault="00B42B91" w:rsidP="005D6A12">
                            <w:pPr>
                              <w:ind w:left="360"/>
                              <w:jc w:val="both"/>
                            </w:pPr>
                          </w:p>
                          <w:p w14:paraId="00A767E2" w14:textId="77777777" w:rsidR="00B42B91" w:rsidRDefault="00B42B91" w:rsidP="005D6A12">
                            <w:pPr>
                              <w:ind w:left="360"/>
                              <w:jc w:val="both"/>
                            </w:pPr>
                          </w:p>
                          <w:p w14:paraId="314909D7" w14:textId="77777777" w:rsidR="00B42B91" w:rsidRDefault="00B42B91" w:rsidP="005D6A12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C264" id="Text Box 450" o:spid="_x0000_s1031" type="#_x0000_t202" style="position:absolute;left:0;text-align:left;margin-left:-13.5pt;margin-top:6.55pt;width:468.45pt;height:27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">
                <v:textbox>
                  <w:txbxContent>
                    <w:p w14:paraId="24CC1C80" w14:textId="77777777" w:rsidR="001B3908" w:rsidRDefault="001B3908" w:rsidP="005D6A12">
                      <w:pPr>
                        <w:ind w:left="450"/>
                        <w:jc w:val="both"/>
                        <w:rPr>
                          <w:b/>
                        </w:rPr>
                      </w:pPr>
                    </w:p>
                    <w:p w14:paraId="456E27C0" w14:textId="77777777" w:rsidR="00B42B91" w:rsidRPr="001B3908" w:rsidRDefault="00752565" w:rsidP="005D6A12">
                      <w:pPr>
                        <w:ind w:left="45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1B3908">
                        <w:rPr>
                          <w:b/>
                          <w:sz w:val="24"/>
                          <w:szCs w:val="24"/>
                        </w:rPr>
                        <w:t xml:space="preserve">Please submit a </w:t>
                      </w:r>
                      <w:r w:rsidR="006571CE" w:rsidRPr="001B3908">
                        <w:rPr>
                          <w:b/>
                          <w:sz w:val="24"/>
                          <w:szCs w:val="24"/>
                        </w:rPr>
                        <w:t>one-page</w:t>
                      </w:r>
                      <w:r w:rsidRPr="001B3908">
                        <w:rPr>
                          <w:b/>
                          <w:sz w:val="24"/>
                          <w:szCs w:val="24"/>
                        </w:rPr>
                        <w:t xml:space="preserve"> essay</w:t>
                      </w:r>
                      <w:r w:rsidR="00382F4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B3908">
                        <w:rPr>
                          <w:b/>
                          <w:sz w:val="24"/>
                          <w:szCs w:val="24"/>
                        </w:rPr>
                        <w:t>on one</w:t>
                      </w:r>
                      <w:r w:rsidR="00B42B91" w:rsidRPr="001B3908">
                        <w:rPr>
                          <w:b/>
                          <w:sz w:val="24"/>
                          <w:szCs w:val="24"/>
                        </w:rPr>
                        <w:t xml:space="preserve"> topic listed be</w:t>
                      </w:r>
                      <w:r w:rsidRPr="001B3908">
                        <w:rPr>
                          <w:b/>
                          <w:sz w:val="24"/>
                          <w:szCs w:val="24"/>
                        </w:rPr>
                        <w:t xml:space="preserve">low. Your submission should be </w:t>
                      </w:r>
                      <w:r w:rsidR="00700952">
                        <w:rPr>
                          <w:b/>
                          <w:sz w:val="24"/>
                          <w:szCs w:val="24"/>
                        </w:rPr>
                        <w:t xml:space="preserve">typed, </w:t>
                      </w:r>
                      <w:r w:rsidRPr="001B3908">
                        <w:rPr>
                          <w:b/>
                          <w:sz w:val="24"/>
                          <w:szCs w:val="24"/>
                        </w:rPr>
                        <w:t>double-</w:t>
                      </w:r>
                      <w:r w:rsidR="0041548D" w:rsidRPr="001B3908">
                        <w:rPr>
                          <w:b/>
                          <w:sz w:val="24"/>
                          <w:szCs w:val="24"/>
                        </w:rPr>
                        <w:t>spaced, in 12-point Times New Roman font</w:t>
                      </w:r>
                      <w:r w:rsidR="00B42B91" w:rsidRPr="001B3908">
                        <w:rPr>
                          <w:b/>
                          <w:sz w:val="24"/>
                          <w:szCs w:val="24"/>
                        </w:rPr>
                        <w:t xml:space="preserve">. The essay should not exceed one page. </w:t>
                      </w:r>
                      <w:r w:rsidR="00382F4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36326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DF7D501" w14:textId="77777777" w:rsidR="00B42B91" w:rsidRPr="00107F2C" w:rsidRDefault="00B42B91" w:rsidP="005D6A12">
                      <w:pPr>
                        <w:ind w:left="450"/>
                        <w:jc w:val="both"/>
                        <w:rPr>
                          <w:b/>
                          <w:u w:val="single"/>
                        </w:rPr>
                      </w:pPr>
                    </w:p>
                    <w:p w14:paraId="17B3628E" w14:textId="21E44143" w:rsidR="00B42B91" w:rsidRDefault="00B42B91" w:rsidP="002F3493">
                      <w:pPr>
                        <w:ind w:left="450"/>
                        <w:jc w:val="both"/>
                        <w:rPr>
                          <w:b/>
                        </w:rPr>
                      </w:pPr>
                      <w:r w:rsidRPr="000F4FCF">
                        <w:rPr>
                          <w:b/>
                        </w:rPr>
                        <w:t>Essay topic</w:t>
                      </w:r>
                      <w:r>
                        <w:rPr>
                          <w:b/>
                        </w:rPr>
                        <w:t xml:space="preserve"> 1</w:t>
                      </w:r>
                      <w:r>
                        <w:t>:</w:t>
                      </w:r>
                      <w:r w:rsidR="00000D44">
                        <w:rPr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C47784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A2760">
                        <w:rPr>
                          <w:color w:val="000000"/>
                        </w:rPr>
                        <w:t>T</w:t>
                      </w:r>
                      <w:r w:rsidR="00841146">
                        <w:rPr>
                          <w:color w:val="000000"/>
                        </w:rPr>
                        <w:t>h</w:t>
                      </w:r>
                      <w:r w:rsidR="00AA2760">
                        <w:rPr>
                          <w:color w:val="000000"/>
                        </w:rPr>
                        <w:t xml:space="preserve">e lessons we take from obstacles we encounter can be fundamental to later success.  Recount a time when you faced a challenge, </w:t>
                      </w:r>
                      <w:r w:rsidR="002B2519">
                        <w:rPr>
                          <w:color w:val="000000"/>
                        </w:rPr>
                        <w:t>setback</w:t>
                      </w:r>
                      <w:r w:rsidR="00AA2760">
                        <w:rPr>
                          <w:color w:val="000000"/>
                        </w:rPr>
                        <w:t xml:space="preserve"> or failure.  Ho</w:t>
                      </w:r>
                      <w:r w:rsidR="002B2519">
                        <w:rPr>
                          <w:color w:val="000000"/>
                        </w:rPr>
                        <w:t>w</w:t>
                      </w:r>
                      <w:r w:rsidR="00AA2760">
                        <w:rPr>
                          <w:color w:val="000000"/>
                        </w:rPr>
                        <w:t xml:space="preserve"> did it affect you, and what did you learn from the </w:t>
                      </w:r>
                      <w:r w:rsidR="00BC74C8">
                        <w:rPr>
                          <w:color w:val="000000"/>
                        </w:rPr>
                        <w:t>experience?</w:t>
                      </w:r>
                      <w:r w:rsidR="002B2519">
                        <w:rPr>
                          <w:color w:val="000000"/>
                        </w:rPr>
                        <w:t xml:space="preserve">  </w:t>
                      </w:r>
                      <w:r w:rsidR="00841146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</w:t>
                      </w:r>
                    </w:p>
                    <w:p w14:paraId="57D8973C" w14:textId="77777777" w:rsidR="00B42B91" w:rsidRDefault="00B42B91" w:rsidP="00F320B5">
                      <w:pPr>
                        <w:ind w:left="450"/>
                        <w:jc w:val="both"/>
                      </w:pPr>
                    </w:p>
                    <w:p w14:paraId="2B2EB4BC" w14:textId="77777777" w:rsidR="00B42B91" w:rsidRDefault="00B42B91" w:rsidP="00107F2C">
                      <w:pPr>
                        <w:ind w:left="450"/>
                        <w:jc w:val="both"/>
                      </w:pPr>
                      <w:r w:rsidRPr="000F4FCF">
                        <w:rPr>
                          <w:b/>
                        </w:rPr>
                        <w:t>Essay topic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20FE2">
                        <w:rPr>
                          <w:b/>
                        </w:rPr>
                        <w:t>2</w:t>
                      </w:r>
                      <w:r>
                        <w:t xml:space="preserve">:  </w:t>
                      </w:r>
                      <w:r w:rsidR="00765D27">
                        <w:t xml:space="preserve">Reflect on a time when you questioned or challenged a belief or idea.  What prompted your thinking?  What was the outcome? </w:t>
                      </w:r>
                      <w:r w:rsidR="00151792">
                        <w:t xml:space="preserve"> </w:t>
                      </w:r>
                      <w:r>
                        <w:t xml:space="preserve">   </w:t>
                      </w:r>
                    </w:p>
                    <w:p w14:paraId="39D86544" w14:textId="77777777" w:rsidR="0040245A" w:rsidRDefault="0040245A" w:rsidP="00107F2C">
                      <w:pPr>
                        <w:ind w:left="450"/>
                        <w:jc w:val="both"/>
                      </w:pPr>
                    </w:p>
                    <w:p w14:paraId="3DB1BACB" w14:textId="77777777" w:rsidR="00B42B91" w:rsidRDefault="00B42B91" w:rsidP="00732A38">
                      <w:pPr>
                        <w:ind w:left="450"/>
                        <w:jc w:val="both"/>
                      </w:pPr>
                      <w:r w:rsidRPr="000F4FCF">
                        <w:rPr>
                          <w:b/>
                        </w:rPr>
                        <w:t>Essay topic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20FE2">
                        <w:rPr>
                          <w:b/>
                        </w:rPr>
                        <w:t>3</w:t>
                      </w:r>
                      <w:r w:rsidR="00000D44">
                        <w:t xml:space="preserve">:  </w:t>
                      </w:r>
                      <w:r w:rsidR="00AD6B3D">
                        <w:t>Describe a problem you’ve sol</w:t>
                      </w:r>
                      <w:r w:rsidR="002159E5">
                        <w:t>v</w:t>
                      </w:r>
                      <w:r w:rsidR="00AD6B3D">
                        <w:t>ed or a problem you</w:t>
                      </w:r>
                      <w:r w:rsidR="001547FF">
                        <w:t>’d like to solve.  It can be an intellectual challenge, a research query, an ethical dilemma</w:t>
                      </w:r>
                      <w:r w:rsidR="00B41B59">
                        <w:t xml:space="preserve"> – anything that is personal </w:t>
                      </w:r>
                      <w:r w:rsidR="004B749A">
                        <w:t xml:space="preserve">importance, no matter the scale.  </w:t>
                      </w:r>
                      <w:r w:rsidR="00BE77C5">
                        <w:t xml:space="preserve">Explain its </w:t>
                      </w:r>
                      <w:r w:rsidR="00F7796D">
                        <w:t xml:space="preserve">significance to you and what steps you took or could be taken to identify a solution.  </w:t>
                      </w:r>
                      <w:r w:rsidR="00ED02A6">
                        <w:t xml:space="preserve"> </w:t>
                      </w:r>
                      <w:r>
                        <w:t xml:space="preserve">         </w:t>
                      </w:r>
                    </w:p>
                    <w:p w14:paraId="6657D676" w14:textId="77777777" w:rsidR="00B42B91" w:rsidRDefault="00B42B91" w:rsidP="002F3493">
                      <w:pPr>
                        <w:ind w:left="450"/>
                        <w:jc w:val="both"/>
                      </w:pPr>
                      <w:r>
                        <w:rPr>
                          <w:b/>
                        </w:rPr>
                        <w:t xml:space="preserve">       </w:t>
                      </w:r>
                    </w:p>
                    <w:p w14:paraId="52CB491A" w14:textId="77777777" w:rsidR="00B42B91" w:rsidRDefault="00B42B91" w:rsidP="00107F2C">
                      <w:pPr>
                        <w:ind w:left="450"/>
                        <w:jc w:val="both"/>
                      </w:pPr>
                      <w:r w:rsidRPr="000F4FCF">
                        <w:rPr>
                          <w:b/>
                        </w:rPr>
                        <w:t>Essay topic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20FE2">
                        <w:rPr>
                          <w:b/>
                        </w:rPr>
                        <w:t>4</w:t>
                      </w:r>
                      <w:r w:rsidR="00000D44">
                        <w:t xml:space="preserve">:  </w:t>
                      </w:r>
                      <w:r w:rsidR="002159E5">
                        <w:t xml:space="preserve">Tell us about a time where you demonstrated leadership? </w:t>
                      </w:r>
                      <w:r w:rsidR="00F86AD1">
                        <w:t xml:space="preserve"> </w:t>
                      </w:r>
                      <w:r>
                        <w:t xml:space="preserve">        </w:t>
                      </w:r>
                    </w:p>
                    <w:p w14:paraId="5BC05B49" w14:textId="77777777" w:rsidR="00B42B91" w:rsidRDefault="00B42B91" w:rsidP="00107F2C">
                      <w:pPr>
                        <w:ind w:left="450"/>
                        <w:jc w:val="both"/>
                        <w:rPr>
                          <w:b/>
                        </w:rPr>
                      </w:pPr>
                    </w:p>
                    <w:p w14:paraId="7D7AEE7C" w14:textId="77777777" w:rsidR="00B42B91" w:rsidRDefault="00B42B91" w:rsidP="005D6A12">
                      <w:pPr>
                        <w:ind w:left="360"/>
                        <w:jc w:val="both"/>
                      </w:pPr>
                      <w:bookmarkStart w:id="1" w:name="_Hlk54701819"/>
                    </w:p>
                    <w:bookmarkEnd w:id="1"/>
                    <w:p w14:paraId="701C0B9F" w14:textId="77777777" w:rsidR="00B42B91" w:rsidRDefault="00B42B91" w:rsidP="005D6A12">
                      <w:pPr>
                        <w:ind w:left="360"/>
                        <w:jc w:val="both"/>
                      </w:pPr>
                    </w:p>
                    <w:p w14:paraId="7EF6C746" w14:textId="77777777" w:rsidR="00B42B91" w:rsidRDefault="00B42B91" w:rsidP="005D6A12">
                      <w:pPr>
                        <w:ind w:left="360"/>
                        <w:jc w:val="both"/>
                      </w:pPr>
                    </w:p>
                    <w:p w14:paraId="5C47B3A7" w14:textId="77777777" w:rsidR="00B42B91" w:rsidRDefault="00B42B91" w:rsidP="005D6A12">
                      <w:pPr>
                        <w:ind w:left="360"/>
                        <w:jc w:val="both"/>
                      </w:pPr>
                    </w:p>
                    <w:p w14:paraId="45C3E4CF" w14:textId="77777777" w:rsidR="00B42B91" w:rsidRDefault="00B42B91" w:rsidP="005D6A12">
                      <w:pPr>
                        <w:ind w:left="360"/>
                        <w:jc w:val="both"/>
                      </w:pPr>
                    </w:p>
                    <w:p w14:paraId="072DBC8F" w14:textId="77777777" w:rsidR="00B42B91" w:rsidRDefault="00B42B91" w:rsidP="005D6A12">
                      <w:pPr>
                        <w:ind w:left="360"/>
                        <w:jc w:val="both"/>
                      </w:pPr>
                    </w:p>
                    <w:p w14:paraId="00A767E2" w14:textId="77777777" w:rsidR="00B42B91" w:rsidRDefault="00B42B91" w:rsidP="005D6A12">
                      <w:pPr>
                        <w:ind w:left="360"/>
                        <w:jc w:val="both"/>
                      </w:pPr>
                    </w:p>
                    <w:p w14:paraId="314909D7" w14:textId="77777777" w:rsidR="00B42B91" w:rsidRDefault="00B42B91" w:rsidP="005D6A12">
                      <w:pPr>
                        <w:ind w:left="36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DD1D274" w14:textId="77777777" w:rsidR="009F72F9" w:rsidRDefault="009F72F9">
      <w:pPr>
        <w:pStyle w:val="BodyText"/>
        <w:spacing w:before="75" w:line="239" w:lineRule="auto"/>
        <w:ind w:right="108"/>
      </w:pPr>
    </w:p>
    <w:p w14:paraId="25839C63" w14:textId="77777777" w:rsidR="009F72F9" w:rsidRDefault="009F72F9">
      <w:pPr>
        <w:pStyle w:val="BodyText"/>
        <w:spacing w:before="75" w:line="239" w:lineRule="auto"/>
        <w:ind w:right="108"/>
      </w:pPr>
    </w:p>
    <w:p w14:paraId="45133956" w14:textId="77777777" w:rsidR="009F72F9" w:rsidRDefault="009F72F9">
      <w:pPr>
        <w:pStyle w:val="BodyText"/>
        <w:spacing w:before="75" w:line="239" w:lineRule="auto"/>
        <w:ind w:right="108"/>
      </w:pPr>
    </w:p>
    <w:p w14:paraId="0D8B7B00" w14:textId="77777777" w:rsidR="006E104F" w:rsidRDefault="006E104F">
      <w:pPr>
        <w:spacing w:before="10" w:line="220" w:lineRule="exact"/>
      </w:pPr>
    </w:p>
    <w:p w14:paraId="3AFA71E9" w14:textId="77777777" w:rsidR="00706997" w:rsidRDefault="00706997" w:rsidP="00706997"/>
    <w:p w14:paraId="34F0D95A" w14:textId="77777777" w:rsidR="00706997" w:rsidRDefault="00706997" w:rsidP="00706997"/>
    <w:p w14:paraId="16CF2624" w14:textId="77777777" w:rsidR="00706997" w:rsidRDefault="00706997" w:rsidP="00706997"/>
    <w:p w14:paraId="23F701C1" w14:textId="77777777" w:rsidR="00706997" w:rsidRDefault="00706997" w:rsidP="00706997"/>
    <w:p w14:paraId="560B1850" w14:textId="77777777" w:rsidR="00706997" w:rsidRDefault="00706997" w:rsidP="00706997"/>
    <w:p w14:paraId="02B08EAE" w14:textId="77777777" w:rsidR="00706997" w:rsidRDefault="00706997" w:rsidP="00706997"/>
    <w:p w14:paraId="4A5E65FA" w14:textId="77777777" w:rsidR="00706997" w:rsidRPr="00706997" w:rsidRDefault="00706997" w:rsidP="00F2090B">
      <w:pPr>
        <w:jc w:val="center"/>
      </w:pPr>
    </w:p>
    <w:p w14:paraId="227B0D94" w14:textId="77777777" w:rsidR="00E15D8B" w:rsidRDefault="00706997" w:rsidP="00706997">
      <w:pPr>
        <w:tabs>
          <w:tab w:val="left" w:pos="1052"/>
        </w:tabs>
        <w:jc w:val="both"/>
      </w:pPr>
      <w:r>
        <w:t xml:space="preserve"> </w:t>
      </w:r>
    </w:p>
    <w:p w14:paraId="65C4A481" w14:textId="77777777" w:rsidR="00E15D8B" w:rsidRDefault="00E15D8B" w:rsidP="00706997">
      <w:pPr>
        <w:tabs>
          <w:tab w:val="left" w:pos="1052"/>
        </w:tabs>
        <w:jc w:val="both"/>
      </w:pPr>
    </w:p>
    <w:p w14:paraId="43E7DC7A" w14:textId="77777777" w:rsidR="00E15D8B" w:rsidRDefault="00E15D8B" w:rsidP="00706997">
      <w:pPr>
        <w:tabs>
          <w:tab w:val="left" w:pos="1052"/>
        </w:tabs>
        <w:jc w:val="both"/>
      </w:pPr>
    </w:p>
    <w:p w14:paraId="31021893" w14:textId="77777777" w:rsidR="00E15D8B" w:rsidRDefault="00E15D8B" w:rsidP="00706997">
      <w:pPr>
        <w:tabs>
          <w:tab w:val="left" w:pos="1052"/>
        </w:tabs>
        <w:jc w:val="both"/>
      </w:pPr>
    </w:p>
    <w:p w14:paraId="38759A97" w14:textId="77777777" w:rsidR="00E15D8B" w:rsidRDefault="00E15D8B" w:rsidP="00706997">
      <w:pPr>
        <w:tabs>
          <w:tab w:val="left" w:pos="1052"/>
        </w:tabs>
        <w:jc w:val="both"/>
      </w:pPr>
    </w:p>
    <w:sectPr w:rsidR="00E15D8B" w:rsidSect="006E104F">
      <w:pgSz w:w="12240" w:h="15840"/>
      <w:pgMar w:top="1480" w:right="1720" w:bottom="1880" w:left="1680" w:header="0" w:footer="1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5B52" w14:textId="77777777" w:rsidR="001C76AB" w:rsidRDefault="001C76AB" w:rsidP="006E104F">
      <w:r>
        <w:separator/>
      </w:r>
    </w:p>
  </w:endnote>
  <w:endnote w:type="continuationSeparator" w:id="0">
    <w:p w14:paraId="57295666" w14:textId="77777777" w:rsidR="001C76AB" w:rsidRDefault="001C76AB" w:rsidP="006E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83D5" w14:textId="0EE17418" w:rsidR="00B42B91" w:rsidRDefault="00BC74C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D78775" wp14:editId="2AB60B83">
              <wp:simplePos x="0" y="0"/>
              <wp:positionH relativeFrom="page">
                <wp:posOffset>1459230</wp:posOffset>
              </wp:positionH>
              <wp:positionV relativeFrom="page">
                <wp:posOffset>9096375</wp:posOffset>
              </wp:positionV>
              <wp:extent cx="4962525" cy="847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6061F" w14:textId="77777777" w:rsidR="00B42B91" w:rsidRDefault="00B42B91" w:rsidP="000E0FC7">
                          <w:pPr>
                            <w:spacing w:line="183" w:lineRule="exact"/>
                            <w:ind w:left="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Please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send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completed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to:</w:t>
                          </w:r>
                        </w:p>
                        <w:p w14:paraId="69D59EA3" w14:textId="77777777" w:rsidR="00B42B91" w:rsidRDefault="00B42B91" w:rsidP="0082288D">
                          <w:pPr>
                            <w:spacing w:before="3" w:line="184" w:lineRule="exact"/>
                            <w:ind w:left="1251" w:right="1247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LACCEA Scholarship Foundation</w:t>
                          </w:r>
                          <w:r w:rsidR="0082288D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333C914" w14:textId="77777777" w:rsidR="0082288D" w:rsidRPr="0082288D" w:rsidRDefault="0082288D" w:rsidP="0082288D">
                          <w:pPr>
                            <w:spacing w:before="3" w:line="184" w:lineRule="exact"/>
                            <w:ind w:left="1251" w:right="1247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1848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MX"/>
                            </w:rPr>
                            <w:t>N.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Allen Avenue Pasadena, CA 91104</w:t>
                          </w:r>
                        </w:p>
                        <w:p w14:paraId="34B5D364" w14:textId="55947874" w:rsidR="00B42B91" w:rsidRDefault="00B42B91" w:rsidP="000E0FC7">
                          <w:pPr>
                            <w:spacing w:line="181" w:lineRule="exact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DEADLINE: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completed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received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on or before </w:t>
                          </w:r>
                          <w:r w:rsidR="00801278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  <w:r w:rsidR="00217573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:00pm, </w:t>
                          </w:r>
                          <w:r w:rsidR="003B069F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May 9</w:t>
                          </w:r>
                          <w:r w:rsidR="00217573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, 20</w:t>
                          </w:r>
                          <w:r w:rsidR="005D477F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2</w:t>
                          </w:r>
                          <w:r w:rsidR="003B069F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2</w:t>
                          </w:r>
                          <w:r w:rsidR="00217573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E7B75F9" w14:textId="77777777" w:rsidR="0082288D" w:rsidRDefault="00B36872" w:rsidP="000E0FC7">
                          <w:pPr>
                            <w:spacing w:before="1"/>
                            <w:ind w:left="5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Via</w:t>
                          </w:r>
                          <w:r w:rsidR="00C5245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Fax </w:t>
                          </w:r>
                          <w:r w:rsidR="0019100E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at (626) 365-1596</w:t>
                          </w:r>
                          <w:r w:rsidR="0004132E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5245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U.S. Mail</w:t>
                          </w:r>
                          <w:r w:rsidR="0004132E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or E</w:t>
                          </w:r>
                          <w:r w:rsidR="00B42B9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ma</w:t>
                          </w:r>
                          <w:r w:rsidR="00B42B91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 w:rsidR="00B42B9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 w:rsidR="0004132E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to </w:t>
                          </w:r>
                          <w:r w:rsidR="00D73F0C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info</w:t>
                          </w:r>
                          <w:r w:rsidR="003F000E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@lacountychicano.org</w:t>
                          </w:r>
                          <w:r w:rsidR="0082288D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169B8B6" w14:textId="021A357B" w:rsidR="00B42B91" w:rsidRDefault="0082288D" w:rsidP="000E0FC7">
                          <w:pPr>
                            <w:spacing w:before="1"/>
                            <w:ind w:left="5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For </w:t>
                          </w:r>
                          <w:r w:rsidR="00BC74C8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questions,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please call our office at (626) 365-1591</w:t>
                          </w:r>
                        </w:p>
                        <w:p w14:paraId="6FDFDD21" w14:textId="77777777" w:rsidR="00B42B91" w:rsidRPr="000E0FC7" w:rsidRDefault="00B42B91" w:rsidP="000E0FC7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787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14.9pt;margin-top:716.25pt;width:390.75pt;height:6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" filled="f" stroked="f">
              <v:textbox inset="0,0,0,0">
                <w:txbxContent>
                  <w:p w14:paraId="2B76061F" w14:textId="77777777" w:rsidR="00B42B91" w:rsidRDefault="00B42B91" w:rsidP="000E0FC7">
                    <w:pPr>
                      <w:spacing w:line="183" w:lineRule="exact"/>
                      <w:ind w:left="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Please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send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completed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application</w:t>
                    </w:r>
                    <w:r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to:</w:t>
                    </w:r>
                  </w:p>
                  <w:p w14:paraId="69D59EA3" w14:textId="77777777" w:rsidR="00B42B91" w:rsidRDefault="00B42B91" w:rsidP="0082288D">
                    <w:pPr>
                      <w:spacing w:before="3" w:line="184" w:lineRule="exact"/>
                      <w:ind w:left="1251" w:right="1247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LACCEA Scholarship Foundation</w:t>
                    </w:r>
                    <w:r w:rsidR="0082288D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4333C914" w14:textId="77777777" w:rsidR="0082288D" w:rsidRPr="0082288D" w:rsidRDefault="0082288D" w:rsidP="0082288D">
                    <w:pPr>
                      <w:spacing w:before="3" w:line="184" w:lineRule="exact"/>
                      <w:ind w:left="1251" w:right="1247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s-MX"/>
                      </w:rPr>
                      <w:t xml:space="preserve">1848 </w:t>
                    </w:r>
                    <w:proofErr w:type="gramStart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s-MX"/>
                      </w:rPr>
                      <w:t>N.</w:t>
                    </w:r>
                    <w:proofErr w:type="gramEnd"/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es-MX"/>
                      </w:rPr>
                      <w:t xml:space="preserve"> Allen Avenue Pasadena, CA 91104</w:t>
                    </w:r>
                  </w:p>
                  <w:p w14:paraId="34B5D364" w14:textId="55947874" w:rsidR="00B42B91" w:rsidRDefault="00B42B91" w:rsidP="000E0FC7">
                    <w:pPr>
                      <w:spacing w:line="181" w:lineRule="exact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DEADLINE:</w:t>
                    </w:r>
                    <w:r>
                      <w:rPr>
                        <w:rFonts w:ascii="Arial" w:eastAsia="Arial" w:hAnsi="Arial" w:cs="Arial"/>
                        <w:spacing w:val="3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This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application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completed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received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on or before </w:t>
                    </w:r>
                    <w:r w:rsidR="00801278"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  <w:r w:rsidR="00217573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:00pm, </w:t>
                    </w:r>
                    <w:r w:rsidR="003B069F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May 9</w:t>
                    </w:r>
                    <w:r w:rsidR="00217573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, 20</w:t>
                    </w:r>
                    <w:r w:rsidR="005D477F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2</w:t>
                    </w:r>
                    <w:r w:rsidR="003B069F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2</w:t>
                    </w:r>
                    <w:r w:rsidR="00217573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</w:p>
                  <w:p w14:paraId="3E7B75F9" w14:textId="77777777" w:rsidR="0082288D" w:rsidRDefault="00B36872" w:rsidP="000E0FC7">
                    <w:pPr>
                      <w:spacing w:before="1"/>
                      <w:ind w:left="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Via</w:t>
                    </w:r>
                    <w:r w:rsidR="00C5245B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Fax </w:t>
                    </w:r>
                    <w:r w:rsidR="0019100E">
                      <w:rPr>
                        <w:rFonts w:ascii="Arial" w:eastAsia="Arial" w:hAnsi="Arial" w:cs="Arial"/>
                        <w:sz w:val="16"/>
                        <w:szCs w:val="16"/>
                      </w:rPr>
                      <w:t>at (626) 365-1596</w:t>
                    </w:r>
                    <w:r w:rsidR="0004132E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 w:rsidR="00C5245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U.S. Mail</w:t>
                    </w:r>
                    <w:r w:rsidR="0004132E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or E</w:t>
                    </w:r>
                    <w:r w:rsidR="00B42B9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ma</w:t>
                    </w:r>
                    <w:r w:rsidR="00B42B91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 w:rsidR="00B42B9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 w:rsidR="0004132E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to </w:t>
                    </w:r>
                    <w:r w:rsidR="00D73F0C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info</w:t>
                    </w:r>
                    <w:r w:rsidR="003F000E">
                      <w:rPr>
                        <w:rFonts w:ascii="Arial" w:eastAsia="Arial" w:hAnsi="Arial" w:cs="Arial"/>
                        <w:sz w:val="16"/>
                        <w:szCs w:val="16"/>
                      </w:rPr>
                      <w:t>@lacountychicano.org</w:t>
                    </w:r>
                    <w:r w:rsidR="0082288D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14:paraId="2169B8B6" w14:textId="021A357B" w:rsidR="00B42B91" w:rsidRDefault="0082288D" w:rsidP="000E0FC7">
                    <w:pPr>
                      <w:spacing w:before="1"/>
                      <w:ind w:left="5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For </w:t>
                    </w:r>
                    <w:r w:rsidR="00BC74C8">
                      <w:rPr>
                        <w:rFonts w:ascii="Arial" w:eastAsia="Arial" w:hAnsi="Arial" w:cs="Arial"/>
                        <w:sz w:val="16"/>
                        <w:szCs w:val="16"/>
                      </w:rPr>
                      <w:t>questions,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please call our office at (626) 365-1591</w:t>
                    </w:r>
                  </w:p>
                  <w:p w14:paraId="6FDFDD21" w14:textId="77777777" w:rsidR="00B42B91" w:rsidRPr="000E0FC7" w:rsidRDefault="00B42B91" w:rsidP="000E0FC7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EBE6" w14:textId="77777777" w:rsidR="001C76AB" w:rsidRDefault="001C76AB" w:rsidP="006E104F">
      <w:r>
        <w:separator/>
      </w:r>
    </w:p>
  </w:footnote>
  <w:footnote w:type="continuationSeparator" w:id="0">
    <w:p w14:paraId="48E8B7E0" w14:textId="77777777" w:rsidR="001C76AB" w:rsidRDefault="001C76AB" w:rsidP="006E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75pt;height:12pt;visibility:visible" o:bullet="t">
        <v:imagedata r:id="rId1" o:title=""/>
      </v:shape>
    </w:pict>
  </w:numPicBullet>
  <w:numPicBullet w:numPicBulletId="1">
    <w:pict>
      <v:shape id="_x0000_i1031" type="#_x0000_t75" style="width:12.75pt;height:12pt;visibility:visible" o:bullet="t">
        <v:imagedata r:id="rId2" o:title=""/>
      </v:shape>
    </w:pict>
  </w:numPicBullet>
  <w:numPicBullet w:numPicBulletId="2">
    <w:pict>
      <v:shape id="_x0000_i1032" type="#_x0000_t75" style="width:12.75pt;height:13.5pt;visibility:visible" o:bullet="t">
        <v:imagedata r:id="rId3" o:title=""/>
      </v:shape>
    </w:pict>
  </w:numPicBullet>
  <w:numPicBullet w:numPicBulletId="3">
    <w:pict>
      <v:shape w14:anchorId="48821696" id="_x0000_i1033" type="#_x0000_t75" style="width:12.75pt;height:12pt;visibility:visible" o:bullet="t">
        <v:imagedata r:id="rId4" o:title=""/>
      </v:shape>
    </w:pict>
  </w:numPicBullet>
  <w:numPicBullet w:numPicBulletId="4">
    <w:pict>
      <v:shape id="_x0000_i1034" type="#_x0000_t75" style="width:12.75pt;height:12pt;visibility:visible" o:bullet="t">
        <v:imagedata r:id="rId5" o:title=""/>
      </v:shape>
    </w:pict>
  </w:numPicBullet>
  <w:numPicBullet w:numPicBulletId="5">
    <w:pict>
      <v:shape id="_x0000_i1035" type="#_x0000_t75" style="width:12.75pt;height:12pt;visibility:visible" o:bullet="t">
        <v:imagedata r:id="rId6" o:title=""/>
      </v:shape>
    </w:pict>
  </w:numPicBullet>
  <w:abstractNum w:abstractNumId="0" w15:restartNumberingAfterBreak="0">
    <w:nsid w:val="09640179"/>
    <w:multiLevelType w:val="hybridMultilevel"/>
    <w:tmpl w:val="4768C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9EA"/>
    <w:multiLevelType w:val="hybridMultilevel"/>
    <w:tmpl w:val="FFE8FE16"/>
    <w:lvl w:ilvl="0" w:tplc="17EACE0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30D3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B2C60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C3A54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347E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5B49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8630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2A78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2668F0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258A5B10"/>
    <w:multiLevelType w:val="hybridMultilevel"/>
    <w:tmpl w:val="88A6D88A"/>
    <w:lvl w:ilvl="0" w:tplc="B9AED0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0AE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B8DA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88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AD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EED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46F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4F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27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4203E30"/>
    <w:multiLevelType w:val="hybridMultilevel"/>
    <w:tmpl w:val="FD0433FC"/>
    <w:lvl w:ilvl="0" w:tplc="9186433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8E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E9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E1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C6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86A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B6F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4EB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FCA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121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8"/>
    <w:rsid w:val="00000D44"/>
    <w:rsid w:val="00010890"/>
    <w:rsid w:val="00012313"/>
    <w:rsid w:val="00016B9F"/>
    <w:rsid w:val="00020FE2"/>
    <w:rsid w:val="00022882"/>
    <w:rsid w:val="0002457E"/>
    <w:rsid w:val="00036326"/>
    <w:rsid w:val="00040F4B"/>
    <w:rsid w:val="0004132E"/>
    <w:rsid w:val="00051CDE"/>
    <w:rsid w:val="000539C8"/>
    <w:rsid w:val="00070BF2"/>
    <w:rsid w:val="00086EFC"/>
    <w:rsid w:val="000941F8"/>
    <w:rsid w:val="000D20B5"/>
    <w:rsid w:val="000D7B0A"/>
    <w:rsid w:val="000E0FC7"/>
    <w:rsid w:val="000E2C82"/>
    <w:rsid w:val="000E619E"/>
    <w:rsid w:val="000F2523"/>
    <w:rsid w:val="000F4FCF"/>
    <w:rsid w:val="00104989"/>
    <w:rsid w:val="00107F2C"/>
    <w:rsid w:val="00112378"/>
    <w:rsid w:val="00124FC5"/>
    <w:rsid w:val="00127FC9"/>
    <w:rsid w:val="00151792"/>
    <w:rsid w:val="001547FF"/>
    <w:rsid w:val="001726D1"/>
    <w:rsid w:val="00175459"/>
    <w:rsid w:val="001767F8"/>
    <w:rsid w:val="0019100E"/>
    <w:rsid w:val="00193723"/>
    <w:rsid w:val="001A2515"/>
    <w:rsid w:val="001A379F"/>
    <w:rsid w:val="001A771A"/>
    <w:rsid w:val="001B3908"/>
    <w:rsid w:val="001B3A70"/>
    <w:rsid w:val="001C76AB"/>
    <w:rsid w:val="001D04E4"/>
    <w:rsid w:val="001F4929"/>
    <w:rsid w:val="00202B3B"/>
    <w:rsid w:val="0020699E"/>
    <w:rsid w:val="002159E5"/>
    <w:rsid w:val="00217573"/>
    <w:rsid w:val="00221CCC"/>
    <w:rsid w:val="002274FF"/>
    <w:rsid w:val="00231EA7"/>
    <w:rsid w:val="0027276B"/>
    <w:rsid w:val="002733A2"/>
    <w:rsid w:val="002860F1"/>
    <w:rsid w:val="002904E9"/>
    <w:rsid w:val="0029158A"/>
    <w:rsid w:val="00294BD9"/>
    <w:rsid w:val="00296536"/>
    <w:rsid w:val="002B2519"/>
    <w:rsid w:val="002D2C39"/>
    <w:rsid w:val="002E25C6"/>
    <w:rsid w:val="002F3493"/>
    <w:rsid w:val="002F62CE"/>
    <w:rsid w:val="002F69B0"/>
    <w:rsid w:val="002F709D"/>
    <w:rsid w:val="0030197D"/>
    <w:rsid w:val="00305B98"/>
    <w:rsid w:val="00365F7F"/>
    <w:rsid w:val="00373199"/>
    <w:rsid w:val="003754FC"/>
    <w:rsid w:val="003821B4"/>
    <w:rsid w:val="00382F4A"/>
    <w:rsid w:val="003B069F"/>
    <w:rsid w:val="003B0BB1"/>
    <w:rsid w:val="003B1886"/>
    <w:rsid w:val="003F000E"/>
    <w:rsid w:val="003F1932"/>
    <w:rsid w:val="003F35A7"/>
    <w:rsid w:val="00400F0C"/>
    <w:rsid w:val="0040245A"/>
    <w:rsid w:val="0040277B"/>
    <w:rsid w:val="0041548D"/>
    <w:rsid w:val="00423FB7"/>
    <w:rsid w:val="0042636D"/>
    <w:rsid w:val="00436626"/>
    <w:rsid w:val="0044074E"/>
    <w:rsid w:val="00441999"/>
    <w:rsid w:val="00450862"/>
    <w:rsid w:val="00484B15"/>
    <w:rsid w:val="004906A8"/>
    <w:rsid w:val="00496136"/>
    <w:rsid w:val="004B5D29"/>
    <w:rsid w:val="004B749A"/>
    <w:rsid w:val="004C55F3"/>
    <w:rsid w:val="004D1347"/>
    <w:rsid w:val="004D1C2F"/>
    <w:rsid w:val="004D4992"/>
    <w:rsid w:val="004E668E"/>
    <w:rsid w:val="00506D27"/>
    <w:rsid w:val="00512D97"/>
    <w:rsid w:val="0051623D"/>
    <w:rsid w:val="0053381B"/>
    <w:rsid w:val="005516B1"/>
    <w:rsid w:val="00570BA8"/>
    <w:rsid w:val="005B12DF"/>
    <w:rsid w:val="005B13D2"/>
    <w:rsid w:val="005C3319"/>
    <w:rsid w:val="005C3C0A"/>
    <w:rsid w:val="005C635B"/>
    <w:rsid w:val="005D4005"/>
    <w:rsid w:val="005D477F"/>
    <w:rsid w:val="005D6A12"/>
    <w:rsid w:val="00613098"/>
    <w:rsid w:val="0061403C"/>
    <w:rsid w:val="00624E75"/>
    <w:rsid w:val="00627E4E"/>
    <w:rsid w:val="0063269D"/>
    <w:rsid w:val="00633F9D"/>
    <w:rsid w:val="006448B2"/>
    <w:rsid w:val="006459ED"/>
    <w:rsid w:val="006571CE"/>
    <w:rsid w:val="0066096F"/>
    <w:rsid w:val="00666C07"/>
    <w:rsid w:val="006711FF"/>
    <w:rsid w:val="00672F3D"/>
    <w:rsid w:val="0068414A"/>
    <w:rsid w:val="006B01B0"/>
    <w:rsid w:val="006B27B2"/>
    <w:rsid w:val="006C081D"/>
    <w:rsid w:val="006C5FF6"/>
    <w:rsid w:val="006E104F"/>
    <w:rsid w:val="006E1570"/>
    <w:rsid w:val="00700952"/>
    <w:rsid w:val="00700E4E"/>
    <w:rsid w:val="00706997"/>
    <w:rsid w:val="00732A38"/>
    <w:rsid w:val="0073666B"/>
    <w:rsid w:val="00737C13"/>
    <w:rsid w:val="00752565"/>
    <w:rsid w:val="00755D9A"/>
    <w:rsid w:val="00762028"/>
    <w:rsid w:val="00763EF4"/>
    <w:rsid w:val="00765D27"/>
    <w:rsid w:val="007849E8"/>
    <w:rsid w:val="007865CC"/>
    <w:rsid w:val="007A446B"/>
    <w:rsid w:val="007A66CA"/>
    <w:rsid w:val="007C37DF"/>
    <w:rsid w:val="007C4A5B"/>
    <w:rsid w:val="007D7DDE"/>
    <w:rsid w:val="00801278"/>
    <w:rsid w:val="00801471"/>
    <w:rsid w:val="008023CA"/>
    <w:rsid w:val="008029C8"/>
    <w:rsid w:val="008036D6"/>
    <w:rsid w:val="00810A46"/>
    <w:rsid w:val="00816898"/>
    <w:rsid w:val="0082288D"/>
    <w:rsid w:val="00841146"/>
    <w:rsid w:val="008549FE"/>
    <w:rsid w:val="0085705B"/>
    <w:rsid w:val="00863C7B"/>
    <w:rsid w:val="00876BDA"/>
    <w:rsid w:val="00877A11"/>
    <w:rsid w:val="008A3804"/>
    <w:rsid w:val="008C09F5"/>
    <w:rsid w:val="008E51D2"/>
    <w:rsid w:val="008F12E8"/>
    <w:rsid w:val="008F1358"/>
    <w:rsid w:val="0092003D"/>
    <w:rsid w:val="009228F3"/>
    <w:rsid w:val="00941C75"/>
    <w:rsid w:val="00944A84"/>
    <w:rsid w:val="009666A3"/>
    <w:rsid w:val="00974197"/>
    <w:rsid w:val="00982B1B"/>
    <w:rsid w:val="00995CCD"/>
    <w:rsid w:val="00997BA6"/>
    <w:rsid w:val="009D1F59"/>
    <w:rsid w:val="009F72F9"/>
    <w:rsid w:val="00A15F63"/>
    <w:rsid w:val="00A16E99"/>
    <w:rsid w:val="00A26B21"/>
    <w:rsid w:val="00A57031"/>
    <w:rsid w:val="00A61DD7"/>
    <w:rsid w:val="00A65114"/>
    <w:rsid w:val="00A747BF"/>
    <w:rsid w:val="00A76280"/>
    <w:rsid w:val="00A91BBD"/>
    <w:rsid w:val="00A97425"/>
    <w:rsid w:val="00AA196B"/>
    <w:rsid w:val="00AA2760"/>
    <w:rsid w:val="00AA79E5"/>
    <w:rsid w:val="00AD0CB4"/>
    <w:rsid w:val="00AD6B3D"/>
    <w:rsid w:val="00AE11F4"/>
    <w:rsid w:val="00AE1860"/>
    <w:rsid w:val="00AE21B2"/>
    <w:rsid w:val="00AF4551"/>
    <w:rsid w:val="00AF5FE5"/>
    <w:rsid w:val="00B002CF"/>
    <w:rsid w:val="00B049DE"/>
    <w:rsid w:val="00B05D8C"/>
    <w:rsid w:val="00B25347"/>
    <w:rsid w:val="00B273D2"/>
    <w:rsid w:val="00B36872"/>
    <w:rsid w:val="00B37B3C"/>
    <w:rsid w:val="00B41B59"/>
    <w:rsid w:val="00B42B91"/>
    <w:rsid w:val="00B46DAF"/>
    <w:rsid w:val="00B51FB1"/>
    <w:rsid w:val="00B6754B"/>
    <w:rsid w:val="00B73B76"/>
    <w:rsid w:val="00B867EE"/>
    <w:rsid w:val="00B9106D"/>
    <w:rsid w:val="00B97DB9"/>
    <w:rsid w:val="00BA5DFB"/>
    <w:rsid w:val="00BB77F4"/>
    <w:rsid w:val="00BC321E"/>
    <w:rsid w:val="00BC74C8"/>
    <w:rsid w:val="00BE6B3E"/>
    <w:rsid w:val="00BE77C5"/>
    <w:rsid w:val="00BF2AC6"/>
    <w:rsid w:val="00BF6965"/>
    <w:rsid w:val="00C019B2"/>
    <w:rsid w:val="00C31724"/>
    <w:rsid w:val="00C47784"/>
    <w:rsid w:val="00C5245B"/>
    <w:rsid w:val="00C5310E"/>
    <w:rsid w:val="00C64952"/>
    <w:rsid w:val="00C75F0F"/>
    <w:rsid w:val="00C91F2A"/>
    <w:rsid w:val="00C92718"/>
    <w:rsid w:val="00CA0CCE"/>
    <w:rsid w:val="00CA2E9D"/>
    <w:rsid w:val="00CB75D5"/>
    <w:rsid w:val="00CC69C1"/>
    <w:rsid w:val="00D13AA6"/>
    <w:rsid w:val="00D33289"/>
    <w:rsid w:val="00D46D5C"/>
    <w:rsid w:val="00D559DA"/>
    <w:rsid w:val="00D67AAA"/>
    <w:rsid w:val="00D71803"/>
    <w:rsid w:val="00D73F0C"/>
    <w:rsid w:val="00D745E4"/>
    <w:rsid w:val="00D84A6D"/>
    <w:rsid w:val="00D8714B"/>
    <w:rsid w:val="00D909EB"/>
    <w:rsid w:val="00DB5E0B"/>
    <w:rsid w:val="00DC36AC"/>
    <w:rsid w:val="00DD3572"/>
    <w:rsid w:val="00DD4A0B"/>
    <w:rsid w:val="00DE4241"/>
    <w:rsid w:val="00DF5F19"/>
    <w:rsid w:val="00E113AF"/>
    <w:rsid w:val="00E141A8"/>
    <w:rsid w:val="00E15D8B"/>
    <w:rsid w:val="00E26AF7"/>
    <w:rsid w:val="00E328B9"/>
    <w:rsid w:val="00E33EED"/>
    <w:rsid w:val="00E34F20"/>
    <w:rsid w:val="00E47F84"/>
    <w:rsid w:val="00E6085D"/>
    <w:rsid w:val="00E61D1B"/>
    <w:rsid w:val="00E66059"/>
    <w:rsid w:val="00E8392F"/>
    <w:rsid w:val="00EA6B6E"/>
    <w:rsid w:val="00EB70A5"/>
    <w:rsid w:val="00EC77C4"/>
    <w:rsid w:val="00ED02A6"/>
    <w:rsid w:val="00ED4844"/>
    <w:rsid w:val="00ED57A9"/>
    <w:rsid w:val="00EF41C1"/>
    <w:rsid w:val="00EF6349"/>
    <w:rsid w:val="00F125CA"/>
    <w:rsid w:val="00F2090B"/>
    <w:rsid w:val="00F320B5"/>
    <w:rsid w:val="00F5003E"/>
    <w:rsid w:val="00F556D5"/>
    <w:rsid w:val="00F6100E"/>
    <w:rsid w:val="00F6407B"/>
    <w:rsid w:val="00F7796D"/>
    <w:rsid w:val="00F86AD1"/>
    <w:rsid w:val="00F97B62"/>
    <w:rsid w:val="00FA0B23"/>
    <w:rsid w:val="00FB74DE"/>
    <w:rsid w:val="00FC3D91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f90"/>
    </o:shapedefaults>
    <o:shapelayout v:ext="edit">
      <o:idmap v:ext="edit" data="2"/>
    </o:shapelayout>
  </w:shapeDefaults>
  <w:decimalSymbol w:val="."/>
  <w:listSeparator w:val=","/>
  <w14:docId w14:val="3F27027D"/>
  <w15:docId w15:val="{F9637F57-C06B-4865-8F0A-0FB2E0AD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E104F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6E104F"/>
    <w:pPr>
      <w:spacing w:before="74"/>
      <w:ind w:left="11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104F"/>
    <w:pPr>
      <w:spacing w:before="74"/>
      <w:ind w:left="11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E104F"/>
  </w:style>
  <w:style w:type="paragraph" w:customStyle="1" w:styleId="TableParagraph">
    <w:name w:val="Table Paragraph"/>
    <w:basedOn w:val="Normal"/>
    <w:uiPriority w:val="1"/>
    <w:qFormat/>
    <w:rsid w:val="006E104F"/>
  </w:style>
  <w:style w:type="paragraph" w:styleId="BalloonText">
    <w:name w:val="Balloon Text"/>
    <w:basedOn w:val="Normal"/>
    <w:link w:val="BalloonTextChar"/>
    <w:uiPriority w:val="99"/>
    <w:semiHidden/>
    <w:unhideWhenUsed/>
    <w:rsid w:val="006E1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5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B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BBD"/>
  </w:style>
  <w:style w:type="paragraph" w:styleId="Footer">
    <w:name w:val="footer"/>
    <w:basedOn w:val="Normal"/>
    <w:link w:val="FooterChar"/>
    <w:uiPriority w:val="99"/>
    <w:unhideWhenUsed/>
    <w:rsid w:val="00A91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BBD"/>
  </w:style>
  <w:style w:type="paragraph" w:styleId="NormalWeb">
    <w:name w:val="Normal (Web)"/>
    <w:basedOn w:val="Normal"/>
    <w:uiPriority w:val="99"/>
    <w:semiHidden/>
    <w:unhideWhenUsed/>
    <w:rsid w:val="00C47784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1"/>
    <w:rsid w:val="009D1F59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538026\Downloads\LACCEA%20Foundation%20Scholarship%20Application%20-%20Johanna%20changes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D06FF-B90E-461F-9582-1FDF9F09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LACCEA Foundation Scholarship Application - Johanna changes </Template>
  <TotalTime>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community_scholarship_form.doc</vt:lpstr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community_scholarship_form.doc</dc:title>
  <dc:subject/>
  <dc:creator>Johanna Hernandez</dc:creator>
  <cp:keywords/>
  <cp:lastModifiedBy>Penny Arroyo</cp:lastModifiedBy>
  <cp:revision>2</cp:revision>
  <cp:lastPrinted>2021-10-29T22:20:00Z</cp:lastPrinted>
  <dcterms:created xsi:type="dcterms:W3CDTF">2022-01-24T19:46:00Z</dcterms:created>
  <dcterms:modified xsi:type="dcterms:W3CDTF">2022-01-24T19:46:00Z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2013-01-25T00:00:00Z</vt:filetime>
  </property>
</Properties>
</file>