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C5BF" w14:textId="77777777" w:rsidR="007F5FF4" w:rsidRDefault="007F5FF4" w:rsidP="007F5FF4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 xml:space="preserve">Requested Date of </w:t>
      </w:r>
      <w:proofErr w:type="gramStart"/>
      <w:r>
        <w:rPr>
          <w:rFonts w:ascii="Tahoma" w:hAnsi="Tahoma" w:cs="Tahoma"/>
        </w:rPr>
        <w:t>Ba</w:t>
      </w:r>
      <w:r w:rsidR="00CE6FFC">
        <w:rPr>
          <w:rFonts w:ascii="Tahoma" w:hAnsi="Tahoma" w:cs="Tahoma"/>
        </w:rPr>
        <w:t>ptism:_</w:t>
      </w:r>
      <w:proofErr w:type="gramEnd"/>
      <w:r w:rsidR="00CE6FFC">
        <w:rPr>
          <w:rFonts w:ascii="Tahoma" w:hAnsi="Tahoma" w:cs="Tahoma"/>
        </w:rPr>
        <w:t>_____________________</w:t>
      </w:r>
    </w:p>
    <w:p w14:paraId="6D7E11F1" w14:textId="77777777" w:rsidR="007F5FF4" w:rsidRPr="007F5FF4" w:rsidRDefault="007F5FF4" w:rsidP="00CE6FFC">
      <w:pPr>
        <w:spacing w:after="360"/>
        <w:rPr>
          <w:rFonts w:ascii="Tahoma" w:hAnsi="Tahoma" w:cs="Tahoma"/>
        </w:rPr>
      </w:pPr>
      <w:r>
        <w:rPr>
          <w:rFonts w:ascii="Tahoma" w:hAnsi="Tahoma" w:cs="Tahoma"/>
        </w:rPr>
        <w:t>Requested Mode of Baptism</w:t>
      </w:r>
      <w:r w:rsidRPr="00381F36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  </w:t>
      </w:r>
      <w:r w:rsidRPr="00381F36">
        <w:rPr>
          <w:rFonts w:ascii="Wingdings" w:hAnsi="Wingdings" w:cs="Times New Roman"/>
        </w:rPr>
        <w:sym w:font="Wingdings" w:char="F06F"/>
      </w:r>
      <w:r w:rsidRPr="00381F36">
        <w:rPr>
          <w:rFonts w:ascii="Wingdings" w:hAnsi="Wingdings" w:cs="Times New Roman"/>
        </w:rPr>
        <w:t></w:t>
      </w:r>
      <w:r>
        <w:rPr>
          <w:rFonts w:ascii="Tahoma" w:hAnsi="Tahoma" w:cs="Tahoma"/>
        </w:rPr>
        <w:t>Pouring</w:t>
      </w:r>
      <w:r w:rsidRPr="00381F3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</w:t>
      </w:r>
      <w:r w:rsidRPr="00381F36">
        <w:rPr>
          <w:rFonts w:ascii="Wingdings" w:hAnsi="Wingdings" w:cs="Times New Roman"/>
        </w:rPr>
        <w:sym w:font="Wingdings" w:char="F06F"/>
      </w:r>
      <w:r w:rsidRPr="00381F36">
        <w:rPr>
          <w:rFonts w:ascii="Wingdings" w:hAnsi="Wingdings" w:cs="Times New Roman"/>
        </w:rPr>
        <w:t></w:t>
      </w:r>
      <w:r>
        <w:rPr>
          <w:rFonts w:ascii="Tahoma" w:hAnsi="Tahoma" w:cs="Tahoma"/>
        </w:rPr>
        <w:t xml:space="preserve">Sprinkling     </w:t>
      </w:r>
      <w:r w:rsidRPr="00381F36">
        <w:rPr>
          <w:rFonts w:ascii="Wingdings" w:hAnsi="Wingdings" w:cs="Times New Roman"/>
        </w:rPr>
        <w:sym w:font="Wingdings" w:char="F06F"/>
      </w:r>
      <w:r w:rsidRPr="00381F36">
        <w:rPr>
          <w:rFonts w:ascii="Wingdings" w:hAnsi="Wingdings" w:cs="Times New Roman"/>
        </w:rPr>
        <w:t></w:t>
      </w:r>
      <w:r>
        <w:rPr>
          <w:rFonts w:ascii="Tahoma" w:hAnsi="Tahoma" w:cs="Tahoma"/>
        </w:rPr>
        <w:t xml:space="preserve">Immersion                </w:t>
      </w:r>
      <w:r w:rsidRPr="00381F36">
        <w:rPr>
          <w:rFonts w:ascii="Tahoma" w:hAnsi="Tahoma" w:cs="Tahoma"/>
        </w:rPr>
        <w:t xml:space="preserve"> </w:t>
      </w:r>
    </w:p>
    <w:tbl>
      <w:tblPr>
        <w:tblW w:w="86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6120"/>
      </w:tblGrid>
      <w:tr w:rsidR="007F5FF4" w:rsidRPr="00381F36" w14:paraId="7CF20139" w14:textId="77777777" w:rsidTr="00930075">
        <w:tc>
          <w:tcPr>
            <w:tcW w:w="8655" w:type="dxa"/>
            <w:gridSpan w:val="2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1883376D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  <w:b/>
                <w:bCs/>
              </w:rPr>
              <w:t xml:space="preserve">Information of Person to be Baptized </w:t>
            </w:r>
          </w:p>
        </w:tc>
      </w:tr>
      <w:tr w:rsidR="007F5FF4" w:rsidRPr="00381F36" w14:paraId="1C6B4058" w14:textId="77777777" w:rsidTr="00897931">
        <w:tc>
          <w:tcPr>
            <w:tcW w:w="25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6B25E37C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Full Name </w:t>
            </w:r>
          </w:p>
        </w:tc>
        <w:tc>
          <w:tcPr>
            <w:tcW w:w="612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27950EF3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02DBA870" w14:textId="77777777" w:rsidTr="00897931">
        <w:tc>
          <w:tcPr>
            <w:tcW w:w="25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59902F0F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Sex </w:t>
            </w:r>
          </w:p>
        </w:tc>
        <w:tc>
          <w:tcPr>
            <w:tcW w:w="612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0B6A2A0B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013B170D" w14:textId="77777777" w:rsidTr="00897931">
        <w:tc>
          <w:tcPr>
            <w:tcW w:w="25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3FD98C41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Date of Birth </w:t>
            </w:r>
          </w:p>
        </w:tc>
        <w:tc>
          <w:tcPr>
            <w:tcW w:w="612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17E682F8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34FE9B7F" w14:textId="77777777" w:rsidTr="00897931">
        <w:tc>
          <w:tcPr>
            <w:tcW w:w="25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52EFEE9E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City/State of Birth </w:t>
            </w:r>
          </w:p>
        </w:tc>
        <w:tc>
          <w:tcPr>
            <w:tcW w:w="612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59A1F346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7FA3A371" w14:textId="77777777" w:rsidTr="00897931">
        <w:tc>
          <w:tcPr>
            <w:tcW w:w="25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26A03386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Address </w:t>
            </w:r>
          </w:p>
        </w:tc>
        <w:tc>
          <w:tcPr>
            <w:tcW w:w="612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6AE57418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136B1109" w14:textId="77777777" w:rsidTr="00897931">
        <w:tc>
          <w:tcPr>
            <w:tcW w:w="25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43C22774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Phone Number </w:t>
            </w:r>
          </w:p>
        </w:tc>
        <w:tc>
          <w:tcPr>
            <w:tcW w:w="612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0A705B4B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3A64210E" w14:textId="77777777" w:rsidTr="00897931">
        <w:tc>
          <w:tcPr>
            <w:tcW w:w="253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0D793002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Email </w:t>
            </w:r>
          </w:p>
        </w:tc>
        <w:tc>
          <w:tcPr>
            <w:tcW w:w="6120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7D3376DE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</w:tbl>
    <w:p w14:paraId="2E54DA0C" w14:textId="77777777" w:rsidR="007F5FF4" w:rsidRPr="00381F36" w:rsidRDefault="007F5FF4" w:rsidP="007F5FF4">
      <w:pPr>
        <w:spacing w:before="100" w:beforeAutospacing="1" w:after="100" w:afterAutospacing="1"/>
        <w:rPr>
          <w:rFonts w:ascii="Times" w:hAnsi="Times" w:cs="Times New Roman"/>
        </w:rPr>
      </w:pPr>
      <w:r w:rsidRPr="00381F36">
        <w:rPr>
          <w:rFonts w:ascii="Tahoma" w:hAnsi="Tahoma" w:cs="Tahoma"/>
        </w:rPr>
        <w:t xml:space="preserve">Please check the ones that apply: </w:t>
      </w:r>
    </w:p>
    <w:p w14:paraId="083DCE89" w14:textId="5FE25CBD" w:rsidR="007F5FF4" w:rsidRPr="00381F36" w:rsidRDefault="007F5FF4" w:rsidP="007F5FF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</w:rPr>
      </w:pPr>
      <w:r w:rsidRPr="00381F36">
        <w:rPr>
          <w:rFonts w:ascii="Wingdings" w:hAnsi="Wingdings" w:cs="Times New Roman"/>
        </w:rPr>
        <w:sym w:font="Wingdings" w:char="F0A8"/>
      </w:r>
      <w:r w:rsidRPr="00381F36">
        <w:rPr>
          <w:rFonts w:ascii="Wingdings" w:hAnsi="Wingdings" w:cs="Times New Roman"/>
        </w:rPr>
        <w:t></w:t>
      </w:r>
      <w:r w:rsidRPr="00381F36">
        <w:rPr>
          <w:rFonts w:ascii="Wingdings" w:hAnsi="Times" w:cs="Times New Roman"/>
        </w:rPr>
        <w:t> </w:t>
      </w:r>
      <w:r w:rsidRPr="00381F36">
        <w:rPr>
          <w:rFonts w:ascii="Tahoma" w:hAnsi="Tahoma" w:cs="Tahoma"/>
        </w:rPr>
        <w:t xml:space="preserve">I’m a member of </w:t>
      </w:r>
      <w:r w:rsidR="000A01FE">
        <w:rPr>
          <w:rFonts w:ascii="Tahoma" w:hAnsi="Tahoma" w:cs="Tahoma"/>
        </w:rPr>
        <w:t xml:space="preserve">St. Luke </w:t>
      </w:r>
      <w:r>
        <w:rPr>
          <w:rFonts w:ascii="Tahoma" w:hAnsi="Tahoma" w:cs="Tahoma"/>
        </w:rPr>
        <w:t>A.M.E. Church</w:t>
      </w:r>
      <w:r w:rsidRPr="00381F36">
        <w:rPr>
          <w:rFonts w:ascii="Tahoma" w:hAnsi="Tahoma" w:cs="Tahoma"/>
        </w:rPr>
        <w:t xml:space="preserve"> and I want to be baptized </w:t>
      </w:r>
    </w:p>
    <w:p w14:paraId="46291EE2" w14:textId="0A0CA6BD" w:rsidR="007F5FF4" w:rsidRPr="00381F36" w:rsidRDefault="007F5FF4" w:rsidP="007F5FF4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</w:rPr>
      </w:pPr>
      <w:r w:rsidRPr="00381F36">
        <w:rPr>
          <w:rFonts w:ascii="Wingdings" w:hAnsi="Wingdings" w:cs="Times New Roman"/>
        </w:rPr>
        <w:sym w:font="Wingdings" w:char="F0A8"/>
      </w:r>
      <w:r w:rsidRPr="00381F36">
        <w:rPr>
          <w:rFonts w:ascii="Wingdings" w:hAnsi="Wingdings" w:cs="Times New Roman"/>
        </w:rPr>
        <w:t></w:t>
      </w:r>
      <w:r w:rsidRPr="00381F36">
        <w:rPr>
          <w:rFonts w:ascii="Wingdings" w:hAnsi="Times" w:cs="Times New Roman"/>
        </w:rPr>
        <w:t> </w:t>
      </w:r>
      <w:r w:rsidRPr="00381F36">
        <w:rPr>
          <w:rFonts w:ascii="Tahoma" w:hAnsi="Tahoma" w:cs="Tahoma"/>
        </w:rPr>
        <w:t xml:space="preserve">I’m a member of </w:t>
      </w:r>
      <w:r w:rsidR="000A01FE">
        <w:rPr>
          <w:rFonts w:ascii="Tahoma" w:hAnsi="Tahoma" w:cs="Tahoma"/>
        </w:rPr>
        <w:t xml:space="preserve">St. Luke </w:t>
      </w:r>
      <w:r>
        <w:rPr>
          <w:rFonts w:ascii="Tahoma" w:hAnsi="Tahoma" w:cs="Tahoma"/>
        </w:rPr>
        <w:t>A.M.E. Church</w:t>
      </w:r>
      <w:r w:rsidRPr="00381F36">
        <w:rPr>
          <w:rFonts w:ascii="Tahoma" w:hAnsi="Tahoma" w:cs="Tahoma"/>
        </w:rPr>
        <w:t xml:space="preserve"> and I want to have my child baptized (Fill out the information below please.) </w:t>
      </w:r>
    </w:p>
    <w:p w14:paraId="32929806" w14:textId="22655F9A" w:rsidR="00CE6FFC" w:rsidRPr="00CE6FFC" w:rsidRDefault="007F5FF4" w:rsidP="00CE6FFC">
      <w:pPr>
        <w:numPr>
          <w:ilvl w:val="0"/>
          <w:numId w:val="1"/>
        </w:numPr>
        <w:spacing w:before="100" w:beforeAutospacing="1"/>
        <w:rPr>
          <w:rFonts w:ascii="Times" w:hAnsi="Times" w:cs="Times New Roman"/>
        </w:rPr>
      </w:pPr>
      <w:r w:rsidRPr="00381F36">
        <w:rPr>
          <w:rFonts w:ascii="Wingdings" w:hAnsi="Wingdings" w:cs="Times New Roman"/>
        </w:rPr>
        <w:sym w:font="Wingdings" w:char="F0A8"/>
      </w:r>
      <w:r w:rsidRPr="00381F36">
        <w:rPr>
          <w:rFonts w:ascii="Wingdings" w:hAnsi="Wingdings" w:cs="Times New Roman"/>
        </w:rPr>
        <w:t></w:t>
      </w:r>
      <w:r w:rsidRPr="00381F36">
        <w:rPr>
          <w:rFonts w:ascii="Wingdings" w:hAnsi="Times" w:cs="Times New Roman"/>
        </w:rPr>
        <w:t> </w:t>
      </w:r>
      <w:r w:rsidRPr="00381F36">
        <w:rPr>
          <w:rFonts w:ascii="Tahoma" w:hAnsi="Tahoma" w:cs="Tahoma"/>
        </w:rPr>
        <w:t xml:space="preserve">I’m not a member of </w:t>
      </w:r>
      <w:r w:rsidR="000A01FE">
        <w:rPr>
          <w:rFonts w:ascii="Tahoma" w:hAnsi="Tahoma" w:cs="Tahoma"/>
        </w:rPr>
        <w:t xml:space="preserve">St. Luke </w:t>
      </w:r>
      <w:r>
        <w:rPr>
          <w:rFonts w:ascii="Tahoma" w:hAnsi="Tahoma" w:cs="Tahoma"/>
        </w:rPr>
        <w:t>A.M.E. Church</w:t>
      </w:r>
      <w:r w:rsidRPr="00381F36">
        <w:rPr>
          <w:rFonts w:ascii="Tahoma" w:hAnsi="Tahoma" w:cs="Tahoma"/>
        </w:rPr>
        <w:t xml:space="preserve"> but I want to be baptized – If you’re a member at another church, what is the name of your church? </w:t>
      </w:r>
    </w:p>
    <w:p w14:paraId="3CDEE271" w14:textId="77777777" w:rsidR="007F5FF4" w:rsidRPr="00CE6FFC" w:rsidRDefault="007F5FF4" w:rsidP="00CE6FFC">
      <w:pPr>
        <w:spacing w:before="120" w:after="480"/>
        <w:ind w:left="720"/>
        <w:rPr>
          <w:rFonts w:ascii="Times" w:hAnsi="Times" w:cs="Times New Roman"/>
        </w:rPr>
      </w:pPr>
      <w:r>
        <w:rPr>
          <w:rFonts w:ascii="Tahoma" w:hAnsi="Tahoma" w:cs="Tahoma"/>
        </w:rPr>
        <w:t>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6045"/>
      </w:tblGrid>
      <w:tr w:rsidR="007F5FF4" w:rsidRPr="00381F36" w14:paraId="5384D94A" w14:textId="77777777" w:rsidTr="00930075">
        <w:tc>
          <w:tcPr>
            <w:tcW w:w="0" w:type="auto"/>
            <w:gridSpan w:val="2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4DA1CEBC" w14:textId="77777777" w:rsidR="007F5FF4" w:rsidRPr="00381F36" w:rsidRDefault="00CE6FFC" w:rsidP="00CE6FFC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>
              <w:rPr>
                <w:rFonts w:ascii="Tahoma" w:hAnsi="Tahoma" w:cs="Tahoma"/>
                <w:b/>
                <w:bCs/>
              </w:rPr>
              <w:t xml:space="preserve">Information of Parents </w:t>
            </w:r>
            <w:r w:rsidR="007F5FF4" w:rsidRPr="00381F36">
              <w:rPr>
                <w:rFonts w:ascii="Tahoma" w:hAnsi="Tahoma" w:cs="Tahoma"/>
                <w:b/>
                <w:bCs/>
              </w:rPr>
              <w:t>if your Child</w:t>
            </w:r>
            <w:r>
              <w:rPr>
                <w:rFonts w:ascii="Tahoma" w:hAnsi="Tahoma" w:cs="Tahoma"/>
                <w:b/>
                <w:bCs/>
              </w:rPr>
              <w:t xml:space="preserve"> who is under 18</w:t>
            </w:r>
            <w:r w:rsidR="007F5FF4" w:rsidRPr="00381F36">
              <w:rPr>
                <w:rFonts w:ascii="Tahoma" w:hAnsi="Tahoma" w:cs="Tahoma"/>
                <w:b/>
                <w:bCs/>
              </w:rPr>
              <w:t xml:space="preserve"> is being Baptized </w:t>
            </w:r>
          </w:p>
        </w:tc>
      </w:tr>
      <w:tr w:rsidR="007F5FF4" w:rsidRPr="00381F36" w14:paraId="5B45F894" w14:textId="77777777" w:rsidTr="00897931">
        <w:tc>
          <w:tcPr>
            <w:tcW w:w="33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2A90C14D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Father’s Full Name </w:t>
            </w:r>
          </w:p>
        </w:tc>
        <w:tc>
          <w:tcPr>
            <w:tcW w:w="60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0E548383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43C371CB" w14:textId="77777777" w:rsidTr="00897931">
        <w:tc>
          <w:tcPr>
            <w:tcW w:w="33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265E2441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Mother’s Full Name </w:t>
            </w:r>
          </w:p>
        </w:tc>
        <w:tc>
          <w:tcPr>
            <w:tcW w:w="60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04A186F7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60D33FB3" w14:textId="77777777" w:rsidTr="00897931">
        <w:tc>
          <w:tcPr>
            <w:tcW w:w="33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3BF15E33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Date of Marriage </w:t>
            </w:r>
          </w:p>
        </w:tc>
        <w:tc>
          <w:tcPr>
            <w:tcW w:w="60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35B7A21F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224A145F" w14:textId="77777777" w:rsidTr="00897931">
        <w:tc>
          <w:tcPr>
            <w:tcW w:w="33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233F97F6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Address </w:t>
            </w:r>
          </w:p>
        </w:tc>
        <w:tc>
          <w:tcPr>
            <w:tcW w:w="60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59B57B5A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5EE3676C" w14:textId="77777777" w:rsidTr="00897931">
        <w:tc>
          <w:tcPr>
            <w:tcW w:w="33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0EFC50D7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Phone Number </w:t>
            </w:r>
          </w:p>
        </w:tc>
        <w:tc>
          <w:tcPr>
            <w:tcW w:w="60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00B5F0CC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697E4D6B" w14:textId="77777777" w:rsidTr="00897931">
        <w:tc>
          <w:tcPr>
            <w:tcW w:w="33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5503859B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Email </w:t>
            </w:r>
          </w:p>
        </w:tc>
        <w:tc>
          <w:tcPr>
            <w:tcW w:w="60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03297BC8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79C2B674" w14:textId="77777777" w:rsidTr="00897931">
        <w:tc>
          <w:tcPr>
            <w:tcW w:w="33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2D6CF0B2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Child’s Full Name </w:t>
            </w:r>
          </w:p>
        </w:tc>
        <w:tc>
          <w:tcPr>
            <w:tcW w:w="60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475A9995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0AEF5875" w14:textId="77777777" w:rsidTr="00897931">
        <w:tc>
          <w:tcPr>
            <w:tcW w:w="33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3DDE6B5D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Child’s Date of Birth </w:t>
            </w:r>
          </w:p>
        </w:tc>
        <w:tc>
          <w:tcPr>
            <w:tcW w:w="60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18C9A5EE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75311009" w14:textId="77777777" w:rsidTr="00897931">
        <w:tc>
          <w:tcPr>
            <w:tcW w:w="33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1B212E70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City/State of Birth </w:t>
            </w:r>
          </w:p>
        </w:tc>
        <w:tc>
          <w:tcPr>
            <w:tcW w:w="60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62FF3F6C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7F55D11D" w14:textId="77777777" w:rsidTr="00897931">
        <w:tc>
          <w:tcPr>
            <w:tcW w:w="33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7641287F" w14:textId="62793B3C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Are you a member of </w:t>
            </w:r>
            <w:r w:rsidR="000A01FE">
              <w:rPr>
                <w:rFonts w:ascii="Tahoma" w:hAnsi="Tahoma" w:cs="Tahoma"/>
              </w:rPr>
              <w:t xml:space="preserve">St. </w:t>
            </w:r>
            <w:proofErr w:type="spellStart"/>
            <w:r w:rsidR="000A01FE">
              <w:rPr>
                <w:rFonts w:ascii="Tahoma" w:hAnsi="Tahoma" w:cs="Tahoma"/>
              </w:rPr>
              <w:t>Luke</w:t>
            </w:r>
            <w:r>
              <w:rPr>
                <w:rFonts w:ascii="Tahoma" w:hAnsi="Tahoma" w:cs="Tahoma"/>
              </w:rPr>
              <w:t>A.M.E</w:t>
            </w:r>
            <w:proofErr w:type="spellEnd"/>
            <w:r>
              <w:rPr>
                <w:rFonts w:ascii="Tahoma" w:hAnsi="Tahoma" w:cs="Tahoma"/>
              </w:rPr>
              <w:t>. Church</w:t>
            </w:r>
            <w:r w:rsidRPr="00381F36">
              <w:rPr>
                <w:rFonts w:ascii="Tahoma" w:hAnsi="Tahoma" w:cs="Tahoma"/>
              </w:rPr>
              <w:t xml:space="preserve">? </w:t>
            </w:r>
          </w:p>
        </w:tc>
        <w:tc>
          <w:tcPr>
            <w:tcW w:w="6045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3CBB7A76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Wingdings" w:hAnsi="Wingdings" w:cs="Times New Roman"/>
              </w:rPr>
              <w:sym w:font="Wingdings" w:char="F06F"/>
            </w:r>
            <w:r w:rsidRPr="00381F36">
              <w:rPr>
                <w:rFonts w:ascii="Wingdings" w:hAnsi="Wingdings" w:cs="Times New Roman"/>
              </w:rPr>
              <w:t></w:t>
            </w:r>
            <w:r w:rsidRPr="00381F36">
              <w:rPr>
                <w:rFonts w:ascii="Tahoma" w:hAnsi="Tahoma" w:cs="Tahoma"/>
              </w:rPr>
              <w:t xml:space="preserve">Yes </w:t>
            </w:r>
            <w:r w:rsidRPr="00381F36">
              <w:rPr>
                <w:rFonts w:ascii="Wingdings" w:hAnsi="Wingdings" w:cs="Times New Roman"/>
              </w:rPr>
              <w:sym w:font="Wingdings" w:char="F06F"/>
            </w:r>
            <w:r w:rsidRPr="00381F36">
              <w:rPr>
                <w:rFonts w:ascii="Wingdings" w:hAnsi="Wingdings" w:cs="Times New Roman"/>
              </w:rPr>
              <w:t></w:t>
            </w:r>
            <w:r w:rsidRPr="00381F36">
              <w:rPr>
                <w:rFonts w:ascii="Tahoma" w:hAnsi="Tahoma" w:cs="Tahoma"/>
              </w:rPr>
              <w:t xml:space="preserve">No If yes, how long have you been a member: </w:t>
            </w:r>
            <w:r w:rsidR="00897931">
              <w:rPr>
                <w:rFonts w:ascii="Tahoma" w:hAnsi="Tahoma" w:cs="Tahoma"/>
              </w:rPr>
              <w:t>_____________________________</w:t>
            </w:r>
          </w:p>
        </w:tc>
      </w:tr>
    </w:tbl>
    <w:p w14:paraId="1A4433FB" w14:textId="77777777" w:rsidR="007F5FF4" w:rsidRPr="00381F36" w:rsidRDefault="007F5FF4" w:rsidP="007F5FF4">
      <w:pPr>
        <w:rPr>
          <w:rFonts w:ascii="Times" w:eastAsia="Times New Roman" w:hAnsi="Times" w:cs="Times New Roman"/>
          <w:vanish/>
        </w:rPr>
      </w:pPr>
    </w:p>
    <w:tbl>
      <w:tblPr>
        <w:tblW w:w="86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6596"/>
      </w:tblGrid>
      <w:tr w:rsidR="007F5FF4" w:rsidRPr="00381F36" w14:paraId="7EC48EEB" w14:textId="77777777" w:rsidTr="00930075">
        <w:tc>
          <w:tcPr>
            <w:tcW w:w="8655" w:type="dxa"/>
            <w:gridSpan w:val="2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458AF422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  <w:b/>
                <w:bCs/>
              </w:rPr>
              <w:t xml:space="preserve">Information of Godparents </w:t>
            </w:r>
          </w:p>
        </w:tc>
      </w:tr>
      <w:tr w:rsidR="007F5FF4" w:rsidRPr="00381F36" w14:paraId="3BD5EEC3" w14:textId="77777777" w:rsidTr="00930075">
        <w:tc>
          <w:tcPr>
            <w:tcW w:w="2059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55ABD404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lastRenderedPageBreak/>
              <w:t xml:space="preserve">Godfather’s Name </w:t>
            </w:r>
          </w:p>
        </w:tc>
        <w:tc>
          <w:tcPr>
            <w:tcW w:w="6596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3BF18707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  <w:tr w:rsidR="007F5FF4" w:rsidRPr="00381F36" w14:paraId="3E468B6B" w14:textId="77777777" w:rsidTr="00930075">
        <w:tc>
          <w:tcPr>
            <w:tcW w:w="2059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193572CD" w14:textId="77777777" w:rsidR="007F5FF4" w:rsidRPr="00381F36" w:rsidRDefault="007F5FF4" w:rsidP="00930075">
            <w:pPr>
              <w:spacing w:before="100" w:beforeAutospacing="1" w:after="100" w:afterAutospacing="1"/>
              <w:rPr>
                <w:rFonts w:ascii="Times" w:hAnsi="Times" w:cs="Times New Roman"/>
              </w:rPr>
            </w:pPr>
            <w:r w:rsidRPr="00381F36">
              <w:rPr>
                <w:rFonts w:ascii="Tahoma" w:hAnsi="Tahoma" w:cs="Tahoma"/>
              </w:rPr>
              <w:t xml:space="preserve">Godmother’s Name </w:t>
            </w:r>
          </w:p>
        </w:tc>
        <w:tc>
          <w:tcPr>
            <w:tcW w:w="6596" w:type="dxa"/>
            <w:tcBorders>
              <w:top w:val="single" w:sz="4" w:space="0" w:color="565656"/>
              <w:left w:val="single" w:sz="4" w:space="0" w:color="565656"/>
              <w:bottom w:val="single" w:sz="4" w:space="0" w:color="565656"/>
              <w:right w:val="single" w:sz="4" w:space="0" w:color="565656"/>
            </w:tcBorders>
            <w:vAlign w:val="center"/>
            <w:hideMark/>
          </w:tcPr>
          <w:p w14:paraId="3281F2A6" w14:textId="77777777" w:rsidR="007F5FF4" w:rsidRPr="00381F36" w:rsidRDefault="007F5FF4" w:rsidP="00930075">
            <w:pPr>
              <w:rPr>
                <w:rFonts w:ascii="Times" w:eastAsia="Times New Roman" w:hAnsi="Times" w:cs="Times New Roman"/>
              </w:rPr>
            </w:pPr>
          </w:p>
        </w:tc>
      </w:tr>
    </w:tbl>
    <w:p w14:paraId="335F5BCB" w14:textId="77777777" w:rsidR="00CE6FFC" w:rsidRDefault="007F5FF4" w:rsidP="00CE6FFC">
      <w:pPr>
        <w:spacing w:before="360"/>
        <w:rPr>
          <w:rFonts w:ascii="Tahoma" w:hAnsi="Tahoma" w:cs="Tahoma"/>
        </w:rPr>
      </w:pPr>
      <w:r w:rsidRPr="00381F36">
        <w:rPr>
          <w:rFonts w:ascii="Tahoma" w:hAnsi="Tahoma" w:cs="Tahoma"/>
        </w:rPr>
        <w:t>Signature</w:t>
      </w:r>
      <w:r w:rsidR="00CE6FFC">
        <w:rPr>
          <w:rFonts w:ascii="Tahoma" w:hAnsi="Tahoma" w:cs="Tahoma"/>
        </w:rPr>
        <w:t xml:space="preserve"> of Baptism Candidate or Legal </w:t>
      </w:r>
      <w:proofErr w:type="gramStart"/>
      <w:r w:rsidR="00CE6FFC">
        <w:rPr>
          <w:rFonts w:ascii="Tahoma" w:hAnsi="Tahoma" w:cs="Tahoma"/>
        </w:rPr>
        <w:t>Guardian</w:t>
      </w:r>
      <w:r w:rsidRPr="00381F36">
        <w:rPr>
          <w:rFonts w:ascii="Tahoma" w:hAnsi="Tahoma" w:cs="Tahoma"/>
        </w:rPr>
        <w:t>:</w:t>
      </w:r>
      <w:r w:rsidR="00CE6FFC">
        <w:rPr>
          <w:rFonts w:ascii="Tahoma" w:hAnsi="Tahoma" w:cs="Tahoma"/>
        </w:rPr>
        <w:t>_</w:t>
      </w:r>
      <w:proofErr w:type="gramEnd"/>
      <w:r w:rsidR="00CE6FFC">
        <w:rPr>
          <w:rFonts w:ascii="Tahoma" w:hAnsi="Tahoma" w:cs="Tahoma"/>
        </w:rPr>
        <w:t>_____________________________</w:t>
      </w:r>
    </w:p>
    <w:p w14:paraId="6C513F01" w14:textId="77777777" w:rsidR="007F5FF4" w:rsidRPr="00381F36" w:rsidRDefault="007F5FF4" w:rsidP="00CE6FFC">
      <w:pPr>
        <w:rPr>
          <w:rFonts w:ascii="Times" w:hAnsi="Times" w:cs="Times New Roman"/>
        </w:rPr>
      </w:pPr>
      <w:r w:rsidRPr="00381F36">
        <w:rPr>
          <w:rFonts w:ascii="Tahoma" w:hAnsi="Tahoma" w:cs="Tahoma"/>
        </w:rPr>
        <w:br/>
      </w:r>
      <w:r w:rsidR="00CE6FFC">
        <w:rPr>
          <w:rFonts w:ascii="Tahoma" w:hAnsi="Tahoma" w:cs="Tahoma"/>
        </w:rPr>
        <w:t>(</w:t>
      </w:r>
      <w:r w:rsidRPr="00381F36">
        <w:rPr>
          <w:rFonts w:ascii="Tahoma" w:hAnsi="Tahoma" w:cs="Tahoma"/>
        </w:rPr>
        <w:t xml:space="preserve">If under 18 years of age, </w:t>
      </w:r>
      <w:r w:rsidR="00CE6FFC">
        <w:rPr>
          <w:rFonts w:ascii="Tahoma" w:hAnsi="Tahoma" w:cs="Tahoma"/>
        </w:rPr>
        <w:t>Name of Guardian Above)</w:t>
      </w:r>
      <w:r w:rsidRPr="00381F36">
        <w:rPr>
          <w:rFonts w:ascii="Tahoma" w:hAnsi="Tahoma" w:cs="Tahoma"/>
        </w:rPr>
        <w:t xml:space="preserve">: </w:t>
      </w:r>
      <w:r w:rsidR="00CE6FFC">
        <w:rPr>
          <w:rFonts w:ascii="Tahoma" w:hAnsi="Tahoma" w:cs="Tahoma"/>
        </w:rPr>
        <w:t>___________________________</w:t>
      </w:r>
    </w:p>
    <w:p w14:paraId="03EAF56A" w14:textId="77777777" w:rsidR="007F5FF4" w:rsidRPr="00381F36" w:rsidRDefault="007F5FF4" w:rsidP="007F5FF4">
      <w:pPr>
        <w:shd w:val="clear" w:color="auto" w:fill="C4D8EF"/>
        <w:spacing w:before="100" w:beforeAutospacing="1" w:after="100" w:afterAutospacing="1"/>
        <w:rPr>
          <w:rFonts w:ascii="Times" w:hAnsi="Times" w:cs="Times New Roman"/>
        </w:rPr>
      </w:pPr>
      <w:r w:rsidRPr="00381F36">
        <w:rPr>
          <w:rFonts w:ascii="Tahoma" w:hAnsi="Tahoma" w:cs="Tahoma"/>
          <w:b/>
          <w:bCs/>
        </w:rPr>
        <w:t xml:space="preserve">Office Use Only </w:t>
      </w:r>
    </w:p>
    <w:p w14:paraId="67D59449" w14:textId="77777777" w:rsidR="007F5FF4" w:rsidRDefault="007F5FF4" w:rsidP="007F5FF4">
      <w:pPr>
        <w:shd w:val="clear" w:color="auto" w:fill="C4D8EF"/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Date of Baptism</w:t>
      </w:r>
      <w:r w:rsidRPr="00381F36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Pr="00381F36">
        <w:rPr>
          <w:rFonts w:ascii="Tahoma" w:hAnsi="Tahoma" w:cs="Tahoma"/>
        </w:rPr>
        <w:t xml:space="preserve">Elder Assisting: </w:t>
      </w:r>
    </w:p>
    <w:p w14:paraId="07A697E1" w14:textId="77777777" w:rsidR="007F5FF4" w:rsidRPr="00381F36" w:rsidRDefault="007F5FF4" w:rsidP="007F5FF4">
      <w:pPr>
        <w:shd w:val="clear" w:color="auto" w:fill="C4D8EF"/>
        <w:spacing w:before="100" w:beforeAutospacing="1" w:after="100" w:afterAutospacing="1"/>
        <w:rPr>
          <w:rFonts w:ascii="Times" w:hAnsi="Times" w:cs="Times New Roman"/>
        </w:rPr>
      </w:pPr>
    </w:p>
    <w:p w14:paraId="1D1D40AC" w14:textId="77777777" w:rsidR="00BF0E80" w:rsidRDefault="00BF0E80"/>
    <w:sectPr w:rsidR="00BF0E80" w:rsidSect="00BF0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02D9" w14:textId="77777777" w:rsidR="007F5FF4" w:rsidRDefault="007F5FF4" w:rsidP="009B2AAC">
      <w:r>
        <w:separator/>
      </w:r>
    </w:p>
  </w:endnote>
  <w:endnote w:type="continuationSeparator" w:id="0">
    <w:p w14:paraId="7DF9EC9B" w14:textId="77777777" w:rsidR="007F5FF4" w:rsidRDefault="007F5FF4" w:rsidP="009B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FB90" w14:textId="77777777" w:rsidR="009B5E1F" w:rsidRDefault="009B5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1922" w14:textId="77777777" w:rsidR="009B2AAC" w:rsidRPr="007F5FF4" w:rsidRDefault="007F5FF4" w:rsidP="009B2AAC">
    <w:pPr>
      <w:pStyle w:val="Footer"/>
      <w:jc w:val="center"/>
    </w:pPr>
    <w:r w:rsidRPr="007F5FF4">
      <w:rPr>
        <w:sz w:val="22"/>
      </w:rPr>
      <w:t xml:space="preserve">Page </w:t>
    </w:r>
    <w:r w:rsidRPr="007F5FF4">
      <w:rPr>
        <w:sz w:val="22"/>
      </w:rPr>
      <w:fldChar w:fldCharType="begin"/>
    </w:r>
    <w:r w:rsidRPr="007F5FF4">
      <w:rPr>
        <w:sz w:val="22"/>
      </w:rPr>
      <w:instrText xml:space="preserve"> PAGE   \* MERGEFORMAT </w:instrText>
    </w:r>
    <w:r w:rsidRPr="007F5FF4">
      <w:rPr>
        <w:sz w:val="22"/>
      </w:rPr>
      <w:fldChar w:fldCharType="separate"/>
    </w:r>
    <w:r w:rsidR="00897931">
      <w:rPr>
        <w:noProof/>
        <w:sz w:val="22"/>
      </w:rPr>
      <w:t>1</w:t>
    </w:r>
    <w:r w:rsidRPr="007F5FF4">
      <w:rPr>
        <w:sz w:val="22"/>
      </w:rPr>
      <w:fldChar w:fldCharType="end"/>
    </w:r>
    <w:r w:rsidRPr="007F5FF4">
      <w:rPr>
        <w:sz w:val="22"/>
      </w:rPr>
      <w:t xml:space="preserve"> of </w:t>
    </w:r>
    <w:fldSimple w:instr=" NUMPAGES   \* MERGEFORMAT ">
      <w:r w:rsidR="00897931">
        <w:rPr>
          <w:noProof/>
          <w:sz w:val="22"/>
        </w:rPr>
        <w:t>2</w:t>
      </w:r>
    </w:fldSimple>
  </w:p>
  <w:p w14:paraId="0703FEA7" w14:textId="77777777" w:rsidR="009B2AAC" w:rsidRDefault="009B2AAC" w:rsidP="009B2AA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4E9E" w14:textId="77777777" w:rsidR="009B5E1F" w:rsidRDefault="009B5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C73A" w14:textId="77777777" w:rsidR="007F5FF4" w:rsidRDefault="007F5FF4" w:rsidP="009B2AAC">
      <w:r>
        <w:separator/>
      </w:r>
    </w:p>
  </w:footnote>
  <w:footnote w:type="continuationSeparator" w:id="0">
    <w:p w14:paraId="45E063AB" w14:textId="77777777" w:rsidR="007F5FF4" w:rsidRDefault="007F5FF4" w:rsidP="009B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0A99" w14:textId="77777777" w:rsidR="009B5E1F" w:rsidRDefault="009B5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2A6D" w14:textId="565887BC" w:rsidR="009B2AAC" w:rsidRDefault="007F5FF4" w:rsidP="009B5E1F">
    <w:pPr>
      <w:pStyle w:val="Header"/>
      <w:rPr>
        <w:sz w:val="44"/>
      </w:rPr>
    </w:pPr>
    <w:r>
      <w:rPr>
        <w:rFonts w:ascii="Edwardian Script ITC" w:hAnsi="Edwardian Script ITC"/>
        <w:b/>
        <w:noProof/>
        <w:sz w:val="44"/>
      </w:rPr>
      <w:drawing>
        <wp:anchor distT="0" distB="0" distL="114300" distR="114300" simplePos="0" relativeHeight="251656704" behindDoc="0" locked="0" layoutInCell="1" allowOverlap="1" wp14:anchorId="6046F071" wp14:editId="7B160768">
          <wp:simplePos x="0" y="0"/>
          <wp:positionH relativeFrom="margin">
            <wp:posOffset>-124460</wp:posOffset>
          </wp:positionH>
          <wp:positionV relativeFrom="margin">
            <wp:posOffset>-1492885</wp:posOffset>
          </wp:positionV>
          <wp:extent cx="1123950" cy="1124585"/>
          <wp:effectExtent l="0" t="0" r="0" b="0"/>
          <wp:wrapSquare wrapText="bothSides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39A4F" w14:textId="77777777" w:rsidR="009B5E1F" w:rsidRPr="005652B9" w:rsidRDefault="009B5E1F" w:rsidP="009B5E1F">
    <w:pPr>
      <w:pStyle w:val="Header"/>
      <w:jc w:val="center"/>
      <w:rPr>
        <w:color w:val="FF0000"/>
      </w:rPr>
    </w:pPr>
    <w:r w:rsidRPr="005652B9">
      <w:rPr>
        <w:rFonts w:ascii="Bodoni MT Black" w:hAnsi="Bodoni MT Black"/>
        <w:color w:val="FF0000"/>
      </w:rPr>
      <w:t>St. Luke A.M.E. Church</w:t>
    </w:r>
  </w:p>
  <w:p w14:paraId="4E23B5B8" w14:textId="77777777" w:rsidR="009B5E1F" w:rsidRPr="005652B9" w:rsidRDefault="009B5E1F" w:rsidP="009B5E1F">
    <w:pPr>
      <w:pStyle w:val="Header"/>
      <w:jc w:val="center"/>
      <w:rPr>
        <w:rFonts w:ascii="Bodoni MT" w:hAnsi="Bodoni MT"/>
        <w:b/>
        <w:bCs/>
        <w:color w:val="002060"/>
      </w:rPr>
    </w:pPr>
    <w:r w:rsidRPr="005652B9">
      <w:rPr>
        <w:rFonts w:ascii="Bodoni MT" w:hAnsi="Bodoni MT"/>
        <w:b/>
        <w:bCs/>
        <w:color w:val="002060"/>
      </w:rPr>
      <w:t>900 New York St, Lawrence, KS  66044</w:t>
    </w:r>
  </w:p>
  <w:p w14:paraId="4AFF38C6" w14:textId="77777777" w:rsidR="009B5E1F" w:rsidRDefault="009B5E1F" w:rsidP="009B5E1F">
    <w:pPr>
      <w:pStyle w:val="Header"/>
      <w:jc w:val="center"/>
      <w:rPr>
        <w:rFonts w:ascii="Bodoni MT" w:hAnsi="Bodoni MT"/>
      </w:rPr>
    </w:pPr>
    <w:r w:rsidRPr="009A54B5">
      <w:rPr>
        <w:rFonts w:ascii="Bodoni MT" w:hAnsi="Bodoni MT"/>
        <w:b/>
        <w:bCs/>
        <w:color w:val="FF0000"/>
      </w:rPr>
      <w:t>Facebook</w:t>
    </w:r>
    <w:r w:rsidRPr="009A54B5">
      <w:rPr>
        <w:rFonts w:ascii="Bodoni MT" w:hAnsi="Bodoni MT"/>
        <w:color w:val="FF0000"/>
      </w:rPr>
      <w:t>:</w:t>
    </w:r>
    <w:r w:rsidRPr="009A54B5">
      <w:rPr>
        <w:color w:val="FF0000"/>
      </w:rPr>
      <w:t xml:space="preserve"> </w:t>
    </w:r>
    <w:hyperlink r:id="rId2" w:history="1">
      <w:r w:rsidRPr="009A54B5">
        <w:rPr>
          <w:rStyle w:val="Hyperlink"/>
          <w:rFonts w:ascii="Bodoni MT" w:hAnsi="Bodoni MT"/>
          <w:color w:val="FF0000"/>
        </w:rPr>
        <w:t>https://www.facebook.com/stlukelawrence/</w:t>
      </w:r>
    </w:hyperlink>
  </w:p>
  <w:p w14:paraId="0A98075A" w14:textId="77777777" w:rsidR="007F5FF4" w:rsidRDefault="007F5FF4" w:rsidP="009B2AAC">
    <w:pPr>
      <w:pStyle w:val="Header"/>
      <w:jc w:val="center"/>
      <w:rPr>
        <w:rFonts w:ascii="Bodoni MT" w:hAnsi="Bodoni MT"/>
        <w:b/>
      </w:rPr>
    </w:pPr>
  </w:p>
  <w:p w14:paraId="055ECB22" w14:textId="77777777" w:rsidR="009B2AAC" w:rsidRPr="007F5FF4" w:rsidRDefault="007F5FF4" w:rsidP="007F5FF4">
    <w:pPr>
      <w:pStyle w:val="Header"/>
      <w:spacing w:after="240"/>
      <w:jc w:val="center"/>
      <w:rPr>
        <w:rFonts w:ascii="Bodoni MT" w:hAnsi="Bodoni MT"/>
        <w:b/>
        <w:sz w:val="32"/>
      </w:rPr>
    </w:pPr>
    <w:r w:rsidRPr="007F5FF4">
      <w:rPr>
        <w:rFonts w:ascii="Bodoni MT" w:hAnsi="Bodoni MT"/>
        <w:b/>
        <w:sz w:val="32"/>
      </w:rPr>
      <w:t>Baptism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D71B" w14:textId="77777777" w:rsidR="009B5E1F" w:rsidRDefault="009B5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A7057"/>
    <w:multiLevelType w:val="multilevel"/>
    <w:tmpl w:val="ED7E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31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FFC"/>
    <w:rsid w:val="000A01FE"/>
    <w:rsid w:val="0078310C"/>
    <w:rsid w:val="007F5FF4"/>
    <w:rsid w:val="00897931"/>
    <w:rsid w:val="009B2AAC"/>
    <w:rsid w:val="009B5E1F"/>
    <w:rsid w:val="00BF0E80"/>
    <w:rsid w:val="00CE4A0C"/>
    <w:rsid w:val="00CE6FFC"/>
    <w:rsid w:val="00F1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F4D4A"/>
  <w15:docId w15:val="{0D7D884C-EBB4-4817-BD31-7D1C47F8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F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AAC"/>
  </w:style>
  <w:style w:type="paragraph" w:styleId="Footer">
    <w:name w:val="footer"/>
    <w:basedOn w:val="Normal"/>
    <w:link w:val="FooterChar"/>
    <w:uiPriority w:val="99"/>
    <w:unhideWhenUsed/>
    <w:rsid w:val="009B2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AAC"/>
  </w:style>
  <w:style w:type="paragraph" w:styleId="BalloonText">
    <w:name w:val="Balloon Text"/>
    <w:basedOn w:val="Normal"/>
    <w:link w:val="BalloonTextChar"/>
    <w:uiPriority w:val="99"/>
    <w:semiHidden/>
    <w:unhideWhenUsed/>
    <w:rsid w:val="009B2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stlukelawrence/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t%20Paul%20Independence\Letters\StPaul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StPaulLetterhead.dotx</Template>
  <TotalTime>31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Williams-Glenn</dc:creator>
  <cp:lastModifiedBy>Rachel Williams-Glenn</cp:lastModifiedBy>
  <cp:revision>3</cp:revision>
  <cp:lastPrinted>2022-09-24T20:33:00Z</cp:lastPrinted>
  <dcterms:created xsi:type="dcterms:W3CDTF">2017-06-08T14:40:00Z</dcterms:created>
  <dcterms:modified xsi:type="dcterms:W3CDTF">2022-09-24T20:34:00Z</dcterms:modified>
</cp:coreProperties>
</file>