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75A4" w14:textId="77777777" w:rsidR="00A06A8B" w:rsidRPr="00A06A8B" w:rsidRDefault="00E40CE0" w:rsidP="00A06A8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w:pict w14:anchorId="34666499">
          <v:line id="_x0000_s2051" style="position:absolute;z-index:251661312" from="284.7pt,13pt" to="362.7pt,13pt"/>
        </w:pict>
      </w:r>
      <w:r>
        <w:rPr>
          <w:rFonts w:ascii="Times New Roman" w:hAnsi="Times New Roman" w:cs="Times New Roman"/>
          <w:noProof/>
          <w:sz w:val="16"/>
          <w:szCs w:val="16"/>
        </w:rPr>
        <w:pict w14:anchorId="572E011F">
          <v:line id="_x0000_s2050" style="position:absolute;z-index:251660288" from="34pt,13pt" to="213.4pt,13pt"/>
        </w:pict>
      </w:r>
      <w:r w:rsidR="00A06A8B" w:rsidRPr="00A06A8B">
        <w:rPr>
          <w:rFonts w:ascii="Times New Roman" w:hAnsi="Times New Roman" w:cs="Times New Roman"/>
          <w:b/>
        </w:rPr>
        <w:t>Name:</w:t>
      </w:r>
      <w:r w:rsidR="00A06A8B" w:rsidRPr="00A06A8B">
        <w:rPr>
          <w:rFonts w:ascii="Times New Roman" w:hAnsi="Times New Roman" w:cs="Times New Roman"/>
        </w:rPr>
        <w:t xml:space="preserve">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bookmarkStart w:id="0" w:name="Text1"/>
      <w:r w:rsidR="00A06A8B" w:rsidRPr="00A06A8B">
        <w:rPr>
          <w:rFonts w:ascii="Times New Roman" w:hAnsi="Times New Roman" w:cs="Times New Roman"/>
        </w:rPr>
        <w:instrText xml:space="preserve"> FORMTEXT </w:instrText>
      </w:r>
      <w:r w:rsidR="00A06A8B" w:rsidRPr="00A06A8B">
        <w:rPr>
          <w:rFonts w:ascii="Times New Roman" w:hAnsi="Times New Roman" w:cs="Times New Roman"/>
        </w:rPr>
      </w:r>
      <w:r w:rsidR="00A06A8B" w:rsidRPr="00A06A8B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</w:rPr>
        <w:fldChar w:fldCharType="end"/>
      </w:r>
      <w:bookmarkEnd w:id="0"/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  <w:b/>
        </w:rPr>
        <w:t>Date:</w:t>
      </w:r>
      <w:r w:rsidR="00A06A8B" w:rsidRPr="00A06A8B">
        <w:rPr>
          <w:rFonts w:ascii="Times New Roman" w:hAnsi="Times New Roman" w:cs="Times New Roman"/>
        </w:rPr>
        <w:t xml:space="preserve">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06A8B" w:rsidRPr="00A06A8B">
        <w:rPr>
          <w:rFonts w:ascii="Times New Roman" w:hAnsi="Times New Roman" w:cs="Times New Roman"/>
        </w:rPr>
        <w:instrText xml:space="preserve"> FORMTEXT </w:instrText>
      </w:r>
      <w:r w:rsidR="00A06A8B" w:rsidRPr="00A06A8B">
        <w:rPr>
          <w:rFonts w:ascii="Times New Roman" w:hAnsi="Times New Roman" w:cs="Times New Roman"/>
        </w:rPr>
      </w:r>
      <w:r w:rsidR="00A06A8B" w:rsidRPr="00A06A8B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</w:rPr>
        <w:fldChar w:fldCharType="end"/>
      </w:r>
      <w:bookmarkEnd w:id="1"/>
    </w:p>
    <w:p w14:paraId="204A03EC" w14:textId="77777777" w:rsidR="00A06A8B" w:rsidRPr="00A06A8B" w:rsidRDefault="00E40CE0" w:rsidP="00A06A8B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pict w14:anchorId="1AEDDD4D">
          <v:line id="_x0000_s2053" style="position:absolute;z-index:251663360" from="61.35pt,12.2pt" to="139.35pt,12.2pt"/>
        </w:pict>
      </w:r>
      <w:r>
        <w:rPr>
          <w:rFonts w:ascii="Times New Roman" w:hAnsi="Times New Roman" w:cs="Times New Roman"/>
          <w:b/>
          <w:noProof/>
          <w:sz w:val="16"/>
          <w:szCs w:val="16"/>
        </w:rPr>
        <w:pict w14:anchorId="324FA10D">
          <v:line id="_x0000_s2052" style="position:absolute;z-index:251662336" from="277.6pt,12.2pt" to="355.6pt,12.2pt"/>
        </w:pict>
      </w:r>
      <w:r w:rsidR="00A06A8B" w:rsidRPr="00A06A8B">
        <w:rPr>
          <w:rFonts w:ascii="Times New Roman" w:hAnsi="Times New Roman" w:cs="Times New Roman"/>
          <w:b/>
        </w:rPr>
        <w:t>Birth Date:</w:t>
      </w:r>
      <w:r w:rsidR="00A06A8B" w:rsidRPr="00A06A8B">
        <w:rPr>
          <w:rFonts w:ascii="Times New Roman" w:hAnsi="Times New Roman" w:cs="Times New Roman"/>
        </w:rPr>
        <w:t xml:space="preserve">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A06A8B" w:rsidRPr="00A06A8B">
        <w:rPr>
          <w:rFonts w:ascii="Times New Roman" w:hAnsi="Times New Roman" w:cs="Times New Roman"/>
        </w:rPr>
        <w:instrText xml:space="preserve"> FORMTEXT </w:instrText>
      </w:r>
      <w:r w:rsidR="00A06A8B" w:rsidRPr="00A06A8B">
        <w:rPr>
          <w:rFonts w:ascii="Times New Roman" w:hAnsi="Times New Roman" w:cs="Times New Roman"/>
        </w:rPr>
      </w:r>
      <w:r w:rsidR="00A06A8B" w:rsidRPr="00A06A8B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</w:rPr>
        <w:fldChar w:fldCharType="end"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  <w:t xml:space="preserve">     </w:t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  <w:b/>
        </w:rPr>
        <w:t>Age:</w:t>
      </w:r>
      <w:r w:rsidR="00A06A8B" w:rsidRPr="00A06A8B">
        <w:rPr>
          <w:rFonts w:ascii="Times New Roman" w:hAnsi="Times New Roman" w:cs="Times New Roman"/>
        </w:rPr>
        <w:t xml:space="preserve">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06A8B" w:rsidRPr="00A06A8B">
        <w:rPr>
          <w:rFonts w:ascii="Times New Roman" w:hAnsi="Times New Roman" w:cs="Times New Roman"/>
        </w:rPr>
        <w:instrText xml:space="preserve"> FORMTEXT </w:instrText>
      </w:r>
      <w:r w:rsidR="00A06A8B" w:rsidRPr="00A06A8B">
        <w:rPr>
          <w:rFonts w:ascii="Times New Roman" w:hAnsi="Times New Roman" w:cs="Times New Roman"/>
        </w:rPr>
      </w:r>
      <w:r w:rsidR="00A06A8B" w:rsidRPr="00A06A8B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</w:rPr>
        <w:fldChar w:fldCharType="end"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</w:p>
    <w:p w14:paraId="52854B6D" w14:textId="77777777" w:rsidR="00A06A8B" w:rsidRPr="00A06A8B" w:rsidRDefault="00E40CE0" w:rsidP="00A06A8B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pict w14:anchorId="33E22D8A">
          <v:line id="_x0000_s2054" style="position:absolute;z-index:251664384" from="91pt,13.4pt" to="382pt,13.4pt"/>
        </w:pict>
      </w:r>
      <w:r w:rsidR="00A06A8B" w:rsidRPr="00A06A8B">
        <w:rPr>
          <w:rFonts w:ascii="Times New Roman" w:hAnsi="Times New Roman" w:cs="Times New Roman"/>
          <w:b/>
        </w:rPr>
        <w:t xml:space="preserve">Mailing Address: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A06A8B" w:rsidRPr="00A06A8B">
        <w:rPr>
          <w:rFonts w:ascii="Times New Roman" w:hAnsi="Times New Roman" w:cs="Times New Roman"/>
        </w:rPr>
        <w:instrText xml:space="preserve"> FORMTEXT </w:instrText>
      </w:r>
      <w:r w:rsidR="00A06A8B" w:rsidRPr="00A06A8B">
        <w:rPr>
          <w:rFonts w:ascii="Times New Roman" w:hAnsi="Times New Roman" w:cs="Times New Roman"/>
        </w:rPr>
      </w:r>
      <w:r w:rsidR="00A06A8B" w:rsidRPr="00A06A8B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</w:rPr>
        <w:fldChar w:fldCharType="end"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</w:p>
    <w:p w14:paraId="5EAB7481" w14:textId="77777777" w:rsidR="00A06A8B" w:rsidRPr="00A06A8B" w:rsidRDefault="00E40CE0" w:rsidP="00A06A8B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pict w14:anchorId="06F9DB5B">
          <v:line id="_x0000_s2055" style="position:absolute;z-index:251665408" from="291.8pt,13.6pt" to="369.8pt,13.6pt"/>
        </w:pict>
      </w:r>
      <w:r>
        <w:rPr>
          <w:rFonts w:ascii="Times New Roman" w:hAnsi="Times New Roman" w:cs="Times New Roman"/>
          <w:b/>
          <w:noProof/>
          <w:sz w:val="16"/>
          <w:szCs w:val="16"/>
        </w:rPr>
        <w:pict w14:anchorId="3A60EBD4">
          <v:line id="_x0000_s2056" style="position:absolute;z-index:251666432" from="34pt,13.6pt" to="112pt,13.6pt"/>
        </w:pict>
      </w:r>
      <w:r w:rsidR="00A06A8B" w:rsidRPr="00A06A8B">
        <w:rPr>
          <w:rFonts w:ascii="Times New Roman" w:hAnsi="Times New Roman" w:cs="Times New Roman"/>
          <w:b/>
        </w:rPr>
        <w:t xml:space="preserve">Email: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A06A8B" w:rsidRPr="00A06A8B">
        <w:rPr>
          <w:rFonts w:ascii="Times New Roman" w:hAnsi="Times New Roman" w:cs="Times New Roman"/>
        </w:rPr>
        <w:instrText xml:space="preserve"> FORMTEXT </w:instrText>
      </w:r>
      <w:r w:rsidR="00A06A8B" w:rsidRPr="00A06A8B">
        <w:rPr>
          <w:rFonts w:ascii="Times New Roman" w:hAnsi="Times New Roman" w:cs="Times New Roman"/>
        </w:rPr>
      </w:r>
      <w:r w:rsidR="00A06A8B" w:rsidRPr="00A06A8B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</w:rPr>
        <w:fldChar w:fldCharType="end"/>
      </w:r>
      <w:r w:rsidR="00A06A8B" w:rsidRPr="00A06A8B">
        <w:rPr>
          <w:rFonts w:ascii="Times New Roman" w:hAnsi="Times New Roman" w:cs="Times New Roman"/>
          <w:b/>
        </w:rPr>
        <w:tab/>
      </w:r>
      <w:r w:rsidR="00A06A8B" w:rsidRPr="00A06A8B">
        <w:rPr>
          <w:rFonts w:ascii="Times New Roman" w:hAnsi="Times New Roman" w:cs="Times New Roman"/>
          <w:b/>
        </w:rPr>
        <w:tab/>
      </w:r>
      <w:r w:rsidR="00A06A8B" w:rsidRPr="00A06A8B">
        <w:rPr>
          <w:rFonts w:ascii="Times New Roman" w:hAnsi="Times New Roman" w:cs="Times New Roman"/>
          <w:b/>
        </w:rPr>
        <w:tab/>
      </w:r>
      <w:r w:rsidR="00A06A8B" w:rsidRPr="00A06A8B">
        <w:rPr>
          <w:rFonts w:ascii="Times New Roman" w:hAnsi="Times New Roman" w:cs="Times New Roman"/>
          <w:b/>
        </w:rPr>
        <w:tab/>
      </w:r>
      <w:r w:rsidR="00A06A8B" w:rsidRPr="00A06A8B">
        <w:rPr>
          <w:rFonts w:ascii="Times New Roman" w:hAnsi="Times New Roman" w:cs="Times New Roman"/>
          <w:b/>
        </w:rPr>
        <w:tab/>
      </w:r>
      <w:r w:rsidR="00A06A8B" w:rsidRPr="00A06A8B">
        <w:rPr>
          <w:rFonts w:ascii="Times New Roman" w:hAnsi="Times New Roman" w:cs="Times New Roman"/>
          <w:b/>
        </w:rPr>
        <w:tab/>
        <w:t>Phone:</w:t>
      </w:r>
      <w:r w:rsidR="00A06A8B" w:rsidRPr="00A06A8B">
        <w:rPr>
          <w:rFonts w:ascii="Times New Roman" w:hAnsi="Times New Roman" w:cs="Times New Roman"/>
        </w:rPr>
        <w:t xml:space="preserve">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06A8B" w:rsidRPr="00A06A8B">
        <w:rPr>
          <w:rFonts w:ascii="Times New Roman" w:hAnsi="Times New Roman" w:cs="Times New Roman"/>
        </w:rPr>
        <w:instrText xml:space="preserve"> FORMTEXT </w:instrText>
      </w:r>
      <w:r w:rsidR="00A06A8B" w:rsidRPr="00A06A8B">
        <w:rPr>
          <w:rFonts w:ascii="Times New Roman" w:hAnsi="Times New Roman" w:cs="Times New Roman"/>
        </w:rPr>
      </w:r>
      <w:r w:rsidR="00A06A8B" w:rsidRPr="00A06A8B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  <w:noProof/>
        </w:rPr>
        <w:t> </w:t>
      </w:r>
      <w:r w:rsidR="00A06A8B" w:rsidRPr="00A06A8B">
        <w:rPr>
          <w:rFonts w:ascii="Times New Roman" w:hAnsi="Times New Roman" w:cs="Times New Roman"/>
        </w:rPr>
        <w:fldChar w:fldCharType="end"/>
      </w:r>
      <w:r w:rsidR="00A06A8B" w:rsidRPr="00A06A8B">
        <w:rPr>
          <w:rFonts w:ascii="Times New Roman" w:hAnsi="Times New Roman" w:cs="Times New Roman"/>
        </w:rPr>
        <w:tab/>
      </w:r>
      <w:r w:rsidR="00A06A8B" w:rsidRPr="00A06A8B">
        <w:rPr>
          <w:rFonts w:ascii="Times New Roman" w:hAnsi="Times New Roman" w:cs="Times New Roman"/>
        </w:rPr>
        <w:tab/>
      </w:r>
    </w:p>
    <w:p w14:paraId="72A165E2" w14:textId="77777777" w:rsidR="00A06A8B" w:rsidRPr="00A06A8B" w:rsidRDefault="00A06A8B" w:rsidP="00A06A8B">
      <w:pPr>
        <w:spacing w:after="120"/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  <w:b/>
        </w:rPr>
        <w:t xml:space="preserve">Are you Saved (i.e. Have you let Jesus become your Savior)?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Yes  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>No</w:t>
      </w:r>
    </w:p>
    <w:p w14:paraId="34CE73F5" w14:textId="77777777" w:rsidR="00A06A8B" w:rsidRPr="00A06A8B" w:rsidRDefault="00A06A8B" w:rsidP="00A06A8B">
      <w:pPr>
        <w:spacing w:after="120"/>
        <w:rPr>
          <w:rFonts w:ascii="Times New Roman" w:hAnsi="Times New Roman" w:cs="Times New Roman"/>
          <w:b/>
        </w:rPr>
      </w:pPr>
      <w:r w:rsidRPr="00A06A8B">
        <w:rPr>
          <w:rFonts w:ascii="Times New Roman" w:hAnsi="Times New Roman" w:cs="Times New Roman"/>
          <w:b/>
        </w:rPr>
        <w:t>Have you been baptized (</w:t>
      </w:r>
      <w:proofErr w:type="gramStart"/>
      <w:r w:rsidRPr="00A06A8B">
        <w:rPr>
          <w:rFonts w:ascii="Times New Roman" w:hAnsi="Times New Roman" w:cs="Times New Roman"/>
          <w:b/>
        </w:rPr>
        <w:t>i.e.</w:t>
      </w:r>
      <w:proofErr w:type="gramEnd"/>
      <w:r w:rsidRPr="00A06A8B">
        <w:rPr>
          <w:rFonts w:ascii="Times New Roman" w:hAnsi="Times New Roman" w:cs="Times New Roman"/>
          <w:b/>
        </w:rPr>
        <w:t xml:space="preserve"> Were you sprinkled, dunked or was water poured on you as a sign of your or your guardian’s faith in God)?</w:t>
      </w:r>
      <w:r w:rsidRPr="00A06A8B">
        <w:rPr>
          <w:rFonts w:ascii="Times New Roman" w:hAnsi="Times New Roman" w:cs="Times New Roman"/>
        </w:rPr>
        <w:t xml:space="preserve">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Yes  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>No</w:t>
      </w:r>
    </w:p>
    <w:p w14:paraId="6F43445C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  <w:b/>
        </w:rPr>
        <w:t>Pick the membership status that best describes you</w:t>
      </w:r>
      <w:r w:rsidRPr="00A06A8B">
        <w:rPr>
          <w:rFonts w:ascii="Times New Roman" w:hAnsi="Times New Roman" w:cs="Times New Roman"/>
        </w:rPr>
        <w:t xml:space="preserve">: </w:t>
      </w:r>
    </w:p>
    <w:p w14:paraId="02A26CC5" w14:textId="77777777" w:rsidR="00A06A8B" w:rsidRPr="00A06A8B" w:rsidRDefault="00A06A8B" w:rsidP="00A06A8B">
      <w:pPr>
        <w:ind w:left="312" w:hanging="312"/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>“</w:t>
      </w:r>
      <w:proofErr w:type="spellStart"/>
      <w:r w:rsidRPr="00A06A8B">
        <w:rPr>
          <w:rFonts w:ascii="Times New Roman" w:hAnsi="Times New Roman" w:cs="Times New Roman"/>
          <w:b/>
        </w:rPr>
        <w:t>Visiber</w:t>
      </w:r>
      <w:proofErr w:type="spellEnd"/>
      <w:r w:rsidRPr="00A06A8B">
        <w:rPr>
          <w:rFonts w:ascii="Times New Roman" w:hAnsi="Times New Roman" w:cs="Times New Roman"/>
          <w:b/>
        </w:rPr>
        <w:t xml:space="preserve">” </w:t>
      </w:r>
      <w:r w:rsidRPr="00A06A8B">
        <w:rPr>
          <w:rFonts w:ascii="Times New Roman" w:hAnsi="Times New Roman" w:cs="Times New Roman"/>
        </w:rPr>
        <w:t>(Returning Visitor who hasn’t joined the fellowship yet)</w:t>
      </w:r>
    </w:p>
    <w:p w14:paraId="2C33720C" w14:textId="77777777" w:rsidR="00A06A8B" w:rsidRPr="00A06A8B" w:rsidRDefault="00A06A8B" w:rsidP="00A06A8B">
      <w:pPr>
        <w:ind w:left="312" w:hanging="312"/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bookmarkEnd w:id="2"/>
      <w:r w:rsidRPr="00A06A8B">
        <w:rPr>
          <w:rFonts w:ascii="Times New Roman" w:hAnsi="Times New Roman" w:cs="Times New Roman"/>
          <w:b/>
        </w:rPr>
        <w:t xml:space="preserve">Affiliate Member </w:t>
      </w:r>
      <w:r w:rsidRPr="00A06A8B">
        <w:rPr>
          <w:rFonts w:ascii="Times New Roman" w:hAnsi="Times New Roman" w:cs="Times New Roman"/>
        </w:rPr>
        <w:t>(Temporary resident who wants to function as a member without transferring their membership from their home church)</w:t>
      </w:r>
    </w:p>
    <w:p w14:paraId="4CAAFDD8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bookmarkEnd w:id="3"/>
      <w:r w:rsidRPr="00A06A8B">
        <w:rPr>
          <w:rFonts w:ascii="Times New Roman" w:hAnsi="Times New Roman" w:cs="Times New Roman"/>
          <w:b/>
        </w:rPr>
        <w:t>Preparatory Member</w:t>
      </w:r>
      <w:r w:rsidRPr="00A06A8B">
        <w:rPr>
          <w:rFonts w:ascii="Times New Roman" w:hAnsi="Times New Roman" w:cs="Times New Roman"/>
        </w:rPr>
        <w:t xml:space="preserve"> (age 0-12)</w:t>
      </w:r>
    </w:p>
    <w:p w14:paraId="56D91CE3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bookmarkEnd w:id="4"/>
      <w:r w:rsidRPr="00A06A8B">
        <w:rPr>
          <w:rFonts w:ascii="Times New Roman" w:hAnsi="Times New Roman" w:cs="Times New Roman"/>
          <w:b/>
        </w:rPr>
        <w:t>Youth Member</w:t>
      </w:r>
      <w:r w:rsidRPr="00A06A8B">
        <w:rPr>
          <w:rFonts w:ascii="Times New Roman" w:hAnsi="Times New Roman" w:cs="Times New Roman"/>
        </w:rPr>
        <w:t xml:space="preserve"> (age 13-17)</w:t>
      </w:r>
    </w:p>
    <w:p w14:paraId="62360D00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bookmarkEnd w:id="5"/>
      <w:r w:rsidRPr="00A06A8B">
        <w:rPr>
          <w:rFonts w:ascii="Times New Roman" w:hAnsi="Times New Roman" w:cs="Times New Roman"/>
          <w:b/>
        </w:rPr>
        <w:t>Adult Member</w:t>
      </w:r>
      <w:r w:rsidRPr="00A06A8B">
        <w:rPr>
          <w:rFonts w:ascii="Times New Roman" w:hAnsi="Times New Roman" w:cs="Times New Roman"/>
        </w:rPr>
        <w:t xml:space="preserve"> (18 and up)</w:t>
      </w:r>
    </w:p>
    <w:p w14:paraId="4E9D9F5A" w14:textId="77777777" w:rsidR="00A06A8B" w:rsidRPr="00A06A8B" w:rsidRDefault="00A06A8B" w:rsidP="00A06A8B">
      <w:pPr>
        <w:spacing w:after="120"/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bookmarkEnd w:id="6"/>
      <w:r w:rsidRPr="00A06A8B">
        <w:rPr>
          <w:rFonts w:ascii="Times New Roman" w:hAnsi="Times New Roman" w:cs="Times New Roman"/>
          <w:b/>
        </w:rPr>
        <w:t>Retired Member</w:t>
      </w:r>
      <w:r w:rsidRPr="00A06A8B">
        <w:rPr>
          <w:rFonts w:ascii="Times New Roman" w:hAnsi="Times New Roman" w:cs="Times New Roman"/>
        </w:rPr>
        <w:t xml:space="preserve"> (Adult Member who no longer works)</w:t>
      </w:r>
    </w:p>
    <w:p w14:paraId="0FF71E2F" w14:textId="77777777" w:rsidR="00A06A8B" w:rsidRPr="00A06A8B" w:rsidRDefault="00A06A8B" w:rsidP="00A06A8B">
      <w:pPr>
        <w:spacing w:after="120"/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  <w:b/>
        </w:rPr>
        <w:t>If you are at least 18 years old, are you a registered voter?</w:t>
      </w:r>
      <w:r w:rsidRPr="00A06A8B">
        <w:rPr>
          <w:rFonts w:ascii="Times New Roman" w:hAnsi="Times New Roman" w:cs="Times New Roman"/>
        </w:rPr>
        <w:t xml:space="preserve">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bookmarkEnd w:id="7"/>
      <w:r w:rsidRPr="00A06A8B">
        <w:rPr>
          <w:rFonts w:ascii="Times New Roman" w:hAnsi="Times New Roman" w:cs="Times New Roman"/>
        </w:rPr>
        <w:t xml:space="preserve">Yes  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bookmarkEnd w:id="8"/>
      <w:r w:rsidRPr="00A06A8B">
        <w:rPr>
          <w:rFonts w:ascii="Times New Roman" w:hAnsi="Times New Roman" w:cs="Times New Roman"/>
        </w:rPr>
        <w:t>No</w:t>
      </w:r>
    </w:p>
    <w:p w14:paraId="164DA66D" w14:textId="77777777" w:rsidR="00A06A8B" w:rsidRPr="00A06A8B" w:rsidRDefault="00A06A8B" w:rsidP="00A06A8B">
      <w:pPr>
        <w:rPr>
          <w:rFonts w:ascii="Times New Roman" w:hAnsi="Times New Roman" w:cs="Times New Roman"/>
          <w:b/>
        </w:rPr>
      </w:pPr>
      <w:r w:rsidRPr="00A06A8B">
        <w:rPr>
          <w:rFonts w:ascii="Times New Roman" w:hAnsi="Times New Roman" w:cs="Times New Roman"/>
          <w:b/>
        </w:rPr>
        <w:t>Which of the following ministries are you interested in:</w:t>
      </w:r>
    </w:p>
    <w:p w14:paraId="3BF663A9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  <w:b/>
        </w:rPr>
        <w:t>Honoring</w:t>
      </w:r>
      <w:r w:rsidRPr="00A06A8B">
        <w:rPr>
          <w:rFonts w:ascii="Times New Roman" w:hAnsi="Times New Roman" w:cs="Times New Roman"/>
        </w:rPr>
        <w:t xml:space="preserve">, thanking and spending time with God in meaningful ways </w:t>
      </w:r>
    </w:p>
    <w:p w14:paraId="765A2FD8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  <w:b/>
        </w:rPr>
        <w:t>Helping people outside</w:t>
      </w:r>
      <w:r w:rsidRPr="00A06A8B">
        <w:rPr>
          <w:rFonts w:ascii="Times New Roman" w:hAnsi="Times New Roman" w:cs="Times New Roman"/>
        </w:rPr>
        <w:t xml:space="preserve"> the church</w:t>
      </w:r>
    </w:p>
    <w:p w14:paraId="7CEA6F6B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  <w:b/>
        </w:rPr>
        <w:t>Helping people within</w:t>
      </w:r>
      <w:r w:rsidRPr="00A06A8B">
        <w:rPr>
          <w:rFonts w:ascii="Times New Roman" w:hAnsi="Times New Roman" w:cs="Times New Roman"/>
        </w:rPr>
        <w:t xml:space="preserve"> the church </w:t>
      </w:r>
    </w:p>
    <w:p w14:paraId="48C1691C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Making sure the </w:t>
      </w:r>
      <w:r w:rsidRPr="00A06A8B">
        <w:rPr>
          <w:rFonts w:ascii="Times New Roman" w:hAnsi="Times New Roman" w:cs="Times New Roman"/>
          <w:b/>
        </w:rPr>
        <w:t>church building</w:t>
      </w:r>
      <w:r w:rsidRPr="00A06A8B">
        <w:rPr>
          <w:rFonts w:ascii="Times New Roman" w:hAnsi="Times New Roman" w:cs="Times New Roman"/>
        </w:rPr>
        <w:t xml:space="preserve"> looks and works correctly</w:t>
      </w:r>
    </w:p>
    <w:p w14:paraId="3EEA4026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  <w:b/>
        </w:rPr>
        <w:t>Learning</w:t>
      </w:r>
      <w:r w:rsidRPr="00A06A8B">
        <w:rPr>
          <w:rFonts w:ascii="Times New Roman" w:hAnsi="Times New Roman" w:cs="Times New Roman"/>
        </w:rPr>
        <w:t xml:space="preserve"> more about God, ourselves and how we should be </w:t>
      </w:r>
    </w:p>
    <w:p w14:paraId="3BABB7A3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  <w:b/>
        </w:rPr>
        <w:t>Showing and telling</w:t>
      </w:r>
      <w:r w:rsidRPr="00A06A8B">
        <w:rPr>
          <w:rFonts w:ascii="Times New Roman" w:hAnsi="Times New Roman" w:cs="Times New Roman"/>
        </w:rPr>
        <w:t xml:space="preserve"> others how God makes a difference in people’s lives</w:t>
      </w:r>
    </w:p>
    <w:p w14:paraId="45B0CD25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Working out </w:t>
      </w:r>
      <w:r w:rsidRPr="00A06A8B">
        <w:rPr>
          <w:rFonts w:ascii="Times New Roman" w:hAnsi="Times New Roman" w:cs="Times New Roman"/>
          <w:b/>
        </w:rPr>
        <w:t>women’s issues</w:t>
      </w:r>
      <w:r w:rsidRPr="00A06A8B">
        <w:rPr>
          <w:rFonts w:ascii="Times New Roman" w:hAnsi="Times New Roman" w:cs="Times New Roman"/>
        </w:rPr>
        <w:t xml:space="preserve"> of faith, health and relating to God and others</w:t>
      </w:r>
    </w:p>
    <w:p w14:paraId="2ABAD19F" w14:textId="77777777" w:rsidR="00A06A8B" w:rsidRPr="00A06A8B" w:rsidRDefault="00A06A8B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Working out </w:t>
      </w:r>
      <w:r w:rsidRPr="00A06A8B">
        <w:rPr>
          <w:rFonts w:ascii="Times New Roman" w:hAnsi="Times New Roman" w:cs="Times New Roman"/>
          <w:b/>
        </w:rPr>
        <w:t>men’s issues</w:t>
      </w:r>
      <w:r w:rsidRPr="00A06A8B">
        <w:rPr>
          <w:rFonts w:ascii="Times New Roman" w:hAnsi="Times New Roman" w:cs="Times New Roman"/>
        </w:rPr>
        <w:t xml:space="preserve"> of faith, health and relating to God and others</w:t>
      </w:r>
    </w:p>
    <w:p w14:paraId="5C0877AF" w14:textId="77777777" w:rsidR="00A06A8B" w:rsidRPr="00A06A8B" w:rsidRDefault="00A06A8B" w:rsidP="00A06A8B">
      <w:pPr>
        <w:spacing w:after="120"/>
        <w:ind w:left="230" w:hanging="230"/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Working out </w:t>
      </w:r>
      <w:r w:rsidRPr="00A06A8B">
        <w:rPr>
          <w:rFonts w:ascii="Times New Roman" w:hAnsi="Times New Roman" w:cs="Times New Roman"/>
          <w:b/>
        </w:rPr>
        <w:t>children and youth’s</w:t>
      </w:r>
      <w:r w:rsidRPr="00A06A8B">
        <w:rPr>
          <w:rFonts w:ascii="Times New Roman" w:hAnsi="Times New Roman" w:cs="Times New Roman"/>
        </w:rPr>
        <w:t xml:space="preserve"> issues of faith, health and relating to God and others</w:t>
      </w:r>
    </w:p>
    <w:p w14:paraId="4BE453E2" w14:textId="77777777" w:rsidR="00A06A8B" w:rsidRPr="00A06A8B" w:rsidRDefault="00A06A8B" w:rsidP="00A06A8B">
      <w:pPr>
        <w:rPr>
          <w:rFonts w:ascii="Times New Roman" w:hAnsi="Times New Roman" w:cs="Times New Roman"/>
          <w:b/>
        </w:rPr>
      </w:pPr>
      <w:r w:rsidRPr="00A06A8B">
        <w:rPr>
          <w:rFonts w:ascii="Times New Roman" w:hAnsi="Times New Roman" w:cs="Times New Roman"/>
          <w:b/>
        </w:rPr>
        <w:t>Which of the following ministries/organizations do you already take part in:</w:t>
      </w:r>
    </w:p>
    <w:p w14:paraId="1172E0BE" w14:textId="77777777" w:rsidR="00A06A8B" w:rsidRPr="00A06A8B" w:rsidRDefault="00C84898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Steward Board    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>Trustee Board</w:t>
      </w:r>
      <w:r>
        <w:rPr>
          <w:rFonts w:ascii="Times New Roman" w:hAnsi="Times New Roman" w:cs="Times New Roman"/>
        </w:rPr>
        <w:t xml:space="preserve">          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6A8B"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</w:rPr>
        <w:fldChar w:fldCharType="end"/>
      </w:r>
      <w:r w:rsidR="00A06A8B" w:rsidRPr="00A06A8B">
        <w:rPr>
          <w:rFonts w:ascii="Times New Roman" w:hAnsi="Times New Roman" w:cs="Times New Roman"/>
        </w:rPr>
        <w:t xml:space="preserve">Bible Study </w:t>
      </w:r>
      <w:r w:rsidR="00A06A8B">
        <w:rPr>
          <w:rFonts w:ascii="Times New Roman" w:hAnsi="Times New Roman" w:cs="Times New Roman"/>
        </w:rPr>
        <w:t xml:space="preserve">    </w:t>
      </w:r>
      <w:r w:rsidR="00A06A8B" w:rsidRPr="00A06A8B">
        <w:rPr>
          <w:rFonts w:ascii="Times New Roman" w:hAnsi="Times New Roman" w:cs="Times New Roman"/>
        </w:rPr>
        <w:t xml:space="preserve">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06A8B"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</w:rPr>
        <w:fldChar w:fldCharType="end"/>
      </w:r>
      <w:r w:rsidR="00A06A8B" w:rsidRPr="00A06A8B">
        <w:rPr>
          <w:rFonts w:ascii="Times New Roman" w:hAnsi="Times New Roman" w:cs="Times New Roman"/>
        </w:rPr>
        <w:t xml:space="preserve">Sunday School  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>Choir</w:t>
      </w:r>
      <w:r>
        <w:rPr>
          <w:rFonts w:ascii="Times New Roman" w:hAnsi="Times New Roman" w:cs="Times New Roman"/>
        </w:rPr>
        <w:t xml:space="preserve">     </w:t>
      </w:r>
      <w:r w:rsidR="00A06A8B" w:rsidRPr="00A06A8B">
        <w:rPr>
          <w:rFonts w:ascii="Times New Roman" w:hAnsi="Times New Roman" w:cs="Times New Roman"/>
        </w:rPr>
        <w:t xml:space="preserve">       </w:t>
      </w:r>
      <w:r w:rsidR="00A06A8B">
        <w:rPr>
          <w:rFonts w:ascii="Times New Roman" w:hAnsi="Times New Roman" w:cs="Times New Roman"/>
        </w:rPr>
        <w:t xml:space="preserve">         </w:t>
      </w:r>
    </w:p>
    <w:p w14:paraId="7F24921E" w14:textId="77777777" w:rsidR="00A06A8B" w:rsidRPr="00A06A8B" w:rsidRDefault="00A06A8B" w:rsidP="00A06A8B">
      <w:pPr>
        <w:rPr>
          <w:rFonts w:ascii="Times New Roman" w:hAnsi="Times New Roman" w:cs="Times New Roman"/>
          <w:sz w:val="16"/>
          <w:szCs w:val="16"/>
        </w:rPr>
      </w:pPr>
    </w:p>
    <w:p w14:paraId="39067279" w14:textId="77777777" w:rsidR="00C84898" w:rsidRDefault="00C84898" w:rsidP="00A06A8B">
      <w:pPr>
        <w:rPr>
          <w:rFonts w:ascii="Times New Roman" w:hAnsi="Times New Roman" w:cs="Times New Roman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Stewardship &amp; Finance</w:t>
      </w:r>
      <w:r w:rsidRPr="00A06A8B">
        <w:rPr>
          <w:rFonts w:ascii="Times New Roman" w:hAnsi="Times New Roman" w:cs="Times New Roman"/>
        </w:rPr>
        <w:t xml:space="preserve"> 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Stewardess Board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Deaconess Board </w:t>
      </w:r>
      <w:r>
        <w:rPr>
          <w:rFonts w:ascii="Times New Roman" w:hAnsi="Times New Roman" w:cs="Times New Roman"/>
        </w:rPr>
        <w:t xml:space="preserve"> </w:t>
      </w:r>
      <w:r w:rsidRPr="00A06A8B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Lay Organization </w:t>
      </w:r>
      <w:r>
        <w:rPr>
          <w:rFonts w:ascii="Times New Roman" w:hAnsi="Times New Roman" w:cs="Times New Roman"/>
        </w:rPr>
        <w:t xml:space="preserve">         </w:t>
      </w:r>
      <w:r w:rsidRPr="00A06A8B">
        <w:rPr>
          <w:rFonts w:ascii="Times New Roman" w:hAnsi="Times New Roman" w:cs="Times New Roman"/>
        </w:rPr>
        <w:t xml:space="preserve">    </w:t>
      </w:r>
    </w:p>
    <w:p w14:paraId="47626340" w14:textId="77777777" w:rsidR="00C84898" w:rsidRDefault="00C84898" w:rsidP="00A06A8B">
      <w:pPr>
        <w:rPr>
          <w:rFonts w:ascii="Times New Roman" w:hAnsi="Times New Roman" w:cs="Times New Roman"/>
        </w:rPr>
      </w:pPr>
    </w:p>
    <w:p w14:paraId="2486592E" w14:textId="77777777" w:rsidR="00A06A8B" w:rsidRPr="00A06A8B" w:rsidRDefault="00C84898" w:rsidP="00A06A8B">
      <w:pPr>
        <w:rPr>
          <w:rFonts w:ascii="Times New Roman" w:hAnsi="Times New Roman" w:cs="Times New Roman"/>
          <w:sz w:val="16"/>
          <w:szCs w:val="16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Women’s Missionary Society (WMS)    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06A8B"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</w:rPr>
        <w:fldChar w:fldCharType="end"/>
      </w:r>
      <w:r w:rsidR="00A06A8B" w:rsidRPr="00A06A8B">
        <w:rPr>
          <w:rFonts w:ascii="Times New Roman" w:hAnsi="Times New Roman" w:cs="Times New Roman"/>
        </w:rPr>
        <w:t>Young People and Children’s Department (YPD)</w:t>
      </w:r>
      <w:r>
        <w:rPr>
          <w:rFonts w:ascii="Times New Roman" w:hAnsi="Times New Roman" w:cs="Times New Roman"/>
        </w:rPr>
        <w:t xml:space="preserve">   </w:t>
      </w:r>
    </w:p>
    <w:p w14:paraId="511805C3" w14:textId="77777777" w:rsidR="00A06A8B" w:rsidRPr="00A06A8B" w:rsidRDefault="00A06A8B" w:rsidP="00A06A8B">
      <w:pPr>
        <w:rPr>
          <w:rFonts w:ascii="Times New Roman" w:hAnsi="Times New Roman" w:cs="Times New Roman"/>
          <w:sz w:val="16"/>
          <w:szCs w:val="16"/>
        </w:rPr>
      </w:pPr>
    </w:p>
    <w:p w14:paraId="21A1F1B1" w14:textId="77777777" w:rsidR="00C84898" w:rsidRPr="00A06A8B" w:rsidRDefault="00C84898" w:rsidP="00C84898">
      <w:pPr>
        <w:rPr>
          <w:rFonts w:ascii="Times New Roman" w:hAnsi="Times New Roman" w:cs="Times New Roman"/>
          <w:sz w:val="16"/>
          <w:szCs w:val="16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>Ushers</w:t>
      </w:r>
      <w:r>
        <w:rPr>
          <w:rFonts w:ascii="Times New Roman" w:hAnsi="Times New Roman" w:cs="Times New Roman"/>
        </w:rPr>
        <w:t xml:space="preserve">  </w:t>
      </w:r>
      <w:r w:rsidRPr="00A06A8B">
        <w:rPr>
          <w:rFonts w:ascii="Times New Roman" w:hAnsi="Times New Roman" w:cs="Times New Roman"/>
        </w:rPr>
        <w:t xml:space="preserve"> </w:t>
      </w: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>Christian Ed Department</w:t>
      </w:r>
      <w:r w:rsidR="00416368">
        <w:rPr>
          <w:rFonts w:ascii="Times New Roman" w:hAnsi="Times New Roman" w:cs="Times New Roman"/>
        </w:rPr>
        <w:t xml:space="preserve">   </w:t>
      </w:r>
      <w:r w:rsidR="00416368"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16368"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="00416368" w:rsidRPr="00A06A8B">
        <w:rPr>
          <w:rFonts w:ascii="Times New Roman" w:hAnsi="Times New Roman" w:cs="Times New Roman"/>
        </w:rPr>
        <w:fldChar w:fldCharType="end"/>
      </w:r>
      <w:r w:rsidR="00416368">
        <w:rPr>
          <w:rFonts w:ascii="Times New Roman" w:hAnsi="Times New Roman" w:cs="Times New Roman"/>
        </w:rPr>
        <w:t xml:space="preserve"> Social Action</w:t>
      </w:r>
      <w:r w:rsidR="00416368" w:rsidRPr="00A06A8B">
        <w:rPr>
          <w:rFonts w:ascii="Times New Roman" w:hAnsi="Times New Roman" w:cs="Times New Roman"/>
        </w:rPr>
        <w:t xml:space="preserve">  </w:t>
      </w:r>
      <w:r w:rsidR="00416368">
        <w:rPr>
          <w:rFonts w:ascii="Times New Roman" w:hAnsi="Times New Roman" w:cs="Times New Roman"/>
        </w:rPr>
        <w:t xml:space="preserve">  </w:t>
      </w:r>
      <w:r w:rsidR="00416368" w:rsidRPr="00A06A8B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368"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="00416368" w:rsidRPr="00A06A8B">
        <w:rPr>
          <w:rFonts w:ascii="Times New Roman" w:hAnsi="Times New Roman" w:cs="Times New Roman"/>
        </w:rPr>
        <w:fldChar w:fldCharType="end"/>
      </w:r>
      <w:r w:rsidR="00416368">
        <w:rPr>
          <w:rFonts w:ascii="Times New Roman" w:hAnsi="Times New Roman" w:cs="Times New Roman"/>
        </w:rPr>
        <w:t xml:space="preserve">Drama </w:t>
      </w:r>
      <w:r w:rsidR="00416368" w:rsidRPr="00A06A8B">
        <w:rPr>
          <w:rFonts w:ascii="Times New Roman" w:hAnsi="Times New Roman" w:cs="Times New Roman"/>
        </w:rPr>
        <w:t xml:space="preserve">Ministry    </w:t>
      </w:r>
      <w:r w:rsidR="00416368">
        <w:rPr>
          <w:rFonts w:ascii="Times New Roman" w:hAnsi="Times New Roman" w:cs="Times New Roman"/>
        </w:rPr>
        <w:t xml:space="preserve">      </w:t>
      </w:r>
      <w:r w:rsidR="00416368" w:rsidRPr="00A06A8B">
        <w:rPr>
          <w:rFonts w:ascii="Times New Roman" w:hAnsi="Times New Roman" w:cs="Times New Roman"/>
        </w:rPr>
        <w:t xml:space="preserve"> </w:t>
      </w:r>
    </w:p>
    <w:p w14:paraId="5CC1E3B3" w14:textId="77777777" w:rsidR="00C84898" w:rsidRPr="00A06A8B" w:rsidRDefault="00C84898" w:rsidP="00C8489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</w:t>
      </w:r>
    </w:p>
    <w:p w14:paraId="1549200C" w14:textId="77777777" w:rsidR="00A06A8B" w:rsidRPr="00A06A8B" w:rsidRDefault="00416368" w:rsidP="00A06A8B">
      <w:pPr>
        <w:rPr>
          <w:rFonts w:ascii="Times New Roman" w:hAnsi="Times New Roman" w:cs="Times New Roman"/>
          <w:sz w:val="16"/>
          <w:szCs w:val="16"/>
        </w:rPr>
      </w:pP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Praise </w:t>
      </w:r>
      <w:r>
        <w:rPr>
          <w:rFonts w:ascii="Times New Roman" w:hAnsi="Times New Roman" w:cs="Times New Roman"/>
        </w:rPr>
        <w:t>Dancers</w:t>
      </w:r>
      <w:r w:rsidRPr="00A06A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06A8B"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06A8B"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="00A06A8B" w:rsidRPr="00A06A8B">
        <w:rPr>
          <w:rFonts w:ascii="Times New Roman" w:hAnsi="Times New Roman" w:cs="Times New Roman"/>
        </w:rPr>
        <w:fldChar w:fldCharType="end"/>
      </w:r>
      <w:r w:rsidR="00A06A8B" w:rsidRPr="00A06A8B">
        <w:rPr>
          <w:rFonts w:ascii="Times New Roman" w:hAnsi="Times New Roman" w:cs="Times New Roman"/>
        </w:rPr>
        <w:t>Evangelism Team</w:t>
      </w:r>
      <w:r w:rsidR="00C84898">
        <w:rPr>
          <w:rFonts w:ascii="Times New Roman" w:hAnsi="Times New Roman" w:cs="Times New Roman"/>
        </w:rPr>
        <w:t xml:space="preserve">   </w:t>
      </w:r>
      <w:r w:rsidR="00C84898"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84898"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="00C84898" w:rsidRPr="00A06A8B">
        <w:rPr>
          <w:rFonts w:ascii="Times New Roman" w:hAnsi="Times New Roman" w:cs="Times New Roman"/>
        </w:rPr>
        <w:fldChar w:fldCharType="end"/>
      </w:r>
      <w:r w:rsidR="00C84898" w:rsidRPr="00A06A8B">
        <w:rPr>
          <w:rFonts w:ascii="Times New Roman" w:hAnsi="Times New Roman" w:cs="Times New Roman"/>
        </w:rPr>
        <w:t>Youth Ministry</w:t>
      </w:r>
      <w:r w:rsidR="00C84898">
        <w:rPr>
          <w:rFonts w:ascii="Times New Roman" w:hAnsi="Times New Roman" w:cs="Times New Roman"/>
        </w:rPr>
        <w:t xml:space="preserve">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Sons of Allen/Men’s Ministry</w:t>
      </w:r>
      <w:r w:rsidRPr="00A06A8B">
        <w:rPr>
          <w:rFonts w:ascii="Times New Roman" w:hAnsi="Times New Roman" w:cs="Times New Roman"/>
        </w:rPr>
        <w:t xml:space="preserve"> </w:t>
      </w:r>
    </w:p>
    <w:p w14:paraId="315F33EB" w14:textId="77777777" w:rsidR="00A06A8B" w:rsidRPr="00A06A8B" w:rsidRDefault="00A06A8B" w:rsidP="00A06A8B">
      <w:pPr>
        <w:rPr>
          <w:rFonts w:ascii="Times New Roman" w:hAnsi="Times New Roman" w:cs="Times New Roman"/>
          <w:sz w:val="16"/>
          <w:szCs w:val="16"/>
        </w:rPr>
      </w:pPr>
    </w:p>
    <w:p w14:paraId="2C5783C2" w14:textId="77777777" w:rsidR="00BF0E80" w:rsidRPr="00A06A8B" w:rsidRDefault="00416368" w:rsidP="00A06A8B"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Praise </w:t>
      </w:r>
      <w:r>
        <w:rPr>
          <w:rFonts w:ascii="Times New Roman" w:hAnsi="Times New Roman" w:cs="Times New Roman"/>
        </w:rPr>
        <w:t xml:space="preserve">Team   </w:t>
      </w:r>
      <w:r w:rsidRPr="00A06A8B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6A8B">
        <w:rPr>
          <w:rFonts w:ascii="Times New Roman" w:hAnsi="Times New Roman" w:cs="Times New Roman"/>
        </w:rPr>
        <w:instrText xml:space="preserve"> FORMCHECKBOX </w:instrText>
      </w:r>
      <w:r w:rsidR="00E40CE0">
        <w:rPr>
          <w:rFonts w:ascii="Times New Roman" w:hAnsi="Times New Roman" w:cs="Times New Roman"/>
        </w:rPr>
      </w:r>
      <w:r w:rsidR="00E40CE0">
        <w:rPr>
          <w:rFonts w:ascii="Times New Roman" w:hAnsi="Times New Roman" w:cs="Times New Roman"/>
        </w:rPr>
        <w:fldChar w:fldCharType="separate"/>
      </w:r>
      <w:r w:rsidRPr="00A06A8B">
        <w:rPr>
          <w:rFonts w:ascii="Times New Roman" w:hAnsi="Times New Roman" w:cs="Times New Roman"/>
        </w:rPr>
        <w:fldChar w:fldCharType="end"/>
      </w:r>
      <w:r w:rsidRPr="00A06A8B">
        <w:rPr>
          <w:rFonts w:ascii="Times New Roman" w:hAnsi="Times New Roman" w:cs="Times New Roman"/>
        </w:rPr>
        <w:t xml:space="preserve">Richard Allen Young Adult Council (RAYAC)    </w:t>
      </w:r>
    </w:p>
    <w:sectPr w:rsidR="00BF0E80" w:rsidRPr="00A06A8B" w:rsidSect="00BF0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04FB" w14:textId="77777777" w:rsidR="007F5FF4" w:rsidRDefault="007F5FF4" w:rsidP="009B2AAC">
      <w:r>
        <w:separator/>
      </w:r>
    </w:p>
  </w:endnote>
  <w:endnote w:type="continuationSeparator" w:id="0">
    <w:p w14:paraId="615D062F" w14:textId="77777777" w:rsidR="007F5FF4" w:rsidRDefault="007F5FF4" w:rsidP="009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D26E" w14:textId="77777777" w:rsidR="00E40CE0" w:rsidRDefault="00E40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D996" w14:textId="77777777" w:rsidR="009B2AAC" w:rsidRPr="007F5FF4" w:rsidRDefault="007F5FF4" w:rsidP="009B2AAC">
    <w:pPr>
      <w:pStyle w:val="Footer"/>
      <w:jc w:val="center"/>
    </w:pPr>
    <w:r w:rsidRPr="007F5FF4">
      <w:rPr>
        <w:sz w:val="22"/>
      </w:rPr>
      <w:t xml:space="preserve">Page </w:t>
    </w:r>
    <w:r w:rsidRPr="007F5FF4">
      <w:rPr>
        <w:sz w:val="22"/>
      </w:rPr>
      <w:fldChar w:fldCharType="begin"/>
    </w:r>
    <w:r w:rsidRPr="007F5FF4">
      <w:rPr>
        <w:sz w:val="22"/>
      </w:rPr>
      <w:instrText xml:space="preserve"> PAGE   \* MERGEFORMAT </w:instrText>
    </w:r>
    <w:r w:rsidRPr="007F5FF4">
      <w:rPr>
        <w:sz w:val="22"/>
      </w:rPr>
      <w:fldChar w:fldCharType="separate"/>
    </w:r>
    <w:r w:rsidR="008E4629">
      <w:rPr>
        <w:noProof/>
        <w:sz w:val="22"/>
      </w:rPr>
      <w:t>1</w:t>
    </w:r>
    <w:r w:rsidRPr="007F5FF4">
      <w:rPr>
        <w:sz w:val="22"/>
      </w:rPr>
      <w:fldChar w:fldCharType="end"/>
    </w:r>
    <w:r w:rsidRPr="007F5FF4">
      <w:rPr>
        <w:sz w:val="22"/>
      </w:rPr>
      <w:t xml:space="preserve"> of </w:t>
    </w:r>
    <w:r w:rsidR="00E40CE0">
      <w:fldChar w:fldCharType="begin"/>
    </w:r>
    <w:r w:rsidR="00E40CE0">
      <w:instrText xml:space="preserve"> NUMPAGES   \* MERGEFORMAT </w:instrText>
    </w:r>
    <w:r w:rsidR="00E40CE0">
      <w:fldChar w:fldCharType="separate"/>
    </w:r>
    <w:r w:rsidR="008E4629">
      <w:rPr>
        <w:noProof/>
        <w:sz w:val="22"/>
      </w:rPr>
      <w:t>1</w:t>
    </w:r>
    <w:r w:rsidR="00E40CE0">
      <w:rPr>
        <w:noProof/>
        <w:sz w:val="22"/>
      </w:rPr>
      <w:fldChar w:fldCharType="end"/>
    </w:r>
  </w:p>
  <w:p w14:paraId="4138F7A7" w14:textId="77777777" w:rsidR="009B2AAC" w:rsidRDefault="009B2AAC" w:rsidP="009B2AA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08FC" w14:textId="77777777" w:rsidR="00E40CE0" w:rsidRDefault="00E40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FF94" w14:textId="77777777" w:rsidR="007F5FF4" w:rsidRDefault="007F5FF4" w:rsidP="009B2AAC">
      <w:r>
        <w:separator/>
      </w:r>
    </w:p>
  </w:footnote>
  <w:footnote w:type="continuationSeparator" w:id="0">
    <w:p w14:paraId="5E5A104F" w14:textId="77777777" w:rsidR="007F5FF4" w:rsidRDefault="007F5FF4" w:rsidP="009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3091" w14:textId="77777777" w:rsidR="00E40CE0" w:rsidRDefault="00E40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AF8B" w14:textId="1763FCEC" w:rsidR="009B2AAC" w:rsidRPr="005652B9" w:rsidRDefault="002825FB" w:rsidP="009B2AAC">
    <w:pPr>
      <w:pStyle w:val="Header"/>
      <w:jc w:val="center"/>
      <w:rPr>
        <w:color w:val="FF0000"/>
      </w:rPr>
    </w:pPr>
    <w:bookmarkStart w:id="9" w:name="_Hlk114504605"/>
    <w:r>
      <w:rPr>
        <w:rFonts w:ascii="Edwardian Script ITC" w:hAnsi="Edwardian Script ITC"/>
        <w:b/>
        <w:noProof/>
        <w:sz w:val="44"/>
      </w:rPr>
      <w:drawing>
        <wp:anchor distT="0" distB="0" distL="114300" distR="114300" simplePos="0" relativeHeight="251658752" behindDoc="0" locked="0" layoutInCell="1" allowOverlap="1" wp14:anchorId="71EABACE" wp14:editId="6209FA5E">
          <wp:simplePos x="0" y="0"/>
          <wp:positionH relativeFrom="margin">
            <wp:posOffset>0</wp:posOffset>
          </wp:positionH>
          <wp:positionV relativeFrom="margin">
            <wp:posOffset>-1200150</wp:posOffset>
          </wp:positionV>
          <wp:extent cx="762000" cy="762000"/>
          <wp:effectExtent l="0" t="0" r="0" b="0"/>
          <wp:wrapSquare wrapText="bothSides"/>
          <wp:docPr id="1" name="Picture 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AAC" w:rsidRPr="005652B9">
      <w:rPr>
        <w:rFonts w:ascii="Bodoni MT Black" w:hAnsi="Bodoni MT Black"/>
        <w:color w:val="FF0000"/>
      </w:rPr>
      <w:t xml:space="preserve">St. </w:t>
    </w:r>
    <w:r w:rsidR="005652B9" w:rsidRPr="005652B9">
      <w:rPr>
        <w:rFonts w:ascii="Bodoni MT Black" w:hAnsi="Bodoni MT Black"/>
        <w:color w:val="FF0000"/>
      </w:rPr>
      <w:t>Luke</w:t>
    </w:r>
    <w:r w:rsidR="009B2AAC" w:rsidRPr="005652B9">
      <w:rPr>
        <w:rFonts w:ascii="Bodoni MT Black" w:hAnsi="Bodoni MT Black"/>
        <w:color w:val="FF0000"/>
      </w:rPr>
      <w:t xml:space="preserve"> A.M.E. Church</w:t>
    </w:r>
  </w:p>
  <w:bookmarkEnd w:id="9"/>
  <w:p w14:paraId="5505ACF5" w14:textId="4F891CCF" w:rsidR="00E40CE0" w:rsidRPr="00727D11" w:rsidRDefault="00E40CE0" w:rsidP="00E40CE0">
    <w:pPr>
      <w:pStyle w:val="Header"/>
      <w:rPr>
        <w:rFonts w:ascii="Bodoni MT" w:hAnsi="Bodoni MT"/>
        <w:color w:val="0000CC"/>
      </w:rPr>
    </w:pPr>
    <w:r>
      <w:rPr>
        <w:rFonts w:ascii="Bodoni MT" w:hAnsi="Bodoni MT"/>
        <w:color w:val="0000CC"/>
      </w:rPr>
      <w:t xml:space="preserve">                               </w:t>
    </w:r>
    <w:r w:rsidRPr="00727D11">
      <w:rPr>
        <w:rFonts w:ascii="Bodoni MT" w:hAnsi="Bodoni MT"/>
        <w:color w:val="0000CC"/>
      </w:rPr>
      <w:t>900 New York St, Lawrence, KS 66044</w:t>
    </w:r>
    <w:r>
      <w:rPr>
        <w:rFonts w:ascii="Bodoni MT" w:hAnsi="Bodoni MT"/>
        <w:color w:val="0000CC"/>
      </w:rPr>
      <w:t xml:space="preserve"> ~ 785-856-0464</w:t>
    </w:r>
  </w:p>
  <w:p w14:paraId="55C925A5" w14:textId="77777777" w:rsidR="00E40CE0" w:rsidRPr="00027D5C" w:rsidRDefault="00E40CE0" w:rsidP="00E40CE0">
    <w:pPr>
      <w:pStyle w:val="Header"/>
      <w:rPr>
        <w:rStyle w:val="Strong"/>
        <w:color w:val="FF0000"/>
      </w:rPr>
    </w:pPr>
    <w:r w:rsidRPr="00727D11">
      <w:rPr>
        <w:rFonts w:ascii="Bodoni MT" w:hAnsi="Bodoni MT"/>
        <w:color w:val="0000CC"/>
      </w:rPr>
      <w:tab/>
    </w:r>
    <w:r w:rsidRPr="00027D5C">
      <w:rPr>
        <w:rFonts w:ascii="Bodoni MT" w:hAnsi="Bodoni MT"/>
        <w:color w:val="FF0000"/>
      </w:rPr>
      <w:t xml:space="preserve">Website: </w:t>
    </w:r>
    <w:hyperlink r:id="rId2" w:history="1">
      <w:r w:rsidRPr="00027D5C">
        <w:rPr>
          <w:rStyle w:val="Hyperlink"/>
          <w:color w:val="FF0000"/>
        </w:rPr>
        <w:t>https://stlukeamechurchlawrenceks.godaddysites.com/</w:t>
      </w:r>
    </w:hyperlink>
  </w:p>
  <w:p w14:paraId="20B60CCD" w14:textId="77777777" w:rsidR="00E40CE0" w:rsidRDefault="00E40CE0" w:rsidP="00E40CE0">
    <w:pPr>
      <w:pStyle w:val="Header"/>
      <w:rPr>
        <w:rFonts w:ascii="Bodoni MT" w:hAnsi="Bodoni MT"/>
        <w:color w:val="0000CC"/>
      </w:rPr>
    </w:pPr>
    <w:r>
      <w:rPr>
        <w:rFonts w:ascii="Bodoni MT" w:hAnsi="Bodoni MT"/>
        <w:color w:val="0000CC"/>
      </w:rPr>
      <w:tab/>
    </w:r>
    <w:r w:rsidRPr="00027D5C">
      <w:rPr>
        <w:rFonts w:ascii="Bodoni MT" w:hAnsi="Bodoni MT"/>
        <w:color w:val="FF0000"/>
      </w:rPr>
      <w:t xml:space="preserve">Email: </w:t>
    </w:r>
    <w:hyperlink r:id="rId3" w:history="1">
      <w:r w:rsidRPr="00027D5C">
        <w:rPr>
          <w:rStyle w:val="Hyperlink"/>
          <w:rFonts w:ascii="Bodoni MT" w:hAnsi="Bodoni MT"/>
          <w:color w:val="FF0000"/>
        </w:rPr>
        <w:t>stlukechurchks900@gmail.com</w:t>
      </w:r>
    </w:hyperlink>
  </w:p>
  <w:p w14:paraId="0315D07F" w14:textId="77777777" w:rsidR="00E40CE0" w:rsidRDefault="00E40CE0" w:rsidP="00E40CE0">
    <w:pPr>
      <w:pStyle w:val="Header"/>
      <w:rPr>
        <w:rStyle w:val="Hyperlink"/>
        <w:rFonts w:ascii="Bodoni MT" w:hAnsi="Bodoni MT"/>
      </w:rPr>
    </w:pPr>
    <w:r>
      <w:rPr>
        <w:rFonts w:ascii="Bodoni MT" w:hAnsi="Bodoni MT"/>
        <w:color w:val="0000CC"/>
      </w:rPr>
      <w:t xml:space="preserve">                                      </w:t>
    </w:r>
    <w:r w:rsidRPr="00727D11">
      <w:rPr>
        <w:rFonts w:ascii="Bodoni MT" w:hAnsi="Bodoni MT"/>
        <w:color w:val="0000CC"/>
      </w:rPr>
      <w:t>Facebook:</w:t>
    </w:r>
    <w:r w:rsidRPr="00727D11">
      <w:rPr>
        <w:color w:val="0000CC"/>
      </w:rPr>
      <w:t xml:space="preserve"> </w:t>
    </w:r>
    <w:hyperlink r:id="rId4" w:history="1">
      <w:r w:rsidRPr="00A753F9">
        <w:rPr>
          <w:rStyle w:val="Hyperlink"/>
          <w:rFonts w:ascii="Bodoni MT" w:hAnsi="Bodoni MT"/>
        </w:rPr>
        <w:t>https://www.facebook.com/stlukelawrence/</w:t>
      </w:r>
    </w:hyperlink>
  </w:p>
  <w:p w14:paraId="76EC3834" w14:textId="77777777" w:rsidR="00E40CE0" w:rsidRDefault="00E40CE0" w:rsidP="00E40CE0">
    <w:pPr>
      <w:pStyle w:val="Header"/>
      <w:rPr>
        <w:rStyle w:val="Hyperlink"/>
        <w:rFonts w:ascii="Bodoni MT" w:hAnsi="Bodoni MT"/>
      </w:rPr>
    </w:pPr>
    <w:r>
      <w:rPr>
        <w:rFonts w:ascii="Bodoni MT" w:hAnsi="Bodoni MT"/>
        <w:color w:val="0000CC"/>
      </w:rPr>
      <w:t xml:space="preserve">                    </w:t>
    </w:r>
    <w:r>
      <w:rPr>
        <w:rFonts w:ascii="Bodoni MT" w:hAnsi="Bodoni MT"/>
        <w:color w:val="0000CC"/>
      </w:rPr>
      <w:tab/>
      <w:t xml:space="preserve">YouTube: St Luke AME Church of Lawrence KS </w:t>
    </w:r>
  </w:p>
  <w:p w14:paraId="5F351934" w14:textId="77777777" w:rsidR="00E40CE0" w:rsidRDefault="00E40CE0" w:rsidP="00E40CE0">
    <w:pPr>
      <w:pStyle w:val="Header"/>
      <w:jc w:val="center"/>
      <w:rPr>
        <w:rFonts w:ascii="Bodoni MT" w:hAnsi="Bodoni MT"/>
        <w:b/>
      </w:rPr>
    </w:pPr>
    <w:r w:rsidRPr="00727D11">
      <w:rPr>
        <w:rFonts w:ascii="Bodoni MT" w:hAnsi="Bodoni MT"/>
        <w:b/>
        <w:color w:val="FF0000"/>
      </w:rPr>
      <w:t>Rev. Rachel Williams-Glenn, Pastor</w:t>
    </w:r>
  </w:p>
  <w:p w14:paraId="7A8A6276" w14:textId="55655D07" w:rsidR="009B2AAC" w:rsidRPr="007A7E4C" w:rsidRDefault="00A06A8B" w:rsidP="005652B9">
    <w:pPr>
      <w:pStyle w:val="Header"/>
      <w:jc w:val="center"/>
      <w:rPr>
        <w:rFonts w:ascii="Bodoni MT" w:hAnsi="Bodoni MT"/>
        <w:b/>
      </w:rPr>
    </w:pPr>
    <w:r w:rsidRPr="007A7E4C">
      <w:rPr>
        <w:rFonts w:ascii="Bodoni MT" w:hAnsi="Bodoni MT"/>
        <w:b/>
      </w:rPr>
      <w:t>Spiritual Interest</w:t>
    </w:r>
    <w:r w:rsidR="007F5FF4" w:rsidRPr="007A7E4C">
      <w:rPr>
        <w:rFonts w:ascii="Bodoni MT" w:hAnsi="Bodoni MT"/>
        <w:b/>
      </w:rPr>
      <w:t xml:space="preserve"> </w:t>
    </w:r>
    <w:r w:rsidRPr="007A7E4C">
      <w:rPr>
        <w:rFonts w:ascii="Bodoni MT" w:hAnsi="Bodoni MT"/>
        <w:b/>
      </w:rPr>
      <w:t>Survey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C64F" w14:textId="77777777" w:rsidR="00E40CE0" w:rsidRDefault="00E40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7057"/>
    <w:multiLevelType w:val="multilevel"/>
    <w:tmpl w:val="ED7E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37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FFC"/>
    <w:rsid w:val="002825FB"/>
    <w:rsid w:val="00416368"/>
    <w:rsid w:val="005652B9"/>
    <w:rsid w:val="0078310C"/>
    <w:rsid w:val="007A7E4C"/>
    <w:rsid w:val="007F5FF4"/>
    <w:rsid w:val="00897931"/>
    <w:rsid w:val="008E4629"/>
    <w:rsid w:val="00913FEC"/>
    <w:rsid w:val="009A54B5"/>
    <w:rsid w:val="009B2AAC"/>
    <w:rsid w:val="00A06A8B"/>
    <w:rsid w:val="00BF0E80"/>
    <w:rsid w:val="00C84898"/>
    <w:rsid w:val="00CE4A0C"/>
    <w:rsid w:val="00CE6FFC"/>
    <w:rsid w:val="00DF5404"/>
    <w:rsid w:val="00E40CE0"/>
    <w:rsid w:val="00F1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E3A2E8D"/>
  <w15:docId w15:val="{0D7D884C-EBB4-4817-BD31-7D1C47F8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F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AAC"/>
  </w:style>
  <w:style w:type="paragraph" w:styleId="Footer">
    <w:name w:val="footer"/>
    <w:basedOn w:val="Normal"/>
    <w:link w:val="FooterChar"/>
    <w:uiPriority w:val="99"/>
    <w:unhideWhenUsed/>
    <w:rsid w:val="009B2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AAC"/>
  </w:style>
  <w:style w:type="paragraph" w:styleId="BalloonText">
    <w:name w:val="Balloon Text"/>
    <w:basedOn w:val="Normal"/>
    <w:link w:val="BalloonTextChar"/>
    <w:uiPriority w:val="99"/>
    <w:semiHidden/>
    <w:unhideWhenUsed/>
    <w:rsid w:val="009B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2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2B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0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lukechurchks900@gmail.com" TargetMode="External"/><Relationship Id="rId2" Type="http://schemas.openxmlformats.org/officeDocument/2006/relationships/hyperlink" Target="https://stlukeamechurchlawrenceks.godaddysites.com/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facebook.com/stlukelawrenc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t%20Paul%20Independence\Letters\StPaul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StPaulLetterhead.dotx</Template>
  <TotalTime>16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Williams-Glenn</dc:creator>
  <cp:lastModifiedBy>Rachel Williams-Glenn</cp:lastModifiedBy>
  <cp:revision>8</cp:revision>
  <cp:lastPrinted>2017-06-08T15:33:00Z</cp:lastPrinted>
  <dcterms:created xsi:type="dcterms:W3CDTF">2017-06-08T15:32:00Z</dcterms:created>
  <dcterms:modified xsi:type="dcterms:W3CDTF">2022-10-28T01:31:00Z</dcterms:modified>
</cp:coreProperties>
</file>