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353C" w14:textId="28330044" w:rsidR="00B93FE2" w:rsidRDefault="00B93FE2" w:rsidP="00D0468B">
      <w:pPr>
        <w:pStyle w:val="ImagePlacehol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5F77D7" w14:paraId="0F7A73C6" w14:textId="77777777" w:rsidTr="005F77D7">
        <w:tc>
          <w:tcPr>
            <w:tcW w:w="2065" w:type="dxa"/>
          </w:tcPr>
          <w:p w14:paraId="32CE5252" w14:textId="27FA86BC" w:rsidR="005F77D7" w:rsidRPr="00B61311" w:rsidRDefault="005F77D7" w:rsidP="00D0468B">
            <w:pPr>
              <w:rPr>
                <w:b/>
                <w:bCs/>
                <w:sz w:val="24"/>
                <w:szCs w:val="24"/>
              </w:rPr>
            </w:pPr>
            <w:r w:rsidRPr="00B61311">
              <w:rPr>
                <w:b/>
                <w:bCs/>
                <w:sz w:val="24"/>
                <w:szCs w:val="24"/>
              </w:rPr>
              <w:t>Meeting:</w:t>
            </w:r>
          </w:p>
        </w:tc>
        <w:tc>
          <w:tcPr>
            <w:tcW w:w="7285" w:type="dxa"/>
          </w:tcPr>
          <w:p w14:paraId="3038D61A" w14:textId="77777777" w:rsidR="005F77D7" w:rsidRPr="00B61311" w:rsidRDefault="005F77D7" w:rsidP="00D0468B">
            <w:pPr>
              <w:rPr>
                <w:sz w:val="24"/>
                <w:szCs w:val="24"/>
              </w:rPr>
            </w:pPr>
          </w:p>
        </w:tc>
      </w:tr>
      <w:tr w:rsidR="005F77D7" w14:paraId="61C1EC46" w14:textId="77777777" w:rsidTr="005F77D7">
        <w:tc>
          <w:tcPr>
            <w:tcW w:w="2065" w:type="dxa"/>
          </w:tcPr>
          <w:p w14:paraId="67B81B9D" w14:textId="385F8827" w:rsidR="005F77D7" w:rsidRPr="00B61311" w:rsidRDefault="005F77D7" w:rsidP="00D0468B">
            <w:pPr>
              <w:rPr>
                <w:b/>
                <w:bCs/>
                <w:sz w:val="24"/>
                <w:szCs w:val="24"/>
              </w:rPr>
            </w:pPr>
            <w:r w:rsidRPr="00B61311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285" w:type="dxa"/>
          </w:tcPr>
          <w:p w14:paraId="1D084814" w14:textId="77777777" w:rsidR="005F77D7" w:rsidRPr="00B61311" w:rsidRDefault="005F77D7" w:rsidP="00D0468B">
            <w:pPr>
              <w:rPr>
                <w:sz w:val="24"/>
                <w:szCs w:val="24"/>
              </w:rPr>
            </w:pPr>
          </w:p>
        </w:tc>
      </w:tr>
      <w:tr w:rsidR="005F77D7" w14:paraId="683640C2" w14:textId="77777777" w:rsidTr="005F77D7">
        <w:tc>
          <w:tcPr>
            <w:tcW w:w="2065" w:type="dxa"/>
          </w:tcPr>
          <w:p w14:paraId="67921E6E" w14:textId="19992AF9" w:rsidR="005F77D7" w:rsidRPr="00B61311" w:rsidRDefault="005F77D7" w:rsidP="00D0468B">
            <w:pPr>
              <w:rPr>
                <w:b/>
                <w:bCs/>
                <w:sz w:val="24"/>
                <w:szCs w:val="24"/>
              </w:rPr>
            </w:pPr>
            <w:r w:rsidRPr="00B61311">
              <w:rPr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7285" w:type="dxa"/>
          </w:tcPr>
          <w:p w14:paraId="6BA65C77" w14:textId="77777777" w:rsidR="005F77D7" w:rsidRPr="00B61311" w:rsidRDefault="005F77D7" w:rsidP="00D0468B">
            <w:pPr>
              <w:rPr>
                <w:sz w:val="24"/>
                <w:szCs w:val="24"/>
              </w:rPr>
            </w:pPr>
          </w:p>
        </w:tc>
      </w:tr>
    </w:tbl>
    <w:p w14:paraId="39A7F6C5" w14:textId="77777777" w:rsidR="00D0468B" w:rsidRDefault="00D0468B" w:rsidP="00D0468B"/>
    <w:p w14:paraId="56F2CD60" w14:textId="77777777" w:rsidR="00F3705F" w:rsidRPr="0030708C" w:rsidRDefault="00F3705F" w:rsidP="00D90555"/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8" w:type="dxa"/>
          <w:right w:w="288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2055"/>
        <w:gridCol w:w="7290"/>
      </w:tblGrid>
      <w:tr w:rsidR="000E5EB1" w:rsidRPr="0030708C" w14:paraId="51822507" w14:textId="77777777" w:rsidTr="00B61311">
        <w:trPr>
          <w:trHeight w:val="862"/>
          <w:tblHeader/>
        </w:trPr>
        <w:tc>
          <w:tcPr>
            <w:tcW w:w="2055" w:type="dxa"/>
            <w:shd w:val="clear" w:color="auto" w:fill="124A6C"/>
            <w:vAlign w:val="center"/>
          </w:tcPr>
          <w:p w14:paraId="7C3A7803" w14:textId="77777777" w:rsidR="000E5EB1" w:rsidRPr="005F77D7" w:rsidRDefault="00FA2458" w:rsidP="00F45EEE">
            <w:pPr>
              <w:pStyle w:val="Heading1"/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color w:val="FFFFFF" w:themeColor="background1"/>
                  <w:sz w:val="24"/>
                  <w:szCs w:val="24"/>
                </w:rPr>
                <w:id w:val="1212459798"/>
                <w:placeholder>
                  <w:docPart w:val="6E905EB3248B45FD9B1217AFFFA1F540"/>
                </w:placeholder>
                <w:temporary/>
                <w:showingPlcHdr/>
                <w15:appearance w15:val="hidden"/>
              </w:sdtPr>
              <w:sdtEndPr/>
              <w:sdtContent>
                <w:r w:rsidR="000E5EB1" w:rsidRPr="005F77D7">
                  <w:rPr>
                    <w:rFonts w:ascii="Avenir Next LT Pro" w:hAnsi="Avenir Next LT Pro"/>
                    <w:b/>
                    <w:color w:val="FFFFFF" w:themeColor="background1"/>
                    <w:sz w:val="24"/>
                    <w:szCs w:val="24"/>
                  </w:rPr>
                  <w:t>Time</w:t>
                </w:r>
              </w:sdtContent>
            </w:sdt>
          </w:p>
        </w:tc>
        <w:tc>
          <w:tcPr>
            <w:tcW w:w="7290" w:type="dxa"/>
            <w:shd w:val="clear" w:color="auto" w:fill="124A6C"/>
            <w:vAlign w:val="center"/>
          </w:tcPr>
          <w:p w14:paraId="6A1AFB41" w14:textId="77777777" w:rsidR="000E5EB1" w:rsidRPr="005F77D7" w:rsidRDefault="00FA2458" w:rsidP="00D90555">
            <w:pPr>
              <w:pStyle w:val="Heading1"/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color w:val="FFFFFF" w:themeColor="background1"/>
                  <w:sz w:val="24"/>
                  <w:szCs w:val="24"/>
                </w:rPr>
                <w:id w:val="-1619590698"/>
                <w:placeholder>
                  <w:docPart w:val="0C8EDCC1B36A4D6A90629584C295D8E2"/>
                </w:placeholder>
                <w:temporary/>
                <w:showingPlcHdr/>
                <w15:appearance w15:val="hidden"/>
              </w:sdtPr>
              <w:sdtEndPr/>
              <w:sdtContent>
                <w:r w:rsidR="000E5EB1" w:rsidRPr="005F77D7">
                  <w:rPr>
                    <w:rFonts w:ascii="Avenir Next LT Pro" w:hAnsi="Avenir Next LT Pro"/>
                    <w:b/>
                    <w:color w:val="FFFFFF" w:themeColor="background1"/>
                    <w:sz w:val="24"/>
                    <w:szCs w:val="24"/>
                  </w:rPr>
                  <w:t>Item</w:t>
                </w:r>
              </w:sdtContent>
            </w:sdt>
            <w:r w:rsidR="000E5EB1" w:rsidRPr="005F77D7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E5EB1" w:rsidRPr="0030708C" w14:paraId="08A8B46D" w14:textId="77777777" w:rsidTr="00FA2458">
        <w:trPr>
          <w:cantSplit/>
          <w:trHeight w:val="862"/>
        </w:trPr>
        <w:tc>
          <w:tcPr>
            <w:tcW w:w="2055" w:type="dxa"/>
            <w:vAlign w:val="center"/>
          </w:tcPr>
          <w:p w14:paraId="08D36A91" w14:textId="47105571" w:rsidR="000E5EB1" w:rsidRPr="005F77D7" w:rsidRDefault="000E5EB1" w:rsidP="005F77D7">
            <w:pPr>
              <w:jc w:val="center"/>
              <w:rPr>
                <w:b/>
                <w:bCs/>
              </w:rPr>
            </w:pPr>
          </w:p>
        </w:tc>
        <w:tc>
          <w:tcPr>
            <w:tcW w:w="7290" w:type="dxa"/>
            <w:vAlign w:val="center"/>
          </w:tcPr>
          <w:p w14:paraId="31ABFB2B" w14:textId="6574A5FA" w:rsidR="000E5EB1" w:rsidRPr="0030708C" w:rsidRDefault="000E5EB1" w:rsidP="00082444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0E5EB1" w:rsidRPr="0030708C" w14:paraId="3DEA82C3" w14:textId="77777777" w:rsidTr="00FA2458">
        <w:trPr>
          <w:cantSplit/>
          <w:trHeight w:val="862"/>
        </w:trPr>
        <w:tc>
          <w:tcPr>
            <w:tcW w:w="2055" w:type="dxa"/>
            <w:vAlign w:val="center"/>
          </w:tcPr>
          <w:p w14:paraId="4B1E722B" w14:textId="24C612B4" w:rsidR="000E5EB1" w:rsidRPr="005F77D7" w:rsidRDefault="000E5EB1" w:rsidP="005F77D7">
            <w:pPr>
              <w:jc w:val="center"/>
              <w:rPr>
                <w:b/>
                <w:bCs/>
              </w:rPr>
            </w:pPr>
          </w:p>
        </w:tc>
        <w:tc>
          <w:tcPr>
            <w:tcW w:w="7290" w:type="dxa"/>
            <w:vAlign w:val="center"/>
          </w:tcPr>
          <w:p w14:paraId="6A0EBAC7" w14:textId="58AA9FEC" w:rsidR="000E5EB1" w:rsidRPr="0030708C" w:rsidRDefault="000E5EB1" w:rsidP="00082444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0E5EB1" w:rsidRPr="0030708C" w14:paraId="6BC1EBCF" w14:textId="77777777" w:rsidTr="00FA2458">
        <w:trPr>
          <w:cantSplit/>
          <w:trHeight w:val="862"/>
        </w:trPr>
        <w:tc>
          <w:tcPr>
            <w:tcW w:w="2055" w:type="dxa"/>
            <w:vAlign w:val="center"/>
          </w:tcPr>
          <w:p w14:paraId="68A7354D" w14:textId="66830215" w:rsidR="000E5EB1" w:rsidRPr="005F77D7" w:rsidRDefault="000E5EB1" w:rsidP="005F77D7">
            <w:pPr>
              <w:jc w:val="center"/>
              <w:rPr>
                <w:b/>
                <w:bCs/>
              </w:rPr>
            </w:pPr>
          </w:p>
        </w:tc>
        <w:tc>
          <w:tcPr>
            <w:tcW w:w="7290" w:type="dxa"/>
            <w:vAlign w:val="center"/>
          </w:tcPr>
          <w:p w14:paraId="71B4A93B" w14:textId="5DC8416E" w:rsidR="000E5EB1" w:rsidRPr="0036671D" w:rsidRDefault="000E5EB1" w:rsidP="00082444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0E5EB1" w:rsidRPr="0030708C" w14:paraId="50D9410A" w14:textId="77777777" w:rsidTr="00FA2458">
        <w:trPr>
          <w:cantSplit/>
          <w:trHeight w:val="862"/>
        </w:trPr>
        <w:tc>
          <w:tcPr>
            <w:tcW w:w="2055" w:type="dxa"/>
            <w:vAlign w:val="center"/>
          </w:tcPr>
          <w:p w14:paraId="09804F80" w14:textId="4138A256" w:rsidR="000E5EB1" w:rsidRPr="005F77D7" w:rsidRDefault="000E5EB1" w:rsidP="005F77D7">
            <w:pPr>
              <w:jc w:val="center"/>
              <w:rPr>
                <w:b/>
                <w:bCs/>
              </w:rPr>
            </w:pPr>
          </w:p>
        </w:tc>
        <w:tc>
          <w:tcPr>
            <w:tcW w:w="7290" w:type="dxa"/>
            <w:vAlign w:val="center"/>
          </w:tcPr>
          <w:p w14:paraId="1A76992D" w14:textId="00330AF9" w:rsidR="00A062D8" w:rsidRPr="0036671D" w:rsidRDefault="00A062D8" w:rsidP="00082444">
            <w:pPr>
              <w:pStyle w:val="ListParagraph"/>
              <w:numPr>
                <w:ilvl w:val="0"/>
                <w:numId w:val="14"/>
              </w:numPr>
            </w:pPr>
          </w:p>
        </w:tc>
      </w:tr>
      <w:tr w:rsidR="000E5EB1" w:rsidRPr="0030708C" w14:paraId="24DEBD76" w14:textId="77777777" w:rsidTr="00FA2458">
        <w:trPr>
          <w:cantSplit/>
          <w:trHeight w:val="862"/>
        </w:trPr>
        <w:tc>
          <w:tcPr>
            <w:tcW w:w="2055" w:type="dxa"/>
            <w:vAlign w:val="center"/>
          </w:tcPr>
          <w:p w14:paraId="39A0FFD7" w14:textId="3E5DF91D" w:rsidR="000E5EB1" w:rsidRPr="005F77D7" w:rsidRDefault="000E5EB1" w:rsidP="005F77D7">
            <w:pPr>
              <w:jc w:val="center"/>
              <w:rPr>
                <w:b/>
                <w:bCs/>
              </w:rPr>
            </w:pPr>
          </w:p>
        </w:tc>
        <w:tc>
          <w:tcPr>
            <w:tcW w:w="7290" w:type="dxa"/>
            <w:vAlign w:val="center"/>
          </w:tcPr>
          <w:p w14:paraId="7083A176" w14:textId="39C10EB5" w:rsidR="00C174E2" w:rsidRPr="0036671D" w:rsidRDefault="00C174E2" w:rsidP="00082444">
            <w:pPr>
              <w:pStyle w:val="ListParagraph"/>
              <w:numPr>
                <w:ilvl w:val="0"/>
                <w:numId w:val="13"/>
              </w:numPr>
            </w:pPr>
          </w:p>
        </w:tc>
      </w:tr>
      <w:tr w:rsidR="000E5EB1" w:rsidRPr="0030708C" w14:paraId="119CDA76" w14:textId="77777777" w:rsidTr="00FA2458">
        <w:trPr>
          <w:cantSplit/>
          <w:trHeight w:val="862"/>
        </w:trPr>
        <w:tc>
          <w:tcPr>
            <w:tcW w:w="2055" w:type="dxa"/>
            <w:vAlign w:val="center"/>
          </w:tcPr>
          <w:p w14:paraId="10171F5A" w14:textId="1F15EC05" w:rsidR="000E5EB1" w:rsidRPr="005F77D7" w:rsidRDefault="000E5EB1" w:rsidP="005F77D7">
            <w:pPr>
              <w:jc w:val="center"/>
              <w:rPr>
                <w:b/>
                <w:bCs/>
              </w:rPr>
            </w:pPr>
          </w:p>
        </w:tc>
        <w:tc>
          <w:tcPr>
            <w:tcW w:w="7290" w:type="dxa"/>
            <w:vAlign w:val="center"/>
          </w:tcPr>
          <w:p w14:paraId="621A7E1C" w14:textId="362AB2B0" w:rsidR="000E5EB1" w:rsidRPr="0036671D" w:rsidRDefault="000E5EB1" w:rsidP="00082444">
            <w:pPr>
              <w:pStyle w:val="ListParagraph"/>
              <w:numPr>
                <w:ilvl w:val="0"/>
                <w:numId w:val="17"/>
              </w:numPr>
            </w:pPr>
          </w:p>
        </w:tc>
      </w:tr>
      <w:tr w:rsidR="000E5EB1" w:rsidRPr="0030708C" w14:paraId="55AD9E18" w14:textId="77777777" w:rsidTr="00FA2458">
        <w:trPr>
          <w:cantSplit/>
          <w:trHeight w:val="862"/>
        </w:trPr>
        <w:tc>
          <w:tcPr>
            <w:tcW w:w="2055" w:type="dxa"/>
            <w:vAlign w:val="center"/>
          </w:tcPr>
          <w:p w14:paraId="49759910" w14:textId="4B5587AB" w:rsidR="000E5EB1" w:rsidRPr="005F77D7" w:rsidRDefault="000E5EB1" w:rsidP="005F77D7">
            <w:pPr>
              <w:jc w:val="center"/>
              <w:rPr>
                <w:b/>
                <w:bCs/>
              </w:rPr>
            </w:pPr>
          </w:p>
        </w:tc>
        <w:tc>
          <w:tcPr>
            <w:tcW w:w="7290" w:type="dxa"/>
            <w:vAlign w:val="center"/>
          </w:tcPr>
          <w:p w14:paraId="3F7DDD7E" w14:textId="2C18B7F2" w:rsidR="00A84DD4" w:rsidRPr="0036671D" w:rsidRDefault="00A84DD4" w:rsidP="00082444">
            <w:pPr>
              <w:pStyle w:val="ListParagraph"/>
              <w:numPr>
                <w:ilvl w:val="0"/>
                <w:numId w:val="12"/>
              </w:numPr>
            </w:pPr>
          </w:p>
        </w:tc>
      </w:tr>
      <w:tr w:rsidR="000E5EB1" w:rsidRPr="0030708C" w14:paraId="66381A48" w14:textId="77777777" w:rsidTr="00FA2458">
        <w:trPr>
          <w:cantSplit/>
          <w:trHeight w:val="862"/>
        </w:trPr>
        <w:tc>
          <w:tcPr>
            <w:tcW w:w="2055" w:type="dxa"/>
            <w:vAlign w:val="center"/>
          </w:tcPr>
          <w:p w14:paraId="0096D2CB" w14:textId="4F1F03E6" w:rsidR="000E5EB1" w:rsidRPr="005F77D7" w:rsidRDefault="000E5EB1" w:rsidP="005F77D7">
            <w:pPr>
              <w:jc w:val="center"/>
              <w:rPr>
                <w:b/>
                <w:bCs/>
              </w:rPr>
            </w:pPr>
          </w:p>
        </w:tc>
        <w:tc>
          <w:tcPr>
            <w:tcW w:w="7290" w:type="dxa"/>
            <w:vAlign w:val="center"/>
          </w:tcPr>
          <w:p w14:paraId="35216195" w14:textId="61A341C5" w:rsidR="000E5EB1" w:rsidRPr="0036671D" w:rsidRDefault="000E5EB1" w:rsidP="004F7A7E">
            <w:pPr>
              <w:pStyle w:val="ListParagraph"/>
              <w:numPr>
                <w:ilvl w:val="0"/>
                <w:numId w:val="15"/>
              </w:numPr>
            </w:pPr>
          </w:p>
        </w:tc>
      </w:tr>
    </w:tbl>
    <w:p w14:paraId="0E292527" w14:textId="7E45DFA8" w:rsidR="00D0468B" w:rsidRPr="00E70074" w:rsidRDefault="00D0468B" w:rsidP="00F756F4">
      <w:pPr>
        <w:spacing w:after="120"/>
      </w:pPr>
    </w:p>
    <w:sectPr w:rsidR="00D0468B" w:rsidRPr="00E70074" w:rsidSect="00F45EEE">
      <w:headerReference w:type="default" r:id="rId10"/>
      <w:pgSz w:w="12240" w:h="15840" w:code="1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896D" w14:textId="77777777" w:rsidR="003F5F7E" w:rsidRDefault="003F5F7E" w:rsidP="00A10A2F">
      <w:r>
        <w:separator/>
      </w:r>
    </w:p>
  </w:endnote>
  <w:endnote w:type="continuationSeparator" w:id="0">
    <w:p w14:paraId="17F24AF7" w14:textId="77777777" w:rsidR="003F5F7E" w:rsidRDefault="003F5F7E" w:rsidP="00A1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5E8D" w14:textId="77777777" w:rsidR="003F5F7E" w:rsidRDefault="003F5F7E" w:rsidP="00A10A2F">
      <w:r>
        <w:separator/>
      </w:r>
    </w:p>
  </w:footnote>
  <w:footnote w:type="continuationSeparator" w:id="0">
    <w:p w14:paraId="4BB2EF0D" w14:textId="77777777" w:rsidR="003F5F7E" w:rsidRDefault="003F5F7E" w:rsidP="00A1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FC4E" w14:textId="32B45B7D" w:rsidR="00A33DB7" w:rsidRDefault="00CF3C3F" w:rsidP="00A33DB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37A7C1" wp14:editId="0F76D74A">
          <wp:simplePos x="0" y="0"/>
          <wp:positionH relativeFrom="margin">
            <wp:posOffset>-914400</wp:posOffset>
          </wp:positionH>
          <wp:positionV relativeFrom="paragraph">
            <wp:posOffset>-457200</wp:posOffset>
          </wp:positionV>
          <wp:extent cx="7772400" cy="926434"/>
          <wp:effectExtent l="0" t="0" r="0" b="7620"/>
          <wp:wrapSquare wrapText="bothSides"/>
          <wp:docPr id="4730050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26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2AF23E9"/>
    <w:multiLevelType w:val="hybridMultilevel"/>
    <w:tmpl w:val="97E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42A6B"/>
    <w:multiLevelType w:val="hybridMultilevel"/>
    <w:tmpl w:val="FBB4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2799"/>
    <w:multiLevelType w:val="hybridMultilevel"/>
    <w:tmpl w:val="C422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7BF"/>
    <w:multiLevelType w:val="hybridMultilevel"/>
    <w:tmpl w:val="B2C0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056C"/>
    <w:multiLevelType w:val="hybridMultilevel"/>
    <w:tmpl w:val="83C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305A"/>
    <w:multiLevelType w:val="multilevel"/>
    <w:tmpl w:val="5C80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13504"/>
    <w:multiLevelType w:val="hybridMultilevel"/>
    <w:tmpl w:val="0FD8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D38AD"/>
    <w:multiLevelType w:val="hybridMultilevel"/>
    <w:tmpl w:val="0E12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21945"/>
    <w:multiLevelType w:val="hybridMultilevel"/>
    <w:tmpl w:val="6864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C6DD4"/>
    <w:multiLevelType w:val="hybridMultilevel"/>
    <w:tmpl w:val="51A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73F3C"/>
    <w:multiLevelType w:val="hybridMultilevel"/>
    <w:tmpl w:val="6794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13CE4"/>
    <w:multiLevelType w:val="hybridMultilevel"/>
    <w:tmpl w:val="8550BCB8"/>
    <w:lvl w:ilvl="0" w:tplc="4718F1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A48B2"/>
    <w:multiLevelType w:val="hybridMultilevel"/>
    <w:tmpl w:val="0EE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F63B5"/>
    <w:multiLevelType w:val="hybridMultilevel"/>
    <w:tmpl w:val="CF8A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737280">
    <w:abstractNumId w:val="0"/>
  </w:num>
  <w:num w:numId="2" w16cid:durableId="229927381">
    <w:abstractNumId w:val="8"/>
  </w:num>
  <w:num w:numId="3" w16cid:durableId="1380324532">
    <w:abstractNumId w:val="16"/>
  </w:num>
  <w:num w:numId="4" w16cid:durableId="1794205362">
    <w:abstractNumId w:val="6"/>
  </w:num>
  <w:num w:numId="5" w16cid:durableId="1947344818">
    <w:abstractNumId w:val="5"/>
  </w:num>
  <w:num w:numId="6" w16cid:durableId="1876768677">
    <w:abstractNumId w:val="2"/>
  </w:num>
  <w:num w:numId="7" w16cid:durableId="663555535">
    <w:abstractNumId w:val="1"/>
  </w:num>
  <w:num w:numId="8" w16cid:durableId="1877617413">
    <w:abstractNumId w:val="13"/>
  </w:num>
  <w:num w:numId="9" w16cid:durableId="2056273848">
    <w:abstractNumId w:val="7"/>
  </w:num>
  <w:num w:numId="10" w16cid:durableId="1422949803">
    <w:abstractNumId w:val="12"/>
  </w:num>
  <w:num w:numId="11" w16cid:durableId="164441403">
    <w:abstractNumId w:val="15"/>
  </w:num>
  <w:num w:numId="12" w16cid:durableId="1807314689">
    <w:abstractNumId w:val="9"/>
  </w:num>
  <w:num w:numId="13" w16cid:durableId="1246574200">
    <w:abstractNumId w:val="14"/>
  </w:num>
  <w:num w:numId="14" w16cid:durableId="1965766988">
    <w:abstractNumId w:val="10"/>
  </w:num>
  <w:num w:numId="15" w16cid:durableId="167066307">
    <w:abstractNumId w:val="3"/>
  </w:num>
  <w:num w:numId="16" w16cid:durableId="571738717">
    <w:abstractNumId w:val="11"/>
  </w:num>
  <w:num w:numId="17" w16cid:durableId="846333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o:colormru v:ext="edit" colors="#102857,#fffec2,#fdf9e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11"/>
    <w:rsid w:val="000052CA"/>
    <w:rsid w:val="0001495E"/>
    <w:rsid w:val="0001626D"/>
    <w:rsid w:val="00035454"/>
    <w:rsid w:val="00052E29"/>
    <w:rsid w:val="00076EBB"/>
    <w:rsid w:val="00082444"/>
    <w:rsid w:val="00082F28"/>
    <w:rsid w:val="000B1A76"/>
    <w:rsid w:val="000B2F5D"/>
    <w:rsid w:val="000B4D85"/>
    <w:rsid w:val="000C3986"/>
    <w:rsid w:val="000D04A0"/>
    <w:rsid w:val="000E5EB1"/>
    <w:rsid w:val="000E60E2"/>
    <w:rsid w:val="000E7C9C"/>
    <w:rsid w:val="000F1E2A"/>
    <w:rsid w:val="000F226B"/>
    <w:rsid w:val="00126FBC"/>
    <w:rsid w:val="00143D53"/>
    <w:rsid w:val="00151208"/>
    <w:rsid w:val="00164C81"/>
    <w:rsid w:val="0019591E"/>
    <w:rsid w:val="001D25A5"/>
    <w:rsid w:val="001E2BB8"/>
    <w:rsid w:val="001E4084"/>
    <w:rsid w:val="001F373C"/>
    <w:rsid w:val="00204884"/>
    <w:rsid w:val="00227E1E"/>
    <w:rsid w:val="002329E1"/>
    <w:rsid w:val="002332B6"/>
    <w:rsid w:val="002333F7"/>
    <w:rsid w:val="00280022"/>
    <w:rsid w:val="00292A33"/>
    <w:rsid w:val="002A4DBB"/>
    <w:rsid w:val="002C25E7"/>
    <w:rsid w:val="002D1FC8"/>
    <w:rsid w:val="002E0B9C"/>
    <w:rsid w:val="002E6287"/>
    <w:rsid w:val="002E7B0C"/>
    <w:rsid w:val="00300DBB"/>
    <w:rsid w:val="00303AE1"/>
    <w:rsid w:val="0030708C"/>
    <w:rsid w:val="003207EA"/>
    <w:rsid w:val="0036311D"/>
    <w:rsid w:val="0036671D"/>
    <w:rsid w:val="0036768E"/>
    <w:rsid w:val="00375243"/>
    <w:rsid w:val="00375696"/>
    <w:rsid w:val="00380CB5"/>
    <w:rsid w:val="00385963"/>
    <w:rsid w:val="003949BD"/>
    <w:rsid w:val="003A73E3"/>
    <w:rsid w:val="003B1477"/>
    <w:rsid w:val="003C35A0"/>
    <w:rsid w:val="003D73CD"/>
    <w:rsid w:val="003E285B"/>
    <w:rsid w:val="003F05A0"/>
    <w:rsid w:val="003F5F7E"/>
    <w:rsid w:val="0040002B"/>
    <w:rsid w:val="00403602"/>
    <w:rsid w:val="004129B7"/>
    <w:rsid w:val="00421886"/>
    <w:rsid w:val="00431128"/>
    <w:rsid w:val="00457F4F"/>
    <w:rsid w:val="00475AB3"/>
    <w:rsid w:val="00490442"/>
    <w:rsid w:val="004C2749"/>
    <w:rsid w:val="004D61A7"/>
    <w:rsid w:val="004F6E53"/>
    <w:rsid w:val="004F7A7E"/>
    <w:rsid w:val="005211A7"/>
    <w:rsid w:val="00524B92"/>
    <w:rsid w:val="0053630E"/>
    <w:rsid w:val="005378B0"/>
    <w:rsid w:val="00546842"/>
    <w:rsid w:val="00560F76"/>
    <w:rsid w:val="00563992"/>
    <w:rsid w:val="0057184E"/>
    <w:rsid w:val="00576154"/>
    <w:rsid w:val="005844C4"/>
    <w:rsid w:val="00591FFE"/>
    <w:rsid w:val="00597FCA"/>
    <w:rsid w:val="005A39F4"/>
    <w:rsid w:val="005C0B94"/>
    <w:rsid w:val="005C16AB"/>
    <w:rsid w:val="005C1B99"/>
    <w:rsid w:val="005E00C7"/>
    <w:rsid w:val="005E19F3"/>
    <w:rsid w:val="005F100F"/>
    <w:rsid w:val="005F18EB"/>
    <w:rsid w:val="005F77D7"/>
    <w:rsid w:val="00644D40"/>
    <w:rsid w:val="006466AA"/>
    <w:rsid w:val="00661082"/>
    <w:rsid w:val="00665EC3"/>
    <w:rsid w:val="0067355E"/>
    <w:rsid w:val="006909CD"/>
    <w:rsid w:val="006920F1"/>
    <w:rsid w:val="006A5383"/>
    <w:rsid w:val="006B2735"/>
    <w:rsid w:val="006B615B"/>
    <w:rsid w:val="006B7784"/>
    <w:rsid w:val="006C2724"/>
    <w:rsid w:val="006C6725"/>
    <w:rsid w:val="006F16F0"/>
    <w:rsid w:val="00734764"/>
    <w:rsid w:val="00736A4C"/>
    <w:rsid w:val="007520BE"/>
    <w:rsid w:val="00781DD1"/>
    <w:rsid w:val="0079172B"/>
    <w:rsid w:val="007C007B"/>
    <w:rsid w:val="007E7F83"/>
    <w:rsid w:val="007F3472"/>
    <w:rsid w:val="00842DB2"/>
    <w:rsid w:val="00865122"/>
    <w:rsid w:val="00886AA6"/>
    <w:rsid w:val="008B0267"/>
    <w:rsid w:val="008C7D32"/>
    <w:rsid w:val="008D33EE"/>
    <w:rsid w:val="008E1258"/>
    <w:rsid w:val="008F41EF"/>
    <w:rsid w:val="008F5874"/>
    <w:rsid w:val="008F77CD"/>
    <w:rsid w:val="00926EA6"/>
    <w:rsid w:val="009600B1"/>
    <w:rsid w:val="00974267"/>
    <w:rsid w:val="00980F09"/>
    <w:rsid w:val="009A263A"/>
    <w:rsid w:val="009B63B4"/>
    <w:rsid w:val="009C7439"/>
    <w:rsid w:val="009C7B7E"/>
    <w:rsid w:val="009D1D9E"/>
    <w:rsid w:val="009E2D28"/>
    <w:rsid w:val="009F3496"/>
    <w:rsid w:val="00A0409F"/>
    <w:rsid w:val="00A062D8"/>
    <w:rsid w:val="00A10784"/>
    <w:rsid w:val="00A10A2F"/>
    <w:rsid w:val="00A27FBB"/>
    <w:rsid w:val="00A334B1"/>
    <w:rsid w:val="00A33DB7"/>
    <w:rsid w:val="00A40F40"/>
    <w:rsid w:val="00A448C1"/>
    <w:rsid w:val="00A505FB"/>
    <w:rsid w:val="00A743FB"/>
    <w:rsid w:val="00A80332"/>
    <w:rsid w:val="00A84DD4"/>
    <w:rsid w:val="00A94398"/>
    <w:rsid w:val="00AA7AA0"/>
    <w:rsid w:val="00AB4981"/>
    <w:rsid w:val="00AB77E3"/>
    <w:rsid w:val="00AC3022"/>
    <w:rsid w:val="00AD58C2"/>
    <w:rsid w:val="00AE02BB"/>
    <w:rsid w:val="00AF1A2F"/>
    <w:rsid w:val="00AF58A4"/>
    <w:rsid w:val="00B024EC"/>
    <w:rsid w:val="00B04BAE"/>
    <w:rsid w:val="00B23656"/>
    <w:rsid w:val="00B23A44"/>
    <w:rsid w:val="00B303E9"/>
    <w:rsid w:val="00B43495"/>
    <w:rsid w:val="00B61311"/>
    <w:rsid w:val="00B70211"/>
    <w:rsid w:val="00B75B11"/>
    <w:rsid w:val="00B930CC"/>
    <w:rsid w:val="00B93FE2"/>
    <w:rsid w:val="00BB6D39"/>
    <w:rsid w:val="00BC09A2"/>
    <w:rsid w:val="00C0441A"/>
    <w:rsid w:val="00C15F87"/>
    <w:rsid w:val="00C174E2"/>
    <w:rsid w:val="00C51A64"/>
    <w:rsid w:val="00C55B79"/>
    <w:rsid w:val="00C56FF8"/>
    <w:rsid w:val="00C84D21"/>
    <w:rsid w:val="00C8764F"/>
    <w:rsid w:val="00C96D80"/>
    <w:rsid w:val="00CA6B4F"/>
    <w:rsid w:val="00CC202D"/>
    <w:rsid w:val="00CD116F"/>
    <w:rsid w:val="00CD3764"/>
    <w:rsid w:val="00CD6BEE"/>
    <w:rsid w:val="00CE77F5"/>
    <w:rsid w:val="00CF3C3F"/>
    <w:rsid w:val="00CF5660"/>
    <w:rsid w:val="00D0468B"/>
    <w:rsid w:val="00D0550B"/>
    <w:rsid w:val="00D1260A"/>
    <w:rsid w:val="00D12A73"/>
    <w:rsid w:val="00D17141"/>
    <w:rsid w:val="00D2739A"/>
    <w:rsid w:val="00D406A8"/>
    <w:rsid w:val="00D53F15"/>
    <w:rsid w:val="00D776E7"/>
    <w:rsid w:val="00D8099A"/>
    <w:rsid w:val="00D90555"/>
    <w:rsid w:val="00DA4A43"/>
    <w:rsid w:val="00DA5BEB"/>
    <w:rsid w:val="00DB0B9A"/>
    <w:rsid w:val="00DC26ED"/>
    <w:rsid w:val="00DC3288"/>
    <w:rsid w:val="00DE395C"/>
    <w:rsid w:val="00E223C4"/>
    <w:rsid w:val="00E2411A"/>
    <w:rsid w:val="00E268B5"/>
    <w:rsid w:val="00E26A3F"/>
    <w:rsid w:val="00E33248"/>
    <w:rsid w:val="00E37225"/>
    <w:rsid w:val="00E37CB6"/>
    <w:rsid w:val="00E4032A"/>
    <w:rsid w:val="00E51439"/>
    <w:rsid w:val="00E51A0B"/>
    <w:rsid w:val="00E70074"/>
    <w:rsid w:val="00E73B12"/>
    <w:rsid w:val="00E77809"/>
    <w:rsid w:val="00E92ECB"/>
    <w:rsid w:val="00EF36A5"/>
    <w:rsid w:val="00EF78E7"/>
    <w:rsid w:val="00F05830"/>
    <w:rsid w:val="00F178F2"/>
    <w:rsid w:val="00F35944"/>
    <w:rsid w:val="00F3705F"/>
    <w:rsid w:val="00F45EEE"/>
    <w:rsid w:val="00F558BF"/>
    <w:rsid w:val="00F56EF3"/>
    <w:rsid w:val="00F72788"/>
    <w:rsid w:val="00F756F4"/>
    <w:rsid w:val="00F82328"/>
    <w:rsid w:val="00F87369"/>
    <w:rsid w:val="00F92B4C"/>
    <w:rsid w:val="00FA2458"/>
    <w:rsid w:val="00FB7F7F"/>
    <w:rsid w:val="00F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2857,#fffec2,#fdf9e2"/>
    </o:shapedefaults>
    <o:shapelayout v:ext="edit">
      <o:idmap v:ext="edit" data="2"/>
    </o:shapelayout>
  </w:shapeDefaults>
  <w:decimalSymbol w:val="."/>
  <w:listSeparator w:val=","/>
  <w14:docId w14:val="0F4F5928"/>
  <w15:chartTrackingRefBased/>
  <w15:docId w15:val="{A5AA299A-6AF6-4C65-873B-D7D3AF99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9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7D7"/>
    <w:pPr>
      <w:spacing w:after="0"/>
    </w:pPr>
    <w:rPr>
      <w:rFonts w:ascii="Avenir Next LT Pro" w:hAnsi="Avenir Next LT Pro" w:cs="Arial"/>
      <w:color w:val="000000" w:themeColor="text1"/>
      <w:szCs w:val="16"/>
    </w:rPr>
  </w:style>
  <w:style w:type="paragraph" w:styleId="Heading1">
    <w:name w:val="heading 1"/>
    <w:basedOn w:val="Normal"/>
    <w:next w:val="Normal"/>
    <w:link w:val="Heading1Char"/>
    <w:uiPriority w:val="4"/>
    <w:qFormat/>
    <w:rsid w:val="00F45EEE"/>
    <w:pPr>
      <w:spacing w:line="240" w:lineRule="auto"/>
      <w:outlineLvl w:val="0"/>
    </w:pPr>
    <w:rPr>
      <w:rFonts w:asciiTheme="majorHAnsi" w:hAnsiTheme="majorHAnsi"/>
      <w:bCs/>
      <w:szCs w:val="22"/>
    </w:rPr>
  </w:style>
  <w:style w:type="paragraph" w:styleId="Heading2">
    <w:name w:val="heading 2"/>
    <w:basedOn w:val="Normal"/>
    <w:next w:val="Normal"/>
    <w:link w:val="Heading2Char"/>
    <w:uiPriority w:val="6"/>
    <w:qFormat/>
    <w:rsid w:val="00F45EEE"/>
    <w:pPr>
      <w:keepNext/>
      <w:keepLines/>
      <w:outlineLvl w:val="1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D0468B"/>
    <w:pPr>
      <w:spacing w:line="480" w:lineRule="exact"/>
      <w:contextualSpacing/>
    </w:pPr>
    <w:rPr>
      <w:rFonts w:asciiTheme="majorHAnsi" w:hAnsiTheme="majorHAnsi"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7"/>
    <w:rsid w:val="00D0468B"/>
    <w:rPr>
      <w:rFonts w:asciiTheme="majorHAnsi" w:hAnsiTheme="majorHAnsi" w:cs="Arial"/>
      <w:caps/>
      <w:color w:val="000000" w:themeColor="text1"/>
      <w:sz w:val="40"/>
      <w:szCs w:val="4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45EEE"/>
    <w:rPr>
      <w:rFonts w:asciiTheme="majorHAnsi" w:hAnsiTheme="majorHAnsi" w:cs="Arial"/>
      <w:bCs/>
      <w:color w:val="000000" w:themeColor="text1"/>
      <w:sz w:val="2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rsid w:val="00F45EEE"/>
    <w:rPr>
      <w:rFonts w:eastAsiaTheme="majorEastAsia" w:cstheme="majorBidi"/>
      <w:color w:val="000000" w:themeColor="text1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qFormat/>
    <w:pPr>
      <w:spacing w:line="240" w:lineRule="auto"/>
      <w:jc w:val="right"/>
    </w:pPr>
    <w:rPr>
      <w:color w:val="FDF9E2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2739A"/>
    <w:rPr>
      <w:rFonts w:cs="Arial"/>
      <w:color w:val="FDF9E2" w:themeColor="accent1"/>
      <w:sz w:val="20"/>
      <w:szCs w:val="16"/>
    </w:rPr>
  </w:style>
  <w:style w:type="paragraph" w:styleId="NormalWeb">
    <w:name w:val="Normal (Web)"/>
    <w:basedOn w:val="Normal"/>
    <w:uiPriority w:val="99"/>
    <w:semiHidden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60F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39A"/>
    <w:rPr>
      <w:rFonts w:ascii="Segoe UI" w:hAnsi="Segoe UI" w:cs="Segoe UI"/>
      <w:color w:val="000000" w:themeColor="text1"/>
      <w:sz w:val="18"/>
      <w:szCs w:val="18"/>
    </w:rPr>
  </w:style>
  <w:style w:type="paragraph" w:styleId="ListBullet">
    <w:name w:val="List Bullet"/>
    <w:basedOn w:val="Normal-Table"/>
    <w:uiPriority w:val="10"/>
    <w:semiHidden/>
    <w:qFormat/>
    <w:rsid w:val="008F5874"/>
    <w:pPr>
      <w:spacing w:before="40"/>
      <w:contextualSpacing/>
    </w:p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39A"/>
    <w:rPr>
      <w:rFonts w:cs="Arial"/>
      <w:color w:val="000000" w:themeColor="text1"/>
      <w:sz w:val="20"/>
      <w:szCs w:val="16"/>
    </w:rPr>
  </w:style>
  <w:style w:type="paragraph" w:customStyle="1" w:styleId="Details">
    <w:name w:val="Details"/>
    <w:basedOn w:val="Normal"/>
    <w:semiHidden/>
    <w:qFormat/>
    <w:rsid w:val="00C96D80"/>
    <w:pPr>
      <w:spacing w:after="360"/>
      <w:contextualSpacing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semiHidden/>
    <w:qFormat/>
    <w:rsid w:val="00C96D80"/>
    <w:rPr>
      <w:rFonts w:ascii="Arial Black" w:hAnsi="Arial Black" w:cs="Arial"/>
      <w:b w:val="0"/>
      <w:bCs/>
      <w:color w:val="auto"/>
      <w:sz w:val="20"/>
      <w:szCs w:val="16"/>
    </w:rPr>
  </w:style>
  <w:style w:type="paragraph" w:customStyle="1" w:styleId="TableTimes">
    <w:name w:val="Table Times"/>
    <w:basedOn w:val="Normal"/>
    <w:semiHidden/>
    <w:qFormat/>
    <w:rsid w:val="008F5874"/>
    <w:pPr>
      <w:spacing w:before="120" w:after="120" w:line="360" w:lineRule="auto"/>
    </w:pPr>
    <w:rPr>
      <w:bCs/>
      <w:szCs w:val="28"/>
    </w:rPr>
  </w:style>
  <w:style w:type="paragraph" w:customStyle="1" w:styleId="Normal-Table">
    <w:name w:val="Normal - Table"/>
    <w:basedOn w:val="Normal"/>
    <w:semiHidden/>
    <w:qFormat/>
    <w:rsid w:val="008F5874"/>
    <w:pPr>
      <w:spacing w:before="120" w:after="120" w:line="240" w:lineRule="auto"/>
      <w:ind w:left="288"/>
    </w:pPr>
  </w:style>
  <w:style w:type="paragraph" w:customStyle="1" w:styleId="DetailsBold">
    <w:name w:val="Details Bold"/>
    <w:basedOn w:val="Details"/>
    <w:semiHidden/>
    <w:qFormat/>
    <w:rsid w:val="00A10A2F"/>
    <w:rPr>
      <w:b/>
    </w:rPr>
  </w:style>
  <w:style w:type="paragraph" w:customStyle="1" w:styleId="ImagePlaceholder">
    <w:name w:val="Image Placeholder"/>
    <w:basedOn w:val="Normal"/>
    <w:semiHidden/>
    <w:qFormat/>
    <w:rsid w:val="00D0468B"/>
    <w:rPr>
      <w:sz w:val="10"/>
    </w:rPr>
  </w:style>
  <w:style w:type="paragraph" w:styleId="Subtitle">
    <w:name w:val="Subtitle"/>
    <w:basedOn w:val="Normal"/>
    <w:next w:val="Normal"/>
    <w:link w:val="SubtitleChar"/>
    <w:uiPriority w:val="9"/>
    <w:semiHidden/>
    <w:qFormat/>
    <w:rsid w:val="00D0468B"/>
    <w:rPr>
      <w:rFonts w:asciiTheme="majorHAnsi" w:hAnsiTheme="majorHAnsi"/>
      <w:b/>
      <w:color w:val="FFFFFF" w:themeColor="background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"/>
    <w:semiHidden/>
    <w:rsid w:val="00D2739A"/>
    <w:rPr>
      <w:rFonts w:asciiTheme="majorHAnsi" w:hAnsiTheme="majorHAnsi" w:cs="Arial"/>
      <w:b/>
      <w:color w:val="FFFFFF" w:themeColor="background1"/>
      <w:sz w:val="32"/>
      <w:szCs w:val="32"/>
    </w:rPr>
  </w:style>
  <w:style w:type="character" w:styleId="Emphasis">
    <w:name w:val="Emphasis"/>
    <w:uiPriority w:val="20"/>
    <w:qFormat/>
    <w:rsid w:val="00EF78E7"/>
    <w:rPr>
      <w:b/>
      <w:i w:val="0"/>
      <w:iCs/>
    </w:rPr>
  </w:style>
  <w:style w:type="paragraph" w:styleId="ListParagraph">
    <w:name w:val="List Paragraph"/>
    <w:basedOn w:val="Normal"/>
    <w:uiPriority w:val="34"/>
    <w:semiHidden/>
    <w:qFormat/>
    <w:rsid w:val="00457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Boley\AppData\Roaming\Microsoft\Templates\Metropolitan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905EB3248B45FD9B1217AFFFA1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3F0ED-818A-4944-9E48-3F758403FEC7}"/>
      </w:docPartPr>
      <w:docPartBody>
        <w:p w:rsidR="00352072" w:rsidRDefault="00352072" w:rsidP="00352072">
          <w:pPr>
            <w:pStyle w:val="6E905EB3248B45FD9B1217AFFFA1F540"/>
          </w:pPr>
          <w:r w:rsidRPr="00C96D80">
            <w:t>Time</w:t>
          </w:r>
        </w:p>
      </w:docPartBody>
    </w:docPart>
    <w:docPart>
      <w:docPartPr>
        <w:name w:val="0C8EDCC1B36A4D6A90629584C295D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AF00A-7A31-4BC5-8857-776F44D381CF}"/>
      </w:docPartPr>
      <w:docPartBody>
        <w:p w:rsidR="00352072" w:rsidRDefault="00352072" w:rsidP="00352072">
          <w:pPr>
            <w:pStyle w:val="0C8EDCC1B36A4D6A90629584C295D8E2"/>
          </w:pPr>
          <w:r w:rsidRPr="00C96D80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72"/>
    <w:rsid w:val="000F226B"/>
    <w:rsid w:val="00352072"/>
    <w:rsid w:val="0067355E"/>
    <w:rsid w:val="00901DCB"/>
    <w:rsid w:val="00974267"/>
    <w:rsid w:val="00BF3AB9"/>
    <w:rsid w:val="00F0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352072"/>
    <w:pPr>
      <w:spacing w:after="0" w:line="240" w:lineRule="auto"/>
      <w:outlineLvl w:val="0"/>
    </w:pPr>
    <w:rPr>
      <w:rFonts w:asciiTheme="majorHAnsi" w:hAnsiTheme="majorHAnsi" w:cs="Arial"/>
      <w:bCs/>
      <w:color w:val="000000" w:themeColor="text1"/>
      <w:kern w:val="0"/>
      <w:sz w:val="2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34D676030F4F05A40FBE29FC35F72B">
    <w:name w:val="E034D676030F4F05A40FBE29FC35F72B"/>
  </w:style>
  <w:style w:type="character" w:customStyle="1" w:styleId="Heading1Char">
    <w:name w:val="Heading 1 Char"/>
    <w:basedOn w:val="DefaultParagraphFont"/>
    <w:link w:val="Heading1"/>
    <w:uiPriority w:val="4"/>
    <w:rsid w:val="00352072"/>
    <w:rPr>
      <w:rFonts w:asciiTheme="majorHAnsi" w:hAnsiTheme="majorHAnsi" w:cs="Arial"/>
      <w:bCs/>
      <w:color w:val="000000" w:themeColor="text1"/>
      <w:kern w:val="0"/>
      <w:sz w:val="20"/>
      <w:lang w:eastAsia="ja-JP"/>
      <w14:ligatures w14:val="none"/>
    </w:rPr>
  </w:style>
  <w:style w:type="paragraph" w:customStyle="1" w:styleId="6E905EB3248B45FD9B1217AFFFA1F540">
    <w:name w:val="6E905EB3248B45FD9B1217AFFFA1F540"/>
    <w:rsid w:val="00352072"/>
  </w:style>
  <w:style w:type="paragraph" w:customStyle="1" w:styleId="0C8EDCC1B36A4D6A90629584C295D8E2">
    <w:name w:val="0C8EDCC1B36A4D6A90629584C295D8E2"/>
    <w:rsid w:val="00352072"/>
  </w:style>
  <w:style w:type="paragraph" w:customStyle="1" w:styleId="154FEBBB581B45B0B978B10A0DF8BBD7">
    <w:name w:val="154FEBBB581B45B0B978B10A0DF8BBD7"/>
    <w:rsid w:val="00352072"/>
  </w:style>
  <w:style w:type="paragraph" w:customStyle="1" w:styleId="60B218E70999451D9A75252617574340">
    <w:name w:val="60B218E70999451D9A75252617574340"/>
    <w:rsid w:val="00352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2">
      <a:dk1>
        <a:sysClr val="windowText" lastClr="000000"/>
      </a:dk1>
      <a:lt1>
        <a:sysClr val="window" lastClr="FFFFFF"/>
      </a:lt1>
      <a:dk2>
        <a:srgbClr val="E7E6E6"/>
      </a:dk2>
      <a:lt2>
        <a:srgbClr val="E7E6E6"/>
      </a:lt2>
      <a:accent1>
        <a:srgbClr val="FDF9E2"/>
      </a:accent1>
      <a:accent2>
        <a:srgbClr val="E86538"/>
      </a:accent2>
      <a:accent3>
        <a:srgbClr val="00B0F0"/>
      </a:accent3>
      <a:accent4>
        <a:srgbClr val="038B30"/>
      </a:accent4>
      <a:accent5>
        <a:srgbClr val="FFC000"/>
      </a:accent5>
      <a:accent6>
        <a:srgbClr val="7F64E2"/>
      </a:accent6>
      <a:hlink>
        <a:srgbClr val="05D74D"/>
      </a:hlink>
      <a:folHlink>
        <a:srgbClr val="C0F400"/>
      </a:folHlink>
    </a:clrScheme>
    <a:fontScheme name="Custom 4">
      <a:majorFont>
        <a:latin typeface="Arial Black"/>
        <a:ea typeface="Gill Sans"/>
        <a:cs typeface="Gill Sans"/>
      </a:majorFont>
      <a:minorFont>
        <a:latin typeface="Arial"/>
        <a:ea typeface="Gill Sans"/>
        <a:cs typeface="Gill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2523B6FF18B43BF8AABDDF83A38CE" ma:contentTypeVersion="13" ma:contentTypeDescription="Create a new document." ma:contentTypeScope="" ma:versionID="80b309ab2a13f8df1418d144727422d3">
  <xsd:schema xmlns:xsd="http://www.w3.org/2001/XMLSchema" xmlns:xs="http://www.w3.org/2001/XMLSchema" xmlns:p="http://schemas.microsoft.com/office/2006/metadata/properties" xmlns:ns2="cbb62174-1a97-47ce-b67b-dc743aabc2b6" xmlns:ns3="7df092e5-bdfa-40db-be01-c5bd4fff7e7e" targetNamespace="http://schemas.microsoft.com/office/2006/metadata/properties" ma:root="true" ma:fieldsID="6b4cdbf35e9fe6fa3bf1262fe5c24988" ns2:_="" ns3:_="">
    <xsd:import namespace="cbb62174-1a97-47ce-b67b-dc743aabc2b6"/>
    <xsd:import namespace="7df092e5-bdfa-40db-be01-c5bd4fff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62174-1a97-47ce-b67b-dc743aabc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847738-4bb9-4da3-b9e1-c7abf87a7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92e5-bdfa-40db-be01-c5bd4fff7e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56ccbe-009d-40f5-826b-f2069a2a7e65}" ma:internalName="TaxCatchAll" ma:showField="CatchAllData" ma:web="7df092e5-bdfa-40db-be01-c5bd4fff7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f092e5-bdfa-40db-be01-c5bd4fff7e7e" xsi:nil="true"/>
    <lcf76f155ced4ddcb4097134ff3c332f xmlns="cbb62174-1a97-47ce-b67b-dc743aabc2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99A965-E82B-4F76-8847-5F4AF552B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47FAA-FA46-4690-96AC-B68C4F7C959C}"/>
</file>

<file path=customXml/itemProps3.xml><?xml version="1.0" encoding="utf-8"?>
<ds:datastoreItem xmlns:ds="http://schemas.openxmlformats.org/officeDocument/2006/customXml" ds:itemID="{E1454261-AD54-482F-AA81-735E199C5A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Metropolitan meeting agenda</Template>
  <TotalTime>3</TotalTime>
  <Pages>1</Pages>
  <Words>5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Stapleton</dc:creator>
  <cp:keywords/>
  <dc:description/>
  <cp:lastModifiedBy>Hannah Stapleton</cp:lastModifiedBy>
  <cp:revision>7</cp:revision>
  <dcterms:created xsi:type="dcterms:W3CDTF">2025-03-13T15:06:00Z</dcterms:created>
  <dcterms:modified xsi:type="dcterms:W3CDTF">2025-03-13T15:09:00Z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0x010100C5E2523B6FF18B43BF8AABDDF83A38CE</vt:lpwstr>
  </property>
</Properties>
</file>