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FD" w:rsidRPr="00A511D5" w:rsidRDefault="009E53FD" w:rsidP="00C5433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HHCA </w:t>
      </w:r>
      <w:r w:rsidRPr="00A511D5">
        <w:rPr>
          <w:b/>
          <w:bCs/>
          <w:i/>
          <w:iCs/>
          <w:sz w:val="32"/>
          <w:szCs w:val="32"/>
        </w:rPr>
        <w:t>BOARD OF DIRECTORS MEETINGS</w:t>
      </w:r>
    </w:p>
    <w:p w:rsidR="009E53FD" w:rsidRPr="00A511D5" w:rsidRDefault="009E53FD" w:rsidP="00C54332">
      <w:pPr>
        <w:jc w:val="center"/>
        <w:rPr>
          <w:b/>
          <w:bCs/>
          <w:i/>
          <w:iCs/>
          <w:sz w:val="32"/>
          <w:szCs w:val="32"/>
        </w:rPr>
      </w:pPr>
      <w:r w:rsidRPr="00A511D5">
        <w:rPr>
          <w:b/>
          <w:bCs/>
          <w:i/>
          <w:iCs/>
          <w:sz w:val="32"/>
          <w:szCs w:val="32"/>
        </w:rPr>
        <w:t>JANUARY - DECEMBER 20</w:t>
      </w:r>
      <w:r>
        <w:rPr>
          <w:b/>
          <w:bCs/>
          <w:i/>
          <w:iCs/>
          <w:sz w:val="32"/>
          <w:szCs w:val="32"/>
        </w:rPr>
        <w:t>26</w:t>
      </w:r>
    </w:p>
    <w:p w:rsidR="009E53FD" w:rsidRDefault="009E53FD" w:rsidP="00C54332">
      <w:pPr>
        <w:rPr>
          <w:sz w:val="32"/>
          <w:szCs w:val="32"/>
        </w:rPr>
      </w:pP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 xml:space="preserve">JANUARY 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  <w:t>1</w:t>
      </w:r>
      <w:r>
        <w:rPr>
          <w:sz w:val="32"/>
          <w:szCs w:val="32"/>
        </w:rPr>
        <w:t>7</w:t>
      </w:r>
      <w:r w:rsidRPr="00A511D5">
        <w:rPr>
          <w:sz w:val="32"/>
          <w:szCs w:val="32"/>
          <w:vertAlign w:val="superscript"/>
        </w:rPr>
        <w:t>th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 xml:space="preserve">FEBRUARY 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NO MEETING</w:t>
      </w:r>
    </w:p>
    <w:p w:rsidR="009E53FD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MARCH</w:t>
      </w:r>
      <w:r w:rsidRPr="00A511D5">
        <w:rPr>
          <w:sz w:val="32"/>
          <w:szCs w:val="32"/>
        </w:rPr>
        <w:tab/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21</w:t>
      </w:r>
      <w:r w:rsidRPr="00C54332">
        <w:rPr>
          <w:sz w:val="32"/>
          <w:szCs w:val="32"/>
          <w:vertAlign w:val="superscript"/>
        </w:rPr>
        <w:t>ST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APRIL</w:t>
      </w:r>
      <w:r w:rsidRPr="00A511D5">
        <w:rPr>
          <w:sz w:val="32"/>
          <w:szCs w:val="32"/>
        </w:rPr>
        <w:tab/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  <w:t>2</w:t>
      </w:r>
      <w:r>
        <w:rPr>
          <w:sz w:val="32"/>
          <w:szCs w:val="32"/>
        </w:rPr>
        <w:t>5</w:t>
      </w:r>
      <w:r w:rsidRPr="00A511D5">
        <w:rPr>
          <w:sz w:val="32"/>
          <w:szCs w:val="32"/>
          <w:vertAlign w:val="superscript"/>
        </w:rPr>
        <w:t>th</w:t>
      </w:r>
      <w:r w:rsidRPr="00A511D5">
        <w:rPr>
          <w:sz w:val="32"/>
          <w:szCs w:val="32"/>
        </w:rPr>
        <w:t xml:space="preserve"> (ANNUAL MEETING) *</w:t>
      </w:r>
    </w:p>
    <w:p w:rsidR="009E53FD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MA</w:t>
      </w:r>
      <w:r>
        <w:rPr>
          <w:sz w:val="32"/>
          <w:szCs w:val="32"/>
        </w:rPr>
        <w:t>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NO MEETING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JUNE</w:t>
      </w:r>
      <w:r w:rsidRPr="00A511D5">
        <w:rPr>
          <w:sz w:val="32"/>
          <w:szCs w:val="32"/>
        </w:rPr>
        <w:tab/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  <w:t>2</w:t>
      </w:r>
      <w:r>
        <w:rPr>
          <w:sz w:val="32"/>
          <w:szCs w:val="32"/>
        </w:rPr>
        <w:t>0</w:t>
      </w:r>
      <w:r>
        <w:rPr>
          <w:sz w:val="32"/>
          <w:szCs w:val="32"/>
          <w:vertAlign w:val="superscript"/>
        </w:rPr>
        <w:t>th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JULY</w:t>
      </w:r>
      <w:r w:rsidRPr="00A511D5">
        <w:rPr>
          <w:sz w:val="32"/>
          <w:szCs w:val="32"/>
        </w:rPr>
        <w:tab/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NO MEETING</w:t>
      </w:r>
    </w:p>
    <w:p w:rsidR="009E53FD" w:rsidRPr="00A511D5" w:rsidRDefault="009E53FD" w:rsidP="00C54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4"/>
        </w:tabs>
        <w:rPr>
          <w:sz w:val="32"/>
          <w:szCs w:val="32"/>
        </w:rPr>
      </w:pPr>
      <w:r w:rsidRPr="00A511D5">
        <w:rPr>
          <w:sz w:val="32"/>
          <w:szCs w:val="32"/>
        </w:rPr>
        <w:t>AUGUST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511D5">
        <w:rPr>
          <w:sz w:val="32"/>
          <w:szCs w:val="32"/>
        </w:rPr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22</w:t>
      </w:r>
      <w:r w:rsidRPr="00C54332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</w:t>
      </w:r>
      <w:r w:rsidRPr="00A511D5">
        <w:rPr>
          <w:sz w:val="32"/>
          <w:szCs w:val="32"/>
        </w:rPr>
        <w:t xml:space="preserve"> </w:t>
      </w:r>
      <w:r w:rsidRPr="00A511D5">
        <w:rPr>
          <w:sz w:val="32"/>
          <w:szCs w:val="32"/>
        </w:rPr>
        <w:tab/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SEPTEMBER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NO MEETING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OCTOBER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17</w:t>
      </w:r>
      <w:r w:rsidRPr="00990AB1">
        <w:rPr>
          <w:sz w:val="32"/>
          <w:szCs w:val="32"/>
          <w:vertAlign w:val="superscript"/>
        </w:rPr>
        <w:t>th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NOVEMBER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21</w:t>
      </w:r>
      <w:r w:rsidRPr="00C54332">
        <w:rPr>
          <w:sz w:val="32"/>
          <w:szCs w:val="32"/>
          <w:vertAlign w:val="superscript"/>
        </w:rPr>
        <w:t>st</w:t>
      </w:r>
      <w:r w:rsidRPr="00A511D5">
        <w:rPr>
          <w:sz w:val="32"/>
          <w:szCs w:val="32"/>
        </w:rPr>
        <w:t xml:space="preserve"> </w:t>
      </w:r>
    </w:p>
    <w:p w:rsidR="009E53FD" w:rsidRPr="00A511D5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DECEMBER</w:t>
      </w:r>
      <w:r w:rsidRPr="00A511D5">
        <w:rPr>
          <w:sz w:val="32"/>
          <w:szCs w:val="32"/>
        </w:rPr>
        <w:tab/>
        <w:t>-</w:t>
      </w:r>
      <w:r w:rsidRPr="00A511D5">
        <w:rPr>
          <w:sz w:val="32"/>
          <w:szCs w:val="32"/>
        </w:rPr>
        <w:tab/>
      </w:r>
      <w:r>
        <w:rPr>
          <w:sz w:val="32"/>
          <w:szCs w:val="32"/>
        </w:rPr>
        <w:t>NO MEETING</w:t>
      </w:r>
    </w:p>
    <w:p w:rsidR="009E53FD" w:rsidRDefault="009E53FD" w:rsidP="00C54332">
      <w:pPr>
        <w:rPr>
          <w:sz w:val="32"/>
          <w:szCs w:val="32"/>
        </w:rPr>
      </w:pPr>
    </w:p>
    <w:p w:rsidR="009E53FD" w:rsidRPr="00C54332" w:rsidRDefault="009E53FD" w:rsidP="00C54332">
      <w:pPr>
        <w:rPr>
          <w:sz w:val="28"/>
          <w:szCs w:val="28"/>
        </w:rPr>
      </w:pPr>
      <w:r w:rsidRPr="00C54332">
        <w:rPr>
          <w:sz w:val="28"/>
          <w:szCs w:val="28"/>
        </w:rPr>
        <w:t xml:space="preserve">All regular BOD meetings will be at 11:00 a.m. at Dennis Gay’s house, 141 Marina Dr.  </w:t>
      </w:r>
    </w:p>
    <w:p w:rsidR="009E53FD" w:rsidRPr="00A511D5" w:rsidRDefault="009E53FD" w:rsidP="00C54332">
      <w:pPr>
        <w:rPr>
          <w:b/>
          <w:bCs/>
          <w:i/>
          <w:iCs/>
          <w:sz w:val="32"/>
          <w:szCs w:val="32"/>
        </w:rPr>
      </w:pPr>
      <w:r w:rsidRPr="00A511D5">
        <w:rPr>
          <w:b/>
          <w:bCs/>
          <w:i/>
          <w:iCs/>
          <w:sz w:val="32"/>
          <w:szCs w:val="32"/>
        </w:rPr>
        <w:t xml:space="preserve">Board meeting dates are occasionally subject to change.  </w:t>
      </w:r>
    </w:p>
    <w:p w:rsidR="009E53FD" w:rsidRDefault="009E53FD" w:rsidP="00C54332">
      <w:pPr>
        <w:rPr>
          <w:sz w:val="32"/>
          <w:szCs w:val="32"/>
        </w:rPr>
      </w:pPr>
    </w:p>
    <w:p w:rsidR="009E53FD" w:rsidRDefault="009E53FD" w:rsidP="00C54332">
      <w:pPr>
        <w:rPr>
          <w:sz w:val="32"/>
          <w:szCs w:val="32"/>
        </w:rPr>
      </w:pPr>
      <w:r w:rsidRPr="00A511D5">
        <w:rPr>
          <w:sz w:val="32"/>
          <w:szCs w:val="32"/>
        </w:rPr>
        <w:t>*</w:t>
      </w:r>
      <w:r>
        <w:rPr>
          <w:sz w:val="32"/>
          <w:szCs w:val="32"/>
        </w:rPr>
        <w:t>2026 ANNUAL MEETING;</w:t>
      </w:r>
    </w:p>
    <w:p w:rsidR="009E53FD" w:rsidRDefault="009E53FD" w:rsidP="00C54332">
      <w:pPr>
        <w:rPr>
          <w:sz w:val="32"/>
          <w:szCs w:val="32"/>
        </w:rPr>
      </w:pPr>
      <w:r>
        <w:rPr>
          <w:sz w:val="32"/>
          <w:szCs w:val="32"/>
        </w:rPr>
        <w:t>Ricky and Katheryn Wards, 281 Holiday Ln./1:00 P.M.</w:t>
      </w:r>
    </w:p>
    <w:p w:rsidR="009E53FD" w:rsidRPr="00A511D5" w:rsidRDefault="009E53FD" w:rsidP="00C54332">
      <w:pPr>
        <w:rPr>
          <w:sz w:val="32"/>
          <w:szCs w:val="32"/>
        </w:rPr>
      </w:pPr>
      <w:r>
        <w:rPr>
          <w:sz w:val="32"/>
          <w:szCs w:val="32"/>
        </w:rPr>
        <w:t>Community Potluck Picnic following the meeting.</w:t>
      </w:r>
    </w:p>
    <w:p w:rsidR="009E53FD" w:rsidRPr="006D1694" w:rsidRDefault="009E53FD" w:rsidP="000671D3">
      <w:pPr>
        <w:rPr>
          <w:sz w:val="24"/>
          <w:szCs w:val="24"/>
        </w:rPr>
      </w:pPr>
    </w:p>
    <w:sectPr w:rsidR="009E53FD" w:rsidRPr="006D1694" w:rsidSect="006D1694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694"/>
    <w:rsid w:val="000671D3"/>
    <w:rsid w:val="001B12E5"/>
    <w:rsid w:val="001B6F77"/>
    <w:rsid w:val="001F5CB0"/>
    <w:rsid w:val="001F69DD"/>
    <w:rsid w:val="00312FE4"/>
    <w:rsid w:val="00332485"/>
    <w:rsid w:val="00382427"/>
    <w:rsid w:val="00691FEB"/>
    <w:rsid w:val="006D1694"/>
    <w:rsid w:val="00890C3C"/>
    <w:rsid w:val="0089107A"/>
    <w:rsid w:val="00952D3A"/>
    <w:rsid w:val="00990AB1"/>
    <w:rsid w:val="009E53FD"/>
    <w:rsid w:val="00A07923"/>
    <w:rsid w:val="00A511D5"/>
    <w:rsid w:val="00AF70D8"/>
    <w:rsid w:val="00B74AB0"/>
    <w:rsid w:val="00BD63BA"/>
    <w:rsid w:val="00C54332"/>
    <w:rsid w:val="00DF702B"/>
    <w:rsid w:val="00EB50A8"/>
    <w:rsid w:val="00FD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B12E5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69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169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1694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1694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1694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1694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D1694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D1694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D1694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694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1694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1694"/>
    <w:rPr>
      <w:rFonts w:ascii="Calibri" w:hAnsi="Calibri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D1694"/>
    <w:rPr>
      <w:rFonts w:ascii="Calibri" w:hAnsi="Calibri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D1694"/>
    <w:rPr>
      <w:rFonts w:ascii="Calibri" w:hAnsi="Calibri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D1694"/>
    <w:rPr>
      <w:rFonts w:ascii="Calibri" w:hAnsi="Calibri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D1694"/>
    <w:rPr>
      <w:rFonts w:ascii="Calibri" w:hAnsi="Calibri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D1694"/>
    <w:rPr>
      <w:rFonts w:ascii="Calibri" w:hAnsi="Calibri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D1694"/>
    <w:rPr>
      <w:rFonts w:ascii="Calibri" w:hAnsi="Calibri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D169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D169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D1694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D1694"/>
    <w:rPr>
      <w:rFonts w:ascii="Calibri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D169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D169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D169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D1694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D169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D1694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6D1694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83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HHCA BOARD OF DIRECTORS MEETINGS</dc:title>
  <dc:subject/>
  <dc:creator>Lorraine Rabuse</dc:creator>
  <cp:keywords/>
  <dc:description/>
  <cp:lastModifiedBy>Darrell</cp:lastModifiedBy>
  <cp:revision>2</cp:revision>
  <cp:lastPrinted>2025-11-06T17:10:00Z</cp:lastPrinted>
  <dcterms:created xsi:type="dcterms:W3CDTF">2025-11-12T19:01:00Z</dcterms:created>
  <dcterms:modified xsi:type="dcterms:W3CDTF">2025-11-12T19:01:00Z</dcterms:modified>
</cp:coreProperties>
</file>