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B19" w:rsidRDefault="005F789A" w:rsidP="00207B19">
      <w:pPr>
        <w:jc w:val="right"/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C0460" wp14:editId="2BF0BD74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6429375" cy="11525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D7122E" w:rsidRPr="00D7122E" w:rsidRDefault="00D7122E" w:rsidP="00D7122E">
                            <w:r w:rsidRPr="00D7122E">
                              <w:t>Student’s Name</w:t>
                            </w:r>
                            <w:r w:rsidR="00184F9B">
                              <w:t>:</w:t>
                            </w:r>
                            <w:r w:rsidR="003C284F">
                              <w:t xml:space="preserve"> ___________________________</w:t>
                            </w:r>
                            <w:proofErr w:type="gramStart"/>
                            <w:r w:rsidR="003C284F">
                              <w:t xml:space="preserve">_  </w:t>
                            </w:r>
                            <w:r w:rsidR="003C284F">
                              <w:tab/>
                            </w:r>
                            <w:proofErr w:type="gramEnd"/>
                            <w:r w:rsidRPr="00D7122E">
                              <w:t>Date of Birth</w:t>
                            </w:r>
                            <w:r w:rsidR="00184F9B">
                              <w:t>:</w:t>
                            </w:r>
                            <w:r w:rsidRPr="00D7122E">
                              <w:t xml:space="preserve"> </w:t>
                            </w:r>
                            <w:r w:rsidR="003C284F">
                              <w:t>_________/___________/20_______</w:t>
                            </w:r>
                          </w:p>
                          <w:p w:rsidR="00D7122E" w:rsidRPr="00D7122E" w:rsidRDefault="00D7122E" w:rsidP="00D7122E">
                            <w:r w:rsidRPr="00D7122E">
                              <w:t>Parent’s Name</w:t>
                            </w:r>
                            <w:r w:rsidR="00184F9B">
                              <w:t>:</w:t>
                            </w:r>
                            <w:r w:rsidR="006160A2">
                              <w:tab/>
                              <w:t xml:space="preserve"> </w:t>
                            </w:r>
                            <w:r w:rsidR="003C284F" w:rsidRPr="003C284F">
                              <w:t>____________________________</w:t>
                            </w:r>
                            <w:r w:rsidR="001611ED">
                              <w:tab/>
                            </w:r>
                            <w:r w:rsidRPr="00D7122E">
                              <w:t>Evaluation Date</w:t>
                            </w:r>
                            <w:r w:rsidR="00184F9B">
                              <w:t>:</w:t>
                            </w:r>
                            <w:r w:rsidR="003C284F">
                              <w:t xml:space="preserve"> _________/________/20________</w:t>
                            </w:r>
                          </w:p>
                          <w:p w:rsidR="003C284F" w:rsidRPr="00D7122E" w:rsidRDefault="003C284F" w:rsidP="003C284F">
                            <w:r w:rsidRPr="00D7122E">
                              <w:t>Address</w:t>
                            </w:r>
                            <w:r>
                              <w:t>:</w:t>
                            </w:r>
                            <w:r w:rsidRPr="00D7122E">
                              <w:t xml:space="preserve">  </w:t>
                            </w:r>
                            <w:r>
                              <w:t>________________________________________           ____________________, ___ ___________</w:t>
                            </w:r>
                            <w:r w:rsidRPr="00D7122E">
                              <w:t xml:space="preserve">     </w:t>
                            </w:r>
                          </w:p>
                          <w:p w:rsidR="00D7122E" w:rsidRDefault="00D7122E" w:rsidP="005B4757">
                            <w:r w:rsidRPr="00D7122E">
                              <w:t>Contact Information</w:t>
                            </w:r>
                            <w:r w:rsidR="00184F9B">
                              <w:t>:</w:t>
                            </w:r>
                            <w:r w:rsidR="003C284F">
                              <w:t xml:space="preserve"> _______________________________</w:t>
                            </w:r>
                            <w:r w:rsidR="003C284F">
                              <w:tab/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046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55.05pt;margin-top:-16.5pt;width:506.25pt;height:90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" fillcolor="white [3201]" strokecolor="#d8d8d8 [2732]" strokeweight=".5pt">
                <v:textbox>
                  <w:txbxContent>
                    <w:p w:rsidR="00D7122E" w:rsidRPr="00D7122E" w:rsidRDefault="00D7122E" w:rsidP="00D7122E">
                      <w:r w:rsidRPr="00D7122E">
                        <w:t>Student’s Name</w:t>
                      </w:r>
                      <w:r w:rsidR="00184F9B">
                        <w:t>:</w:t>
                      </w:r>
                      <w:r w:rsidR="003C284F">
                        <w:t xml:space="preserve"> ___________________________</w:t>
                      </w:r>
                      <w:proofErr w:type="gramStart"/>
                      <w:r w:rsidR="003C284F">
                        <w:t xml:space="preserve">_  </w:t>
                      </w:r>
                      <w:r w:rsidR="003C284F">
                        <w:tab/>
                      </w:r>
                      <w:proofErr w:type="gramEnd"/>
                      <w:r w:rsidRPr="00D7122E">
                        <w:t>Date of Birth</w:t>
                      </w:r>
                      <w:r w:rsidR="00184F9B">
                        <w:t>:</w:t>
                      </w:r>
                      <w:r w:rsidRPr="00D7122E">
                        <w:t xml:space="preserve"> </w:t>
                      </w:r>
                      <w:r w:rsidR="003C284F">
                        <w:t>_________/___________/20_______</w:t>
                      </w:r>
                    </w:p>
                    <w:p w:rsidR="00D7122E" w:rsidRPr="00D7122E" w:rsidRDefault="00D7122E" w:rsidP="00D7122E">
                      <w:r w:rsidRPr="00D7122E">
                        <w:t>Parent’s Name</w:t>
                      </w:r>
                      <w:r w:rsidR="00184F9B">
                        <w:t>:</w:t>
                      </w:r>
                      <w:r w:rsidR="006160A2">
                        <w:tab/>
                        <w:t xml:space="preserve"> </w:t>
                      </w:r>
                      <w:r w:rsidR="003C284F" w:rsidRPr="003C284F">
                        <w:t>____________________________</w:t>
                      </w:r>
                      <w:r w:rsidR="001611ED">
                        <w:tab/>
                      </w:r>
                      <w:r w:rsidRPr="00D7122E">
                        <w:t>Evaluation Date</w:t>
                      </w:r>
                      <w:r w:rsidR="00184F9B">
                        <w:t>:</w:t>
                      </w:r>
                      <w:r w:rsidR="003C284F">
                        <w:t xml:space="preserve"> _________/________/20________</w:t>
                      </w:r>
                    </w:p>
                    <w:p w:rsidR="003C284F" w:rsidRPr="00D7122E" w:rsidRDefault="003C284F" w:rsidP="003C284F">
                      <w:r w:rsidRPr="00D7122E">
                        <w:t>Address</w:t>
                      </w:r>
                      <w:r>
                        <w:t>:</w:t>
                      </w:r>
                      <w:r w:rsidRPr="00D7122E">
                        <w:t xml:space="preserve">  </w:t>
                      </w:r>
                      <w:r>
                        <w:t>________________________________________           ____________________, ___ ___________</w:t>
                      </w:r>
                      <w:r w:rsidRPr="00D7122E">
                        <w:t xml:space="preserve">     </w:t>
                      </w:r>
                    </w:p>
                    <w:p w:rsidR="00D7122E" w:rsidRDefault="00D7122E" w:rsidP="005B4757">
                      <w:r w:rsidRPr="00D7122E">
                        <w:t>Contact Information</w:t>
                      </w:r>
                      <w:r w:rsidR="00184F9B">
                        <w:t>:</w:t>
                      </w:r>
                      <w:r w:rsidR="003C284F">
                        <w:t xml:space="preserve"> _______________________________</w:t>
                      </w:r>
                      <w:r w:rsidR="003C284F">
                        <w:tab/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374">
        <w:rPr>
          <w:rStyle w:val="TitleChar"/>
          <w:sz w:val="32"/>
          <w:szCs w:val="32"/>
        </w:rPr>
        <w:t xml:space="preserve">                             </w:t>
      </w:r>
    </w:p>
    <w:p w:rsidR="00DD0374" w:rsidRDefault="00DD0374" w:rsidP="00DD0374">
      <w:pPr>
        <w:pStyle w:val="Title"/>
        <w:rPr>
          <w:sz w:val="22"/>
          <w:szCs w:val="22"/>
        </w:rPr>
      </w:pPr>
      <w:r w:rsidRPr="00DD0374">
        <w:rPr>
          <w:sz w:val="22"/>
          <w:szCs w:val="22"/>
        </w:rPr>
        <w:t xml:space="preserve">   </w:t>
      </w:r>
    </w:p>
    <w:p w:rsidR="00D7122E" w:rsidRDefault="00D7122E" w:rsidP="00D7122E"/>
    <w:p w:rsidR="00D7122E" w:rsidRPr="00D7122E" w:rsidRDefault="008436E3" w:rsidP="00D7122E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page">
                  <wp:posOffset>1952625</wp:posOffset>
                </wp:positionV>
                <wp:extent cx="1885950" cy="1123950"/>
                <wp:effectExtent l="0" t="0" r="0" b="0"/>
                <wp:wrapTight wrapText="bothSides">
                  <wp:wrapPolygon edited="0">
                    <wp:start x="0" y="0"/>
                    <wp:lineTo x="0" y="21234"/>
                    <wp:lineTo x="21382" y="21234"/>
                    <wp:lineTo x="21382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36E3" w:rsidRDefault="008436E3"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E2BA0B0" wp14:editId="0AC0544F">
                                  <wp:extent cx="1714500" cy="103814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3614" cy="1073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.75pt;margin-top:153.75pt;width:148.5pt;height:88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" fillcolor="white [3201]" stroked="f" strokeweight=".5pt">
                <v:textbox>
                  <w:txbxContent>
                    <w:p w:rsidR="008436E3" w:rsidRDefault="008436E3"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E2BA0B0" wp14:editId="0AC0544F">
                            <wp:extent cx="1714500" cy="103814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3614" cy="1073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B513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0D82B" wp14:editId="2E91B8F9">
                <wp:simplePos x="0" y="0"/>
                <wp:positionH relativeFrom="margin">
                  <wp:align>right</wp:align>
                </wp:positionH>
                <wp:positionV relativeFrom="paragraph">
                  <wp:posOffset>248919</wp:posOffset>
                </wp:positionV>
                <wp:extent cx="64484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4962" id="Straight Connecto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55pt,19.6pt" to="964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B131FE" w:rsidRDefault="00286396" w:rsidP="00DD0374">
      <w:pPr>
        <w:pStyle w:val="Title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207B19" w:rsidRPr="004E474E" w:rsidRDefault="004F3D82" w:rsidP="00DD0374">
      <w:pPr>
        <w:pStyle w:val="Title"/>
        <w:jc w:val="center"/>
      </w:pPr>
      <w:r w:rsidRPr="00167A63">
        <w:rPr>
          <w:b/>
          <w:bCs/>
          <w:sz w:val="40"/>
          <w:szCs w:val="40"/>
        </w:rPr>
        <w:t>20</w:t>
      </w:r>
      <w:r w:rsidR="003C284F">
        <w:rPr>
          <w:b/>
          <w:bCs/>
          <w:sz w:val="40"/>
          <w:szCs w:val="40"/>
        </w:rPr>
        <w:t xml:space="preserve">___ </w:t>
      </w:r>
      <w:r w:rsidR="003C284F" w:rsidRPr="003C284F">
        <w:rPr>
          <w:sz w:val="20"/>
          <w:szCs w:val="20"/>
        </w:rPr>
        <w:t>(year)</w:t>
      </w:r>
      <w:r w:rsidRPr="00167A63">
        <w:rPr>
          <w:b/>
          <w:bCs/>
          <w:sz w:val="40"/>
          <w:szCs w:val="40"/>
        </w:rPr>
        <w:t xml:space="preserve"> </w:t>
      </w:r>
      <w:r w:rsidR="00207B19" w:rsidRPr="00167A63">
        <w:rPr>
          <w:b/>
          <w:bCs/>
          <w:sz w:val="40"/>
          <w:szCs w:val="40"/>
        </w:rPr>
        <w:t>Homeschool Portfolio Review</w:t>
      </w:r>
      <w:r w:rsidR="00207B19">
        <w:br/>
      </w:r>
      <w:r w:rsidR="0064507F">
        <w:rPr>
          <w:sz w:val="18"/>
          <w:szCs w:val="18"/>
        </w:rPr>
        <w:t xml:space="preserve">Evaluators can use this </w:t>
      </w:r>
      <w:r w:rsidR="008436E3">
        <w:rPr>
          <w:sz w:val="18"/>
          <w:szCs w:val="18"/>
        </w:rPr>
        <w:t xml:space="preserve">optional </w:t>
      </w:r>
      <w:r w:rsidR="0064507F">
        <w:rPr>
          <w:sz w:val="18"/>
          <w:szCs w:val="18"/>
        </w:rPr>
        <w:t xml:space="preserve">form to record notes about </w:t>
      </w:r>
      <w:r w:rsidR="008436E3">
        <w:rPr>
          <w:sz w:val="18"/>
          <w:szCs w:val="18"/>
        </w:rPr>
        <w:t>the records</w:t>
      </w:r>
      <w:r w:rsidR="0064507F">
        <w:rPr>
          <w:sz w:val="18"/>
          <w:szCs w:val="18"/>
        </w:rPr>
        <w:t xml:space="preserve"> </w:t>
      </w:r>
      <w:r w:rsidR="008436E3">
        <w:rPr>
          <w:sz w:val="18"/>
          <w:szCs w:val="18"/>
        </w:rPr>
        <w:t>viewed</w:t>
      </w:r>
      <w:r w:rsidR="0064507F">
        <w:rPr>
          <w:sz w:val="18"/>
          <w:szCs w:val="18"/>
        </w:rPr>
        <w:t xml:space="preserve"> during a portfolio review evaluation. This form can be useful for parents if questions arise </w:t>
      </w:r>
      <w:r w:rsidR="00250E6A">
        <w:rPr>
          <w:sz w:val="18"/>
          <w:szCs w:val="18"/>
        </w:rPr>
        <w:t xml:space="preserve">about the records they’ve kept (as in an audit or if accused of educational neglect or such) and for evaluators if asked to justify their evaluation for a student. </w:t>
      </w:r>
      <w:r w:rsidR="000B3042">
        <w:rPr>
          <w:sz w:val="18"/>
          <w:szCs w:val="18"/>
        </w:rPr>
        <w:t xml:space="preserve"> </w:t>
      </w:r>
      <w:r w:rsidR="007E54FC">
        <w:rPr>
          <w:sz w:val="18"/>
          <w:szCs w:val="18"/>
        </w:rPr>
        <w:t xml:space="preserve">This form does NOT need to be sent to </w:t>
      </w:r>
      <w:r w:rsidR="00207B19" w:rsidRPr="007E54FC">
        <w:rPr>
          <w:sz w:val="18"/>
          <w:szCs w:val="18"/>
        </w:rPr>
        <w:t>the district</w:t>
      </w:r>
      <w:r w:rsidR="000B3042">
        <w:rPr>
          <w:sz w:val="18"/>
          <w:szCs w:val="18"/>
        </w:rPr>
        <w:t xml:space="preserve"> but</w:t>
      </w:r>
      <w:r w:rsidR="000B3042" w:rsidRPr="000B3042">
        <w:rPr>
          <w:sz w:val="18"/>
          <w:szCs w:val="18"/>
        </w:rPr>
        <w:t xml:space="preserve"> </w:t>
      </w:r>
      <w:r w:rsidR="000B3042">
        <w:rPr>
          <w:sz w:val="18"/>
          <w:szCs w:val="18"/>
        </w:rPr>
        <w:t>should be helpful if district requests, in writing, to review portfolio</w:t>
      </w:r>
      <w:r w:rsidR="000B3042" w:rsidRPr="007E54FC">
        <w:rPr>
          <w:sz w:val="18"/>
          <w:szCs w:val="18"/>
        </w:rPr>
        <w:t>.</w:t>
      </w:r>
    </w:p>
    <w:p w:rsidR="00207B19" w:rsidRDefault="008436E3" w:rsidP="00F56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FFA6C" wp14:editId="6BD6C903">
                <wp:simplePos x="0" y="0"/>
                <wp:positionH relativeFrom="column">
                  <wp:posOffset>5067300</wp:posOffset>
                </wp:positionH>
                <wp:positionV relativeFrom="margin">
                  <wp:posOffset>2294890</wp:posOffset>
                </wp:positionV>
                <wp:extent cx="1381125" cy="4657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6577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E65" w:rsidRPr="006A2E65" w:rsidRDefault="006A2E65" w:rsidP="006A2E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24039445"/>
                            <w:bookmarkEnd w:id="0"/>
                            <w:r w:rsidRPr="006A2E65">
                              <w:rPr>
                                <w:sz w:val="16"/>
                                <w:szCs w:val="16"/>
                              </w:rPr>
                              <w:t>Evaluator’s notes:</w:t>
                            </w:r>
                          </w:p>
                          <w:p w:rsidR="00F56147" w:rsidRPr="006A2E65" w:rsidRDefault="004F3D82" w:rsidP="00F5614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Due</w:t>
                            </w:r>
                            <w:r w:rsidR="0064507F">
                              <w:rPr>
                                <w:sz w:val="16"/>
                                <w:szCs w:val="16"/>
                              </w:rPr>
                              <w:t xml:space="preserve"> Date</w:t>
                            </w:r>
                            <w:r w:rsidR="003C284F">
                              <w:rPr>
                                <w:sz w:val="16"/>
                                <w:szCs w:val="16"/>
                              </w:rPr>
                              <w:t>: ___/____/</w:t>
                            </w:r>
                            <w:r w:rsidR="0064507F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3C284F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6A2E65" w:rsidRDefault="003C284F" w:rsidP="006A2E6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Appointment day &amp; time: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64507F">
                              <w:rPr>
                                <w:sz w:val="16"/>
                                <w:szCs w:val="16"/>
                              </w:rPr>
                              <w:t>___/___/20___     ___</w:t>
                            </w:r>
                            <w:proofErr w:type="gramStart"/>
                            <w:r w:rsidR="0064507F">
                              <w:rPr>
                                <w:sz w:val="16"/>
                                <w:szCs w:val="16"/>
                              </w:rPr>
                              <w:t>_ :</w:t>
                            </w:r>
                            <w:proofErr w:type="gramEnd"/>
                            <w:r w:rsidR="0064507F">
                              <w:rPr>
                                <w:sz w:val="16"/>
                                <w:szCs w:val="16"/>
                              </w:rPr>
                              <w:t xml:space="preserve"> 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250E6A" w:rsidRDefault="003C284F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Payment notes</w:t>
                            </w:r>
                          </w:p>
                          <w:p w:rsidR="00F56147" w:rsidRPr="006A2E65" w:rsidRDefault="003C284F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_______________________</w:t>
                            </w:r>
                          </w:p>
                          <w:p w:rsidR="003C284F" w:rsidRDefault="003C284F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 notes</w:t>
                            </w:r>
                          </w:p>
                          <w:p w:rsidR="003C284F" w:rsidRDefault="003C284F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C284F" w:rsidRDefault="003C284F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C284F" w:rsidRDefault="003C284F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C284F" w:rsidRDefault="003C284F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0E6A" w:rsidRDefault="00250E6A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C284F" w:rsidRDefault="003C284F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  <w:p w:rsidR="006A2E65" w:rsidRPr="003C284F" w:rsidRDefault="00E617C4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C284F">
                              <w:rPr>
                                <w:sz w:val="16"/>
                                <w:szCs w:val="16"/>
                              </w:rPr>
                              <w:t xml:space="preserve">( </w:t>
                            </w:r>
                            <w:r w:rsidR="003C284F" w:rsidRPr="003C28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="003C284F" w:rsidRPr="003C28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84F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6A2E65" w:rsidRPr="003C284F">
                              <w:rPr>
                                <w:sz w:val="16"/>
                                <w:szCs w:val="16"/>
                              </w:rPr>
                              <w:t>Accepted</w:t>
                            </w:r>
                          </w:p>
                          <w:p w:rsidR="00F56147" w:rsidRPr="003C284F" w:rsidRDefault="00E617C4" w:rsidP="00E617C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C284F">
                              <w:rPr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3C284F">
                              <w:rPr>
                                <w:sz w:val="16"/>
                                <w:szCs w:val="16"/>
                              </w:rPr>
                              <w:t xml:space="preserve"> ) </w:t>
                            </w:r>
                            <w:r w:rsidR="006A2E65" w:rsidRPr="003C284F">
                              <w:rPr>
                                <w:sz w:val="16"/>
                                <w:szCs w:val="16"/>
                              </w:rPr>
                              <w:t>Not Accepted</w:t>
                            </w:r>
                          </w:p>
                          <w:p w:rsidR="006A2E65" w:rsidRPr="006A2E65" w:rsidRDefault="006A2E65" w:rsidP="006A2E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2E65">
                              <w:rPr>
                                <w:sz w:val="16"/>
                                <w:szCs w:val="16"/>
                              </w:rPr>
                              <w:t>As showing educational progress commensurate with ability as required by Florida law</w:t>
                            </w:r>
                          </w:p>
                          <w:p w:rsidR="009C2921" w:rsidRPr="009C2921" w:rsidRDefault="009C2921" w:rsidP="009C29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FA6C" id="Text Box 1" o:spid="_x0000_s1028" type="#_x0000_t202" style="position:absolute;margin-left:399pt;margin-top:180.7pt;width:108.75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" fillcolor="white [3201]" strokecolor="black [3200]" strokeweight="1pt">
                <v:stroke dashstyle="dash"/>
                <v:textbox>
                  <w:txbxContent>
                    <w:p w:rsidR="006A2E65" w:rsidRPr="006A2E65" w:rsidRDefault="006A2E65" w:rsidP="006A2E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Hlk24039445"/>
                      <w:bookmarkEnd w:id="1"/>
                      <w:r w:rsidRPr="006A2E65">
                        <w:rPr>
                          <w:sz w:val="16"/>
                          <w:szCs w:val="16"/>
                        </w:rPr>
                        <w:t>Evaluator’s notes:</w:t>
                      </w:r>
                    </w:p>
                    <w:p w:rsidR="00F56147" w:rsidRPr="006A2E65" w:rsidRDefault="004F3D82" w:rsidP="00F5614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Due</w:t>
                      </w:r>
                      <w:r w:rsidR="0064507F">
                        <w:rPr>
                          <w:sz w:val="16"/>
                          <w:szCs w:val="16"/>
                        </w:rPr>
                        <w:t xml:space="preserve"> Date</w:t>
                      </w:r>
                      <w:r w:rsidR="003C284F">
                        <w:rPr>
                          <w:sz w:val="16"/>
                          <w:szCs w:val="16"/>
                        </w:rPr>
                        <w:t>: ___/____/</w:t>
                      </w:r>
                      <w:r w:rsidR="0064507F">
                        <w:rPr>
                          <w:sz w:val="16"/>
                          <w:szCs w:val="16"/>
                        </w:rPr>
                        <w:t>20</w:t>
                      </w:r>
                      <w:r w:rsidR="003C284F"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:rsidR="006A2E65" w:rsidRDefault="003C284F" w:rsidP="006A2E65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Appointment day &amp; time: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64507F">
                        <w:rPr>
                          <w:sz w:val="16"/>
                          <w:szCs w:val="16"/>
                        </w:rPr>
                        <w:t>___/___/20___     ___</w:t>
                      </w:r>
                      <w:proofErr w:type="gramStart"/>
                      <w:r w:rsidR="0064507F">
                        <w:rPr>
                          <w:sz w:val="16"/>
                          <w:szCs w:val="16"/>
                        </w:rPr>
                        <w:t>_ :</w:t>
                      </w:r>
                      <w:proofErr w:type="gramEnd"/>
                      <w:r w:rsidR="0064507F">
                        <w:rPr>
                          <w:sz w:val="16"/>
                          <w:szCs w:val="16"/>
                        </w:rPr>
                        <w:t xml:space="preserve"> 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250E6A" w:rsidRDefault="003C284F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Payment notes</w:t>
                      </w:r>
                    </w:p>
                    <w:p w:rsidR="00F56147" w:rsidRPr="006A2E65" w:rsidRDefault="003C284F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  <w:t>_______________________</w:t>
                      </w:r>
                    </w:p>
                    <w:p w:rsidR="003C284F" w:rsidRDefault="003C284F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Other notes</w:t>
                      </w:r>
                    </w:p>
                    <w:p w:rsidR="003C284F" w:rsidRDefault="003C284F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C284F" w:rsidRDefault="003C284F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C284F" w:rsidRDefault="003C284F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C284F" w:rsidRDefault="003C284F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0E6A" w:rsidRDefault="00250E6A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C284F" w:rsidRDefault="003C284F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</w:t>
                      </w:r>
                    </w:p>
                    <w:p w:rsidR="006A2E65" w:rsidRPr="003C284F" w:rsidRDefault="00E617C4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C284F">
                        <w:rPr>
                          <w:sz w:val="16"/>
                          <w:szCs w:val="16"/>
                        </w:rPr>
                        <w:t xml:space="preserve">( </w:t>
                      </w:r>
                      <w:r w:rsidR="003C284F" w:rsidRPr="003C284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="003C284F" w:rsidRPr="003C284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C284F">
                        <w:rPr>
                          <w:sz w:val="16"/>
                          <w:szCs w:val="16"/>
                        </w:rPr>
                        <w:t xml:space="preserve">) </w:t>
                      </w:r>
                      <w:r w:rsidR="006A2E65" w:rsidRPr="003C284F">
                        <w:rPr>
                          <w:sz w:val="16"/>
                          <w:szCs w:val="16"/>
                        </w:rPr>
                        <w:t>Accepted</w:t>
                      </w:r>
                    </w:p>
                    <w:p w:rsidR="00F56147" w:rsidRPr="003C284F" w:rsidRDefault="00E617C4" w:rsidP="00E617C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C284F">
                        <w:rPr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3C284F">
                        <w:rPr>
                          <w:sz w:val="16"/>
                          <w:szCs w:val="16"/>
                        </w:rPr>
                        <w:t xml:space="preserve"> ) </w:t>
                      </w:r>
                      <w:r w:rsidR="006A2E65" w:rsidRPr="003C284F">
                        <w:rPr>
                          <w:sz w:val="16"/>
                          <w:szCs w:val="16"/>
                        </w:rPr>
                        <w:t>Not Accepted</w:t>
                      </w:r>
                    </w:p>
                    <w:p w:rsidR="006A2E65" w:rsidRPr="006A2E65" w:rsidRDefault="006A2E65" w:rsidP="006A2E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A2E65">
                        <w:rPr>
                          <w:sz w:val="16"/>
                          <w:szCs w:val="16"/>
                        </w:rPr>
                        <w:t>As showing educational progress commensurate with ability as required by Florida law</w:t>
                      </w:r>
                    </w:p>
                    <w:p w:rsidR="009C2921" w:rsidRPr="009C2921" w:rsidRDefault="009C2921" w:rsidP="009C29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DD03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A78BE" wp14:editId="2326E638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3912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F409A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503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14498">
        <w:t xml:space="preserve">        </w:t>
      </w:r>
      <w:r w:rsidR="00250E6A">
        <w:br/>
      </w:r>
      <w:r w:rsidR="00F56147">
        <w:t>The following are required by Florida Statute FS 1002.41:</w:t>
      </w:r>
    </w:p>
    <w:p w:rsidR="00F56147" w:rsidRDefault="001611ED" w:rsidP="00F5614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AB9FA" wp14:editId="019D782D">
                <wp:simplePos x="0" y="0"/>
                <wp:positionH relativeFrom="margin">
                  <wp:posOffset>37465</wp:posOffset>
                </wp:positionH>
                <wp:positionV relativeFrom="paragraph">
                  <wp:posOffset>265430</wp:posOffset>
                </wp:positionV>
                <wp:extent cx="4924425" cy="4095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B513BE" w:rsidRPr="00B513BE" w:rsidRDefault="00B513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AB9FA" id="Text Box 17" o:spid="_x0000_s1029" type="#_x0000_t202" style="position:absolute;margin-left:2.95pt;margin-top:20.9pt;width:387.75pt;height:32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" fillcolor="white [3201]" strokecolor="#d8d8d8 [2732]" strokeweight=".5pt">
                <v:textbox>
                  <w:txbxContent>
                    <w:p w:rsidR="00B513BE" w:rsidRPr="00B513BE" w:rsidRDefault="00B513B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147">
        <w:t>_</w:t>
      </w:r>
      <w:r w:rsidR="0064507F">
        <w:rPr>
          <w:sz w:val="28"/>
          <w:szCs w:val="28"/>
        </w:rPr>
        <w:t>_</w:t>
      </w:r>
      <w:r w:rsidR="00F56147">
        <w:t>__ a log of educational activities made contemporaneously with instruction</w:t>
      </w:r>
      <w:r w:rsidR="00250E6A">
        <w:t xml:space="preserve"> </w:t>
      </w:r>
    </w:p>
    <w:p w:rsidR="00F56147" w:rsidRDefault="002E1E20" w:rsidP="00F56147">
      <w:r>
        <w:tab/>
      </w:r>
    </w:p>
    <w:p w:rsidR="00F56147" w:rsidRDefault="008436E3" w:rsidP="00F561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180D59" wp14:editId="62C4CF3F">
                <wp:simplePos x="0" y="0"/>
                <wp:positionH relativeFrom="column">
                  <wp:posOffset>47625</wp:posOffset>
                </wp:positionH>
                <wp:positionV relativeFrom="page">
                  <wp:posOffset>4410075</wp:posOffset>
                </wp:positionV>
                <wp:extent cx="4886325" cy="695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7B450A" w:rsidRPr="006160A2" w:rsidRDefault="007B45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0D59" id="Text Box 3" o:spid="_x0000_s1030" type="#_x0000_t202" style="position:absolute;margin-left:3.75pt;margin-top:347.25pt;width:384.75pt;height:5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" fillcolor="white [3201]" strokecolor="#d8d8d8 [2732]" strokeweight=".5pt">
                <v:textbox>
                  <w:txbxContent>
                    <w:p w:rsidR="007B450A" w:rsidRPr="006160A2" w:rsidRDefault="007B450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56147">
        <w:t>__</w:t>
      </w:r>
      <w:r w:rsidR="0064507F">
        <w:rPr>
          <w:sz w:val="28"/>
          <w:szCs w:val="28"/>
        </w:rPr>
        <w:t>_</w:t>
      </w:r>
      <w:r w:rsidR="00F56147">
        <w:t>_ titles of reading materials</w:t>
      </w:r>
    </w:p>
    <w:p w:rsidR="00F56147" w:rsidRDefault="00F56147" w:rsidP="00F56147"/>
    <w:p w:rsidR="00F56147" w:rsidRDefault="00F56147" w:rsidP="00F56147"/>
    <w:p w:rsidR="00F56147" w:rsidRDefault="008436E3" w:rsidP="00F561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4F86E8" wp14:editId="0CF73A5E">
                <wp:simplePos x="0" y="0"/>
                <wp:positionH relativeFrom="margin">
                  <wp:align>left</wp:align>
                </wp:positionH>
                <wp:positionV relativeFrom="page">
                  <wp:posOffset>5495925</wp:posOffset>
                </wp:positionV>
                <wp:extent cx="4876800" cy="381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7B450A" w:rsidRPr="006160A2" w:rsidRDefault="007B45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F86E8" id="Text Box 5" o:spid="_x0000_s1031" type="#_x0000_t202" style="position:absolute;margin-left:0;margin-top:432.75pt;width:384pt;height:30pt;z-index:-2516531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" fillcolor="white [3201]" strokecolor="#d8d8d8 [2732]" strokeweight=".5pt">
                <v:textbox>
                  <w:txbxContent>
                    <w:p w:rsidR="007B450A" w:rsidRPr="006160A2" w:rsidRDefault="007B450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6147">
        <w:t>__</w:t>
      </w:r>
      <w:r w:rsidR="0064507F">
        <w:rPr>
          <w:sz w:val="28"/>
          <w:szCs w:val="28"/>
        </w:rPr>
        <w:t>_</w:t>
      </w:r>
      <w:r w:rsidR="00F56147">
        <w:t xml:space="preserve">_ samples of writings, worksheets, workbooks, or creative materials used or </w:t>
      </w:r>
      <w:r w:rsidR="00F56147">
        <w:br/>
        <w:t xml:space="preserve">          developed by the student</w:t>
      </w:r>
    </w:p>
    <w:p w:rsidR="00F56147" w:rsidRDefault="002E1E20" w:rsidP="00F56147">
      <w:r>
        <w:tab/>
      </w:r>
    </w:p>
    <w:p w:rsidR="00F56147" w:rsidRDefault="001611ED" w:rsidP="00F5614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6D196" wp14:editId="66232C20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4972050" cy="638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6160A2" w:rsidRPr="006160A2" w:rsidRDefault="006160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D196" id="Text Box 18" o:spid="_x0000_s1032" type="#_x0000_t202" style="position:absolute;margin-left:0;margin-top:32.8pt;width:391.5pt;height:50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" fillcolor="white [3201]" strokecolor="#d8d8d8 [2732]" strokeweight=".5pt">
                <v:textbox>
                  <w:txbxContent>
                    <w:p w:rsidR="006160A2" w:rsidRPr="006160A2" w:rsidRDefault="006160A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E8E">
        <w:t>__</w:t>
      </w:r>
      <w:r w:rsidR="0064507F">
        <w:rPr>
          <w:sz w:val="28"/>
          <w:szCs w:val="28"/>
        </w:rPr>
        <w:t>_</w:t>
      </w:r>
      <w:r w:rsidR="00CF3E8E">
        <w:t>__portfolio demonstrates educational progress at a level commensurate with</w:t>
      </w:r>
      <w:r w:rsidR="00DF65C8">
        <w:br/>
        <w:t xml:space="preserve">           </w:t>
      </w:r>
      <w:r w:rsidR="00CF3E8E">
        <w:t xml:space="preserve"> student’s ability</w:t>
      </w:r>
    </w:p>
    <w:p w:rsidR="00CF3E8E" w:rsidRDefault="002E1E20" w:rsidP="00F56147">
      <w:r>
        <w:tab/>
      </w:r>
    </w:p>
    <w:p w:rsidR="00250E6A" w:rsidRDefault="00250E6A" w:rsidP="00F56147"/>
    <w:p w:rsidR="00CF3E8E" w:rsidRDefault="00CF3E8E" w:rsidP="00F56147">
      <w:r>
        <w:t>_____</w:t>
      </w:r>
      <w:r w:rsidR="00250E6A">
        <w:t xml:space="preserve">progress shown </w:t>
      </w:r>
      <w:r>
        <w:t>discussed with student</w:t>
      </w:r>
      <w:r w:rsidRPr="00CF3E8E">
        <w:t xml:space="preserve"> </w:t>
      </w:r>
      <w:r>
        <w:t xml:space="preserve">                                  </w:t>
      </w:r>
    </w:p>
    <w:p w:rsidR="00CF3E8E" w:rsidRDefault="00CF3E8E" w:rsidP="007E54FC">
      <w:pPr>
        <w:spacing w:after="0" w:line="240" w:lineRule="auto"/>
        <w:rPr>
          <w:b/>
          <w:bCs/>
          <w:sz w:val="24"/>
          <w:szCs w:val="24"/>
        </w:rPr>
      </w:pPr>
      <w:r>
        <w:t>Review by:</w:t>
      </w:r>
      <w:r>
        <w:br/>
      </w:r>
      <w:r w:rsidRPr="00CF3E8E">
        <w:rPr>
          <w:sz w:val="18"/>
          <w:szCs w:val="18"/>
        </w:rPr>
        <w:t>Florida Certified Teacher’s Name:</w:t>
      </w:r>
      <w:r>
        <w:t xml:space="preserve"> </w:t>
      </w:r>
      <w:r w:rsidR="003C284F">
        <w:t>____________________</w:t>
      </w:r>
      <w:r w:rsidR="00090471">
        <w:t>_____________</w:t>
      </w:r>
      <w:r w:rsidR="003C284F">
        <w:t>__________</w:t>
      </w:r>
      <w:r>
        <w:br/>
        <w:t xml:space="preserve">Professional Educator’s Certificate </w:t>
      </w:r>
      <w:r w:rsidR="005512FA">
        <w:t xml:space="preserve">  </w:t>
      </w:r>
      <w:r w:rsidRPr="003C284F">
        <w:rPr>
          <w:sz w:val="24"/>
          <w:szCs w:val="24"/>
        </w:rPr>
        <w:t xml:space="preserve">DOE# </w:t>
      </w:r>
      <w:r w:rsidR="003C284F" w:rsidRPr="003C284F">
        <w:rPr>
          <w:sz w:val="24"/>
          <w:szCs w:val="24"/>
        </w:rPr>
        <w:t>_____</w:t>
      </w:r>
      <w:r w:rsidR="003C284F">
        <w:rPr>
          <w:sz w:val="24"/>
          <w:szCs w:val="24"/>
        </w:rPr>
        <w:t>____</w:t>
      </w:r>
      <w:r w:rsidR="00090471">
        <w:rPr>
          <w:sz w:val="24"/>
          <w:szCs w:val="24"/>
        </w:rPr>
        <w:t>____________</w:t>
      </w:r>
      <w:r w:rsidR="003C284F" w:rsidRPr="003C284F">
        <w:rPr>
          <w:sz w:val="24"/>
          <w:szCs w:val="24"/>
        </w:rPr>
        <w:t>________</w:t>
      </w:r>
      <w:r>
        <w:rPr>
          <w:b/>
          <w:bCs/>
          <w:sz w:val="24"/>
          <w:szCs w:val="24"/>
        </w:rPr>
        <w:t xml:space="preserve">       </w:t>
      </w:r>
      <w:r w:rsidR="004F3D82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</w:t>
      </w:r>
      <w:r>
        <w:br/>
        <w:t xml:space="preserve">Florida Certificate’s Expiration Date: </w:t>
      </w:r>
      <w:r w:rsidR="005512FA">
        <w:t xml:space="preserve"> </w:t>
      </w:r>
      <w:r w:rsidRPr="003C284F">
        <w:rPr>
          <w:sz w:val="24"/>
          <w:szCs w:val="24"/>
        </w:rPr>
        <w:t xml:space="preserve">June 30, </w:t>
      </w:r>
      <w:r w:rsidR="00090471">
        <w:rPr>
          <w:sz w:val="24"/>
          <w:szCs w:val="24"/>
        </w:rPr>
        <w:t>20</w:t>
      </w:r>
      <w:r w:rsidR="003C284F" w:rsidRPr="003C284F">
        <w:rPr>
          <w:sz w:val="24"/>
          <w:szCs w:val="24"/>
        </w:rPr>
        <w:t>_____</w:t>
      </w:r>
      <w:r w:rsidR="00090471">
        <w:rPr>
          <w:sz w:val="24"/>
          <w:szCs w:val="24"/>
        </w:rPr>
        <w:t>_____</w:t>
      </w:r>
      <w:r w:rsidR="004F3D82">
        <w:rPr>
          <w:b/>
          <w:bCs/>
          <w:sz w:val="24"/>
          <w:szCs w:val="24"/>
        </w:rPr>
        <w:t xml:space="preserve">        </w:t>
      </w:r>
    </w:p>
    <w:p w:rsidR="005512FA" w:rsidRPr="005512FA" w:rsidRDefault="005512FA" w:rsidP="007E54FC">
      <w:pPr>
        <w:spacing w:after="0" w:line="240" w:lineRule="auto"/>
        <w:rPr>
          <w:b/>
          <w:bCs/>
          <w:sz w:val="16"/>
          <w:szCs w:val="16"/>
        </w:rPr>
      </w:pPr>
    </w:p>
    <w:p w:rsidR="00FE13FD" w:rsidRPr="00030B4B" w:rsidRDefault="007E54FC" w:rsidP="00030B4B">
      <w:pPr>
        <w:jc w:val="center"/>
        <w:rPr>
          <w:b/>
          <w:bCs/>
          <w:color w:val="0563C1" w:themeColor="hyperlink"/>
          <w:sz w:val="16"/>
          <w:szCs w:val="16"/>
          <w:u w:val="single"/>
        </w:rPr>
      </w:pPr>
      <w:r>
        <w:rPr>
          <w:sz w:val="16"/>
          <w:szCs w:val="16"/>
        </w:rPr>
        <w:br/>
      </w:r>
      <w:r w:rsidR="00CF3E8E" w:rsidRPr="00CF3E8E">
        <w:rPr>
          <w:sz w:val="16"/>
          <w:szCs w:val="16"/>
        </w:rPr>
        <w:t>Per</w:t>
      </w:r>
      <w:r w:rsidR="00CF3E8E">
        <w:rPr>
          <w:sz w:val="16"/>
          <w:szCs w:val="16"/>
        </w:rPr>
        <w:t xml:space="preserve"> Florida Statute FS 1002.41, the parent (or guardian) determines the content of the portfolio (beyond that mentioned above) &amp; must file a copy of the annual home education evaluation with the superintendent’s office in the county in which the pupil resides. </w:t>
      </w:r>
      <w:r w:rsidR="003C284F">
        <w:rPr>
          <w:sz w:val="16"/>
          <w:szCs w:val="16"/>
        </w:rPr>
        <w:br/>
      </w:r>
      <w:r w:rsidR="00CF3E8E">
        <w:rPr>
          <w:sz w:val="16"/>
          <w:szCs w:val="16"/>
        </w:rPr>
        <w:t xml:space="preserve">For contact information for local school districts’ home education offices, see </w:t>
      </w:r>
      <w:r w:rsidR="003C284F">
        <w:rPr>
          <w:sz w:val="16"/>
          <w:szCs w:val="16"/>
        </w:rPr>
        <w:br/>
      </w:r>
      <w:hyperlink r:id="rId7" w:history="1">
        <w:r w:rsidR="008436E3" w:rsidRPr="00435BFA">
          <w:rPr>
            <w:rStyle w:val="Hyperlink"/>
            <w:sz w:val="20"/>
            <w:szCs w:val="20"/>
          </w:rPr>
          <w:t>https://www.fldoe.org/schools/school-choice/other-school-choice-options/home-edu/district-home-edu-contacts.stml</w:t>
        </w:r>
      </w:hyperlink>
      <w:r w:rsidR="008436E3">
        <w:rPr>
          <w:sz w:val="20"/>
          <w:szCs w:val="20"/>
        </w:rPr>
        <w:br/>
      </w:r>
      <w:r w:rsidR="008436E3">
        <w:rPr>
          <w:sz w:val="20"/>
          <w:szCs w:val="20"/>
        </w:rPr>
        <w:br/>
      </w:r>
      <w:r w:rsidR="008436E3" w:rsidRPr="008436E3">
        <w:rPr>
          <w:color w:val="767171" w:themeColor="background2" w:themeShade="80"/>
          <w:sz w:val="28"/>
          <w:szCs w:val="28"/>
        </w:rPr>
        <w:t>Form provided by AFEvaluators.com</w:t>
      </w:r>
    </w:p>
    <w:sectPr w:rsidR="00FE13FD" w:rsidRPr="00030B4B" w:rsidSect="004E3EA4"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838"/>
    <w:multiLevelType w:val="hybridMultilevel"/>
    <w:tmpl w:val="A7D670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25282F"/>
    <w:multiLevelType w:val="hybridMultilevel"/>
    <w:tmpl w:val="A8428E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2566397">
    <w:abstractNumId w:val="1"/>
  </w:num>
  <w:num w:numId="2" w16cid:durableId="99303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4F"/>
    <w:rsid w:val="00030B4B"/>
    <w:rsid w:val="00061316"/>
    <w:rsid w:val="00090471"/>
    <w:rsid w:val="00093BB7"/>
    <w:rsid w:val="000B3042"/>
    <w:rsid w:val="000C7E7E"/>
    <w:rsid w:val="000F13E0"/>
    <w:rsid w:val="001365C9"/>
    <w:rsid w:val="001611ED"/>
    <w:rsid w:val="00163FC2"/>
    <w:rsid w:val="00167A63"/>
    <w:rsid w:val="00184F9B"/>
    <w:rsid w:val="001A4398"/>
    <w:rsid w:val="00207B19"/>
    <w:rsid w:val="00214498"/>
    <w:rsid w:val="00223018"/>
    <w:rsid w:val="00250E6A"/>
    <w:rsid w:val="00286396"/>
    <w:rsid w:val="002C0BFC"/>
    <w:rsid w:val="002E1E20"/>
    <w:rsid w:val="00317D6A"/>
    <w:rsid w:val="003774C0"/>
    <w:rsid w:val="003C284F"/>
    <w:rsid w:val="0040099B"/>
    <w:rsid w:val="00415CC4"/>
    <w:rsid w:val="004D2FD9"/>
    <w:rsid w:val="004E3EA4"/>
    <w:rsid w:val="004E474E"/>
    <w:rsid w:val="004F3D82"/>
    <w:rsid w:val="005512FA"/>
    <w:rsid w:val="005866A6"/>
    <w:rsid w:val="005B4757"/>
    <w:rsid w:val="005F789A"/>
    <w:rsid w:val="00612619"/>
    <w:rsid w:val="006160A2"/>
    <w:rsid w:val="0064507F"/>
    <w:rsid w:val="0067534F"/>
    <w:rsid w:val="006A2E65"/>
    <w:rsid w:val="006B4B36"/>
    <w:rsid w:val="007411F5"/>
    <w:rsid w:val="00774649"/>
    <w:rsid w:val="007B450A"/>
    <w:rsid w:val="007E54FC"/>
    <w:rsid w:val="007E627F"/>
    <w:rsid w:val="007F5353"/>
    <w:rsid w:val="008436E3"/>
    <w:rsid w:val="00846093"/>
    <w:rsid w:val="008568CD"/>
    <w:rsid w:val="00905E66"/>
    <w:rsid w:val="009C2921"/>
    <w:rsid w:val="00AD2104"/>
    <w:rsid w:val="00AF4406"/>
    <w:rsid w:val="00B131FE"/>
    <w:rsid w:val="00B15AFD"/>
    <w:rsid w:val="00B513BE"/>
    <w:rsid w:val="00B67954"/>
    <w:rsid w:val="00C23BF9"/>
    <w:rsid w:val="00C5580F"/>
    <w:rsid w:val="00C73B0E"/>
    <w:rsid w:val="00C92DBA"/>
    <w:rsid w:val="00CE1541"/>
    <w:rsid w:val="00CF223A"/>
    <w:rsid w:val="00CF3E8E"/>
    <w:rsid w:val="00D7122E"/>
    <w:rsid w:val="00D71AF9"/>
    <w:rsid w:val="00D731BE"/>
    <w:rsid w:val="00DD0374"/>
    <w:rsid w:val="00DF65C8"/>
    <w:rsid w:val="00E00E31"/>
    <w:rsid w:val="00E45070"/>
    <w:rsid w:val="00E617C4"/>
    <w:rsid w:val="00EB445A"/>
    <w:rsid w:val="00EE285D"/>
    <w:rsid w:val="00F56147"/>
    <w:rsid w:val="00F64E9E"/>
    <w:rsid w:val="00FC1684"/>
    <w:rsid w:val="00FE13FD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5D38"/>
  <w15:chartTrackingRefBased/>
  <w15:docId w15:val="{C33378BB-6511-471D-B797-A9E3C01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27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E4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2921"/>
    <w:pPr>
      <w:ind w:left="720"/>
      <w:contextualSpacing/>
    </w:pPr>
  </w:style>
  <w:style w:type="character" w:customStyle="1" w:styleId="3oh-">
    <w:name w:val="_3oh-"/>
    <w:basedOn w:val="DefaultParagraphFont"/>
    <w:rsid w:val="0016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ldoe.org/schools/school-choice/other-school-choice-options/home-edu/district-home-edu-contacts.s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\Documents\Custom%20Office%20Templates\2022%20Portfolio%20Review%20template%201%20stud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BEEB-C664-4BF1-BB49-F2A5CB91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Portfolio Review template 1 student</Template>
  <TotalTime>52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 Trzasko</cp:lastModifiedBy>
  <cp:revision>6</cp:revision>
  <cp:lastPrinted>2019-11-08T15:01:00Z</cp:lastPrinted>
  <dcterms:created xsi:type="dcterms:W3CDTF">2022-12-30T05:40:00Z</dcterms:created>
  <dcterms:modified xsi:type="dcterms:W3CDTF">2023-02-09T08:59:00Z</dcterms:modified>
</cp:coreProperties>
</file>