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D1DD" w14:textId="77777777" w:rsidR="00F853FE" w:rsidRDefault="0058346A" w:rsidP="0058346A">
      <w:pPr>
        <w:tabs>
          <w:tab w:val="center" w:pos="4890"/>
        </w:tabs>
        <w:rPr>
          <w:rFonts w:ascii="Amelia Oblicua" w:hAnsi="Amelia Oblicua"/>
          <w:lang w:val="es-MX"/>
        </w:rPr>
      </w:pPr>
      <w:r>
        <w:rPr>
          <w:rFonts w:ascii="Amelia Oblicua" w:hAnsi="Amelia Oblicua"/>
          <w:lang w:val="es-MX"/>
        </w:rPr>
        <w:t xml:space="preserve">1.- </w:t>
      </w:r>
      <w:r w:rsidR="002C0588">
        <w:rPr>
          <w:rFonts w:ascii="Amelia Oblicua" w:hAnsi="Amelia Oblicua"/>
          <w:lang w:val="es-MX"/>
        </w:rPr>
        <w:t xml:space="preserve">PLANO </w:t>
      </w:r>
      <w:r>
        <w:rPr>
          <w:rFonts w:ascii="Amelia Oblicua" w:hAnsi="Amelia Oblicua"/>
          <w:lang w:val="es-MX"/>
        </w:rPr>
        <w:t>TME 100 M3 H01</w:t>
      </w:r>
    </w:p>
    <w:sectPr w:rsidR="00F853FE" w:rsidSect="009C72A1">
      <w:headerReference w:type="default" r:id="rId8"/>
      <w:footerReference w:type="default" r:id="rId9"/>
      <w:pgSz w:w="12240" w:h="15840"/>
      <w:pgMar w:top="1417" w:right="1467" w:bottom="141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1A24" w14:textId="77777777" w:rsidR="00DC581A" w:rsidRDefault="00DC581A">
      <w:r>
        <w:separator/>
      </w:r>
    </w:p>
  </w:endnote>
  <w:endnote w:type="continuationSeparator" w:id="0">
    <w:p w14:paraId="1994DF2E" w14:textId="77777777" w:rsidR="00DC581A" w:rsidRDefault="00DC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lia Oblicua">
    <w:altName w:val="Calibri"/>
    <w:charset w:val="00"/>
    <w:family w:val="modern"/>
    <w:notTrueType/>
    <w:pitch w:val="variable"/>
    <w:sig w:usb0="8000002F" w:usb1="4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9F30" w14:textId="77777777" w:rsidR="00193518" w:rsidRDefault="00193518" w:rsidP="00085D14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610D3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B02E" w14:textId="77777777" w:rsidR="00DC581A" w:rsidRDefault="00DC581A">
      <w:r>
        <w:separator/>
      </w:r>
    </w:p>
  </w:footnote>
  <w:footnote w:type="continuationSeparator" w:id="0">
    <w:p w14:paraId="10E0A01B" w14:textId="77777777" w:rsidR="00DC581A" w:rsidRDefault="00DC5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FC3F" w14:textId="77777777" w:rsidR="00193518" w:rsidRDefault="00193518" w:rsidP="00DE0E3B">
    <w:pPr>
      <w:pStyle w:val="Encabezado"/>
      <w:jc w:val="center"/>
      <w:rPr>
        <w:rFonts w:ascii="Amelia Oblicua" w:hAnsi="Amelia Oblicua"/>
        <w:b/>
        <w:snapToGrid w:val="0"/>
        <w:sz w:val="22"/>
        <w:szCs w:val="22"/>
      </w:rPr>
    </w:pPr>
    <w:r w:rsidRPr="006461CF">
      <w:rPr>
        <w:rFonts w:ascii="Amelia Oblicua" w:hAnsi="Amelia Oblicua"/>
        <w:b/>
        <w:sz w:val="22"/>
        <w:szCs w:val="22"/>
        <w:lang w:val="x-none"/>
      </w:rPr>
      <w:t xml:space="preserve">OBRA: </w:t>
    </w:r>
    <w:r w:rsidR="0058346A" w:rsidRPr="0058346A">
      <w:rPr>
        <w:rFonts w:ascii="Amelia Oblicua" w:hAnsi="Amelia Oblicua"/>
        <w:b/>
        <w:iCs/>
        <w:snapToGrid w:val="0"/>
        <w:sz w:val="24"/>
        <w:szCs w:val="24"/>
      </w:rPr>
      <w:t>Construcción de tanque elevado para suministro de agua potable en la cabecera Municipal de Galeana, Municipio de Galeana, Chihuahua</w:t>
    </w:r>
  </w:p>
  <w:p w14:paraId="4B32C98A" w14:textId="77777777" w:rsidR="00B840C9" w:rsidRPr="0043556E" w:rsidRDefault="00B840C9" w:rsidP="00DE0E3B">
    <w:pPr>
      <w:pStyle w:val="Encabezado"/>
      <w:jc w:val="center"/>
      <w:rPr>
        <w:rFonts w:ascii="Amelia Oblicua" w:hAnsi="Amelia Oblicua"/>
        <w:b/>
        <w:color w:val="FF0000"/>
        <w:sz w:val="22"/>
        <w:szCs w:val="22"/>
        <w:lang w:val="x-none"/>
      </w:rPr>
    </w:pPr>
  </w:p>
  <w:p w14:paraId="766A8600" w14:textId="77777777" w:rsidR="002753DE" w:rsidRDefault="002753DE" w:rsidP="002753DE">
    <w:pPr>
      <w:pStyle w:val="Encabezado"/>
      <w:jc w:val="center"/>
      <w:rPr>
        <w:rFonts w:ascii="Amelia Oblicua" w:hAnsi="Amelia Oblicua" w:cs="Arial"/>
        <w:color w:val="000000"/>
        <w:sz w:val="22"/>
        <w:szCs w:val="22"/>
      </w:rPr>
    </w:pPr>
    <w:r>
      <w:rPr>
        <w:rFonts w:ascii="Amelia Oblicua" w:hAnsi="Amelia Oblicua" w:cs="Arial"/>
        <w:snapToGrid w:val="0"/>
        <w:color w:val="000000"/>
        <w:sz w:val="22"/>
        <w:szCs w:val="22"/>
      </w:rPr>
      <w:t>LICITACIÓN PÚBLICA NACIONAL No. DOPM-</w:t>
    </w:r>
    <w:r w:rsidR="0058346A">
      <w:rPr>
        <w:rFonts w:ascii="Amelia Oblicua" w:hAnsi="Amelia Oblicua" w:cs="Arial"/>
        <w:snapToGrid w:val="0"/>
        <w:color w:val="000000"/>
        <w:sz w:val="22"/>
        <w:szCs w:val="22"/>
      </w:rPr>
      <w:t>01</w:t>
    </w:r>
    <w:r>
      <w:rPr>
        <w:rFonts w:ascii="Amelia Oblicua" w:hAnsi="Amelia Oblicua" w:cs="Arial"/>
        <w:snapToGrid w:val="0"/>
        <w:color w:val="000000"/>
        <w:sz w:val="22"/>
        <w:szCs w:val="22"/>
      </w:rPr>
      <w:t>-2025</w:t>
    </w:r>
  </w:p>
  <w:p w14:paraId="6FA3AA27" w14:textId="77777777" w:rsidR="00193518" w:rsidRPr="006461CF" w:rsidRDefault="00193518" w:rsidP="00DE0E3B">
    <w:pPr>
      <w:pStyle w:val="Encabezado"/>
      <w:rPr>
        <w:rFonts w:ascii="Amelia Oblicua" w:hAnsi="Amelia Oblicua"/>
        <w:sz w:val="22"/>
        <w:szCs w:val="22"/>
        <w:lang w:val="es-MX"/>
      </w:rPr>
    </w:pPr>
  </w:p>
  <w:p w14:paraId="74C3999E" w14:textId="77777777" w:rsidR="00193518" w:rsidRPr="006461CF" w:rsidRDefault="00193518">
    <w:pPr>
      <w:pStyle w:val="Encabezado"/>
      <w:jc w:val="center"/>
      <w:rPr>
        <w:rFonts w:ascii="Amelia Oblicua" w:hAnsi="Amelia Oblicua"/>
        <w:b/>
        <w:bCs/>
        <w:sz w:val="22"/>
        <w:szCs w:val="22"/>
        <w:u w:val="single"/>
      </w:rPr>
    </w:pPr>
    <w:r w:rsidRPr="006461CF">
      <w:rPr>
        <w:rFonts w:ascii="Amelia Oblicua" w:hAnsi="Amelia Oblicua"/>
        <w:b/>
        <w:bCs/>
        <w:sz w:val="22"/>
        <w:szCs w:val="22"/>
        <w:u w:val="single"/>
      </w:rPr>
      <w:t>RELACIÓN DE PLANOS</w:t>
    </w:r>
  </w:p>
  <w:p w14:paraId="0EE9418E" w14:textId="77777777" w:rsidR="00193518" w:rsidRDefault="00193518">
    <w:pPr>
      <w:pStyle w:val="Encabezado"/>
      <w:jc w:val="center"/>
      <w:rPr>
        <w:b/>
        <w:bCs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560"/>
    <w:multiLevelType w:val="hybridMultilevel"/>
    <w:tmpl w:val="C2026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0C62"/>
    <w:multiLevelType w:val="hybridMultilevel"/>
    <w:tmpl w:val="C6D43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05E58"/>
    <w:multiLevelType w:val="hybridMultilevel"/>
    <w:tmpl w:val="58868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1187"/>
    <w:multiLevelType w:val="hybridMultilevel"/>
    <w:tmpl w:val="4350E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261F5"/>
    <w:multiLevelType w:val="hybridMultilevel"/>
    <w:tmpl w:val="74903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00D4A"/>
    <w:multiLevelType w:val="hybridMultilevel"/>
    <w:tmpl w:val="415E43B0"/>
    <w:lvl w:ilvl="0" w:tplc="F6C6D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75D96"/>
    <w:multiLevelType w:val="hybridMultilevel"/>
    <w:tmpl w:val="1550159C"/>
    <w:lvl w:ilvl="0" w:tplc="60AAB0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F6A3E"/>
    <w:multiLevelType w:val="hybridMultilevel"/>
    <w:tmpl w:val="468CDAB2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CC084C"/>
    <w:multiLevelType w:val="hybridMultilevel"/>
    <w:tmpl w:val="041E4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23AC2"/>
    <w:multiLevelType w:val="hybridMultilevel"/>
    <w:tmpl w:val="CE542AFA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F7905"/>
    <w:multiLevelType w:val="hybridMultilevel"/>
    <w:tmpl w:val="0528179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1377C"/>
    <w:multiLevelType w:val="hybridMultilevel"/>
    <w:tmpl w:val="4BFED24A"/>
    <w:lvl w:ilvl="0" w:tplc="CA1C18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863AE"/>
    <w:multiLevelType w:val="hybridMultilevel"/>
    <w:tmpl w:val="B37E5B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EA29A5"/>
    <w:multiLevelType w:val="hybridMultilevel"/>
    <w:tmpl w:val="13C82AF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545F57"/>
    <w:multiLevelType w:val="hybridMultilevel"/>
    <w:tmpl w:val="EF3A3982"/>
    <w:lvl w:ilvl="0" w:tplc="02164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E50AEA"/>
    <w:multiLevelType w:val="hybridMultilevel"/>
    <w:tmpl w:val="415E43B0"/>
    <w:lvl w:ilvl="0" w:tplc="F6C6D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A3218"/>
    <w:multiLevelType w:val="hybridMultilevel"/>
    <w:tmpl w:val="10981A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472B42"/>
    <w:multiLevelType w:val="hybridMultilevel"/>
    <w:tmpl w:val="87F094D6"/>
    <w:lvl w:ilvl="0" w:tplc="02164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B479BD"/>
    <w:multiLevelType w:val="hybridMultilevel"/>
    <w:tmpl w:val="12743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3258F"/>
    <w:multiLevelType w:val="hybridMultilevel"/>
    <w:tmpl w:val="1466065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256D80"/>
    <w:multiLevelType w:val="hybridMultilevel"/>
    <w:tmpl w:val="415E43B0"/>
    <w:lvl w:ilvl="0" w:tplc="F6C6D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D046A"/>
    <w:multiLevelType w:val="hybridMultilevel"/>
    <w:tmpl w:val="13C82AF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22149"/>
    <w:multiLevelType w:val="hybridMultilevel"/>
    <w:tmpl w:val="13C82AF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BC70B6"/>
    <w:multiLevelType w:val="hybridMultilevel"/>
    <w:tmpl w:val="9D509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A235A7"/>
    <w:multiLevelType w:val="hybridMultilevel"/>
    <w:tmpl w:val="36048E50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9B0B06"/>
    <w:multiLevelType w:val="multilevel"/>
    <w:tmpl w:val="0528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A7421"/>
    <w:multiLevelType w:val="hybridMultilevel"/>
    <w:tmpl w:val="EF28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83FE8"/>
    <w:multiLevelType w:val="hybridMultilevel"/>
    <w:tmpl w:val="E752BC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E32D3"/>
    <w:multiLevelType w:val="hybridMultilevel"/>
    <w:tmpl w:val="1668D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01ABB"/>
    <w:multiLevelType w:val="hybridMultilevel"/>
    <w:tmpl w:val="996EBA5C"/>
    <w:lvl w:ilvl="0" w:tplc="0672B2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20E09"/>
    <w:multiLevelType w:val="hybridMultilevel"/>
    <w:tmpl w:val="31AA9D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788F"/>
    <w:multiLevelType w:val="hybridMultilevel"/>
    <w:tmpl w:val="13C82AFA"/>
    <w:lvl w:ilvl="0" w:tplc="08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85DC3"/>
    <w:multiLevelType w:val="hybridMultilevel"/>
    <w:tmpl w:val="7C60E8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CF08E9"/>
    <w:multiLevelType w:val="multilevel"/>
    <w:tmpl w:val="AA089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017FE8"/>
    <w:multiLevelType w:val="hybridMultilevel"/>
    <w:tmpl w:val="13C82AF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BA2FF9"/>
    <w:multiLevelType w:val="hybridMultilevel"/>
    <w:tmpl w:val="43382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468C6"/>
    <w:multiLevelType w:val="hybridMultilevel"/>
    <w:tmpl w:val="82821D8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F681519"/>
    <w:multiLevelType w:val="hybridMultilevel"/>
    <w:tmpl w:val="2BC2F938"/>
    <w:lvl w:ilvl="0" w:tplc="080A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2128617545">
    <w:abstractNumId w:val="16"/>
  </w:num>
  <w:num w:numId="2" w16cid:durableId="1028331901">
    <w:abstractNumId w:val="23"/>
  </w:num>
  <w:num w:numId="3" w16cid:durableId="417138838">
    <w:abstractNumId w:val="14"/>
  </w:num>
  <w:num w:numId="4" w16cid:durableId="327709137">
    <w:abstractNumId w:val="33"/>
  </w:num>
  <w:num w:numId="5" w16cid:durableId="760687222">
    <w:abstractNumId w:val="17"/>
  </w:num>
  <w:num w:numId="6" w16cid:durableId="994644034">
    <w:abstractNumId w:val="9"/>
  </w:num>
  <w:num w:numId="7" w16cid:durableId="2029133147">
    <w:abstractNumId w:val="10"/>
  </w:num>
  <w:num w:numId="8" w16cid:durableId="1743068293">
    <w:abstractNumId w:val="25"/>
  </w:num>
  <w:num w:numId="9" w16cid:durableId="1196042552">
    <w:abstractNumId w:val="36"/>
  </w:num>
  <w:num w:numId="10" w16cid:durableId="22020529">
    <w:abstractNumId w:val="34"/>
  </w:num>
  <w:num w:numId="11" w16cid:durableId="135537341">
    <w:abstractNumId w:val="13"/>
  </w:num>
  <w:num w:numId="12" w16cid:durableId="1827745554">
    <w:abstractNumId w:val="22"/>
  </w:num>
  <w:num w:numId="13" w16cid:durableId="1985815733">
    <w:abstractNumId w:val="21"/>
  </w:num>
  <w:num w:numId="14" w16cid:durableId="1786266950">
    <w:abstractNumId w:val="37"/>
  </w:num>
  <w:num w:numId="15" w16cid:durableId="1407723076">
    <w:abstractNumId w:val="32"/>
  </w:num>
  <w:num w:numId="16" w16cid:durableId="1005405525">
    <w:abstractNumId w:val="12"/>
  </w:num>
  <w:num w:numId="17" w16cid:durableId="13923397">
    <w:abstractNumId w:val="31"/>
  </w:num>
  <w:num w:numId="18" w16cid:durableId="1216970606">
    <w:abstractNumId w:val="8"/>
  </w:num>
  <w:num w:numId="19" w16cid:durableId="28998488">
    <w:abstractNumId w:val="15"/>
  </w:num>
  <w:num w:numId="20" w16cid:durableId="757216783">
    <w:abstractNumId w:val="20"/>
  </w:num>
  <w:num w:numId="21" w16cid:durableId="392312645">
    <w:abstractNumId w:val="5"/>
  </w:num>
  <w:num w:numId="22" w16cid:durableId="311448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1106534">
    <w:abstractNumId w:val="30"/>
  </w:num>
  <w:num w:numId="24" w16cid:durableId="1767997360">
    <w:abstractNumId w:val="7"/>
  </w:num>
  <w:num w:numId="25" w16cid:durableId="1289749400">
    <w:abstractNumId w:val="19"/>
  </w:num>
  <w:num w:numId="26" w16cid:durableId="340162848">
    <w:abstractNumId w:val="24"/>
  </w:num>
  <w:num w:numId="27" w16cid:durableId="126437212">
    <w:abstractNumId w:val="35"/>
  </w:num>
  <w:num w:numId="28" w16cid:durableId="1673797475">
    <w:abstractNumId w:val="2"/>
  </w:num>
  <w:num w:numId="29" w16cid:durableId="1363633913">
    <w:abstractNumId w:val="0"/>
  </w:num>
  <w:num w:numId="30" w16cid:durableId="789859441">
    <w:abstractNumId w:val="4"/>
  </w:num>
  <w:num w:numId="31" w16cid:durableId="1628775223">
    <w:abstractNumId w:val="28"/>
  </w:num>
  <w:num w:numId="32" w16cid:durableId="588008248">
    <w:abstractNumId w:val="3"/>
  </w:num>
  <w:num w:numId="33" w16cid:durableId="2061394339">
    <w:abstractNumId w:val="27"/>
  </w:num>
  <w:num w:numId="34" w16cid:durableId="1932734975">
    <w:abstractNumId w:val="18"/>
  </w:num>
  <w:num w:numId="35" w16cid:durableId="1274482238">
    <w:abstractNumId w:val="29"/>
  </w:num>
  <w:num w:numId="36" w16cid:durableId="196552126">
    <w:abstractNumId w:val="1"/>
  </w:num>
  <w:num w:numId="37" w16cid:durableId="822552257">
    <w:abstractNumId w:val="6"/>
  </w:num>
  <w:num w:numId="38" w16cid:durableId="2044478621">
    <w:abstractNumId w:val="26"/>
  </w:num>
  <w:num w:numId="39" w16cid:durableId="26949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ctiveWritingStyle w:appName="MSWord" w:lang="es-MX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25"/>
    <w:rsid w:val="000007AE"/>
    <w:rsid w:val="00000EE6"/>
    <w:rsid w:val="00002D52"/>
    <w:rsid w:val="000048A2"/>
    <w:rsid w:val="00005687"/>
    <w:rsid w:val="00014D1C"/>
    <w:rsid w:val="00015419"/>
    <w:rsid w:val="00017F03"/>
    <w:rsid w:val="0002273E"/>
    <w:rsid w:val="00024715"/>
    <w:rsid w:val="00026CD3"/>
    <w:rsid w:val="00027296"/>
    <w:rsid w:val="00030D79"/>
    <w:rsid w:val="00032C3F"/>
    <w:rsid w:val="000343BF"/>
    <w:rsid w:val="00035282"/>
    <w:rsid w:val="0003642F"/>
    <w:rsid w:val="000439A4"/>
    <w:rsid w:val="00052A13"/>
    <w:rsid w:val="00052E36"/>
    <w:rsid w:val="000607D2"/>
    <w:rsid w:val="00071466"/>
    <w:rsid w:val="00073704"/>
    <w:rsid w:val="00074A57"/>
    <w:rsid w:val="00080D08"/>
    <w:rsid w:val="00085D14"/>
    <w:rsid w:val="00094E94"/>
    <w:rsid w:val="0009614D"/>
    <w:rsid w:val="000A06BC"/>
    <w:rsid w:val="000A7404"/>
    <w:rsid w:val="000B3B36"/>
    <w:rsid w:val="000B5930"/>
    <w:rsid w:val="000C56C2"/>
    <w:rsid w:val="000C6CC0"/>
    <w:rsid w:val="000C6CC6"/>
    <w:rsid w:val="000F1456"/>
    <w:rsid w:val="000F59ED"/>
    <w:rsid w:val="000F6458"/>
    <w:rsid w:val="00102699"/>
    <w:rsid w:val="001035CC"/>
    <w:rsid w:val="00104E2F"/>
    <w:rsid w:val="0011335A"/>
    <w:rsid w:val="00113B87"/>
    <w:rsid w:val="00124613"/>
    <w:rsid w:val="0012657C"/>
    <w:rsid w:val="001277C8"/>
    <w:rsid w:val="0013166D"/>
    <w:rsid w:val="001329A9"/>
    <w:rsid w:val="00141B01"/>
    <w:rsid w:val="001420D7"/>
    <w:rsid w:val="00153FAC"/>
    <w:rsid w:val="00154919"/>
    <w:rsid w:val="001569CC"/>
    <w:rsid w:val="00163AD5"/>
    <w:rsid w:val="001739F2"/>
    <w:rsid w:val="00186402"/>
    <w:rsid w:val="00192B3D"/>
    <w:rsid w:val="00193518"/>
    <w:rsid w:val="001A5FBB"/>
    <w:rsid w:val="001A7677"/>
    <w:rsid w:val="001B32ED"/>
    <w:rsid w:val="001C0478"/>
    <w:rsid w:val="001C4290"/>
    <w:rsid w:val="001C450B"/>
    <w:rsid w:val="001C590D"/>
    <w:rsid w:val="001C7213"/>
    <w:rsid w:val="001D245D"/>
    <w:rsid w:val="001D7A47"/>
    <w:rsid w:val="001D7D00"/>
    <w:rsid w:val="001F22BD"/>
    <w:rsid w:val="001F28A4"/>
    <w:rsid w:val="001F2B34"/>
    <w:rsid w:val="001F4182"/>
    <w:rsid w:val="0020212E"/>
    <w:rsid w:val="002031FD"/>
    <w:rsid w:val="002035AA"/>
    <w:rsid w:val="00205C2E"/>
    <w:rsid w:val="00206859"/>
    <w:rsid w:val="00207A85"/>
    <w:rsid w:val="0021064B"/>
    <w:rsid w:val="0021295C"/>
    <w:rsid w:val="00220FC9"/>
    <w:rsid w:val="0023003A"/>
    <w:rsid w:val="00231187"/>
    <w:rsid w:val="00231B32"/>
    <w:rsid w:val="002375A8"/>
    <w:rsid w:val="002417FF"/>
    <w:rsid w:val="002443FB"/>
    <w:rsid w:val="00246725"/>
    <w:rsid w:val="002471AE"/>
    <w:rsid w:val="002507D3"/>
    <w:rsid w:val="00254183"/>
    <w:rsid w:val="00255DF0"/>
    <w:rsid w:val="002570EF"/>
    <w:rsid w:val="002753DE"/>
    <w:rsid w:val="002767BA"/>
    <w:rsid w:val="0028413A"/>
    <w:rsid w:val="00285F5D"/>
    <w:rsid w:val="00290FDD"/>
    <w:rsid w:val="00291FF0"/>
    <w:rsid w:val="00294436"/>
    <w:rsid w:val="002A5BFB"/>
    <w:rsid w:val="002A7E64"/>
    <w:rsid w:val="002B0C35"/>
    <w:rsid w:val="002C0588"/>
    <w:rsid w:val="002C0CC3"/>
    <w:rsid w:val="002C3F01"/>
    <w:rsid w:val="002C5003"/>
    <w:rsid w:val="002C542B"/>
    <w:rsid w:val="002C56E2"/>
    <w:rsid w:val="002C5ED0"/>
    <w:rsid w:val="002C7F6A"/>
    <w:rsid w:val="002D64FB"/>
    <w:rsid w:val="002D6750"/>
    <w:rsid w:val="002D7625"/>
    <w:rsid w:val="002F1D56"/>
    <w:rsid w:val="002F22DA"/>
    <w:rsid w:val="002F26E7"/>
    <w:rsid w:val="002F3ECF"/>
    <w:rsid w:val="002F7E91"/>
    <w:rsid w:val="00300F77"/>
    <w:rsid w:val="00304599"/>
    <w:rsid w:val="00304F3B"/>
    <w:rsid w:val="0030595E"/>
    <w:rsid w:val="00305FF9"/>
    <w:rsid w:val="003079F3"/>
    <w:rsid w:val="00312790"/>
    <w:rsid w:val="00314A07"/>
    <w:rsid w:val="00317434"/>
    <w:rsid w:val="003216B0"/>
    <w:rsid w:val="00321920"/>
    <w:rsid w:val="00324546"/>
    <w:rsid w:val="00331009"/>
    <w:rsid w:val="003317DE"/>
    <w:rsid w:val="0033614F"/>
    <w:rsid w:val="00336BEC"/>
    <w:rsid w:val="003532A8"/>
    <w:rsid w:val="003577F5"/>
    <w:rsid w:val="0036129B"/>
    <w:rsid w:val="00364C30"/>
    <w:rsid w:val="00365AF9"/>
    <w:rsid w:val="00370092"/>
    <w:rsid w:val="0037031A"/>
    <w:rsid w:val="00372987"/>
    <w:rsid w:val="00373F6B"/>
    <w:rsid w:val="0038468A"/>
    <w:rsid w:val="0039221D"/>
    <w:rsid w:val="00392A0D"/>
    <w:rsid w:val="00394D70"/>
    <w:rsid w:val="003A1208"/>
    <w:rsid w:val="003A3AFC"/>
    <w:rsid w:val="003A75EB"/>
    <w:rsid w:val="003C6D09"/>
    <w:rsid w:val="003D14AD"/>
    <w:rsid w:val="003D689D"/>
    <w:rsid w:val="003E2F49"/>
    <w:rsid w:val="003E45AB"/>
    <w:rsid w:val="003E53D1"/>
    <w:rsid w:val="003E7DEC"/>
    <w:rsid w:val="003F1F48"/>
    <w:rsid w:val="00403D37"/>
    <w:rsid w:val="00406665"/>
    <w:rsid w:val="00412778"/>
    <w:rsid w:val="004127D6"/>
    <w:rsid w:val="004250E8"/>
    <w:rsid w:val="00425DD3"/>
    <w:rsid w:val="00427F3D"/>
    <w:rsid w:val="00432264"/>
    <w:rsid w:val="004324D8"/>
    <w:rsid w:val="00434B49"/>
    <w:rsid w:val="00434CA8"/>
    <w:rsid w:val="0043556E"/>
    <w:rsid w:val="00437C98"/>
    <w:rsid w:val="00440B8C"/>
    <w:rsid w:val="00442B05"/>
    <w:rsid w:val="00451697"/>
    <w:rsid w:val="00451A8A"/>
    <w:rsid w:val="004600D7"/>
    <w:rsid w:val="00460362"/>
    <w:rsid w:val="00462B13"/>
    <w:rsid w:val="00464154"/>
    <w:rsid w:val="004736CB"/>
    <w:rsid w:val="004756E0"/>
    <w:rsid w:val="004843D1"/>
    <w:rsid w:val="00490838"/>
    <w:rsid w:val="004938E8"/>
    <w:rsid w:val="00493D11"/>
    <w:rsid w:val="004979BE"/>
    <w:rsid w:val="004A2791"/>
    <w:rsid w:val="004A39FB"/>
    <w:rsid w:val="004A3E51"/>
    <w:rsid w:val="004A6535"/>
    <w:rsid w:val="004D114A"/>
    <w:rsid w:val="004D3B8C"/>
    <w:rsid w:val="004E2D5F"/>
    <w:rsid w:val="004E4D45"/>
    <w:rsid w:val="004E5719"/>
    <w:rsid w:val="004F2970"/>
    <w:rsid w:val="004F50DB"/>
    <w:rsid w:val="004F6FE0"/>
    <w:rsid w:val="005002E2"/>
    <w:rsid w:val="00502406"/>
    <w:rsid w:val="0050534B"/>
    <w:rsid w:val="005131EE"/>
    <w:rsid w:val="00517B40"/>
    <w:rsid w:val="0052291B"/>
    <w:rsid w:val="0052304C"/>
    <w:rsid w:val="005235C0"/>
    <w:rsid w:val="00524971"/>
    <w:rsid w:val="00525D9C"/>
    <w:rsid w:val="00531051"/>
    <w:rsid w:val="005356A5"/>
    <w:rsid w:val="005377FE"/>
    <w:rsid w:val="005379A6"/>
    <w:rsid w:val="005457E2"/>
    <w:rsid w:val="00547297"/>
    <w:rsid w:val="00551939"/>
    <w:rsid w:val="00557675"/>
    <w:rsid w:val="00561198"/>
    <w:rsid w:val="00571DE5"/>
    <w:rsid w:val="0058346A"/>
    <w:rsid w:val="00583624"/>
    <w:rsid w:val="00584F2A"/>
    <w:rsid w:val="00585008"/>
    <w:rsid w:val="005B3D91"/>
    <w:rsid w:val="005B6978"/>
    <w:rsid w:val="005C4114"/>
    <w:rsid w:val="005C543B"/>
    <w:rsid w:val="005C79E2"/>
    <w:rsid w:val="005D20E3"/>
    <w:rsid w:val="005D36E1"/>
    <w:rsid w:val="005D4FE1"/>
    <w:rsid w:val="005D7024"/>
    <w:rsid w:val="005E185E"/>
    <w:rsid w:val="005E25B2"/>
    <w:rsid w:val="005E3343"/>
    <w:rsid w:val="005E7CB9"/>
    <w:rsid w:val="005F62F6"/>
    <w:rsid w:val="00600152"/>
    <w:rsid w:val="00601AF4"/>
    <w:rsid w:val="00611638"/>
    <w:rsid w:val="00612C12"/>
    <w:rsid w:val="0061341B"/>
    <w:rsid w:val="006161B5"/>
    <w:rsid w:val="00616871"/>
    <w:rsid w:val="00617D15"/>
    <w:rsid w:val="0062116C"/>
    <w:rsid w:val="00622EAF"/>
    <w:rsid w:val="00631DDC"/>
    <w:rsid w:val="0063265F"/>
    <w:rsid w:val="0063453B"/>
    <w:rsid w:val="00637B23"/>
    <w:rsid w:val="006461CF"/>
    <w:rsid w:val="00652BA2"/>
    <w:rsid w:val="0065744E"/>
    <w:rsid w:val="006578C3"/>
    <w:rsid w:val="00660DFF"/>
    <w:rsid w:val="006610D3"/>
    <w:rsid w:val="00664532"/>
    <w:rsid w:val="00670E14"/>
    <w:rsid w:val="00672055"/>
    <w:rsid w:val="006860D6"/>
    <w:rsid w:val="006866CB"/>
    <w:rsid w:val="00686FBC"/>
    <w:rsid w:val="00690BCD"/>
    <w:rsid w:val="006947A1"/>
    <w:rsid w:val="006A0971"/>
    <w:rsid w:val="006A5458"/>
    <w:rsid w:val="006A72EC"/>
    <w:rsid w:val="006B119F"/>
    <w:rsid w:val="006B3B65"/>
    <w:rsid w:val="006B3C04"/>
    <w:rsid w:val="006C7E59"/>
    <w:rsid w:val="006D0F6F"/>
    <w:rsid w:val="006D4726"/>
    <w:rsid w:val="006E2F2E"/>
    <w:rsid w:val="006F43F8"/>
    <w:rsid w:val="006F55FE"/>
    <w:rsid w:val="006F671F"/>
    <w:rsid w:val="00701F2A"/>
    <w:rsid w:val="00702C8F"/>
    <w:rsid w:val="007050DA"/>
    <w:rsid w:val="007071EE"/>
    <w:rsid w:val="00711CB5"/>
    <w:rsid w:val="00712C70"/>
    <w:rsid w:val="00713BB1"/>
    <w:rsid w:val="0071565A"/>
    <w:rsid w:val="007228FF"/>
    <w:rsid w:val="007241D3"/>
    <w:rsid w:val="0072626D"/>
    <w:rsid w:val="00726C08"/>
    <w:rsid w:val="00742B5B"/>
    <w:rsid w:val="007449B2"/>
    <w:rsid w:val="00745325"/>
    <w:rsid w:val="007464F8"/>
    <w:rsid w:val="00747D47"/>
    <w:rsid w:val="00755D81"/>
    <w:rsid w:val="0076093A"/>
    <w:rsid w:val="00760DA9"/>
    <w:rsid w:val="00764C68"/>
    <w:rsid w:val="00765617"/>
    <w:rsid w:val="00776114"/>
    <w:rsid w:val="007762F4"/>
    <w:rsid w:val="007933DF"/>
    <w:rsid w:val="007A4244"/>
    <w:rsid w:val="007A51CC"/>
    <w:rsid w:val="007A55F3"/>
    <w:rsid w:val="007A61CF"/>
    <w:rsid w:val="007C666A"/>
    <w:rsid w:val="007E16EB"/>
    <w:rsid w:val="007E2ABF"/>
    <w:rsid w:val="007E51C5"/>
    <w:rsid w:val="007F1317"/>
    <w:rsid w:val="007F1361"/>
    <w:rsid w:val="007F6679"/>
    <w:rsid w:val="00805A98"/>
    <w:rsid w:val="00816865"/>
    <w:rsid w:val="0083229C"/>
    <w:rsid w:val="00837DC3"/>
    <w:rsid w:val="00841F1D"/>
    <w:rsid w:val="00845CA3"/>
    <w:rsid w:val="00855BEA"/>
    <w:rsid w:val="00855F01"/>
    <w:rsid w:val="00857F37"/>
    <w:rsid w:val="00863806"/>
    <w:rsid w:val="00865AE0"/>
    <w:rsid w:val="008674C5"/>
    <w:rsid w:val="008748FF"/>
    <w:rsid w:val="0087757B"/>
    <w:rsid w:val="008954F0"/>
    <w:rsid w:val="008B0655"/>
    <w:rsid w:val="008B1370"/>
    <w:rsid w:val="008B3318"/>
    <w:rsid w:val="008C2EDF"/>
    <w:rsid w:val="008D127D"/>
    <w:rsid w:val="008D252F"/>
    <w:rsid w:val="008D277B"/>
    <w:rsid w:val="008D393E"/>
    <w:rsid w:val="008D3B40"/>
    <w:rsid w:val="008D4D52"/>
    <w:rsid w:val="008F02BC"/>
    <w:rsid w:val="00905FD7"/>
    <w:rsid w:val="00911001"/>
    <w:rsid w:val="00913210"/>
    <w:rsid w:val="00915565"/>
    <w:rsid w:val="00922B94"/>
    <w:rsid w:val="009241A3"/>
    <w:rsid w:val="009362D5"/>
    <w:rsid w:val="00951C28"/>
    <w:rsid w:val="00954BB5"/>
    <w:rsid w:val="00956971"/>
    <w:rsid w:val="00961B6B"/>
    <w:rsid w:val="00971B2C"/>
    <w:rsid w:val="00971F78"/>
    <w:rsid w:val="00973352"/>
    <w:rsid w:val="00982506"/>
    <w:rsid w:val="009840D0"/>
    <w:rsid w:val="009875BB"/>
    <w:rsid w:val="00992770"/>
    <w:rsid w:val="009A196A"/>
    <w:rsid w:val="009A2848"/>
    <w:rsid w:val="009A2A5B"/>
    <w:rsid w:val="009A385D"/>
    <w:rsid w:val="009A4EAE"/>
    <w:rsid w:val="009A5368"/>
    <w:rsid w:val="009B53C3"/>
    <w:rsid w:val="009B7E8B"/>
    <w:rsid w:val="009C1785"/>
    <w:rsid w:val="009C360C"/>
    <w:rsid w:val="009C72A1"/>
    <w:rsid w:val="009D7C09"/>
    <w:rsid w:val="009E6037"/>
    <w:rsid w:val="009E65F3"/>
    <w:rsid w:val="00A005DC"/>
    <w:rsid w:val="00A11E0E"/>
    <w:rsid w:val="00A22336"/>
    <w:rsid w:val="00A23C0D"/>
    <w:rsid w:val="00A24A1E"/>
    <w:rsid w:val="00A25F7F"/>
    <w:rsid w:val="00A276C9"/>
    <w:rsid w:val="00A31419"/>
    <w:rsid w:val="00A32DE1"/>
    <w:rsid w:val="00A450F9"/>
    <w:rsid w:val="00A465A3"/>
    <w:rsid w:val="00A5506C"/>
    <w:rsid w:val="00A57443"/>
    <w:rsid w:val="00A72D4D"/>
    <w:rsid w:val="00A751DD"/>
    <w:rsid w:val="00A8434C"/>
    <w:rsid w:val="00A8519D"/>
    <w:rsid w:val="00A9023C"/>
    <w:rsid w:val="00A907FC"/>
    <w:rsid w:val="00A95FA4"/>
    <w:rsid w:val="00AA32B8"/>
    <w:rsid w:val="00AB396C"/>
    <w:rsid w:val="00AC3C67"/>
    <w:rsid w:val="00AC7CC6"/>
    <w:rsid w:val="00AD08D8"/>
    <w:rsid w:val="00AD47B7"/>
    <w:rsid w:val="00AD7D08"/>
    <w:rsid w:val="00AE0822"/>
    <w:rsid w:val="00AF52CB"/>
    <w:rsid w:val="00B11552"/>
    <w:rsid w:val="00B15269"/>
    <w:rsid w:val="00B15BCF"/>
    <w:rsid w:val="00B202F7"/>
    <w:rsid w:val="00B240D3"/>
    <w:rsid w:val="00B314F1"/>
    <w:rsid w:val="00B3158E"/>
    <w:rsid w:val="00B34B81"/>
    <w:rsid w:val="00B35C95"/>
    <w:rsid w:val="00B47176"/>
    <w:rsid w:val="00B52895"/>
    <w:rsid w:val="00B549E4"/>
    <w:rsid w:val="00B60E97"/>
    <w:rsid w:val="00B67933"/>
    <w:rsid w:val="00B7381A"/>
    <w:rsid w:val="00B752A4"/>
    <w:rsid w:val="00B75A8A"/>
    <w:rsid w:val="00B817F9"/>
    <w:rsid w:val="00B840C9"/>
    <w:rsid w:val="00B84199"/>
    <w:rsid w:val="00B84445"/>
    <w:rsid w:val="00B86500"/>
    <w:rsid w:val="00B86EB6"/>
    <w:rsid w:val="00B87606"/>
    <w:rsid w:val="00BA60C1"/>
    <w:rsid w:val="00BA7C8D"/>
    <w:rsid w:val="00BB585C"/>
    <w:rsid w:val="00BB670D"/>
    <w:rsid w:val="00BB7E0B"/>
    <w:rsid w:val="00BC5FAD"/>
    <w:rsid w:val="00BD4835"/>
    <w:rsid w:val="00BD545B"/>
    <w:rsid w:val="00BD621B"/>
    <w:rsid w:val="00BD6613"/>
    <w:rsid w:val="00BE0BED"/>
    <w:rsid w:val="00BE2619"/>
    <w:rsid w:val="00BE2A48"/>
    <w:rsid w:val="00BE4B23"/>
    <w:rsid w:val="00BF4481"/>
    <w:rsid w:val="00BF4857"/>
    <w:rsid w:val="00BF5D3F"/>
    <w:rsid w:val="00C063AB"/>
    <w:rsid w:val="00C064AD"/>
    <w:rsid w:val="00C10AF2"/>
    <w:rsid w:val="00C10C29"/>
    <w:rsid w:val="00C11904"/>
    <w:rsid w:val="00C16579"/>
    <w:rsid w:val="00C35074"/>
    <w:rsid w:val="00C46821"/>
    <w:rsid w:val="00C54B54"/>
    <w:rsid w:val="00C54E44"/>
    <w:rsid w:val="00C55DCB"/>
    <w:rsid w:val="00C56694"/>
    <w:rsid w:val="00C62EB5"/>
    <w:rsid w:val="00C65445"/>
    <w:rsid w:val="00C72A3D"/>
    <w:rsid w:val="00C81F6B"/>
    <w:rsid w:val="00C8273B"/>
    <w:rsid w:val="00C85619"/>
    <w:rsid w:val="00C93CB0"/>
    <w:rsid w:val="00CA2B12"/>
    <w:rsid w:val="00CA2E29"/>
    <w:rsid w:val="00CC000D"/>
    <w:rsid w:val="00CC0B2E"/>
    <w:rsid w:val="00CC3328"/>
    <w:rsid w:val="00CC5873"/>
    <w:rsid w:val="00CC60F7"/>
    <w:rsid w:val="00CD11AE"/>
    <w:rsid w:val="00CD4AFE"/>
    <w:rsid w:val="00CD6448"/>
    <w:rsid w:val="00CE1894"/>
    <w:rsid w:val="00CE1C2C"/>
    <w:rsid w:val="00CE2DBE"/>
    <w:rsid w:val="00CE3850"/>
    <w:rsid w:val="00CE5029"/>
    <w:rsid w:val="00CE6907"/>
    <w:rsid w:val="00CF144F"/>
    <w:rsid w:val="00CF52C0"/>
    <w:rsid w:val="00D00888"/>
    <w:rsid w:val="00D137A8"/>
    <w:rsid w:val="00D1550A"/>
    <w:rsid w:val="00D15852"/>
    <w:rsid w:val="00D2058A"/>
    <w:rsid w:val="00D23980"/>
    <w:rsid w:val="00D24F7D"/>
    <w:rsid w:val="00D26493"/>
    <w:rsid w:val="00D30326"/>
    <w:rsid w:val="00D34202"/>
    <w:rsid w:val="00D46901"/>
    <w:rsid w:val="00D50C62"/>
    <w:rsid w:val="00D51A87"/>
    <w:rsid w:val="00D526F6"/>
    <w:rsid w:val="00D52A24"/>
    <w:rsid w:val="00D532B4"/>
    <w:rsid w:val="00D541D7"/>
    <w:rsid w:val="00D5665F"/>
    <w:rsid w:val="00D604D2"/>
    <w:rsid w:val="00D63362"/>
    <w:rsid w:val="00D675DF"/>
    <w:rsid w:val="00D73152"/>
    <w:rsid w:val="00D747A6"/>
    <w:rsid w:val="00D80E78"/>
    <w:rsid w:val="00D8346D"/>
    <w:rsid w:val="00D84DE6"/>
    <w:rsid w:val="00D8602E"/>
    <w:rsid w:val="00D90892"/>
    <w:rsid w:val="00D95A9B"/>
    <w:rsid w:val="00D97AFA"/>
    <w:rsid w:val="00DA6E83"/>
    <w:rsid w:val="00DB1B83"/>
    <w:rsid w:val="00DB49C4"/>
    <w:rsid w:val="00DC1C0F"/>
    <w:rsid w:val="00DC431D"/>
    <w:rsid w:val="00DC581A"/>
    <w:rsid w:val="00DE0DA6"/>
    <w:rsid w:val="00DE0E3B"/>
    <w:rsid w:val="00DE145A"/>
    <w:rsid w:val="00DE3A51"/>
    <w:rsid w:val="00DE4707"/>
    <w:rsid w:val="00DF2D33"/>
    <w:rsid w:val="00E036F2"/>
    <w:rsid w:val="00E040BA"/>
    <w:rsid w:val="00E05C96"/>
    <w:rsid w:val="00E10DE6"/>
    <w:rsid w:val="00E11495"/>
    <w:rsid w:val="00E117BA"/>
    <w:rsid w:val="00E15CF3"/>
    <w:rsid w:val="00E17ADC"/>
    <w:rsid w:val="00E228C4"/>
    <w:rsid w:val="00E228C8"/>
    <w:rsid w:val="00E25531"/>
    <w:rsid w:val="00E25EF3"/>
    <w:rsid w:val="00E27EBE"/>
    <w:rsid w:val="00E3363E"/>
    <w:rsid w:val="00E337C6"/>
    <w:rsid w:val="00E342A0"/>
    <w:rsid w:val="00E3577E"/>
    <w:rsid w:val="00E35D49"/>
    <w:rsid w:val="00E418BA"/>
    <w:rsid w:val="00E419BE"/>
    <w:rsid w:val="00E43DBD"/>
    <w:rsid w:val="00E51340"/>
    <w:rsid w:val="00E54A6D"/>
    <w:rsid w:val="00E57A69"/>
    <w:rsid w:val="00E57B7A"/>
    <w:rsid w:val="00E61433"/>
    <w:rsid w:val="00E63705"/>
    <w:rsid w:val="00E6535F"/>
    <w:rsid w:val="00E70C8C"/>
    <w:rsid w:val="00E71F1C"/>
    <w:rsid w:val="00E73A50"/>
    <w:rsid w:val="00E74372"/>
    <w:rsid w:val="00E74D12"/>
    <w:rsid w:val="00E83FEF"/>
    <w:rsid w:val="00E87A89"/>
    <w:rsid w:val="00E9145B"/>
    <w:rsid w:val="00E962BE"/>
    <w:rsid w:val="00E97017"/>
    <w:rsid w:val="00EA200E"/>
    <w:rsid w:val="00EA22DB"/>
    <w:rsid w:val="00EA4D47"/>
    <w:rsid w:val="00EA561A"/>
    <w:rsid w:val="00EC00A1"/>
    <w:rsid w:val="00ED4DA2"/>
    <w:rsid w:val="00ED693E"/>
    <w:rsid w:val="00EE2D5E"/>
    <w:rsid w:val="00EE6250"/>
    <w:rsid w:val="00EF05C4"/>
    <w:rsid w:val="00EF0D73"/>
    <w:rsid w:val="00EF5E1F"/>
    <w:rsid w:val="00EF7BA4"/>
    <w:rsid w:val="00EF7FF1"/>
    <w:rsid w:val="00F004D7"/>
    <w:rsid w:val="00F01CB3"/>
    <w:rsid w:val="00F01D00"/>
    <w:rsid w:val="00F07DEE"/>
    <w:rsid w:val="00F101B8"/>
    <w:rsid w:val="00F14C39"/>
    <w:rsid w:val="00F212A9"/>
    <w:rsid w:val="00F2243E"/>
    <w:rsid w:val="00F32B36"/>
    <w:rsid w:val="00F37354"/>
    <w:rsid w:val="00F44BBD"/>
    <w:rsid w:val="00F501FF"/>
    <w:rsid w:val="00F608C9"/>
    <w:rsid w:val="00F71DD1"/>
    <w:rsid w:val="00F769E1"/>
    <w:rsid w:val="00F81901"/>
    <w:rsid w:val="00F834D7"/>
    <w:rsid w:val="00F83995"/>
    <w:rsid w:val="00F853FE"/>
    <w:rsid w:val="00F9280E"/>
    <w:rsid w:val="00F971F7"/>
    <w:rsid w:val="00FA5D2E"/>
    <w:rsid w:val="00FA6BEB"/>
    <w:rsid w:val="00FC206B"/>
    <w:rsid w:val="00FC4757"/>
    <w:rsid w:val="00FC7B75"/>
    <w:rsid w:val="00FD215E"/>
    <w:rsid w:val="00FD34A3"/>
    <w:rsid w:val="00FD792D"/>
    <w:rsid w:val="00FE1490"/>
    <w:rsid w:val="00FE2E0C"/>
    <w:rsid w:val="00FF02B1"/>
    <w:rsid w:val="00FF2D70"/>
    <w:rsid w:val="00FF4DF4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443D3EB"/>
  <w15:chartTrackingRefBased/>
  <w15:docId w15:val="{58CE8892-C76B-4713-93ED-4D8E2CFA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link w:val="TtuloCar"/>
    <w:qFormat/>
    <w:pPr>
      <w:jc w:val="center"/>
    </w:pPr>
    <w:rPr>
      <w:b/>
      <w:sz w:val="28"/>
      <w:u w:val="single"/>
      <w:lang w:val="x-none"/>
    </w:rPr>
  </w:style>
  <w:style w:type="paragraph" w:styleId="Textoindependiente">
    <w:name w:val="Body Text"/>
    <w:basedOn w:val="Normal"/>
    <w:rPr>
      <w:sz w:val="24"/>
      <w:lang w:val="en-US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Prrafodelista">
    <w:name w:val="List Paragraph"/>
    <w:basedOn w:val="Normal"/>
    <w:uiPriority w:val="34"/>
    <w:qFormat/>
    <w:rsid w:val="00F92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6B3C0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Parrafo1">
    <w:name w:val="Parrafo1"/>
    <w:basedOn w:val="Normal"/>
    <w:rsid w:val="00DB1B83"/>
    <w:pPr>
      <w:ind w:left="851"/>
      <w:jc w:val="both"/>
    </w:pPr>
    <w:rPr>
      <w:rFonts w:ascii="Arial" w:hAnsi="Arial"/>
      <w:sz w:val="24"/>
      <w:lang w:val="es-MX"/>
    </w:rPr>
  </w:style>
  <w:style w:type="character" w:customStyle="1" w:styleId="TtuloCar">
    <w:name w:val="Título Car"/>
    <w:link w:val="Ttulo"/>
    <w:rsid w:val="00DB1B83"/>
    <w:rPr>
      <w:b/>
      <w:sz w:val="28"/>
      <w:u w:val="single"/>
      <w:lang w:eastAsia="es-ES"/>
    </w:rPr>
  </w:style>
  <w:style w:type="paragraph" w:styleId="Textodeglobo">
    <w:name w:val="Balloon Text"/>
    <w:basedOn w:val="Normal"/>
    <w:link w:val="TextodegloboCar"/>
    <w:rsid w:val="00D604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604D2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rsid w:val="009C72A1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1F2B34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idencia\Mis%20documentos\Obras%202004\Rutas%20de%20Camion\Ave%20Nueva%20Espa&#241;a\TE-Centro%20Nor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D225-AF8A-4591-BA2F-282F19E5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TE-Centro Norte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Relación de Planos</vt:lpstr>
    </vt:vector>
  </TitlesOfParts>
  <Company>Presidencia Mpal. de Chih.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Relación de Planos</dc:title>
  <dc:subject/>
  <dc:creator>Departamento de Construcción</dc:creator>
  <cp:keywords/>
  <cp:lastModifiedBy>Alfredo Holguín</cp:lastModifiedBy>
  <cp:revision>2</cp:revision>
  <cp:lastPrinted>2025-07-07T18:27:00Z</cp:lastPrinted>
  <dcterms:created xsi:type="dcterms:W3CDTF">2025-07-22T22:06:00Z</dcterms:created>
  <dcterms:modified xsi:type="dcterms:W3CDTF">2025-07-22T22:06:00Z</dcterms:modified>
</cp:coreProperties>
</file>