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610F8" w14:textId="77777777" w:rsidR="0089120B" w:rsidRPr="007F6C42" w:rsidRDefault="0089120B" w:rsidP="0089120B">
      <w:pPr>
        <w:pStyle w:val="YourName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Bobbie Rae Jones      </w:t>
      </w:r>
    </w:p>
    <w:p w14:paraId="7BD5C0BF" w14:textId="77777777" w:rsidR="0089120B" w:rsidRPr="007F6C42" w:rsidRDefault="00C46AF0" w:rsidP="0089120B">
      <w:pPr>
        <w:pStyle w:val="YourName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| </w:t>
      </w:r>
      <w:r w:rsidR="0089120B" w:rsidRPr="007F6C42">
        <w:rPr>
          <w:color w:val="0D0D0D" w:themeColor="text1" w:themeTint="F2"/>
          <w:sz w:val="20"/>
          <w:szCs w:val="20"/>
        </w:rPr>
        <w:t>530.315.5101</w:t>
      </w:r>
      <w:r w:rsidRPr="007F6C42">
        <w:rPr>
          <w:color w:val="0D0D0D" w:themeColor="text1" w:themeTint="F2"/>
          <w:sz w:val="20"/>
          <w:szCs w:val="20"/>
        </w:rPr>
        <w:t xml:space="preserve"> </w:t>
      </w:r>
      <w:r w:rsidRPr="007F6C42">
        <w:rPr>
          <w:caps w:val="0"/>
          <w:color w:val="0D0D0D" w:themeColor="text1" w:themeTint="F2"/>
          <w:sz w:val="20"/>
          <w:szCs w:val="20"/>
        </w:rPr>
        <w:t xml:space="preserve">| </w:t>
      </w:r>
      <w:r w:rsidR="0089120B" w:rsidRPr="007F6C42">
        <w:rPr>
          <w:caps w:val="0"/>
          <w:color w:val="0D0D0D" w:themeColor="text1" w:themeTint="F2"/>
          <w:sz w:val="20"/>
          <w:szCs w:val="20"/>
        </w:rPr>
        <w:t>bobbieraejones@gmail.com |</w:t>
      </w:r>
      <w:r w:rsidR="0089120B" w:rsidRPr="007F6C42">
        <w:rPr>
          <w:color w:val="0D0D0D" w:themeColor="text1" w:themeTint="F2"/>
          <w:sz w:val="20"/>
          <w:szCs w:val="20"/>
        </w:rPr>
        <w:t xml:space="preserve"> </w:t>
      </w:r>
    </w:p>
    <w:p w14:paraId="4A0BE400" w14:textId="5ADB5718" w:rsidR="00C025EB" w:rsidRPr="007F6C42" w:rsidRDefault="007F6C42" w:rsidP="0089120B">
      <w:pPr>
        <w:pStyle w:val="YourName"/>
        <w:rPr>
          <w:caps w:val="0"/>
          <w:color w:val="0D0D0D" w:themeColor="text1" w:themeTint="F2"/>
          <w:sz w:val="20"/>
          <w:szCs w:val="20"/>
        </w:rPr>
      </w:pPr>
      <w:r>
        <w:rPr>
          <w:caps w:val="0"/>
          <w:color w:val="0D0D0D" w:themeColor="text1" w:themeTint="F2"/>
          <w:sz w:val="20"/>
          <w:szCs w:val="20"/>
        </w:rPr>
        <w:t>Online fine art portfolio</w:t>
      </w:r>
      <w:r w:rsidR="00C025EB" w:rsidRPr="007F6C42">
        <w:rPr>
          <w:caps w:val="0"/>
          <w:color w:val="0D0D0D" w:themeColor="text1" w:themeTint="F2"/>
          <w:sz w:val="20"/>
          <w:szCs w:val="20"/>
        </w:rPr>
        <w:t>:</w:t>
      </w:r>
      <w:r>
        <w:rPr>
          <w:caps w:val="0"/>
          <w:color w:val="0D0D0D" w:themeColor="text1" w:themeTint="F2"/>
          <w:sz w:val="20"/>
          <w:szCs w:val="20"/>
        </w:rPr>
        <w:t xml:space="preserve">  www.</w:t>
      </w:r>
      <w:r w:rsidR="00C025EB" w:rsidRPr="007F6C42">
        <w:rPr>
          <w:caps w:val="0"/>
          <w:color w:val="0D0D0D" w:themeColor="text1" w:themeTint="F2"/>
          <w:sz w:val="20"/>
          <w:szCs w:val="20"/>
        </w:rPr>
        <w:t>bobbieraejonesartstudio.com</w:t>
      </w:r>
    </w:p>
    <w:p w14:paraId="721682AA" w14:textId="77777777" w:rsidR="00A712E8" w:rsidRPr="007F6C42" w:rsidRDefault="00C46AF0">
      <w:pPr>
        <w:pStyle w:val="SectionHeading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EDUCATION</w:t>
      </w:r>
    </w:p>
    <w:p w14:paraId="7A031038" w14:textId="56C4045F" w:rsidR="003F25C6" w:rsidRPr="003F25C6" w:rsidRDefault="003F25C6" w:rsidP="00400683">
      <w:pPr>
        <w:pStyle w:val="JobTitle"/>
        <w:rPr>
          <w:b w:val="0"/>
          <w:color w:val="0D0D0D" w:themeColor="text1" w:themeTint="F2"/>
          <w:sz w:val="20"/>
          <w:szCs w:val="20"/>
        </w:rPr>
      </w:pPr>
      <w:r w:rsidRPr="003F25C6">
        <w:rPr>
          <w:b w:val="0"/>
          <w:color w:val="0D0D0D" w:themeColor="text1" w:themeTint="F2"/>
          <w:sz w:val="20"/>
          <w:szCs w:val="20"/>
        </w:rPr>
        <w:t>California State University Chico, Ca</w:t>
      </w:r>
    </w:p>
    <w:p w14:paraId="32D5EEC3" w14:textId="5524A60C" w:rsidR="007126AB" w:rsidRDefault="007126AB" w:rsidP="00400683">
      <w:pPr>
        <w:pStyle w:val="JobTitle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Masters of Fine Arts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  <w:t>2023 (</w:t>
      </w:r>
      <w:r w:rsidRPr="007126AB">
        <w:rPr>
          <w:b w:val="0"/>
          <w:color w:val="0D0D0D" w:themeColor="text1" w:themeTint="F2"/>
          <w:sz w:val="20"/>
          <w:szCs w:val="20"/>
        </w:rPr>
        <w:t>expected)</w:t>
      </w:r>
    </w:p>
    <w:p w14:paraId="747C6EB6" w14:textId="2D0BA56C" w:rsidR="00441AE1" w:rsidRPr="00441AE1" w:rsidRDefault="00441AE1" w:rsidP="00400683">
      <w:pPr>
        <w:pStyle w:val="JobTitle"/>
        <w:rPr>
          <w:b w:val="0"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Teaching Credential in Visual Arts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  <w:t>20</w:t>
      </w:r>
      <w:r w:rsidR="004372D5">
        <w:rPr>
          <w:color w:val="0D0D0D" w:themeColor="text1" w:themeTint="F2"/>
          <w:sz w:val="20"/>
          <w:szCs w:val="20"/>
        </w:rPr>
        <w:t>19</w:t>
      </w:r>
      <w:r>
        <w:rPr>
          <w:color w:val="0D0D0D" w:themeColor="text1" w:themeTint="F2"/>
          <w:sz w:val="20"/>
          <w:szCs w:val="20"/>
        </w:rPr>
        <w:t xml:space="preserve"> </w:t>
      </w:r>
      <w:r>
        <w:rPr>
          <w:b w:val="0"/>
          <w:color w:val="0D0D0D" w:themeColor="text1" w:themeTint="F2"/>
          <w:sz w:val="20"/>
          <w:szCs w:val="20"/>
        </w:rPr>
        <w:t>(expected</w:t>
      </w:r>
      <w:r w:rsidR="004372D5">
        <w:rPr>
          <w:b w:val="0"/>
          <w:color w:val="0D0D0D" w:themeColor="text1" w:themeTint="F2"/>
          <w:sz w:val="20"/>
          <w:szCs w:val="20"/>
        </w:rPr>
        <w:t xml:space="preserve"> Fall</w:t>
      </w:r>
      <w:r>
        <w:rPr>
          <w:b w:val="0"/>
          <w:color w:val="0D0D0D" w:themeColor="text1" w:themeTint="F2"/>
          <w:sz w:val="20"/>
          <w:szCs w:val="20"/>
        </w:rPr>
        <w:t>)</w:t>
      </w:r>
    </w:p>
    <w:p w14:paraId="691677AD" w14:textId="28630904" w:rsidR="00707755" w:rsidRPr="004372D5" w:rsidRDefault="00400683" w:rsidP="00400683">
      <w:pPr>
        <w:pStyle w:val="JobTitle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Masters of Arts in Interdisciplinary Studies: Art Education: Pre K – </w:t>
      </w:r>
      <w:r w:rsidR="0012118B" w:rsidRPr="007F6C42">
        <w:rPr>
          <w:color w:val="0D0D0D" w:themeColor="text1" w:themeTint="F2"/>
          <w:sz w:val="20"/>
          <w:szCs w:val="20"/>
        </w:rPr>
        <w:t>Older Adult</w:t>
      </w:r>
      <w:r w:rsidR="0012118B"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 w:val="0"/>
          <w:color w:val="0D0D0D" w:themeColor="text1" w:themeTint="F2"/>
          <w:sz w:val="20"/>
          <w:szCs w:val="20"/>
        </w:rPr>
        <w:tab/>
      </w:r>
      <w:sdt>
        <w:sdtPr>
          <w:rPr>
            <w:color w:val="0D0D0D" w:themeColor="text1" w:themeTint="F2"/>
            <w:sz w:val="20"/>
            <w:szCs w:val="20"/>
          </w:rPr>
          <w:id w:val="-2011591832"/>
          <w:placeholder>
            <w:docPart w:val="2C08F07108EEB0458E6554BD3995EDA5"/>
          </w:placeholder>
          <w:date w:fullDate="2018-05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color w:val="0D0D0D" w:themeColor="text1" w:themeTint="F2"/>
              <w:sz w:val="20"/>
              <w:szCs w:val="20"/>
            </w:rPr>
            <w:t>2018</w:t>
          </w:r>
        </w:sdtContent>
      </w:sdt>
      <w:r w:rsidR="00A6693F" w:rsidRPr="007F6C42">
        <w:rPr>
          <w:color w:val="0D0D0D" w:themeColor="text1" w:themeTint="F2"/>
          <w:sz w:val="20"/>
          <w:szCs w:val="20"/>
        </w:rPr>
        <w:tab/>
      </w:r>
      <w:r w:rsidR="00707755" w:rsidRPr="007F6C42">
        <w:rPr>
          <w:color w:val="0D0D0D" w:themeColor="text1" w:themeTint="F2"/>
          <w:sz w:val="20"/>
          <w:szCs w:val="20"/>
        </w:rPr>
        <w:t xml:space="preserve">                       </w:t>
      </w:r>
    </w:p>
    <w:p w14:paraId="5B40F349" w14:textId="48A8AD50" w:rsidR="00A712E8" w:rsidRPr="007F6C42" w:rsidRDefault="0089120B" w:rsidP="00400683">
      <w:pPr>
        <w:pStyle w:val="JobTitle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Bachelor of Arts in Art</w:t>
      </w:r>
      <w:r w:rsidR="0012118B" w:rsidRPr="007F6C42">
        <w:rPr>
          <w:color w:val="0D0D0D" w:themeColor="text1" w:themeTint="F2"/>
          <w:sz w:val="20"/>
          <w:szCs w:val="20"/>
        </w:rPr>
        <w:tab/>
      </w:r>
      <w:r w:rsidR="00C46AF0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color w:val="0D0D0D" w:themeColor="text1" w:themeTint="F2"/>
            <w:sz w:val="20"/>
            <w:szCs w:val="20"/>
          </w:rPr>
          <w:id w:val="275215203"/>
          <w:placeholder>
            <w:docPart w:val="5D822092D0964F3AA5DCD2A82DEB1403"/>
          </w:placeholder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color w:val="0D0D0D" w:themeColor="text1" w:themeTint="F2"/>
              <w:sz w:val="20"/>
              <w:szCs w:val="20"/>
            </w:rPr>
            <w:t>2016</w:t>
          </w:r>
        </w:sdtContent>
      </w:sdt>
    </w:p>
    <w:p w14:paraId="7FF31888" w14:textId="396CC49C" w:rsidR="00AC53C2" w:rsidRPr="007F6C42" w:rsidRDefault="0089120B" w:rsidP="00C14669">
      <w:pPr>
        <w:pStyle w:val="NormalBodyText"/>
        <w:ind w:left="720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Option</w:t>
      </w:r>
      <w:r w:rsidR="00A6693F" w:rsidRPr="007F6C42">
        <w:rPr>
          <w:color w:val="0D0D0D" w:themeColor="text1" w:themeTint="F2"/>
          <w:sz w:val="20"/>
          <w:szCs w:val="20"/>
        </w:rPr>
        <w:t>s</w:t>
      </w:r>
      <w:r w:rsidRPr="007F6C42">
        <w:rPr>
          <w:color w:val="0D0D0D" w:themeColor="text1" w:themeTint="F2"/>
          <w:sz w:val="20"/>
          <w:szCs w:val="20"/>
        </w:rPr>
        <w:t xml:space="preserve"> in Art Studio </w:t>
      </w:r>
      <w:r w:rsidR="00707755" w:rsidRPr="007F6C42">
        <w:rPr>
          <w:color w:val="0D0D0D" w:themeColor="text1" w:themeTint="F2"/>
          <w:sz w:val="20"/>
          <w:szCs w:val="20"/>
        </w:rPr>
        <w:t>(</w:t>
      </w:r>
      <w:r w:rsidRPr="007F6C42">
        <w:rPr>
          <w:color w:val="0D0D0D" w:themeColor="text1" w:themeTint="F2"/>
          <w:sz w:val="20"/>
          <w:szCs w:val="20"/>
        </w:rPr>
        <w:t>Painting and Drawin</w:t>
      </w:r>
      <w:r w:rsidR="00A6693F" w:rsidRPr="007F6C42">
        <w:rPr>
          <w:color w:val="0D0D0D" w:themeColor="text1" w:themeTint="F2"/>
          <w:sz w:val="20"/>
          <w:szCs w:val="20"/>
        </w:rPr>
        <w:t>g) and</w:t>
      </w:r>
      <w:r w:rsidRPr="007F6C42">
        <w:rPr>
          <w:color w:val="0D0D0D" w:themeColor="text1" w:themeTint="F2"/>
          <w:sz w:val="20"/>
          <w:szCs w:val="20"/>
        </w:rPr>
        <w:t xml:space="preserve"> Art Education</w:t>
      </w:r>
    </w:p>
    <w:p w14:paraId="2C011E55" w14:textId="77777777" w:rsidR="00AC53C2" w:rsidRPr="007F6C42" w:rsidRDefault="00AC53C2" w:rsidP="00AC53C2">
      <w:pPr>
        <w:pStyle w:val="Location"/>
        <w:tabs>
          <w:tab w:val="left" w:pos="7560"/>
        </w:tabs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ab/>
      </w:r>
    </w:p>
    <w:p w14:paraId="41F55F59" w14:textId="77777777" w:rsidR="00A712E8" w:rsidRPr="007F6C42" w:rsidRDefault="00AC53C2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Butte College</w:t>
      </w:r>
      <w:r w:rsidR="003B771A" w:rsidRPr="007F6C42">
        <w:rPr>
          <w:color w:val="0D0D0D" w:themeColor="text1" w:themeTint="F2"/>
          <w:sz w:val="20"/>
          <w:szCs w:val="20"/>
        </w:rPr>
        <w:t>,</w:t>
      </w:r>
      <w:r w:rsidR="003B771A" w:rsidRPr="007F6C42">
        <w:rPr>
          <w:b/>
          <w:color w:val="0D0D0D" w:themeColor="text1" w:themeTint="F2"/>
          <w:sz w:val="20"/>
          <w:szCs w:val="20"/>
        </w:rPr>
        <w:t xml:space="preserve"> </w:t>
      </w:r>
      <w:r w:rsidR="003B771A" w:rsidRPr="007F6C42">
        <w:rPr>
          <w:color w:val="0D0D0D" w:themeColor="text1" w:themeTint="F2"/>
          <w:sz w:val="20"/>
          <w:szCs w:val="20"/>
        </w:rPr>
        <w:t>Oroville</w:t>
      </w:r>
      <w:r w:rsidR="003B771A" w:rsidRPr="007F6C42">
        <w:rPr>
          <w:b/>
          <w:color w:val="0D0D0D" w:themeColor="text1" w:themeTint="F2"/>
          <w:sz w:val="20"/>
          <w:szCs w:val="20"/>
        </w:rPr>
        <w:tab/>
      </w:r>
      <w:r w:rsidR="003B771A" w:rsidRPr="007F6C42">
        <w:rPr>
          <w:color w:val="0D0D0D" w:themeColor="text1" w:themeTint="F2"/>
          <w:sz w:val="20"/>
          <w:szCs w:val="20"/>
        </w:rPr>
        <w:t>Ca</w:t>
      </w:r>
      <w:r w:rsidR="003B771A" w:rsidRPr="007F6C42">
        <w:rPr>
          <w:b/>
          <w:color w:val="0D0D0D" w:themeColor="text1" w:themeTint="F2"/>
          <w:sz w:val="20"/>
          <w:szCs w:val="20"/>
        </w:rPr>
        <w:tab/>
      </w:r>
      <w:r w:rsidR="003B771A" w:rsidRPr="007F6C42">
        <w:rPr>
          <w:b/>
          <w:color w:val="0D0D0D" w:themeColor="text1" w:themeTint="F2"/>
          <w:sz w:val="20"/>
          <w:szCs w:val="20"/>
        </w:rPr>
        <w:tab/>
      </w:r>
      <w:r w:rsidR="003B771A" w:rsidRPr="007F6C42">
        <w:rPr>
          <w:b/>
          <w:color w:val="0D0D0D" w:themeColor="text1" w:themeTint="F2"/>
          <w:sz w:val="20"/>
          <w:szCs w:val="20"/>
        </w:rPr>
        <w:tab/>
      </w:r>
      <w:r w:rsidR="003B771A" w:rsidRPr="007F6C42">
        <w:rPr>
          <w:b/>
          <w:color w:val="0D0D0D" w:themeColor="text1" w:themeTint="F2"/>
          <w:sz w:val="20"/>
          <w:szCs w:val="20"/>
        </w:rPr>
        <w:tab/>
      </w:r>
      <w:r w:rsidR="003B771A" w:rsidRPr="007F6C42">
        <w:rPr>
          <w:b/>
          <w:color w:val="0D0D0D" w:themeColor="text1" w:themeTint="F2"/>
          <w:sz w:val="20"/>
          <w:szCs w:val="20"/>
        </w:rPr>
        <w:tab/>
      </w:r>
      <w:r w:rsidR="003B771A" w:rsidRPr="007F6C42">
        <w:rPr>
          <w:b/>
          <w:color w:val="0D0D0D" w:themeColor="text1" w:themeTint="F2"/>
          <w:sz w:val="20"/>
          <w:szCs w:val="20"/>
        </w:rPr>
        <w:tab/>
      </w:r>
      <w:r w:rsidR="003B771A" w:rsidRPr="007F6C42">
        <w:rPr>
          <w:b/>
          <w:color w:val="0D0D0D" w:themeColor="text1" w:themeTint="F2"/>
          <w:sz w:val="20"/>
          <w:szCs w:val="20"/>
        </w:rPr>
        <w:tab/>
      </w:r>
    </w:p>
    <w:p w14:paraId="7D57A335" w14:textId="41A576BF" w:rsidR="00A712E8" w:rsidRPr="007F6C42" w:rsidRDefault="00AC53C2">
      <w:pPr>
        <w:pStyle w:val="JobTitle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The Nurtured Heart Approach Certificate </w:t>
      </w:r>
      <w:r w:rsidR="0012118B" w:rsidRPr="007F6C42">
        <w:rPr>
          <w:color w:val="0D0D0D" w:themeColor="text1" w:themeTint="F2"/>
          <w:sz w:val="20"/>
          <w:szCs w:val="20"/>
        </w:rPr>
        <w:tab/>
      </w:r>
      <w:r w:rsidR="00C46AF0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color w:val="0D0D0D" w:themeColor="text1" w:themeTint="F2"/>
            <w:sz w:val="20"/>
            <w:szCs w:val="20"/>
          </w:rPr>
          <w:id w:val="275215213"/>
          <w:placeholder>
            <w:docPart w:val="CAA384CD51C8409EBE46713E8C94DC52"/>
          </w:placeholder>
          <w:date w:fullDate="2011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color w:val="0D0D0D" w:themeColor="text1" w:themeTint="F2"/>
              <w:sz w:val="20"/>
              <w:szCs w:val="20"/>
            </w:rPr>
            <w:t>2011</w:t>
          </w:r>
        </w:sdtContent>
      </w:sdt>
    </w:p>
    <w:p w14:paraId="261D2C34" w14:textId="60899190" w:rsidR="00A712E8" w:rsidRPr="007F6C42" w:rsidRDefault="00AC53C2" w:rsidP="00AC53C2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Cour</w:t>
      </w:r>
      <w:r w:rsidR="00365611" w:rsidRPr="007F6C42">
        <w:rPr>
          <w:color w:val="0D0D0D" w:themeColor="text1" w:themeTint="F2"/>
          <w:sz w:val="20"/>
          <w:szCs w:val="20"/>
        </w:rPr>
        <w:t>sework foci</w:t>
      </w:r>
      <w:r w:rsidRPr="007F6C42">
        <w:rPr>
          <w:color w:val="0D0D0D" w:themeColor="text1" w:themeTint="F2"/>
          <w:sz w:val="20"/>
          <w:szCs w:val="20"/>
        </w:rPr>
        <w:t>:</w:t>
      </w:r>
    </w:p>
    <w:p w14:paraId="48359BC9" w14:textId="77777777" w:rsidR="00AC53C2" w:rsidRPr="007F6C42" w:rsidRDefault="00AC53C2" w:rsidP="00AC53C2">
      <w:pPr>
        <w:pStyle w:val="NormalBodyText"/>
        <w:ind w:left="720"/>
        <w:rPr>
          <w:color w:val="0D0D0D" w:themeColor="text1" w:themeTint="F2"/>
          <w:sz w:val="20"/>
          <w:szCs w:val="20"/>
        </w:rPr>
      </w:pPr>
      <w:r w:rsidRPr="007F6C42">
        <w:rPr>
          <w:b/>
          <w:color w:val="0D0D0D" w:themeColor="text1" w:themeTint="F2"/>
          <w:sz w:val="20"/>
          <w:szCs w:val="20"/>
        </w:rPr>
        <w:t>Early Childhood Education</w:t>
      </w:r>
      <w:r w:rsidRPr="007F6C42">
        <w:rPr>
          <w:color w:val="0D0D0D" w:themeColor="text1" w:themeTint="F2"/>
          <w:sz w:val="20"/>
          <w:szCs w:val="20"/>
        </w:rPr>
        <w:t xml:space="preserve"> and Pre-Nursing</w:t>
      </w:r>
    </w:p>
    <w:p w14:paraId="1A1ECC12" w14:textId="77777777" w:rsidR="00FF3956" w:rsidRPr="007F6C42" w:rsidRDefault="00FF3956" w:rsidP="00FF3956">
      <w:pPr>
        <w:pStyle w:val="JobTitle"/>
        <w:rPr>
          <w:color w:val="0D0D0D" w:themeColor="text1" w:themeTint="F2"/>
          <w:sz w:val="20"/>
          <w:szCs w:val="20"/>
        </w:rPr>
      </w:pPr>
    </w:p>
    <w:p w14:paraId="2A878FCE" w14:textId="77777777" w:rsidR="00FF3956" w:rsidRPr="007F6C42" w:rsidRDefault="00FF3956" w:rsidP="00FF3956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Humboldt State University</w:t>
      </w:r>
      <w:r w:rsidR="003B771A" w:rsidRPr="007F6C42">
        <w:rPr>
          <w:color w:val="0D0D0D" w:themeColor="text1" w:themeTint="F2"/>
          <w:sz w:val="20"/>
          <w:szCs w:val="20"/>
        </w:rPr>
        <w:t>, Arcata CA</w:t>
      </w:r>
    </w:p>
    <w:p w14:paraId="2DA48D55" w14:textId="77060FFE" w:rsidR="00FF3956" w:rsidRPr="007F6C42" w:rsidRDefault="00365611" w:rsidP="00FF3956">
      <w:pPr>
        <w:pStyle w:val="JobTitle"/>
        <w:rPr>
          <w:color w:val="0D0D0D" w:themeColor="text1" w:themeTint="F2"/>
          <w:sz w:val="20"/>
          <w:szCs w:val="20"/>
        </w:rPr>
      </w:pPr>
      <w:r w:rsidRPr="007F6C42">
        <w:rPr>
          <w:b w:val="0"/>
          <w:color w:val="0D0D0D" w:themeColor="text1" w:themeTint="F2"/>
          <w:sz w:val="20"/>
          <w:szCs w:val="20"/>
        </w:rPr>
        <w:t>Coursework foci</w:t>
      </w:r>
      <w:r w:rsidR="00FF3956" w:rsidRPr="007F6C42">
        <w:rPr>
          <w:b w:val="0"/>
          <w:color w:val="0D0D0D" w:themeColor="text1" w:themeTint="F2"/>
          <w:sz w:val="20"/>
          <w:szCs w:val="20"/>
        </w:rPr>
        <w:t>:</w:t>
      </w:r>
      <w:r w:rsidR="0012118B" w:rsidRPr="007F6C42">
        <w:rPr>
          <w:b w:val="0"/>
          <w:color w:val="0D0D0D" w:themeColor="text1" w:themeTint="F2"/>
          <w:sz w:val="20"/>
          <w:szCs w:val="20"/>
        </w:rPr>
        <w:tab/>
      </w:r>
      <w:r w:rsidR="00FF3956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color w:val="0D0D0D" w:themeColor="text1" w:themeTint="F2"/>
            <w:sz w:val="20"/>
            <w:szCs w:val="20"/>
          </w:rPr>
          <w:id w:val="1047731335"/>
          <w:placeholder>
            <w:docPart w:val="9D0128F28AFA4471811BFE8E50838590"/>
          </w:placeholder>
          <w:date w:fullDate="1999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color w:val="0D0D0D" w:themeColor="text1" w:themeTint="F2"/>
              <w:sz w:val="20"/>
              <w:szCs w:val="20"/>
            </w:rPr>
            <w:t>1999</w:t>
          </w:r>
        </w:sdtContent>
      </w:sdt>
    </w:p>
    <w:p w14:paraId="1CCEB1E6" w14:textId="466B6D51" w:rsidR="00FF3956" w:rsidRPr="007F6C42" w:rsidRDefault="004372D5" w:rsidP="00FF3956">
      <w:pPr>
        <w:pStyle w:val="JobTitle"/>
        <w:ind w:left="720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Percussion, </w:t>
      </w:r>
      <w:r w:rsidR="00FF3956" w:rsidRPr="007F6C42">
        <w:rPr>
          <w:color w:val="0D0D0D" w:themeColor="text1" w:themeTint="F2"/>
          <w:sz w:val="20"/>
          <w:szCs w:val="20"/>
        </w:rPr>
        <w:t>Studio Art and Art History</w:t>
      </w:r>
    </w:p>
    <w:p w14:paraId="408B8AFD" w14:textId="77777777" w:rsidR="00FF3956" w:rsidRPr="007F6C42" w:rsidRDefault="00FF3956" w:rsidP="00FF3956">
      <w:pPr>
        <w:pStyle w:val="JobTitle"/>
        <w:rPr>
          <w:color w:val="0D0D0D" w:themeColor="text1" w:themeTint="F2"/>
          <w:sz w:val="20"/>
          <w:szCs w:val="20"/>
        </w:rPr>
      </w:pPr>
    </w:p>
    <w:p w14:paraId="445FDBDC" w14:textId="77777777" w:rsidR="00FF3956" w:rsidRPr="007F6C42" w:rsidRDefault="00FF3956" w:rsidP="00FF3956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College of the Redwoods</w:t>
      </w:r>
      <w:r w:rsidR="003B771A" w:rsidRPr="007F6C42">
        <w:rPr>
          <w:color w:val="0D0D0D" w:themeColor="text1" w:themeTint="F2"/>
          <w:sz w:val="20"/>
          <w:szCs w:val="20"/>
        </w:rPr>
        <w:t>, Eureka Ca</w:t>
      </w:r>
    </w:p>
    <w:p w14:paraId="2C82597F" w14:textId="2826E403" w:rsidR="00FF3956" w:rsidRPr="007F6C42" w:rsidRDefault="00FF3956" w:rsidP="00FF3956">
      <w:pPr>
        <w:pStyle w:val="JobTitle"/>
        <w:rPr>
          <w:color w:val="0D0D0D" w:themeColor="text1" w:themeTint="F2"/>
          <w:sz w:val="20"/>
          <w:szCs w:val="20"/>
        </w:rPr>
      </w:pPr>
      <w:r w:rsidRPr="00CB289C">
        <w:rPr>
          <w:color w:val="0D0D0D" w:themeColor="text1" w:themeTint="F2"/>
          <w:sz w:val="20"/>
          <w:szCs w:val="20"/>
        </w:rPr>
        <w:t>Associates of Arts</w:t>
      </w:r>
      <w:r w:rsidRPr="005D22BB">
        <w:rPr>
          <w:b w:val="0"/>
          <w:color w:val="0D0D0D" w:themeColor="text1" w:themeTint="F2"/>
          <w:sz w:val="20"/>
          <w:szCs w:val="20"/>
        </w:rPr>
        <w:t xml:space="preserve"> in Humanities</w:t>
      </w:r>
      <w:r w:rsidR="003B771A" w:rsidRPr="005D22BB">
        <w:rPr>
          <w:b w:val="0"/>
          <w:color w:val="0D0D0D" w:themeColor="text1" w:themeTint="F2"/>
          <w:sz w:val="20"/>
          <w:szCs w:val="20"/>
        </w:rPr>
        <w:t xml:space="preserve">, </w:t>
      </w:r>
      <w:r w:rsidR="003B771A" w:rsidRPr="00CB289C">
        <w:rPr>
          <w:color w:val="0D0D0D" w:themeColor="text1" w:themeTint="F2"/>
          <w:sz w:val="20"/>
          <w:szCs w:val="20"/>
        </w:rPr>
        <w:t>Associates of Arts</w:t>
      </w:r>
      <w:r w:rsidR="003B771A" w:rsidRPr="005D22BB">
        <w:rPr>
          <w:b w:val="0"/>
          <w:color w:val="0D0D0D" w:themeColor="text1" w:themeTint="F2"/>
          <w:sz w:val="20"/>
          <w:szCs w:val="20"/>
        </w:rPr>
        <w:t xml:space="preserve"> in Transfer Studies</w:t>
      </w:r>
      <w:r w:rsidR="0012118B"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color w:val="0D0D0D" w:themeColor="text1" w:themeTint="F2"/>
            <w:sz w:val="20"/>
            <w:szCs w:val="20"/>
          </w:rPr>
          <w:id w:val="2122262280"/>
          <w:placeholder>
            <w:docPart w:val="8D01D3BDF37C414D837F1A7A0816C47D"/>
          </w:placeholder>
          <w:date w:fullDate="1998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color w:val="0D0D0D" w:themeColor="text1" w:themeTint="F2"/>
              <w:sz w:val="20"/>
              <w:szCs w:val="20"/>
            </w:rPr>
            <w:t>1998</w:t>
          </w:r>
        </w:sdtContent>
      </w:sdt>
    </w:p>
    <w:p w14:paraId="41715D96" w14:textId="77777777" w:rsidR="00FF3956" w:rsidRPr="007F6C42" w:rsidRDefault="00FF3956" w:rsidP="00FF3956">
      <w:pPr>
        <w:pStyle w:val="JobTitle"/>
        <w:rPr>
          <w:color w:val="0D0D0D" w:themeColor="text1" w:themeTint="F2"/>
          <w:sz w:val="20"/>
          <w:szCs w:val="20"/>
        </w:rPr>
      </w:pPr>
    </w:p>
    <w:p w14:paraId="352013BE" w14:textId="77777777" w:rsidR="00FF3956" w:rsidRPr="007F6C42" w:rsidRDefault="00FF3956" w:rsidP="00FF3956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Modesto Junior College</w:t>
      </w:r>
      <w:r w:rsidR="003B771A" w:rsidRPr="007F6C42">
        <w:rPr>
          <w:color w:val="0D0D0D" w:themeColor="text1" w:themeTint="F2"/>
          <w:sz w:val="20"/>
          <w:szCs w:val="20"/>
        </w:rPr>
        <w:t>, Modesto Ca</w:t>
      </w:r>
    </w:p>
    <w:p w14:paraId="2AA2281B" w14:textId="13820890" w:rsidR="00FF3956" w:rsidRPr="007F6C42" w:rsidRDefault="00FF3956" w:rsidP="00FF3956">
      <w:pPr>
        <w:pStyle w:val="JobTitle"/>
        <w:rPr>
          <w:color w:val="0D0D0D" w:themeColor="text1" w:themeTint="F2"/>
          <w:sz w:val="20"/>
          <w:szCs w:val="20"/>
        </w:rPr>
      </w:pPr>
      <w:r w:rsidRPr="007F6C42">
        <w:rPr>
          <w:b w:val="0"/>
          <w:color w:val="0D0D0D" w:themeColor="text1" w:themeTint="F2"/>
          <w:sz w:val="20"/>
          <w:szCs w:val="20"/>
        </w:rPr>
        <w:t>Coursework foc</w:t>
      </w:r>
      <w:r w:rsidR="00897EAE">
        <w:rPr>
          <w:b w:val="0"/>
          <w:color w:val="0D0D0D" w:themeColor="text1" w:themeTint="F2"/>
          <w:sz w:val="20"/>
          <w:szCs w:val="20"/>
        </w:rPr>
        <w:t>us</w:t>
      </w:r>
      <w:r w:rsidRPr="007F6C42">
        <w:rPr>
          <w:b w:val="0"/>
          <w:color w:val="0D0D0D" w:themeColor="text1" w:themeTint="F2"/>
          <w:sz w:val="20"/>
          <w:szCs w:val="20"/>
        </w:rPr>
        <w:t>:</w:t>
      </w:r>
      <w:r w:rsidR="0012118B" w:rsidRPr="007F6C42">
        <w:rPr>
          <w:b w:val="0"/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color w:val="0D0D0D" w:themeColor="text1" w:themeTint="F2"/>
            <w:sz w:val="20"/>
            <w:szCs w:val="20"/>
          </w:rPr>
          <w:id w:val="-126083222"/>
          <w:placeholder>
            <w:docPart w:val="6AA1BDC088E7405B92361EAF56563A3E"/>
          </w:placeholder>
          <w:date w:fullDate="199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color w:val="0D0D0D" w:themeColor="text1" w:themeTint="F2"/>
              <w:sz w:val="20"/>
              <w:szCs w:val="20"/>
            </w:rPr>
            <w:t>1996</w:t>
          </w:r>
        </w:sdtContent>
      </w:sdt>
    </w:p>
    <w:p w14:paraId="29E9639C" w14:textId="77777777" w:rsidR="00FF3956" w:rsidRPr="007F6C42" w:rsidRDefault="00FF3956" w:rsidP="00FF3956">
      <w:pPr>
        <w:pStyle w:val="JobTitle"/>
        <w:ind w:left="720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Architecture</w:t>
      </w:r>
    </w:p>
    <w:p w14:paraId="734614BE" w14:textId="75DDBA3F" w:rsidR="003B771A" w:rsidRPr="007F6C42" w:rsidRDefault="00A61B4D" w:rsidP="000F0E0C">
      <w:pPr>
        <w:pStyle w:val="JobTitle"/>
        <w:ind w:left="720"/>
        <w:rPr>
          <w:b w:val="0"/>
          <w:color w:val="0D0D0D" w:themeColor="text1" w:themeTint="F2"/>
          <w:sz w:val="20"/>
          <w:szCs w:val="20"/>
        </w:rPr>
      </w:pPr>
      <w:r w:rsidRPr="007F6C42">
        <w:rPr>
          <w:b w:val="0"/>
          <w:color w:val="0D0D0D" w:themeColor="text1" w:themeTint="F2"/>
          <w:sz w:val="20"/>
          <w:szCs w:val="20"/>
        </w:rPr>
        <w:t>Athletics: competitive swimming and water p</w:t>
      </w:r>
      <w:r w:rsidR="00FF3956" w:rsidRPr="007F6C42">
        <w:rPr>
          <w:b w:val="0"/>
          <w:color w:val="0D0D0D" w:themeColor="text1" w:themeTint="F2"/>
          <w:sz w:val="20"/>
          <w:szCs w:val="20"/>
        </w:rPr>
        <w:t>olo</w:t>
      </w:r>
    </w:p>
    <w:p w14:paraId="521FED02" w14:textId="2DD4457D" w:rsidR="0011500E" w:rsidRPr="007F6C42" w:rsidRDefault="00C46AF0" w:rsidP="003B771A">
      <w:pPr>
        <w:pStyle w:val="SectionHeading"/>
        <w:spacing w:line="240" w:lineRule="auto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TEACHING</w:t>
      </w:r>
      <w:r w:rsidR="00FF3956" w:rsidRPr="007F6C42">
        <w:rPr>
          <w:color w:val="0D0D0D" w:themeColor="text1" w:themeTint="F2"/>
          <w:sz w:val="20"/>
          <w:szCs w:val="20"/>
        </w:rPr>
        <w:t xml:space="preserve"> / instruction</w:t>
      </w:r>
      <w:r w:rsidRPr="007F6C42">
        <w:rPr>
          <w:color w:val="0D0D0D" w:themeColor="text1" w:themeTint="F2"/>
          <w:sz w:val="20"/>
          <w:szCs w:val="20"/>
        </w:rPr>
        <w:t xml:space="preserve"> EXPERIENCE</w:t>
      </w:r>
    </w:p>
    <w:p w14:paraId="4E523015" w14:textId="7F72791D" w:rsidR="0011500E" w:rsidRDefault="0011500E" w:rsidP="003B771A">
      <w:pPr>
        <w:pStyle w:val="Location"/>
        <w:spacing w:line="240" w:lineRule="auto"/>
        <w:rPr>
          <w:b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Fairview </w:t>
      </w:r>
      <w:r w:rsidR="00942C8A">
        <w:rPr>
          <w:color w:val="0D0D0D" w:themeColor="text1" w:themeTint="F2"/>
          <w:sz w:val="20"/>
          <w:szCs w:val="20"/>
        </w:rPr>
        <w:t xml:space="preserve">Continuation </w:t>
      </w:r>
      <w:r>
        <w:rPr>
          <w:color w:val="0D0D0D" w:themeColor="text1" w:themeTint="F2"/>
          <w:sz w:val="20"/>
          <w:szCs w:val="20"/>
        </w:rPr>
        <w:t>High School, Chico Ca</w:t>
      </w:r>
      <w:r w:rsidR="004372D5">
        <w:rPr>
          <w:color w:val="0D0D0D" w:themeColor="text1" w:themeTint="F2"/>
          <w:sz w:val="20"/>
          <w:szCs w:val="20"/>
        </w:rPr>
        <w:tab/>
      </w:r>
      <w:r w:rsidR="004372D5"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>2019</w:t>
      </w:r>
    </w:p>
    <w:p w14:paraId="65A4B691" w14:textId="00B147A7" w:rsidR="0011500E" w:rsidRPr="005D22BB" w:rsidRDefault="004372D5" w:rsidP="003B771A">
      <w:pPr>
        <w:pStyle w:val="Location"/>
        <w:spacing w:line="240" w:lineRule="auto"/>
        <w:rPr>
          <w:b/>
          <w:color w:val="0D0D0D" w:themeColor="text1" w:themeTint="F2"/>
          <w:sz w:val="20"/>
          <w:szCs w:val="20"/>
        </w:rPr>
      </w:pPr>
      <w:r w:rsidRPr="005D22BB">
        <w:rPr>
          <w:b/>
          <w:color w:val="0D0D0D" w:themeColor="text1" w:themeTint="F2"/>
          <w:sz w:val="20"/>
          <w:szCs w:val="20"/>
        </w:rPr>
        <w:t>Student Teacher</w:t>
      </w:r>
    </w:p>
    <w:p w14:paraId="2C167D0E" w14:textId="77777777" w:rsidR="004372D5" w:rsidRDefault="004372D5" w:rsidP="003B771A">
      <w:pPr>
        <w:pStyle w:val="Location"/>
        <w:spacing w:line="240" w:lineRule="auto"/>
        <w:rPr>
          <w:b/>
          <w:color w:val="0D0D0D" w:themeColor="text1" w:themeTint="F2"/>
          <w:sz w:val="20"/>
          <w:szCs w:val="20"/>
        </w:rPr>
      </w:pPr>
    </w:p>
    <w:p w14:paraId="4CE311E8" w14:textId="33367166" w:rsidR="0011500E" w:rsidRPr="0011500E" w:rsidRDefault="0011500E" w:rsidP="003B771A">
      <w:pPr>
        <w:pStyle w:val="Location"/>
        <w:spacing w:line="240" w:lineRule="auto"/>
        <w:rPr>
          <w:b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Inspire High School</w:t>
      </w:r>
      <w:r w:rsidR="004372D5">
        <w:rPr>
          <w:color w:val="0D0D0D" w:themeColor="text1" w:themeTint="F2"/>
          <w:sz w:val="20"/>
          <w:szCs w:val="20"/>
        </w:rPr>
        <w:t>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>2019</w:t>
      </w:r>
    </w:p>
    <w:p w14:paraId="42268AD4" w14:textId="54D85BE6" w:rsidR="0011500E" w:rsidRDefault="0011500E" w:rsidP="003B771A">
      <w:pPr>
        <w:pStyle w:val="Location"/>
        <w:spacing w:line="240" w:lineRule="auto"/>
        <w:rPr>
          <w:b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Substitute Art Teacher</w:t>
      </w:r>
    </w:p>
    <w:p w14:paraId="0015A6A3" w14:textId="77777777" w:rsidR="0011500E" w:rsidRPr="0011500E" w:rsidRDefault="0011500E" w:rsidP="003B771A">
      <w:pPr>
        <w:pStyle w:val="Location"/>
        <w:spacing w:line="240" w:lineRule="auto"/>
        <w:rPr>
          <w:b/>
          <w:color w:val="0D0D0D" w:themeColor="text1" w:themeTint="F2"/>
          <w:sz w:val="20"/>
          <w:szCs w:val="20"/>
        </w:rPr>
      </w:pPr>
    </w:p>
    <w:p w14:paraId="530E7577" w14:textId="4B17E45F" w:rsidR="00200B5F" w:rsidRDefault="00200B5F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Chico Unified School District, Chico Ca </w:t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 w:rsidRPr="007F6C42">
        <w:rPr>
          <w:b/>
          <w:color w:val="0D0D0D" w:themeColor="text1" w:themeTint="F2"/>
          <w:sz w:val="20"/>
          <w:szCs w:val="20"/>
        </w:rPr>
        <w:t>2018</w:t>
      </w:r>
    </w:p>
    <w:p w14:paraId="1FEBA44C" w14:textId="3A35B769" w:rsidR="00E203F4" w:rsidRPr="005D22BB" w:rsidRDefault="00E203F4" w:rsidP="003B771A">
      <w:pPr>
        <w:pStyle w:val="Location"/>
        <w:spacing w:line="240" w:lineRule="auto"/>
        <w:rPr>
          <w:b/>
          <w:color w:val="0D0D0D" w:themeColor="text1" w:themeTint="F2"/>
          <w:sz w:val="20"/>
          <w:szCs w:val="20"/>
        </w:rPr>
      </w:pPr>
      <w:r w:rsidRPr="005D22BB">
        <w:rPr>
          <w:b/>
          <w:color w:val="0D0D0D" w:themeColor="text1" w:themeTint="F2"/>
          <w:sz w:val="20"/>
          <w:szCs w:val="20"/>
        </w:rPr>
        <w:t xml:space="preserve">Substitute </w:t>
      </w:r>
      <w:r w:rsidR="00200B5F" w:rsidRPr="005D22BB">
        <w:rPr>
          <w:b/>
          <w:color w:val="0D0D0D" w:themeColor="text1" w:themeTint="F2"/>
          <w:sz w:val="20"/>
          <w:szCs w:val="20"/>
        </w:rPr>
        <w:t xml:space="preserve">Art </w:t>
      </w:r>
      <w:r w:rsidRPr="005D22BB">
        <w:rPr>
          <w:b/>
          <w:color w:val="0D0D0D" w:themeColor="text1" w:themeTint="F2"/>
          <w:sz w:val="20"/>
          <w:szCs w:val="20"/>
        </w:rPr>
        <w:t>Teacher</w:t>
      </w:r>
      <w:r w:rsidR="00D7154F" w:rsidRPr="005D22BB">
        <w:rPr>
          <w:b/>
          <w:color w:val="0D0D0D" w:themeColor="text1" w:themeTint="F2"/>
          <w:sz w:val="20"/>
          <w:szCs w:val="20"/>
        </w:rPr>
        <w:tab/>
      </w:r>
      <w:r w:rsidR="00D7154F" w:rsidRPr="005D22BB">
        <w:rPr>
          <w:b/>
          <w:color w:val="0D0D0D" w:themeColor="text1" w:themeTint="F2"/>
          <w:sz w:val="20"/>
          <w:szCs w:val="20"/>
        </w:rPr>
        <w:tab/>
      </w:r>
      <w:r w:rsidR="00D7154F" w:rsidRPr="005D22BB">
        <w:rPr>
          <w:b/>
          <w:color w:val="0D0D0D" w:themeColor="text1" w:themeTint="F2"/>
          <w:sz w:val="20"/>
          <w:szCs w:val="20"/>
        </w:rPr>
        <w:tab/>
      </w:r>
      <w:r w:rsidR="00200B5F" w:rsidRPr="005D22BB">
        <w:rPr>
          <w:b/>
          <w:color w:val="0D0D0D" w:themeColor="text1" w:themeTint="F2"/>
          <w:sz w:val="20"/>
          <w:szCs w:val="20"/>
        </w:rPr>
        <w:tab/>
      </w:r>
      <w:r w:rsidR="00200B5F" w:rsidRPr="005D22BB">
        <w:rPr>
          <w:b/>
          <w:color w:val="0D0D0D" w:themeColor="text1" w:themeTint="F2"/>
          <w:sz w:val="20"/>
          <w:szCs w:val="20"/>
        </w:rPr>
        <w:tab/>
      </w:r>
      <w:r w:rsidR="00200B5F" w:rsidRPr="005D22BB">
        <w:rPr>
          <w:b/>
          <w:color w:val="0D0D0D" w:themeColor="text1" w:themeTint="F2"/>
          <w:sz w:val="20"/>
          <w:szCs w:val="20"/>
        </w:rPr>
        <w:tab/>
      </w:r>
      <w:r w:rsidR="00200B5F" w:rsidRPr="005D22BB">
        <w:rPr>
          <w:b/>
          <w:color w:val="0D0D0D" w:themeColor="text1" w:themeTint="F2"/>
          <w:sz w:val="20"/>
          <w:szCs w:val="20"/>
        </w:rPr>
        <w:tab/>
      </w:r>
      <w:r w:rsidR="00D7154F" w:rsidRPr="005D22BB">
        <w:rPr>
          <w:b/>
          <w:color w:val="0D0D0D" w:themeColor="text1" w:themeTint="F2"/>
          <w:sz w:val="20"/>
          <w:szCs w:val="20"/>
        </w:rPr>
        <w:tab/>
      </w:r>
      <w:r w:rsidR="00D7154F" w:rsidRPr="005D22BB">
        <w:rPr>
          <w:b/>
          <w:color w:val="0D0D0D" w:themeColor="text1" w:themeTint="F2"/>
          <w:sz w:val="20"/>
          <w:szCs w:val="20"/>
        </w:rPr>
        <w:tab/>
      </w:r>
    </w:p>
    <w:p w14:paraId="04462FFF" w14:textId="77777777" w:rsidR="00D7154F" w:rsidRPr="007F6C42" w:rsidRDefault="00D7154F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</w:p>
    <w:p w14:paraId="476F9A9C" w14:textId="04CE37DB" w:rsidR="00200B5F" w:rsidRDefault="00200B5F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California State University Chico, Chico Ca</w:t>
      </w:r>
      <w:r>
        <w:rPr>
          <w:color w:val="0D0D0D" w:themeColor="text1" w:themeTint="F2"/>
          <w:sz w:val="20"/>
          <w:szCs w:val="20"/>
        </w:rPr>
        <w:t xml:space="preserve"> </w:t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b/>
          <w:color w:val="0D0D0D" w:themeColor="text1" w:themeTint="F2"/>
          <w:sz w:val="20"/>
          <w:szCs w:val="20"/>
        </w:rPr>
        <w:t xml:space="preserve">2017 - </w:t>
      </w:r>
      <w:r w:rsidR="002343A1" w:rsidRPr="007F6C42">
        <w:rPr>
          <w:b/>
          <w:color w:val="0D0D0D" w:themeColor="text1" w:themeTint="F2"/>
          <w:sz w:val="20"/>
          <w:szCs w:val="20"/>
        </w:rPr>
        <w:t>2018</w:t>
      </w:r>
    </w:p>
    <w:p w14:paraId="26FB957F" w14:textId="53EE3C13" w:rsidR="00E203F4" w:rsidRPr="007F6C42" w:rsidRDefault="009B1909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5D22BB">
        <w:rPr>
          <w:b/>
          <w:color w:val="0D0D0D" w:themeColor="text1" w:themeTint="F2"/>
          <w:sz w:val="20"/>
          <w:szCs w:val="20"/>
        </w:rPr>
        <w:t>Guest Instructor</w:t>
      </w:r>
      <w:r w:rsidR="001E2F4E" w:rsidRPr="005D22BB">
        <w:rPr>
          <w:b/>
          <w:color w:val="0D0D0D" w:themeColor="text1" w:themeTint="F2"/>
          <w:sz w:val="20"/>
          <w:szCs w:val="20"/>
        </w:rPr>
        <w:t xml:space="preserve"> Art Department</w:t>
      </w:r>
      <w:r w:rsidR="00200B5F">
        <w:rPr>
          <w:color w:val="0D0D0D" w:themeColor="text1" w:themeTint="F2"/>
          <w:sz w:val="20"/>
          <w:szCs w:val="20"/>
        </w:rPr>
        <w:t>,</w:t>
      </w:r>
      <w:r w:rsidR="00200B5F" w:rsidRPr="00200B5F">
        <w:rPr>
          <w:color w:val="0D0D0D" w:themeColor="text1" w:themeTint="F2"/>
          <w:sz w:val="20"/>
          <w:szCs w:val="20"/>
        </w:rPr>
        <w:t xml:space="preserve"> </w:t>
      </w:r>
      <w:r w:rsidR="00200B5F" w:rsidRPr="007F6C42">
        <w:rPr>
          <w:color w:val="0D0D0D" w:themeColor="text1" w:themeTint="F2"/>
          <w:sz w:val="20"/>
          <w:szCs w:val="20"/>
        </w:rPr>
        <w:t>Developing Children’s Art K-8</w:t>
      </w:r>
      <w:r w:rsidR="00897EAE">
        <w:rPr>
          <w:color w:val="0D0D0D" w:themeColor="text1" w:themeTint="F2"/>
          <w:sz w:val="20"/>
          <w:szCs w:val="20"/>
        </w:rPr>
        <w:t>,</w:t>
      </w:r>
      <w:r w:rsidR="004372D5">
        <w:rPr>
          <w:color w:val="0D0D0D" w:themeColor="text1" w:themeTint="F2"/>
          <w:sz w:val="20"/>
          <w:szCs w:val="20"/>
        </w:rPr>
        <w:t xml:space="preserve"> </w:t>
      </w:r>
      <w:r w:rsidR="00897EAE">
        <w:rPr>
          <w:color w:val="0D0D0D" w:themeColor="text1" w:themeTint="F2"/>
          <w:sz w:val="20"/>
          <w:szCs w:val="20"/>
        </w:rPr>
        <w:t>and</w:t>
      </w:r>
      <w:r w:rsidR="004372D5">
        <w:rPr>
          <w:color w:val="0D0D0D" w:themeColor="text1" w:themeTint="F2"/>
          <w:sz w:val="20"/>
          <w:szCs w:val="20"/>
        </w:rPr>
        <w:t xml:space="preserve"> Beginning Life Drawing</w:t>
      </w:r>
      <w:r w:rsidR="00E203F4" w:rsidRPr="007F6C42">
        <w:rPr>
          <w:color w:val="0D0D0D" w:themeColor="text1" w:themeTint="F2"/>
          <w:sz w:val="20"/>
          <w:szCs w:val="20"/>
        </w:rPr>
        <w:tab/>
      </w:r>
    </w:p>
    <w:p w14:paraId="44723E0D" w14:textId="77777777" w:rsidR="00E203F4" w:rsidRPr="007F6C42" w:rsidRDefault="00E203F4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</w:p>
    <w:p w14:paraId="10423561" w14:textId="6B2DB09A" w:rsidR="00200B5F" w:rsidRDefault="00200B5F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M</w:t>
      </w:r>
      <w:r w:rsidR="002343A1">
        <w:rPr>
          <w:color w:val="0D0D0D" w:themeColor="text1" w:themeTint="F2"/>
          <w:sz w:val="20"/>
          <w:szCs w:val="20"/>
        </w:rPr>
        <w:t>useum of Northern California of Art</w:t>
      </w:r>
      <w:r>
        <w:rPr>
          <w:color w:val="0D0D0D" w:themeColor="text1" w:themeTint="F2"/>
          <w:sz w:val="20"/>
          <w:szCs w:val="20"/>
        </w:rPr>
        <w:t>, Chico Ca</w:t>
      </w:r>
      <w:r w:rsidRPr="007F6C42">
        <w:rPr>
          <w:color w:val="0D0D0D" w:themeColor="text1" w:themeTint="F2"/>
          <w:sz w:val="20"/>
          <w:szCs w:val="20"/>
        </w:rPr>
        <w:t xml:space="preserve"> </w:t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r w:rsidR="002343A1" w:rsidRPr="007F6C42">
        <w:rPr>
          <w:b/>
          <w:color w:val="0D0D0D" w:themeColor="text1" w:themeTint="F2"/>
          <w:sz w:val="20"/>
          <w:szCs w:val="20"/>
        </w:rPr>
        <w:t>2018</w:t>
      </w:r>
    </w:p>
    <w:p w14:paraId="7F422098" w14:textId="7CFFA43C" w:rsidR="005E0DA7" w:rsidRPr="007F6C42" w:rsidRDefault="00C025EB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V</w:t>
      </w:r>
      <w:r w:rsidR="005E0DA7" w:rsidRPr="007F6C42">
        <w:rPr>
          <w:color w:val="0D0D0D" w:themeColor="text1" w:themeTint="F2"/>
          <w:sz w:val="20"/>
          <w:szCs w:val="20"/>
        </w:rPr>
        <w:t xml:space="preserve">olunteer Docent and </w:t>
      </w:r>
      <w:r w:rsidRPr="007F6C42">
        <w:rPr>
          <w:color w:val="0D0D0D" w:themeColor="text1" w:themeTint="F2"/>
          <w:sz w:val="20"/>
          <w:szCs w:val="20"/>
        </w:rPr>
        <w:t>Art21 event moderator</w:t>
      </w:r>
      <w:r w:rsidR="00200B5F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  <w:r w:rsidR="0044682E">
        <w:rPr>
          <w:color w:val="0D0D0D" w:themeColor="text1" w:themeTint="F2"/>
          <w:sz w:val="20"/>
          <w:szCs w:val="20"/>
        </w:rPr>
        <w:tab/>
      </w:r>
      <w:r w:rsidR="0044682E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</w:p>
    <w:p w14:paraId="66004C75" w14:textId="77777777" w:rsidR="00C025EB" w:rsidRPr="007F6C42" w:rsidRDefault="00C025EB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</w:p>
    <w:p w14:paraId="4C8FC443" w14:textId="153E82B2" w:rsidR="00A712E8" w:rsidRPr="007F6C42" w:rsidRDefault="00FF3956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Chico Unified School District, Little Chico Creek and Citrus</w:t>
      </w:r>
      <w:r w:rsidR="003B771A" w:rsidRPr="007F6C42">
        <w:rPr>
          <w:color w:val="0D0D0D" w:themeColor="text1" w:themeTint="F2"/>
          <w:sz w:val="20"/>
          <w:szCs w:val="20"/>
        </w:rPr>
        <w:t xml:space="preserve"> Elementary, Chico Ca</w:t>
      </w:r>
      <w:r w:rsidR="002343A1" w:rsidRPr="002343A1">
        <w:rPr>
          <w:color w:val="0D0D0D" w:themeColor="text1" w:themeTint="F2"/>
          <w:sz w:val="20"/>
          <w:szCs w:val="20"/>
        </w:rPr>
        <w:t xml:space="preserve"> </w:t>
      </w:r>
      <w:r w:rsidR="002343A1">
        <w:rPr>
          <w:color w:val="0D0D0D" w:themeColor="text1" w:themeTint="F2"/>
          <w:sz w:val="20"/>
          <w:szCs w:val="20"/>
        </w:rPr>
        <w:tab/>
      </w:r>
      <w:r w:rsidR="002343A1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75215262"/>
          <w:placeholder>
            <w:docPart w:val="E454518014F2F448A7B7373ACAED4714"/>
          </w:placeholder>
          <w:date w:fullDate="201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2343A1" w:rsidRPr="002343A1">
            <w:rPr>
              <w:b/>
              <w:color w:val="0D0D0D" w:themeColor="text1" w:themeTint="F2"/>
              <w:sz w:val="20"/>
              <w:szCs w:val="20"/>
            </w:rPr>
            <w:t>2017</w:t>
          </w:r>
        </w:sdtContent>
      </w:sdt>
    </w:p>
    <w:p w14:paraId="426918B4" w14:textId="51E23B1C" w:rsidR="00A712E8" w:rsidRPr="007F6C42" w:rsidRDefault="00885B17">
      <w:pPr>
        <w:pStyle w:val="JobTitle"/>
        <w:rPr>
          <w:b w:val="0"/>
          <w:color w:val="0D0D0D" w:themeColor="text1" w:themeTint="F2"/>
          <w:sz w:val="20"/>
          <w:szCs w:val="20"/>
        </w:rPr>
      </w:pPr>
      <w:r w:rsidRPr="007F6C42">
        <w:rPr>
          <w:b w:val="0"/>
          <w:color w:val="0D0D0D" w:themeColor="text1" w:themeTint="F2"/>
          <w:sz w:val="20"/>
          <w:szCs w:val="20"/>
        </w:rPr>
        <w:t>Assistant volunteer</w:t>
      </w:r>
      <w:r w:rsidR="00FF3956" w:rsidRPr="007F6C42">
        <w:rPr>
          <w:b w:val="0"/>
          <w:color w:val="0D0D0D" w:themeColor="text1" w:themeTint="F2"/>
          <w:sz w:val="20"/>
          <w:szCs w:val="20"/>
        </w:rPr>
        <w:t xml:space="preserve"> to</w:t>
      </w:r>
      <w:r w:rsidR="00A61B4D" w:rsidRPr="007F6C42">
        <w:rPr>
          <w:b w:val="0"/>
          <w:color w:val="0D0D0D" w:themeColor="text1" w:themeTint="F2"/>
          <w:sz w:val="20"/>
          <w:szCs w:val="20"/>
        </w:rPr>
        <w:t xml:space="preserve"> Fine Arts Teache</w:t>
      </w:r>
      <w:r w:rsidR="002343A1">
        <w:rPr>
          <w:b w:val="0"/>
          <w:color w:val="0D0D0D" w:themeColor="text1" w:themeTint="F2"/>
          <w:sz w:val="20"/>
          <w:szCs w:val="20"/>
        </w:rPr>
        <w:t>r</w:t>
      </w:r>
      <w:r w:rsidR="00C46AF0" w:rsidRPr="007F6C42">
        <w:rPr>
          <w:color w:val="0D0D0D" w:themeColor="text1" w:themeTint="F2"/>
          <w:sz w:val="20"/>
          <w:szCs w:val="20"/>
        </w:rPr>
        <w:tab/>
      </w:r>
      <w:r w:rsidR="00DB0B7C" w:rsidRPr="007F6C42">
        <w:rPr>
          <w:color w:val="0D0D0D" w:themeColor="text1" w:themeTint="F2"/>
          <w:sz w:val="20"/>
          <w:szCs w:val="20"/>
        </w:rPr>
        <w:tab/>
      </w:r>
    </w:p>
    <w:p w14:paraId="54E58D7A" w14:textId="77777777" w:rsidR="00350095" w:rsidRPr="007F6C42" w:rsidRDefault="00350095" w:rsidP="00350095">
      <w:pPr>
        <w:pStyle w:val="JobTitle"/>
        <w:rPr>
          <w:b w:val="0"/>
          <w:color w:val="0D0D0D" w:themeColor="text1" w:themeTint="F2"/>
          <w:sz w:val="20"/>
          <w:szCs w:val="20"/>
        </w:rPr>
      </w:pPr>
    </w:p>
    <w:p w14:paraId="0571643B" w14:textId="46C0867C" w:rsidR="00624E9B" w:rsidRPr="007F6C42" w:rsidRDefault="00624E9B" w:rsidP="003B771A">
      <w:pPr>
        <w:pStyle w:val="JobTitle"/>
        <w:rPr>
          <w:b w:val="0"/>
          <w:color w:val="0D0D0D" w:themeColor="text1" w:themeTint="F2"/>
          <w:sz w:val="20"/>
          <w:szCs w:val="20"/>
        </w:rPr>
      </w:pPr>
      <w:r w:rsidRPr="007F6C42">
        <w:rPr>
          <w:b w:val="0"/>
          <w:color w:val="0D0D0D" w:themeColor="text1" w:themeTint="F2"/>
          <w:sz w:val="20"/>
          <w:szCs w:val="20"/>
        </w:rPr>
        <w:t xml:space="preserve">Four Winds </w:t>
      </w:r>
      <w:r w:rsidR="005663E4" w:rsidRPr="007F6C42">
        <w:rPr>
          <w:b w:val="0"/>
          <w:color w:val="0D0D0D" w:themeColor="text1" w:themeTint="F2"/>
          <w:sz w:val="20"/>
          <w:szCs w:val="20"/>
        </w:rPr>
        <w:t xml:space="preserve">of Indian Education </w:t>
      </w:r>
      <w:r w:rsidRPr="007F6C42">
        <w:rPr>
          <w:b w:val="0"/>
          <w:color w:val="0D0D0D" w:themeColor="text1" w:themeTint="F2"/>
          <w:sz w:val="20"/>
          <w:szCs w:val="20"/>
        </w:rPr>
        <w:t>Afterschool Program, Chico Ca</w:t>
      </w:r>
      <w:r w:rsidR="002343A1">
        <w:rPr>
          <w:b w:val="0"/>
          <w:color w:val="0D0D0D" w:themeColor="text1" w:themeTint="F2"/>
          <w:sz w:val="20"/>
          <w:szCs w:val="20"/>
        </w:rPr>
        <w:tab/>
      </w:r>
      <w:r w:rsidR="002343A1">
        <w:rPr>
          <w:b w:val="0"/>
          <w:color w:val="0D0D0D" w:themeColor="text1" w:themeTint="F2"/>
          <w:sz w:val="20"/>
          <w:szCs w:val="20"/>
        </w:rPr>
        <w:tab/>
      </w:r>
      <w:r w:rsidR="002343A1" w:rsidRPr="007F6C42">
        <w:rPr>
          <w:color w:val="0D0D0D" w:themeColor="text1" w:themeTint="F2"/>
          <w:sz w:val="20"/>
          <w:szCs w:val="20"/>
        </w:rPr>
        <w:t>2017</w:t>
      </w:r>
    </w:p>
    <w:p w14:paraId="6A1ED5EA" w14:textId="094A4249" w:rsidR="00624E9B" w:rsidRPr="007F6C42" w:rsidRDefault="00624E9B" w:rsidP="003B771A">
      <w:pPr>
        <w:pStyle w:val="JobTitle"/>
        <w:rPr>
          <w:color w:val="0D0D0D" w:themeColor="text1" w:themeTint="F2"/>
          <w:sz w:val="20"/>
          <w:szCs w:val="20"/>
        </w:rPr>
      </w:pPr>
      <w:r w:rsidRPr="007F6C42">
        <w:rPr>
          <w:b w:val="0"/>
          <w:color w:val="0D0D0D" w:themeColor="text1" w:themeTint="F2"/>
          <w:sz w:val="20"/>
          <w:szCs w:val="20"/>
        </w:rPr>
        <w:lastRenderedPageBreak/>
        <w:t>Volunteer art teacher</w:t>
      </w:r>
      <w:r w:rsidRPr="007F6C42">
        <w:rPr>
          <w:b w:val="0"/>
          <w:color w:val="0D0D0D" w:themeColor="text1" w:themeTint="F2"/>
          <w:sz w:val="20"/>
          <w:szCs w:val="20"/>
        </w:rPr>
        <w:tab/>
      </w:r>
      <w:r w:rsidRPr="007F6C42">
        <w:rPr>
          <w:b w:val="0"/>
          <w:color w:val="0D0D0D" w:themeColor="text1" w:themeTint="F2"/>
          <w:sz w:val="20"/>
          <w:szCs w:val="20"/>
        </w:rPr>
        <w:tab/>
      </w:r>
    </w:p>
    <w:p w14:paraId="31BB740E" w14:textId="77777777" w:rsidR="00EA0E22" w:rsidRDefault="00EA0E22" w:rsidP="003B771A">
      <w:pPr>
        <w:pStyle w:val="JobTitle"/>
        <w:rPr>
          <w:b w:val="0"/>
          <w:color w:val="0D0D0D" w:themeColor="text1" w:themeTint="F2"/>
          <w:sz w:val="20"/>
          <w:szCs w:val="20"/>
        </w:rPr>
      </w:pPr>
    </w:p>
    <w:p w14:paraId="7C8F2152" w14:textId="2FFF658F" w:rsidR="00AA4C16" w:rsidRDefault="00AA4C16" w:rsidP="003B771A">
      <w:pPr>
        <w:pStyle w:val="JobTitle"/>
        <w:rPr>
          <w:b w:val="0"/>
          <w:color w:val="0D0D0D" w:themeColor="text1" w:themeTint="F2"/>
          <w:sz w:val="20"/>
          <w:szCs w:val="20"/>
        </w:rPr>
      </w:pPr>
      <w:r>
        <w:rPr>
          <w:b w:val="0"/>
          <w:color w:val="0D0D0D" w:themeColor="text1" w:themeTint="F2"/>
          <w:sz w:val="20"/>
          <w:szCs w:val="20"/>
        </w:rPr>
        <w:t xml:space="preserve">Weaving Women’s Wisdom: Intergenerational Gathering and Campout, </w:t>
      </w:r>
      <w:proofErr w:type="spellStart"/>
      <w:r>
        <w:rPr>
          <w:b w:val="0"/>
          <w:color w:val="0D0D0D" w:themeColor="text1" w:themeTint="F2"/>
          <w:sz w:val="20"/>
          <w:szCs w:val="20"/>
        </w:rPr>
        <w:t>Concow</w:t>
      </w:r>
      <w:proofErr w:type="spellEnd"/>
      <w:r>
        <w:rPr>
          <w:b w:val="0"/>
          <w:color w:val="0D0D0D" w:themeColor="text1" w:themeTint="F2"/>
          <w:sz w:val="20"/>
          <w:szCs w:val="20"/>
        </w:rPr>
        <w:t xml:space="preserve"> Ca</w:t>
      </w:r>
      <w:r w:rsidRPr="007F6C42">
        <w:rPr>
          <w:b w:val="0"/>
          <w:color w:val="0D0D0D" w:themeColor="text1" w:themeTint="F2"/>
          <w:sz w:val="20"/>
          <w:szCs w:val="20"/>
        </w:rPr>
        <w:t xml:space="preserve"> </w:t>
      </w:r>
      <w:r>
        <w:rPr>
          <w:b w:val="0"/>
          <w:color w:val="0D0D0D" w:themeColor="text1" w:themeTint="F2"/>
          <w:sz w:val="20"/>
          <w:szCs w:val="20"/>
        </w:rPr>
        <w:tab/>
      </w:r>
      <w:r>
        <w:rPr>
          <w:b w:val="0"/>
          <w:color w:val="0D0D0D" w:themeColor="text1" w:themeTint="F2"/>
          <w:sz w:val="20"/>
          <w:szCs w:val="20"/>
        </w:rPr>
        <w:tab/>
      </w:r>
      <w:sdt>
        <w:sdtPr>
          <w:rPr>
            <w:color w:val="0D0D0D" w:themeColor="text1" w:themeTint="F2"/>
            <w:sz w:val="20"/>
            <w:szCs w:val="20"/>
          </w:rPr>
          <w:id w:val="275215266"/>
          <w:placeholder>
            <w:docPart w:val="9D41591AE535AB48A28119EDE23A76AC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color w:val="0D0D0D" w:themeColor="text1" w:themeTint="F2"/>
              <w:sz w:val="20"/>
              <w:szCs w:val="20"/>
            </w:rPr>
            <w:t>2017</w:t>
          </w:r>
          <w:r>
            <w:rPr>
              <w:color w:val="0D0D0D" w:themeColor="text1" w:themeTint="F2"/>
              <w:sz w:val="20"/>
              <w:szCs w:val="20"/>
            </w:rPr>
            <w:t xml:space="preserve"> - 2018</w:t>
          </w:r>
        </w:sdtContent>
      </w:sdt>
    </w:p>
    <w:p w14:paraId="25AA410D" w14:textId="2B808586" w:rsidR="001E2F4E" w:rsidRDefault="00720073" w:rsidP="003B771A">
      <w:pPr>
        <w:pStyle w:val="JobTitle"/>
        <w:rPr>
          <w:b w:val="0"/>
          <w:color w:val="0D0D0D" w:themeColor="text1" w:themeTint="F2"/>
          <w:sz w:val="20"/>
          <w:szCs w:val="20"/>
        </w:rPr>
      </w:pPr>
      <w:r w:rsidRPr="007F6C42">
        <w:rPr>
          <w:b w:val="0"/>
          <w:color w:val="0D0D0D" w:themeColor="text1" w:themeTint="F2"/>
          <w:sz w:val="20"/>
          <w:szCs w:val="20"/>
        </w:rPr>
        <w:t>Art t</w:t>
      </w:r>
      <w:r w:rsidR="00FF3956" w:rsidRPr="007F6C42">
        <w:rPr>
          <w:b w:val="0"/>
          <w:color w:val="0D0D0D" w:themeColor="text1" w:themeTint="F2"/>
          <w:sz w:val="20"/>
          <w:szCs w:val="20"/>
        </w:rPr>
        <w:t>ent facilitator</w:t>
      </w:r>
      <w:r w:rsidR="005663E4" w:rsidRPr="007F6C42">
        <w:rPr>
          <w:b w:val="0"/>
          <w:color w:val="0D0D0D" w:themeColor="text1" w:themeTint="F2"/>
          <w:sz w:val="20"/>
          <w:szCs w:val="20"/>
        </w:rPr>
        <w:t>, teacher</w:t>
      </w:r>
      <w:r w:rsidR="00FF3956" w:rsidRPr="007F6C42">
        <w:rPr>
          <w:b w:val="0"/>
          <w:color w:val="0D0D0D" w:themeColor="text1" w:themeTint="F2"/>
          <w:sz w:val="20"/>
          <w:szCs w:val="20"/>
        </w:rPr>
        <w:t xml:space="preserve"> and organi</w:t>
      </w:r>
      <w:r w:rsidR="003B771A" w:rsidRPr="007F6C42">
        <w:rPr>
          <w:b w:val="0"/>
          <w:color w:val="0D0D0D" w:themeColor="text1" w:themeTint="F2"/>
          <w:sz w:val="20"/>
          <w:szCs w:val="20"/>
        </w:rPr>
        <w:t>zer: Creative Hearts and Hands</w:t>
      </w:r>
      <w:r w:rsidR="001E2F4E">
        <w:rPr>
          <w:b w:val="0"/>
          <w:color w:val="0D0D0D" w:themeColor="text1" w:themeTint="F2"/>
          <w:sz w:val="20"/>
          <w:szCs w:val="20"/>
        </w:rPr>
        <w:t xml:space="preserve"> </w:t>
      </w:r>
    </w:p>
    <w:p w14:paraId="3D7315A4" w14:textId="73E7D98A" w:rsidR="003B771A" w:rsidRPr="00AA4C16" w:rsidRDefault="003B771A" w:rsidP="00AA4C16">
      <w:pPr>
        <w:pStyle w:val="JobTitle"/>
        <w:rPr>
          <w:color w:val="0D0D0D" w:themeColor="text1" w:themeTint="F2"/>
          <w:sz w:val="20"/>
          <w:szCs w:val="20"/>
        </w:rPr>
      </w:pPr>
      <w:r w:rsidRPr="007F6C42">
        <w:rPr>
          <w:b w:val="0"/>
          <w:color w:val="0D0D0D" w:themeColor="text1" w:themeTint="F2"/>
          <w:sz w:val="20"/>
          <w:szCs w:val="20"/>
        </w:rPr>
        <w:tab/>
      </w:r>
      <w:r w:rsidR="00C46AF0" w:rsidRPr="007F6C42">
        <w:rPr>
          <w:color w:val="0D0D0D" w:themeColor="text1" w:themeTint="F2"/>
          <w:sz w:val="20"/>
          <w:szCs w:val="20"/>
        </w:rPr>
        <w:tab/>
      </w:r>
    </w:p>
    <w:p w14:paraId="031211F1" w14:textId="77777777" w:rsidR="00624E9B" w:rsidRPr="007F6C42" w:rsidRDefault="00350095" w:rsidP="00350095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Chico High School</w:t>
      </w:r>
      <w:r w:rsidR="00624E9B" w:rsidRPr="007F6C42">
        <w:rPr>
          <w:color w:val="0D0D0D" w:themeColor="text1" w:themeTint="F2"/>
          <w:sz w:val="20"/>
          <w:szCs w:val="20"/>
        </w:rPr>
        <w:t>, Chico Ca</w:t>
      </w:r>
    </w:p>
    <w:p w14:paraId="67470A76" w14:textId="77777777" w:rsidR="00350095" w:rsidRPr="007F6C42" w:rsidRDefault="00624E9B" w:rsidP="00350095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CAVE volunteer and teaching assistant</w:t>
      </w:r>
      <w:r w:rsidR="00591E37" w:rsidRPr="007F6C42">
        <w:rPr>
          <w:color w:val="0D0D0D" w:themeColor="text1" w:themeTint="F2"/>
          <w:sz w:val="20"/>
          <w:szCs w:val="20"/>
        </w:rPr>
        <w:t xml:space="preserve"> to art department</w:t>
      </w:r>
      <w:r w:rsidR="00591E37"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1645928168"/>
          <w:placeholder>
            <w:docPart w:val="B826FFCC4F4544CE84277DD267470D8B"/>
          </w:placeholder>
          <w:date w:fullDate="201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2017</w:t>
          </w:r>
        </w:sdtContent>
      </w:sdt>
    </w:p>
    <w:p w14:paraId="2BAC3A05" w14:textId="77777777" w:rsidR="00885B17" w:rsidRPr="007F6C42" w:rsidRDefault="00885B17" w:rsidP="00350095">
      <w:pPr>
        <w:pStyle w:val="Location"/>
        <w:rPr>
          <w:color w:val="0D0D0D" w:themeColor="text1" w:themeTint="F2"/>
          <w:sz w:val="20"/>
          <w:szCs w:val="20"/>
        </w:rPr>
      </w:pPr>
    </w:p>
    <w:p w14:paraId="01FEEC3A" w14:textId="06E9613B" w:rsidR="00350095" w:rsidRPr="007F6C42" w:rsidRDefault="00261714" w:rsidP="00350095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Studio</w:t>
      </w:r>
      <w:r w:rsidR="00350095" w:rsidRPr="007F6C42">
        <w:rPr>
          <w:color w:val="0D0D0D" w:themeColor="text1" w:themeTint="F2"/>
          <w:sz w:val="20"/>
          <w:szCs w:val="20"/>
        </w:rPr>
        <w:t xml:space="preserve"> 561, Chico CA</w:t>
      </w:r>
      <w:r w:rsidR="00350095" w:rsidRPr="007F6C42">
        <w:rPr>
          <w:color w:val="0D0D0D" w:themeColor="text1" w:themeTint="F2"/>
          <w:sz w:val="20"/>
          <w:szCs w:val="20"/>
        </w:rPr>
        <w:tab/>
        <w:t xml:space="preserve">  </w:t>
      </w:r>
      <w:r w:rsidR="00350095"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  <w:r w:rsidR="00624E9B" w:rsidRPr="007F6C42">
        <w:rPr>
          <w:color w:val="0D0D0D" w:themeColor="text1" w:themeTint="F2"/>
          <w:sz w:val="20"/>
          <w:szCs w:val="20"/>
        </w:rPr>
        <w:tab/>
      </w:r>
      <w:r w:rsidR="00624E9B" w:rsidRPr="007F6C42">
        <w:rPr>
          <w:color w:val="0D0D0D" w:themeColor="text1" w:themeTint="F2"/>
          <w:sz w:val="20"/>
          <w:szCs w:val="20"/>
        </w:rPr>
        <w:tab/>
      </w:r>
      <w:r w:rsidR="00624E9B"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1389697065"/>
          <w:placeholder>
            <w:docPart w:val="39A696F344D24C81843E49266AC5BD9C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  <w:r w:rsidR="00AA4C16">
            <w:rPr>
              <w:b/>
              <w:color w:val="0D0D0D" w:themeColor="text1" w:themeTint="F2"/>
              <w:sz w:val="20"/>
              <w:szCs w:val="20"/>
            </w:rPr>
            <w:t xml:space="preserve"> - 2019</w:t>
          </w:r>
        </w:sdtContent>
      </w:sdt>
    </w:p>
    <w:p w14:paraId="2BB923B2" w14:textId="77777777" w:rsidR="00350095" w:rsidRPr="007F6C42" w:rsidRDefault="00624E9B" w:rsidP="00350095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Art teacher for Paint and Sip</w:t>
      </w:r>
    </w:p>
    <w:p w14:paraId="789B2719" w14:textId="77777777" w:rsidR="00624E9B" w:rsidRPr="007F6C42" w:rsidRDefault="00624E9B" w:rsidP="00350095">
      <w:pPr>
        <w:pStyle w:val="Location"/>
        <w:rPr>
          <w:color w:val="0D0D0D" w:themeColor="text1" w:themeTint="F2"/>
          <w:sz w:val="20"/>
          <w:szCs w:val="20"/>
        </w:rPr>
      </w:pPr>
    </w:p>
    <w:p w14:paraId="7337ED34" w14:textId="723082F7" w:rsidR="00350095" w:rsidRPr="007F6C42" w:rsidRDefault="00624E9B" w:rsidP="00350095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Turner Print Museum </w:t>
      </w:r>
      <w:r w:rsidR="00350095" w:rsidRPr="007F6C42">
        <w:rPr>
          <w:color w:val="0D0D0D" w:themeColor="text1" w:themeTint="F2"/>
          <w:sz w:val="20"/>
          <w:szCs w:val="20"/>
        </w:rPr>
        <w:t>afterschool program, Cal</w:t>
      </w:r>
      <w:r w:rsidRPr="007F6C42">
        <w:rPr>
          <w:color w:val="0D0D0D" w:themeColor="text1" w:themeTint="F2"/>
          <w:sz w:val="20"/>
          <w:szCs w:val="20"/>
        </w:rPr>
        <w:t>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="00DB0B7C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654682148"/>
          <w:placeholder>
            <w:docPart w:val="7B32081046304C51B85CFC8F2A7E2507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  <w:r w:rsidR="00AA4C16">
            <w:rPr>
              <w:b/>
              <w:color w:val="0D0D0D" w:themeColor="text1" w:themeTint="F2"/>
              <w:sz w:val="20"/>
              <w:szCs w:val="20"/>
            </w:rPr>
            <w:t xml:space="preserve"> - 2019</w:t>
          </w:r>
        </w:sdtContent>
      </w:sdt>
    </w:p>
    <w:p w14:paraId="4393DF4C" w14:textId="77777777" w:rsidR="00350095" w:rsidRPr="007F6C42" w:rsidRDefault="00624E9B" w:rsidP="00350095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Art teacher internship</w:t>
      </w:r>
    </w:p>
    <w:p w14:paraId="1AEA46BF" w14:textId="77777777" w:rsidR="00624E9B" w:rsidRPr="007F6C42" w:rsidRDefault="00624E9B" w:rsidP="00350095">
      <w:pPr>
        <w:pStyle w:val="Location"/>
        <w:rPr>
          <w:color w:val="0D0D0D" w:themeColor="text1" w:themeTint="F2"/>
          <w:sz w:val="20"/>
          <w:szCs w:val="20"/>
        </w:rPr>
      </w:pPr>
    </w:p>
    <w:p w14:paraId="28A8C296" w14:textId="082045A0" w:rsidR="00350095" w:rsidRPr="007F6C42" w:rsidRDefault="00624E9B" w:rsidP="00350095">
      <w:pPr>
        <w:pStyle w:val="Location"/>
        <w:rPr>
          <w:color w:val="0D0D0D" w:themeColor="text1" w:themeTint="F2"/>
          <w:sz w:val="20"/>
          <w:szCs w:val="20"/>
        </w:rPr>
      </w:pPr>
      <w:r w:rsidRPr="00CB289C">
        <w:rPr>
          <w:b/>
          <w:color w:val="0D0D0D" w:themeColor="text1" w:themeTint="F2"/>
          <w:sz w:val="20"/>
          <w:szCs w:val="20"/>
        </w:rPr>
        <w:t>Pilates instructor and personal trainer</w:t>
      </w:r>
      <w:r w:rsidRPr="007F6C42">
        <w:rPr>
          <w:color w:val="0D0D0D" w:themeColor="text1" w:themeTint="F2"/>
          <w:sz w:val="20"/>
          <w:szCs w:val="20"/>
        </w:rPr>
        <w:t>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1923913915"/>
          <w:placeholder>
            <w:docPart w:val="333DE9151F1E4E8ABF9B43E9BEF4B5A8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2014</w:t>
          </w:r>
          <w:r w:rsidR="00200B5F">
            <w:rPr>
              <w:b/>
              <w:color w:val="0D0D0D" w:themeColor="text1" w:themeTint="F2"/>
              <w:sz w:val="20"/>
              <w:szCs w:val="20"/>
            </w:rPr>
            <w:t xml:space="preserve"> - 201</w:t>
          </w:r>
          <w:r w:rsidR="00AA4C16">
            <w:rPr>
              <w:b/>
              <w:color w:val="0D0D0D" w:themeColor="text1" w:themeTint="F2"/>
              <w:sz w:val="20"/>
              <w:szCs w:val="20"/>
            </w:rPr>
            <w:t>9</w:t>
          </w:r>
        </w:sdtContent>
      </w:sdt>
    </w:p>
    <w:p w14:paraId="6D3DCCFB" w14:textId="4243D938" w:rsidR="00350095" w:rsidRDefault="00350095" w:rsidP="00350095">
      <w:pPr>
        <w:pStyle w:val="JobTitle"/>
        <w:rPr>
          <w:b w:val="0"/>
          <w:color w:val="0D0D0D" w:themeColor="text1" w:themeTint="F2"/>
          <w:sz w:val="20"/>
          <w:szCs w:val="20"/>
        </w:rPr>
      </w:pPr>
    </w:p>
    <w:p w14:paraId="3FF10971" w14:textId="3AD0F270" w:rsidR="00AA4C16" w:rsidRDefault="00AA4C16" w:rsidP="00350095">
      <w:pPr>
        <w:pStyle w:val="JobTitle"/>
        <w:rPr>
          <w:color w:val="0D0D0D" w:themeColor="text1" w:themeTint="F2"/>
          <w:sz w:val="20"/>
          <w:szCs w:val="20"/>
        </w:rPr>
      </w:pPr>
      <w:r w:rsidRPr="005D22BB">
        <w:rPr>
          <w:color w:val="0D0D0D" w:themeColor="text1" w:themeTint="F2"/>
          <w:sz w:val="20"/>
          <w:szCs w:val="20"/>
        </w:rPr>
        <w:t>Owner</w:t>
      </w:r>
      <w:r>
        <w:rPr>
          <w:b w:val="0"/>
          <w:color w:val="0D0D0D" w:themeColor="text1" w:themeTint="F2"/>
          <w:sz w:val="20"/>
          <w:szCs w:val="20"/>
        </w:rPr>
        <w:t>, State Licensed Artful Living Daycare, Quincy Ca</w:t>
      </w:r>
      <w:r>
        <w:rPr>
          <w:b w:val="0"/>
          <w:color w:val="0D0D0D" w:themeColor="text1" w:themeTint="F2"/>
          <w:sz w:val="20"/>
          <w:szCs w:val="20"/>
        </w:rPr>
        <w:tab/>
      </w:r>
      <w:r>
        <w:rPr>
          <w:b w:val="0"/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>2009-2011</w:t>
      </w:r>
    </w:p>
    <w:p w14:paraId="7CF18CD3" w14:textId="26F1C2F0" w:rsidR="00AA4C16" w:rsidRPr="00AA4C16" w:rsidRDefault="00AA4C16" w:rsidP="00350095">
      <w:pPr>
        <w:pStyle w:val="JobTitle"/>
        <w:rPr>
          <w:b w:val="0"/>
          <w:color w:val="0D0D0D" w:themeColor="text1" w:themeTint="F2"/>
          <w:sz w:val="20"/>
          <w:szCs w:val="20"/>
        </w:rPr>
      </w:pPr>
      <w:r>
        <w:rPr>
          <w:b w:val="0"/>
          <w:color w:val="0D0D0D" w:themeColor="text1" w:themeTint="F2"/>
          <w:sz w:val="20"/>
          <w:szCs w:val="20"/>
        </w:rPr>
        <w:t>Foci: Waldorf &amp; Montessori Inspired, early childhood development with arts &amp; handicrafts</w:t>
      </w:r>
    </w:p>
    <w:p w14:paraId="5D5E1309" w14:textId="77777777" w:rsidR="00AA4C16" w:rsidRDefault="00AA4C16" w:rsidP="00330E2A">
      <w:pPr>
        <w:pStyle w:val="Location"/>
        <w:rPr>
          <w:color w:val="0D0D0D" w:themeColor="text1" w:themeTint="F2"/>
          <w:sz w:val="20"/>
          <w:szCs w:val="20"/>
        </w:rPr>
      </w:pPr>
    </w:p>
    <w:p w14:paraId="76EDA6E0" w14:textId="70C8AB3C" w:rsidR="00330E2A" w:rsidRPr="007F6C42" w:rsidRDefault="00330E2A" w:rsidP="00330E2A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Music Together Instructor, Quincy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  <w:t xml:space="preserve">  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617446322"/>
          <w:placeholder>
            <w:docPart w:val="966BDE7260B01A4AB2E115DB4AB3B026"/>
          </w:placeholder>
          <w:date w:fullDate="200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2006</w:t>
          </w:r>
        </w:sdtContent>
      </w:sdt>
    </w:p>
    <w:p w14:paraId="1627DC95" w14:textId="77777777" w:rsidR="00330E2A" w:rsidRPr="007F6C42" w:rsidRDefault="00330E2A" w:rsidP="00330E2A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 </w:t>
      </w:r>
    </w:p>
    <w:p w14:paraId="124607B0" w14:textId="36F5E5E0" w:rsidR="00350095" w:rsidRPr="007F6C42" w:rsidRDefault="00720073" w:rsidP="00330E2A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Tribal belly d</w:t>
      </w:r>
      <w:r w:rsidR="00350095" w:rsidRPr="007F6C42">
        <w:rPr>
          <w:color w:val="0D0D0D" w:themeColor="text1" w:themeTint="F2"/>
          <w:sz w:val="20"/>
          <w:szCs w:val="20"/>
        </w:rPr>
        <w:t>ance</w:t>
      </w:r>
      <w:r w:rsidR="00624E9B" w:rsidRPr="007F6C42">
        <w:rPr>
          <w:color w:val="0D0D0D" w:themeColor="text1" w:themeTint="F2"/>
          <w:sz w:val="20"/>
          <w:szCs w:val="20"/>
        </w:rPr>
        <w:t xml:space="preserve"> and West African dance i</w:t>
      </w:r>
      <w:r w:rsidR="00350095" w:rsidRPr="007F6C42">
        <w:rPr>
          <w:color w:val="0D0D0D" w:themeColor="text1" w:themeTint="F2"/>
          <w:sz w:val="20"/>
          <w:szCs w:val="20"/>
        </w:rPr>
        <w:t xml:space="preserve">nstructor, </w:t>
      </w:r>
      <w:r w:rsidR="00624E9B" w:rsidRPr="007F6C42">
        <w:rPr>
          <w:color w:val="0D0D0D" w:themeColor="text1" w:themeTint="F2"/>
          <w:sz w:val="20"/>
          <w:szCs w:val="20"/>
        </w:rPr>
        <w:t>Quincy Ca</w:t>
      </w:r>
      <w:r w:rsidR="00350095" w:rsidRPr="007F6C42">
        <w:rPr>
          <w:color w:val="0D0D0D" w:themeColor="text1" w:themeTint="F2"/>
          <w:sz w:val="20"/>
          <w:szCs w:val="20"/>
        </w:rPr>
        <w:t xml:space="preserve">  </w:t>
      </w:r>
      <w:r w:rsidR="00350095"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1992083932"/>
          <w:placeholder>
            <w:docPart w:val="02E70CE11B374548ABDC8A7991E541C5"/>
          </w:placeholder>
          <w:date w:fullDate="200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2005</w:t>
          </w:r>
        </w:sdtContent>
      </w:sdt>
    </w:p>
    <w:p w14:paraId="23A1B053" w14:textId="77777777" w:rsidR="00350095" w:rsidRPr="007F6C42" w:rsidRDefault="00350095" w:rsidP="00350095">
      <w:pPr>
        <w:pStyle w:val="JobTitle"/>
        <w:rPr>
          <w:b w:val="0"/>
          <w:color w:val="0D0D0D" w:themeColor="text1" w:themeTint="F2"/>
          <w:sz w:val="20"/>
          <w:szCs w:val="20"/>
        </w:rPr>
      </w:pPr>
    </w:p>
    <w:p w14:paraId="0D8072FC" w14:textId="46B3DFB9" w:rsidR="00A712E8" w:rsidRDefault="00330E2A" w:rsidP="0032644B">
      <w:pPr>
        <w:pStyle w:val="Location"/>
        <w:rPr>
          <w:b/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Water Aerobics</w:t>
      </w:r>
      <w:r w:rsidR="00A6693F" w:rsidRPr="007F6C42">
        <w:rPr>
          <w:color w:val="0D0D0D" w:themeColor="text1" w:themeTint="F2"/>
          <w:sz w:val="20"/>
          <w:szCs w:val="20"/>
        </w:rPr>
        <w:t xml:space="preserve"> Instructor, Modesto and Arcata</w:t>
      </w:r>
      <w:r w:rsidRPr="007F6C42">
        <w:rPr>
          <w:color w:val="0D0D0D" w:themeColor="text1" w:themeTint="F2"/>
          <w:sz w:val="20"/>
          <w:szCs w:val="20"/>
        </w:rPr>
        <w:t xml:space="preserve"> Ca</w:t>
      </w:r>
      <w:r w:rsidR="00261714" w:rsidRPr="007F6C42">
        <w:rPr>
          <w:color w:val="0D0D0D" w:themeColor="text1" w:themeTint="F2"/>
          <w:sz w:val="20"/>
          <w:szCs w:val="20"/>
        </w:rPr>
        <w:tab/>
      </w:r>
      <w:r w:rsidR="00261714"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1318765469"/>
          <w:placeholder>
            <w:docPart w:val="74A1045B7C984ADA9059B49612D15CD9"/>
          </w:placeholder>
          <w:date w:fullDate="199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1996</w:t>
          </w:r>
        </w:sdtContent>
      </w:sdt>
    </w:p>
    <w:p w14:paraId="7D9A9DC3" w14:textId="77777777" w:rsidR="0032644B" w:rsidRPr="0032644B" w:rsidRDefault="0032644B" w:rsidP="0032644B">
      <w:pPr>
        <w:pStyle w:val="Location"/>
        <w:rPr>
          <w:color w:val="0D0D0D" w:themeColor="text1" w:themeTint="F2"/>
          <w:sz w:val="20"/>
          <w:szCs w:val="20"/>
        </w:rPr>
      </w:pPr>
    </w:p>
    <w:p w14:paraId="77B421F8" w14:textId="6799C1B8" w:rsidR="00A712E8" w:rsidRPr="007F6C42" w:rsidRDefault="00261714">
      <w:pPr>
        <w:pStyle w:val="SectionHeading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ART EXHIBITIONS</w:t>
      </w:r>
      <w:r w:rsidR="00400683" w:rsidRPr="007F6C42">
        <w:rPr>
          <w:color w:val="0D0D0D" w:themeColor="text1" w:themeTint="F2"/>
          <w:sz w:val="20"/>
          <w:szCs w:val="20"/>
        </w:rPr>
        <w:tab/>
      </w:r>
    </w:p>
    <w:p w14:paraId="137FC4D6" w14:textId="27AEFBD8" w:rsidR="004725AD" w:rsidRPr="007F6C42" w:rsidRDefault="00F562AF" w:rsidP="00467D34">
      <w:pPr>
        <w:pStyle w:val="ItalicHeading"/>
        <w:spacing w:line="240" w:lineRule="auto"/>
        <w:contextualSpacing/>
        <w:rPr>
          <w:b/>
          <w:i w:val="0"/>
          <w:color w:val="0D0D0D" w:themeColor="text1" w:themeTint="F2"/>
          <w:sz w:val="20"/>
          <w:szCs w:val="20"/>
          <w:u w:val="single"/>
        </w:rPr>
      </w:pPr>
      <w:r w:rsidRPr="007F6C42">
        <w:rPr>
          <w:b/>
          <w:i w:val="0"/>
          <w:color w:val="0D0D0D" w:themeColor="text1" w:themeTint="F2"/>
          <w:sz w:val="20"/>
          <w:szCs w:val="20"/>
          <w:u w:val="single"/>
        </w:rPr>
        <w:t>Solo</w:t>
      </w:r>
    </w:p>
    <w:p w14:paraId="7F00467C" w14:textId="0D53A009" w:rsidR="004725AD" w:rsidRPr="007F6C42" w:rsidRDefault="004725AD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5D22BB">
        <w:rPr>
          <w:b/>
          <w:color w:val="0D0D0D" w:themeColor="text1" w:themeTint="F2"/>
          <w:sz w:val="20"/>
          <w:szCs w:val="20"/>
        </w:rPr>
        <w:t>Open Studios</w:t>
      </w:r>
      <w:r w:rsidR="007E64A8" w:rsidRPr="005D22BB">
        <w:rPr>
          <w:b/>
          <w:color w:val="0D0D0D" w:themeColor="text1" w:themeTint="F2"/>
          <w:sz w:val="20"/>
          <w:szCs w:val="20"/>
        </w:rPr>
        <w:t xml:space="preserve"> Art Tour</w:t>
      </w:r>
      <w:r w:rsidRPr="007F6C42">
        <w:rPr>
          <w:color w:val="0D0D0D" w:themeColor="text1" w:themeTint="F2"/>
          <w:sz w:val="20"/>
          <w:szCs w:val="20"/>
        </w:rPr>
        <w:t xml:space="preserve">, </w:t>
      </w:r>
      <w:r w:rsidR="00A650BF">
        <w:rPr>
          <w:color w:val="0D0D0D" w:themeColor="text1" w:themeTint="F2"/>
          <w:sz w:val="20"/>
          <w:szCs w:val="20"/>
        </w:rPr>
        <w:t xml:space="preserve">Chico Art Center, </w:t>
      </w:r>
      <w:r w:rsidRPr="007F6C42">
        <w:rPr>
          <w:color w:val="0D0D0D" w:themeColor="text1" w:themeTint="F2"/>
          <w:sz w:val="20"/>
          <w:szCs w:val="20"/>
        </w:rPr>
        <w:t>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02590E66" w14:textId="5424E3F6" w:rsidR="00330E2A" w:rsidRPr="007F6C42" w:rsidRDefault="00330E2A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5D22BB">
        <w:rPr>
          <w:b/>
          <w:color w:val="0D0D0D" w:themeColor="text1" w:themeTint="F2"/>
          <w:sz w:val="20"/>
          <w:szCs w:val="20"/>
        </w:rPr>
        <w:t>Master of Fine Arts</w:t>
      </w:r>
      <w:r w:rsidRPr="007F6C42">
        <w:rPr>
          <w:color w:val="0D0D0D" w:themeColor="text1" w:themeTint="F2"/>
          <w:sz w:val="20"/>
          <w:szCs w:val="20"/>
        </w:rPr>
        <w:t xml:space="preserve"> gallery, California State University, Chico Ca</w:t>
      </w:r>
      <w:r w:rsidR="00400683"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2D8A2257" w14:textId="264A25E4" w:rsidR="00A712E8" w:rsidRPr="007F6C42" w:rsidRDefault="00F562AF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Cabana Caf</w:t>
      </w:r>
      <w:r w:rsidRPr="007F6C42">
        <w:rPr>
          <w:rFonts w:cstheme="minorHAnsi"/>
          <w:color w:val="0D0D0D" w:themeColor="text1" w:themeTint="F2"/>
          <w:sz w:val="20"/>
          <w:szCs w:val="20"/>
        </w:rPr>
        <w:t>é</w:t>
      </w:r>
      <w:r w:rsidR="00330E2A" w:rsidRPr="007F6C42">
        <w:rPr>
          <w:rFonts w:cstheme="minorHAnsi"/>
          <w:color w:val="0D0D0D" w:themeColor="text1" w:themeTint="F2"/>
          <w:sz w:val="20"/>
          <w:szCs w:val="20"/>
        </w:rPr>
        <w:t>, In Motion Fitness, Chico Ca</w:t>
      </w:r>
      <w:r w:rsidR="00400683" w:rsidRPr="007F6C42">
        <w:rPr>
          <w:rFonts w:cstheme="minorHAnsi"/>
          <w:color w:val="0D0D0D" w:themeColor="text1" w:themeTint="F2"/>
          <w:sz w:val="20"/>
          <w:szCs w:val="20"/>
        </w:rPr>
        <w:tab/>
      </w:r>
      <w:r w:rsidR="00C46AF0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75215311"/>
          <w:placeholder>
            <w:docPart w:val="63782E4571F94E7AB6F31C5A38604339"/>
          </w:placeholder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2014</w:t>
          </w:r>
        </w:sdtContent>
      </w:sdt>
    </w:p>
    <w:p w14:paraId="275441CB" w14:textId="059C6749" w:rsidR="00A712E8" w:rsidRPr="007F6C42" w:rsidRDefault="00F562AF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Plumas Arts Gallery</w:t>
      </w:r>
      <w:r w:rsidR="00330E2A" w:rsidRPr="007F6C42">
        <w:rPr>
          <w:color w:val="0D0D0D" w:themeColor="text1" w:themeTint="F2"/>
          <w:sz w:val="20"/>
          <w:szCs w:val="20"/>
        </w:rPr>
        <w:t>, Quincy Ca</w:t>
      </w:r>
      <w:r w:rsidRPr="007F6C42">
        <w:rPr>
          <w:color w:val="0D0D0D" w:themeColor="text1" w:themeTint="F2"/>
          <w:sz w:val="20"/>
          <w:szCs w:val="20"/>
        </w:rPr>
        <w:t xml:space="preserve"> </w:t>
      </w:r>
      <w:r w:rsidR="00400683" w:rsidRPr="007F6C42">
        <w:rPr>
          <w:color w:val="0D0D0D" w:themeColor="text1" w:themeTint="F2"/>
          <w:sz w:val="20"/>
          <w:szCs w:val="20"/>
        </w:rPr>
        <w:tab/>
      </w:r>
      <w:r w:rsidR="00C46AF0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77298032"/>
          <w:placeholder>
            <w:docPart w:val="9DF711E1BF3E46B495F61AC70A0E5BF6"/>
          </w:placeholder>
          <w:date w:fullDate="200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2007</w:t>
          </w:r>
        </w:sdtContent>
      </w:sdt>
    </w:p>
    <w:p w14:paraId="666CDF96" w14:textId="5C330B9F" w:rsidR="00A712E8" w:rsidRPr="007F6C42" w:rsidRDefault="00F562AF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Pangea Restaurant and Pub</w:t>
      </w:r>
      <w:r w:rsidR="00330E2A" w:rsidRPr="007F6C42">
        <w:rPr>
          <w:color w:val="0D0D0D" w:themeColor="text1" w:themeTint="F2"/>
          <w:sz w:val="20"/>
          <w:szCs w:val="20"/>
        </w:rPr>
        <w:t>, Quincy Ca</w:t>
      </w:r>
      <w:r w:rsidR="00400683" w:rsidRPr="007F6C42">
        <w:rPr>
          <w:color w:val="0D0D0D" w:themeColor="text1" w:themeTint="F2"/>
          <w:sz w:val="20"/>
          <w:szCs w:val="20"/>
        </w:rPr>
        <w:tab/>
      </w:r>
      <w:r w:rsidR="00C46AF0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77298037"/>
          <w:placeholder>
            <w:docPart w:val="70D375F0864A407FAA3A2837249A050D"/>
          </w:placeholder>
          <w:date w:fullDate="200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2006</w:t>
          </w:r>
        </w:sdtContent>
      </w:sdt>
    </w:p>
    <w:p w14:paraId="79CA6B55" w14:textId="2D51C421" w:rsidR="00791904" w:rsidRPr="007F6C42" w:rsidRDefault="00F562AF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Humboldt Caf</w:t>
      </w:r>
      <w:r w:rsidRPr="007F6C42">
        <w:rPr>
          <w:rFonts w:cstheme="minorHAnsi"/>
          <w:color w:val="0D0D0D" w:themeColor="text1" w:themeTint="F2"/>
          <w:sz w:val="20"/>
          <w:szCs w:val="20"/>
        </w:rPr>
        <w:t>é</w:t>
      </w:r>
      <w:r w:rsidR="00330E2A" w:rsidRPr="007F6C42">
        <w:rPr>
          <w:rFonts w:cstheme="minorHAnsi"/>
          <w:color w:val="0D0D0D" w:themeColor="text1" w:themeTint="F2"/>
          <w:sz w:val="20"/>
          <w:szCs w:val="20"/>
        </w:rPr>
        <w:t>, Chico Ca</w:t>
      </w:r>
      <w:r w:rsidR="00400683" w:rsidRPr="007F6C42">
        <w:rPr>
          <w:rFonts w:cstheme="minorHAnsi"/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49076771"/>
          <w:placeholder>
            <w:docPart w:val="F957C63AECB74DD8AEC1828C63EC27E4"/>
          </w:placeholder>
          <w:date w:fullDate="200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2003</w:t>
          </w:r>
        </w:sdtContent>
      </w:sdt>
    </w:p>
    <w:p w14:paraId="6584A705" w14:textId="77777777" w:rsidR="00F562AF" w:rsidRPr="007F6C42" w:rsidRDefault="00F562AF" w:rsidP="00467D34">
      <w:pPr>
        <w:pStyle w:val="ItalicHeading"/>
        <w:spacing w:line="240" w:lineRule="auto"/>
        <w:contextualSpacing/>
        <w:rPr>
          <w:b/>
          <w:i w:val="0"/>
          <w:color w:val="0D0D0D" w:themeColor="text1" w:themeTint="F2"/>
          <w:sz w:val="20"/>
          <w:szCs w:val="20"/>
          <w:u w:val="single"/>
        </w:rPr>
      </w:pPr>
      <w:r w:rsidRPr="007F6C42">
        <w:rPr>
          <w:b/>
          <w:i w:val="0"/>
          <w:color w:val="0D0D0D" w:themeColor="text1" w:themeTint="F2"/>
          <w:sz w:val="20"/>
          <w:szCs w:val="20"/>
          <w:u w:val="single"/>
        </w:rPr>
        <w:t>Group</w:t>
      </w:r>
    </w:p>
    <w:p w14:paraId="4F32A171" w14:textId="506216AE" w:rsidR="006F273E" w:rsidRPr="006F273E" w:rsidRDefault="006F273E" w:rsidP="00467D34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proofErr w:type="spellStart"/>
      <w:r>
        <w:rPr>
          <w:color w:val="0D0D0D" w:themeColor="text1" w:themeTint="F2"/>
          <w:sz w:val="20"/>
          <w:szCs w:val="20"/>
        </w:rPr>
        <w:t>Remebered</w:t>
      </w:r>
      <w:proofErr w:type="spellEnd"/>
      <w:r>
        <w:rPr>
          <w:color w:val="0D0D0D" w:themeColor="text1" w:themeTint="F2"/>
          <w:sz w:val="20"/>
          <w:szCs w:val="20"/>
        </w:rPr>
        <w:t>: What Was Lost in The Camp Fire, 1078 Gallery, Chico,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>2019</w:t>
      </w:r>
    </w:p>
    <w:p w14:paraId="2ECFC905" w14:textId="035AD88F" w:rsidR="00082057" w:rsidRPr="00082057" w:rsidRDefault="00082057" w:rsidP="00467D34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Renew, Regrow</w:t>
      </w:r>
      <w:r w:rsidR="006F273E">
        <w:rPr>
          <w:color w:val="0D0D0D" w:themeColor="text1" w:themeTint="F2"/>
          <w:sz w:val="20"/>
          <w:szCs w:val="20"/>
        </w:rPr>
        <w:t xml:space="preserve">, </w:t>
      </w:r>
      <w:r w:rsidR="00882FBE">
        <w:rPr>
          <w:color w:val="0D0D0D" w:themeColor="text1" w:themeTint="F2"/>
          <w:sz w:val="20"/>
          <w:szCs w:val="20"/>
        </w:rPr>
        <w:t>Reimagine</w:t>
      </w:r>
      <w:r>
        <w:rPr>
          <w:color w:val="0D0D0D" w:themeColor="text1" w:themeTint="F2"/>
          <w:sz w:val="20"/>
          <w:szCs w:val="20"/>
        </w:rPr>
        <w:t>, Chico Art Center,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>2019</w:t>
      </w:r>
    </w:p>
    <w:p w14:paraId="72742EAC" w14:textId="05808D59" w:rsidR="00A650BF" w:rsidRPr="007F6C42" w:rsidRDefault="00A650BF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Open Studios, </w:t>
      </w:r>
      <w:r>
        <w:rPr>
          <w:color w:val="0D0D0D" w:themeColor="text1" w:themeTint="F2"/>
          <w:sz w:val="20"/>
          <w:szCs w:val="20"/>
        </w:rPr>
        <w:t xml:space="preserve">Chico Art Center, </w:t>
      </w:r>
      <w:r w:rsidRPr="007F6C42">
        <w:rPr>
          <w:color w:val="0D0D0D" w:themeColor="text1" w:themeTint="F2"/>
          <w:sz w:val="20"/>
          <w:szCs w:val="20"/>
        </w:rPr>
        <w:t>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1B68F394" w14:textId="28E050F7" w:rsidR="004725AD" w:rsidRPr="007F6C42" w:rsidRDefault="00A650BF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Diverse Minds, </w:t>
      </w:r>
      <w:r w:rsidR="004725AD" w:rsidRPr="007F6C42">
        <w:rPr>
          <w:color w:val="0D0D0D" w:themeColor="text1" w:themeTint="F2"/>
          <w:sz w:val="20"/>
          <w:szCs w:val="20"/>
        </w:rPr>
        <w:t xml:space="preserve">Iverson Center Art Exhibition, </w:t>
      </w:r>
      <w:r w:rsidR="005D22BB">
        <w:rPr>
          <w:color w:val="0D0D0D" w:themeColor="text1" w:themeTint="F2"/>
          <w:sz w:val="20"/>
          <w:szCs w:val="20"/>
        </w:rPr>
        <w:t>MONCA</w:t>
      </w:r>
      <w:r w:rsidR="007D5455">
        <w:rPr>
          <w:color w:val="0D0D0D" w:themeColor="text1" w:themeTint="F2"/>
          <w:sz w:val="20"/>
          <w:szCs w:val="20"/>
        </w:rPr>
        <w:t xml:space="preserve">, </w:t>
      </w:r>
      <w:r w:rsidR="004725AD" w:rsidRPr="007F6C42">
        <w:rPr>
          <w:color w:val="0D0D0D" w:themeColor="text1" w:themeTint="F2"/>
          <w:sz w:val="20"/>
          <w:szCs w:val="20"/>
        </w:rPr>
        <w:t>Chico Ca</w:t>
      </w:r>
      <w:r w:rsidR="004725AD" w:rsidRPr="007F6C42">
        <w:rPr>
          <w:color w:val="0D0D0D" w:themeColor="text1" w:themeTint="F2"/>
          <w:sz w:val="20"/>
          <w:szCs w:val="20"/>
        </w:rPr>
        <w:tab/>
      </w:r>
      <w:r w:rsidR="004725AD" w:rsidRPr="007F6C42">
        <w:rPr>
          <w:color w:val="0D0D0D" w:themeColor="text1" w:themeTint="F2"/>
          <w:sz w:val="20"/>
          <w:szCs w:val="20"/>
        </w:rPr>
        <w:tab/>
      </w:r>
      <w:r w:rsidR="004725AD" w:rsidRPr="007F6C42">
        <w:rPr>
          <w:b/>
          <w:color w:val="0D0D0D" w:themeColor="text1" w:themeTint="F2"/>
          <w:sz w:val="20"/>
          <w:szCs w:val="20"/>
        </w:rPr>
        <w:t>2018</w:t>
      </w:r>
    </w:p>
    <w:p w14:paraId="03AF851D" w14:textId="17F7466E" w:rsidR="007D5455" w:rsidRDefault="000D3F0D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Time Honored: All Media Juried Exhibition</w:t>
      </w:r>
      <w:r>
        <w:rPr>
          <w:color w:val="0D0D0D" w:themeColor="text1" w:themeTint="F2"/>
          <w:sz w:val="20"/>
          <w:szCs w:val="20"/>
        </w:rPr>
        <w:t>,</w:t>
      </w:r>
      <w:r w:rsidRPr="007F6C42">
        <w:rPr>
          <w:color w:val="0D0D0D" w:themeColor="text1" w:themeTint="F2"/>
          <w:sz w:val="20"/>
          <w:szCs w:val="20"/>
        </w:rPr>
        <w:t xml:space="preserve"> </w:t>
      </w:r>
      <w:r w:rsidR="004725AD" w:rsidRPr="007F6C42">
        <w:rPr>
          <w:color w:val="0D0D0D" w:themeColor="text1" w:themeTint="F2"/>
          <w:sz w:val="20"/>
          <w:szCs w:val="20"/>
        </w:rPr>
        <w:t>Chico Art Center, Chico Ca</w:t>
      </w:r>
      <w:r w:rsidR="004725AD" w:rsidRPr="007F6C42">
        <w:rPr>
          <w:color w:val="0D0D0D" w:themeColor="text1" w:themeTint="F2"/>
          <w:sz w:val="20"/>
          <w:szCs w:val="20"/>
        </w:rPr>
        <w:tab/>
      </w:r>
      <w:r w:rsidR="004725AD" w:rsidRPr="007F6C42">
        <w:rPr>
          <w:color w:val="0D0D0D" w:themeColor="text1" w:themeTint="F2"/>
          <w:sz w:val="20"/>
          <w:szCs w:val="20"/>
        </w:rPr>
        <w:tab/>
      </w:r>
      <w:r w:rsidR="004725AD" w:rsidRPr="007F6C42">
        <w:rPr>
          <w:b/>
          <w:color w:val="0D0D0D" w:themeColor="text1" w:themeTint="F2"/>
          <w:sz w:val="20"/>
          <w:szCs w:val="20"/>
        </w:rPr>
        <w:t>2018</w:t>
      </w:r>
    </w:p>
    <w:p w14:paraId="484C7415" w14:textId="58C6FC19" w:rsidR="005622C1" w:rsidRPr="007D5455" w:rsidRDefault="005622C1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Persistent Women Artists</w:t>
      </w:r>
      <w:r w:rsidR="007D5455">
        <w:rPr>
          <w:color w:val="0D0D0D" w:themeColor="text1" w:themeTint="F2"/>
          <w:sz w:val="20"/>
          <w:szCs w:val="20"/>
        </w:rPr>
        <w:t>, Museum of Northern California Art,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1106492F" w14:textId="79C06C25" w:rsidR="005622C1" w:rsidRPr="007F6C42" w:rsidRDefault="005622C1" w:rsidP="00467D34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10-10-10, B-So Gallery, California State </w:t>
      </w:r>
      <w:r w:rsidR="001251C7" w:rsidRPr="007F6C42">
        <w:rPr>
          <w:color w:val="0D0D0D" w:themeColor="text1" w:themeTint="F2"/>
          <w:sz w:val="20"/>
          <w:szCs w:val="20"/>
        </w:rPr>
        <w:t>University,</w:t>
      </w:r>
      <w:r w:rsidRPr="007F6C42">
        <w:rPr>
          <w:color w:val="0D0D0D" w:themeColor="text1" w:themeTint="F2"/>
          <w:sz w:val="20"/>
          <w:szCs w:val="20"/>
        </w:rPr>
        <w:t xml:space="preserve">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00A646C3" w14:textId="428912EE" w:rsidR="00365611" w:rsidRPr="007F6C42" w:rsidRDefault="00365611" w:rsidP="00467D34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Art Education Student Art Exhibition,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2016</w:t>
      </w:r>
    </w:p>
    <w:p w14:paraId="32578870" w14:textId="77777777" w:rsidR="00200B5F" w:rsidRDefault="007D5455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MONCA </w:t>
      </w:r>
      <w:r w:rsidR="00F562AF" w:rsidRPr="007F6C42">
        <w:rPr>
          <w:color w:val="0D0D0D" w:themeColor="text1" w:themeTint="F2"/>
          <w:sz w:val="20"/>
          <w:szCs w:val="20"/>
        </w:rPr>
        <w:t xml:space="preserve">Pop-Up Gallery, California State University, Chico </w:t>
      </w:r>
      <w:r w:rsidR="00591E37" w:rsidRPr="007F6C42">
        <w:rPr>
          <w:color w:val="0D0D0D" w:themeColor="text1" w:themeTint="F2"/>
          <w:sz w:val="20"/>
          <w:szCs w:val="20"/>
        </w:rPr>
        <w:t>Ca</w:t>
      </w:r>
      <w:r w:rsidR="00400683" w:rsidRPr="007F6C42">
        <w:rPr>
          <w:color w:val="0D0D0D" w:themeColor="text1" w:themeTint="F2"/>
          <w:sz w:val="20"/>
          <w:szCs w:val="20"/>
        </w:rPr>
        <w:tab/>
      </w:r>
      <w:r w:rsidR="00F562AF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198702238"/>
          <w:placeholder>
            <w:docPart w:val="7C0885ECE79F4277B3AE2F5CBB2D7E14"/>
          </w:placeholder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</w:sdtContent>
      </w:sdt>
    </w:p>
    <w:p w14:paraId="5CCFD781" w14:textId="3F261099" w:rsidR="00F562AF" w:rsidRPr="007F6C42" w:rsidRDefault="00F562AF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BMU Gallery, California State University, Chico</w:t>
      </w:r>
      <w:r w:rsidR="00591E37" w:rsidRPr="007F6C42">
        <w:rPr>
          <w:color w:val="0D0D0D" w:themeColor="text1" w:themeTint="F2"/>
          <w:sz w:val="20"/>
          <w:szCs w:val="20"/>
        </w:rPr>
        <w:t xml:space="preserve"> Ca</w:t>
      </w:r>
      <w:r w:rsidR="00400683"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368835181"/>
          <w:placeholder>
            <w:docPart w:val="AB6E4C897D654D469D19344C45474C89"/>
          </w:placeholder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</w:sdtContent>
      </w:sdt>
    </w:p>
    <w:p w14:paraId="2C8B52EC" w14:textId="6DFC5849" w:rsidR="00F562AF" w:rsidRPr="007F6C42" w:rsidRDefault="00591E37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10-10-10, </w:t>
      </w:r>
      <w:r w:rsidR="00F562AF" w:rsidRPr="007F6C42">
        <w:rPr>
          <w:color w:val="0D0D0D" w:themeColor="text1" w:themeTint="F2"/>
          <w:sz w:val="20"/>
          <w:szCs w:val="20"/>
        </w:rPr>
        <w:t>B-So Gallery, California State University, Chico</w:t>
      </w:r>
      <w:r w:rsidRPr="007F6C42">
        <w:rPr>
          <w:color w:val="0D0D0D" w:themeColor="text1" w:themeTint="F2"/>
          <w:sz w:val="20"/>
          <w:szCs w:val="20"/>
        </w:rPr>
        <w:t xml:space="preserve"> Ca</w:t>
      </w:r>
      <w:r w:rsidR="00400683" w:rsidRPr="007F6C42">
        <w:rPr>
          <w:color w:val="0D0D0D" w:themeColor="text1" w:themeTint="F2"/>
          <w:sz w:val="20"/>
          <w:szCs w:val="20"/>
        </w:rPr>
        <w:tab/>
      </w:r>
      <w:r w:rsidR="00F562AF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63740472"/>
          <w:placeholder>
            <w:docPart w:val="4E0C2D28F80D46E48AD87355BD0171C6"/>
          </w:placeholder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</w:sdtContent>
      </w:sdt>
    </w:p>
    <w:p w14:paraId="77F8E027" w14:textId="04D3E834" w:rsidR="004B6827" w:rsidRPr="007F6C42" w:rsidRDefault="00591E37" w:rsidP="00467D34">
      <w:pPr>
        <w:pStyle w:val="SpaceAfter1NoRightIndent"/>
        <w:spacing w:after="0" w:line="240" w:lineRule="auto"/>
        <w:contextualSpacing/>
        <w:rPr>
          <w:rFonts w:ascii="Adobe Devanagari" w:hAnsi="Adobe Devanagari"/>
          <w:color w:val="0D0D0D" w:themeColor="text1" w:themeTint="F2"/>
          <w:szCs w:val="16"/>
        </w:rPr>
      </w:pPr>
      <w:r w:rsidRPr="007F6C42">
        <w:rPr>
          <w:color w:val="0D0D0D" w:themeColor="text1" w:themeTint="F2"/>
          <w:sz w:val="20"/>
          <w:szCs w:val="20"/>
        </w:rPr>
        <w:t>Figure Drawing, Orchestral Performance,</w:t>
      </w:r>
      <w:r w:rsidR="00794746" w:rsidRPr="007F6C42">
        <w:rPr>
          <w:color w:val="0D0D0D" w:themeColor="text1" w:themeTint="F2"/>
          <w:sz w:val="20"/>
          <w:szCs w:val="20"/>
        </w:rPr>
        <w:t xml:space="preserve"> California State University, Chic</w:t>
      </w:r>
      <w:r w:rsidRPr="007F6C42">
        <w:rPr>
          <w:color w:val="0D0D0D" w:themeColor="text1" w:themeTint="F2"/>
          <w:sz w:val="20"/>
          <w:szCs w:val="20"/>
        </w:rPr>
        <w:t>o Ca</w:t>
      </w:r>
      <w:r w:rsidR="00400683" w:rsidRPr="007F6C42">
        <w:rPr>
          <w:color w:val="0D0D0D" w:themeColor="text1" w:themeTint="F2"/>
          <w:sz w:val="20"/>
          <w:szCs w:val="20"/>
        </w:rPr>
        <w:tab/>
      </w:r>
      <w:r w:rsidR="004B6827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049563947"/>
          <w:placeholder>
            <w:docPart w:val="3AC711C4B8DB4222B2E49221F293C6F9"/>
          </w:placeholder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</w:sdtContent>
      </w:sdt>
    </w:p>
    <w:p w14:paraId="21BC2FC1" w14:textId="507FB3C9" w:rsidR="004B6827" w:rsidRPr="007F6C42" w:rsidRDefault="00591E37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Figure Drawing, </w:t>
      </w:r>
      <w:r w:rsidR="004B6827" w:rsidRPr="007F6C42">
        <w:rPr>
          <w:color w:val="0D0D0D" w:themeColor="text1" w:themeTint="F2"/>
          <w:sz w:val="20"/>
          <w:szCs w:val="20"/>
        </w:rPr>
        <w:t>B-So Gallery, California State University, Chico</w:t>
      </w:r>
      <w:r w:rsidRPr="007F6C42">
        <w:rPr>
          <w:color w:val="0D0D0D" w:themeColor="text1" w:themeTint="F2"/>
          <w:sz w:val="20"/>
          <w:szCs w:val="20"/>
        </w:rPr>
        <w:t xml:space="preserve"> Ca</w:t>
      </w:r>
      <w:r w:rsidR="00400683" w:rsidRPr="007F6C42">
        <w:rPr>
          <w:color w:val="0D0D0D" w:themeColor="text1" w:themeTint="F2"/>
          <w:sz w:val="20"/>
          <w:szCs w:val="20"/>
        </w:rPr>
        <w:tab/>
      </w:r>
      <w:r w:rsidR="004B6827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445967765"/>
          <w:placeholder>
            <w:docPart w:val="6AF45893F18041A7ADC970339E40E459"/>
          </w:placeholder>
          <w:date w:fullDate="201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2015</w:t>
          </w:r>
        </w:sdtContent>
      </w:sdt>
    </w:p>
    <w:p w14:paraId="4B80D50E" w14:textId="4E20F5E4" w:rsidR="00F562AF" w:rsidRPr="007F6C42" w:rsidRDefault="00591E37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Chico Art Center Figure Drawing, </w:t>
      </w:r>
      <w:r w:rsidR="00F562AF" w:rsidRPr="007F6C42">
        <w:rPr>
          <w:color w:val="0D0D0D" w:themeColor="text1" w:themeTint="F2"/>
          <w:sz w:val="20"/>
          <w:szCs w:val="20"/>
        </w:rPr>
        <w:t>Empire Coffee</w:t>
      </w:r>
      <w:r w:rsidRPr="007F6C42">
        <w:rPr>
          <w:color w:val="0D0D0D" w:themeColor="text1" w:themeTint="F2"/>
          <w:sz w:val="20"/>
          <w:szCs w:val="20"/>
        </w:rPr>
        <w:t>, Chico Ca</w:t>
      </w:r>
      <w:r w:rsidR="00400683" w:rsidRPr="007F6C42">
        <w:rPr>
          <w:color w:val="0D0D0D" w:themeColor="text1" w:themeTint="F2"/>
          <w:sz w:val="20"/>
          <w:szCs w:val="20"/>
        </w:rPr>
        <w:tab/>
      </w:r>
      <w:r w:rsidR="00F562AF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979607958"/>
          <w:placeholder>
            <w:docPart w:val="F6EB7926C1A64155820C4E6B17E6F44C"/>
          </w:placeholder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2014</w:t>
          </w:r>
        </w:sdtContent>
      </w:sdt>
    </w:p>
    <w:p w14:paraId="287A610A" w14:textId="61861DCB" w:rsidR="00591E37" w:rsidRPr="007F6C42" w:rsidRDefault="00F562AF" w:rsidP="00467D34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Sally Dimas Gallery</w:t>
      </w:r>
      <w:r w:rsidR="00591E37" w:rsidRPr="007F6C42">
        <w:rPr>
          <w:color w:val="0D0D0D" w:themeColor="text1" w:themeTint="F2"/>
          <w:sz w:val="20"/>
          <w:szCs w:val="20"/>
        </w:rPr>
        <w:t>, Chico Ca</w:t>
      </w:r>
      <w:r w:rsidR="00591E37" w:rsidRPr="007F6C42">
        <w:rPr>
          <w:color w:val="0D0D0D" w:themeColor="text1" w:themeTint="F2"/>
          <w:sz w:val="20"/>
          <w:szCs w:val="20"/>
        </w:rPr>
        <w:tab/>
      </w:r>
      <w:r w:rsidR="00400683" w:rsidRPr="007F6C42">
        <w:rPr>
          <w:color w:val="0D0D0D" w:themeColor="text1" w:themeTint="F2"/>
          <w:sz w:val="20"/>
          <w:szCs w:val="20"/>
        </w:rPr>
        <w:tab/>
      </w:r>
      <w:r w:rsidR="00591E37" w:rsidRPr="007F6C42">
        <w:rPr>
          <w:b/>
          <w:color w:val="0D0D0D" w:themeColor="text1" w:themeTint="F2"/>
          <w:sz w:val="20"/>
          <w:szCs w:val="20"/>
        </w:rPr>
        <w:t>2013</w:t>
      </w:r>
    </w:p>
    <w:p w14:paraId="79E98622" w14:textId="31A5A6A4" w:rsidR="00F562AF" w:rsidRPr="007F6C42" w:rsidRDefault="00591E37" w:rsidP="00467D34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lastRenderedPageBreak/>
        <w:t>10-10-10, B-So Gallery, California State University, Chico Ca</w:t>
      </w:r>
      <w:r w:rsidR="00400683" w:rsidRPr="007F6C42">
        <w:rPr>
          <w:color w:val="0D0D0D" w:themeColor="text1" w:themeTint="F2"/>
          <w:sz w:val="20"/>
          <w:szCs w:val="20"/>
        </w:rPr>
        <w:tab/>
      </w:r>
      <w:r w:rsidR="00F562AF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1488897757"/>
          <w:placeholder>
            <w:docPart w:val="4D092131F3104D6BA7E0020ABFD6FF32"/>
          </w:placeholder>
          <w:date w:fullDate="201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2013</w:t>
          </w:r>
        </w:sdtContent>
      </w:sdt>
    </w:p>
    <w:p w14:paraId="456AF527" w14:textId="77777777" w:rsidR="005D22BB" w:rsidRDefault="005D22BB" w:rsidP="00537B99">
      <w:pPr>
        <w:pStyle w:val="SectionHeading"/>
        <w:rPr>
          <w:color w:val="0D0D0D" w:themeColor="text1" w:themeTint="F2"/>
          <w:sz w:val="20"/>
          <w:szCs w:val="20"/>
        </w:rPr>
      </w:pPr>
    </w:p>
    <w:p w14:paraId="6EFBFA3A" w14:textId="408EE81A" w:rsidR="00AF7971" w:rsidRDefault="00AF7971" w:rsidP="00537B99">
      <w:pPr>
        <w:pStyle w:val="SectionHeading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Proffessional affiliations</w:t>
      </w:r>
    </w:p>
    <w:p w14:paraId="49857919" w14:textId="26FCDFBD" w:rsidR="00AF7971" w:rsidRPr="00AF7971" w:rsidRDefault="00AB0F8D" w:rsidP="00AF7971">
      <w:pPr>
        <w:pStyle w:val="Location"/>
        <w:rPr>
          <w:color w:val="0D0D0D" w:themeColor="text1" w:themeTint="F2"/>
          <w:sz w:val="20"/>
          <w:szCs w:val="20"/>
        </w:rPr>
      </w:pPr>
      <w:r w:rsidRPr="005D22BB">
        <w:rPr>
          <w:b/>
          <w:color w:val="0D0D0D" w:themeColor="text1" w:themeTint="F2"/>
          <w:sz w:val="20"/>
          <w:szCs w:val="20"/>
        </w:rPr>
        <w:t xml:space="preserve">Secretary, </w:t>
      </w:r>
      <w:r w:rsidR="00AF7971" w:rsidRPr="005D22BB">
        <w:rPr>
          <w:b/>
          <w:color w:val="0D0D0D" w:themeColor="text1" w:themeTint="F2"/>
          <w:sz w:val="20"/>
          <w:szCs w:val="20"/>
        </w:rPr>
        <w:t>California Art Education Association</w:t>
      </w:r>
      <w:r w:rsidR="00AF7971">
        <w:rPr>
          <w:color w:val="0D0D0D" w:themeColor="text1" w:themeTint="F2"/>
          <w:sz w:val="20"/>
          <w:szCs w:val="20"/>
        </w:rPr>
        <w:t xml:space="preserve">, </w:t>
      </w:r>
      <w:r>
        <w:rPr>
          <w:color w:val="0D0D0D" w:themeColor="text1" w:themeTint="F2"/>
          <w:sz w:val="20"/>
          <w:szCs w:val="20"/>
        </w:rPr>
        <w:t>Northern Region</w:t>
      </w:r>
    </w:p>
    <w:p w14:paraId="596F61AF" w14:textId="3564D9AF" w:rsidR="00AF7971" w:rsidRDefault="00AF7971" w:rsidP="00AF7971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Community Outreach Coordinator, </w:t>
      </w:r>
      <w:r w:rsidR="00AB0F8D" w:rsidRPr="00AF7971">
        <w:rPr>
          <w:color w:val="0D0D0D" w:themeColor="text1" w:themeTint="F2"/>
          <w:sz w:val="20"/>
          <w:szCs w:val="20"/>
        </w:rPr>
        <w:t>Art Club</w:t>
      </w:r>
      <w:r w:rsidR="00AB0F8D">
        <w:rPr>
          <w:color w:val="0D0D0D" w:themeColor="text1" w:themeTint="F2"/>
          <w:sz w:val="20"/>
          <w:szCs w:val="20"/>
        </w:rPr>
        <w:t>,</w:t>
      </w:r>
      <w:r w:rsidR="00AB0F8D" w:rsidRPr="00AF7971">
        <w:rPr>
          <w:color w:val="0D0D0D" w:themeColor="text1" w:themeTint="F2"/>
          <w:sz w:val="20"/>
          <w:szCs w:val="20"/>
        </w:rPr>
        <w:t xml:space="preserve"> </w:t>
      </w:r>
      <w:r w:rsidRPr="007F6C42">
        <w:rPr>
          <w:color w:val="0D0D0D" w:themeColor="text1" w:themeTint="F2"/>
          <w:sz w:val="20"/>
          <w:szCs w:val="20"/>
        </w:rPr>
        <w:t>California State University Chico, Ca</w:t>
      </w:r>
    </w:p>
    <w:p w14:paraId="102EDED5" w14:textId="589F0BE2" w:rsidR="002A4B98" w:rsidRDefault="002A4B98" w:rsidP="00AF7971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American Aesthetics Association</w:t>
      </w:r>
      <w:r>
        <w:rPr>
          <w:color w:val="0D0D0D" w:themeColor="text1" w:themeTint="F2"/>
          <w:sz w:val="20"/>
          <w:szCs w:val="20"/>
        </w:rPr>
        <w:t xml:space="preserve">, </w:t>
      </w:r>
      <w:r w:rsidR="004E3C41">
        <w:rPr>
          <w:color w:val="0D0D0D" w:themeColor="text1" w:themeTint="F2"/>
          <w:sz w:val="20"/>
          <w:szCs w:val="20"/>
        </w:rPr>
        <w:t>M</w:t>
      </w:r>
      <w:r>
        <w:rPr>
          <w:color w:val="0D0D0D" w:themeColor="text1" w:themeTint="F2"/>
          <w:sz w:val="20"/>
          <w:szCs w:val="20"/>
        </w:rPr>
        <w:t>ember</w:t>
      </w:r>
    </w:p>
    <w:p w14:paraId="6CD69A83" w14:textId="254243E2" w:rsidR="004E3C41" w:rsidRDefault="004E3C41" w:rsidP="00AF7971">
      <w:pPr>
        <w:pStyle w:val="Location"/>
        <w:rPr>
          <w:color w:val="0D0D0D" w:themeColor="text1" w:themeTint="F2"/>
          <w:sz w:val="20"/>
          <w:szCs w:val="20"/>
        </w:rPr>
      </w:pPr>
      <w:r w:rsidRPr="005D22BB">
        <w:rPr>
          <w:b/>
          <w:color w:val="0D0D0D" w:themeColor="text1" w:themeTint="F2"/>
          <w:sz w:val="20"/>
          <w:szCs w:val="20"/>
        </w:rPr>
        <w:t>National Art Education Association</w:t>
      </w:r>
      <w:r>
        <w:rPr>
          <w:color w:val="0D0D0D" w:themeColor="text1" w:themeTint="F2"/>
          <w:sz w:val="20"/>
          <w:szCs w:val="20"/>
        </w:rPr>
        <w:t>, Member</w:t>
      </w:r>
    </w:p>
    <w:p w14:paraId="7A33014D" w14:textId="3081476C" w:rsidR="00441F5F" w:rsidRDefault="00441F5F" w:rsidP="00AF7971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Chico Art Center, Member</w:t>
      </w:r>
    </w:p>
    <w:p w14:paraId="123DB6BD" w14:textId="6730E288" w:rsidR="00537B99" w:rsidRPr="00537B99" w:rsidRDefault="006D37C3" w:rsidP="00537B99">
      <w:pPr>
        <w:pStyle w:val="SectionHeading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Awards and scholarship</w:t>
      </w:r>
      <w:r w:rsidR="00537B99">
        <w:rPr>
          <w:color w:val="0D0D0D" w:themeColor="text1" w:themeTint="F2"/>
          <w:sz w:val="20"/>
          <w:szCs w:val="20"/>
        </w:rPr>
        <w:t>s</w:t>
      </w:r>
    </w:p>
    <w:p w14:paraId="138FB587" w14:textId="6AFA9EDB" w:rsidR="006D37C3" w:rsidRPr="00537B99" w:rsidRDefault="00537B99" w:rsidP="006D37C3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2018 </w:t>
      </w:r>
      <w:r w:rsidRPr="00537B99">
        <w:rPr>
          <w:color w:val="222222"/>
          <w:sz w:val="20"/>
          <w:szCs w:val="20"/>
        </w:rPr>
        <w:t xml:space="preserve">Victor M. Houston and Jo Rickman Houston Memorial </w:t>
      </w:r>
      <w:r w:rsidRPr="005D22BB">
        <w:rPr>
          <w:b/>
          <w:color w:val="222222"/>
          <w:sz w:val="20"/>
          <w:szCs w:val="20"/>
        </w:rPr>
        <w:t>Scholarship</w:t>
      </w:r>
      <w:r w:rsidRPr="00537B99">
        <w:rPr>
          <w:color w:val="222222"/>
          <w:sz w:val="20"/>
          <w:szCs w:val="20"/>
        </w:rPr>
        <w:t xml:space="preserve"> in Teacher Education</w:t>
      </w:r>
      <w:r w:rsidR="00411F8B">
        <w:rPr>
          <w:color w:val="222222"/>
          <w:sz w:val="20"/>
          <w:szCs w:val="20"/>
        </w:rPr>
        <w:t>, CSU</w:t>
      </w:r>
      <w:r>
        <w:rPr>
          <w:color w:val="222222"/>
          <w:sz w:val="20"/>
          <w:szCs w:val="20"/>
        </w:rPr>
        <w:t xml:space="preserve"> Chico</w:t>
      </w:r>
    </w:p>
    <w:p w14:paraId="6A218220" w14:textId="1B3F228A" w:rsidR="006D37C3" w:rsidRDefault="00537B99" w:rsidP="006D37C3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2018 </w:t>
      </w:r>
      <w:r w:rsidR="00713F7B">
        <w:rPr>
          <w:color w:val="0D0D0D" w:themeColor="text1" w:themeTint="F2"/>
          <w:sz w:val="20"/>
          <w:szCs w:val="20"/>
        </w:rPr>
        <w:t xml:space="preserve">Paul </w:t>
      </w:r>
      <w:proofErr w:type="spellStart"/>
      <w:r w:rsidR="00713F7B">
        <w:rPr>
          <w:color w:val="0D0D0D" w:themeColor="text1" w:themeTint="F2"/>
          <w:sz w:val="20"/>
          <w:szCs w:val="20"/>
        </w:rPr>
        <w:t>Kravagna</w:t>
      </w:r>
      <w:proofErr w:type="spellEnd"/>
      <w:r w:rsidR="00713F7B">
        <w:rPr>
          <w:color w:val="0D0D0D" w:themeColor="text1" w:themeTint="F2"/>
          <w:sz w:val="20"/>
          <w:szCs w:val="20"/>
        </w:rPr>
        <w:t xml:space="preserve"> </w:t>
      </w:r>
      <w:r w:rsidR="00713F7B" w:rsidRPr="005D22BB">
        <w:rPr>
          <w:b/>
          <w:color w:val="0D0D0D" w:themeColor="text1" w:themeTint="F2"/>
          <w:sz w:val="20"/>
          <w:szCs w:val="20"/>
        </w:rPr>
        <w:t>Scholarship</w:t>
      </w:r>
      <w:r>
        <w:rPr>
          <w:color w:val="0D0D0D" w:themeColor="text1" w:themeTint="F2"/>
          <w:sz w:val="20"/>
          <w:szCs w:val="20"/>
        </w:rPr>
        <w:t>, California Art Education Association</w:t>
      </w:r>
    </w:p>
    <w:p w14:paraId="601CB670" w14:textId="6772C9DF" w:rsidR="00F84161" w:rsidRDefault="00F84161" w:rsidP="006D37C3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2018 Graduate with </w:t>
      </w:r>
      <w:r w:rsidRPr="005D22BB">
        <w:rPr>
          <w:b/>
          <w:color w:val="0D0D0D" w:themeColor="text1" w:themeTint="F2"/>
          <w:sz w:val="20"/>
          <w:szCs w:val="20"/>
        </w:rPr>
        <w:t>Distinction</w:t>
      </w:r>
      <w:r w:rsidR="00411F8B" w:rsidRPr="005D22BB">
        <w:rPr>
          <w:b/>
          <w:color w:val="0D0D0D" w:themeColor="text1" w:themeTint="F2"/>
          <w:sz w:val="20"/>
          <w:szCs w:val="20"/>
        </w:rPr>
        <w:t>,</w:t>
      </w:r>
      <w:r w:rsidR="00411F8B">
        <w:rPr>
          <w:color w:val="0D0D0D" w:themeColor="text1" w:themeTint="F2"/>
          <w:sz w:val="20"/>
          <w:szCs w:val="20"/>
        </w:rPr>
        <w:t xml:space="preserve"> Interdisciplinary Masters of Art</w:t>
      </w:r>
    </w:p>
    <w:p w14:paraId="0C7D941C" w14:textId="33B873FE" w:rsidR="00411F8B" w:rsidRDefault="00897EAE" w:rsidP="00411F8B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2000</w:t>
      </w:r>
      <w:r w:rsidR="00411F8B">
        <w:rPr>
          <w:color w:val="0D0D0D" w:themeColor="text1" w:themeTint="F2"/>
          <w:sz w:val="20"/>
          <w:szCs w:val="20"/>
        </w:rPr>
        <w:t xml:space="preserve"> </w:t>
      </w:r>
      <w:r w:rsidR="00411F8B" w:rsidRPr="005D22BB">
        <w:rPr>
          <w:b/>
          <w:color w:val="0D0D0D" w:themeColor="text1" w:themeTint="F2"/>
          <w:sz w:val="20"/>
          <w:szCs w:val="20"/>
        </w:rPr>
        <w:t>Presidents List</w:t>
      </w:r>
      <w:r w:rsidR="00411F8B">
        <w:rPr>
          <w:color w:val="0D0D0D" w:themeColor="text1" w:themeTint="F2"/>
          <w:sz w:val="20"/>
          <w:szCs w:val="20"/>
        </w:rPr>
        <w:t>, Humboldt State University, Arcata Ca</w:t>
      </w:r>
    </w:p>
    <w:p w14:paraId="559D37C3" w14:textId="37614058" w:rsidR="00F84161" w:rsidRDefault="00411F8B" w:rsidP="006D37C3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199</w:t>
      </w:r>
      <w:r w:rsidR="00897EAE">
        <w:rPr>
          <w:color w:val="0D0D0D" w:themeColor="text1" w:themeTint="F2"/>
          <w:sz w:val="20"/>
          <w:szCs w:val="20"/>
        </w:rPr>
        <w:t>9</w:t>
      </w:r>
      <w:r>
        <w:rPr>
          <w:color w:val="0D0D0D" w:themeColor="text1" w:themeTint="F2"/>
          <w:sz w:val="20"/>
          <w:szCs w:val="20"/>
        </w:rPr>
        <w:t xml:space="preserve"> </w:t>
      </w:r>
      <w:r w:rsidR="00F84161">
        <w:rPr>
          <w:color w:val="0D0D0D" w:themeColor="text1" w:themeTint="F2"/>
          <w:sz w:val="20"/>
          <w:szCs w:val="20"/>
        </w:rPr>
        <w:t xml:space="preserve">Certificate of Commendation Award, </w:t>
      </w:r>
      <w:r w:rsidR="00F84161" w:rsidRPr="005D22BB">
        <w:rPr>
          <w:b/>
          <w:color w:val="0D0D0D" w:themeColor="text1" w:themeTint="F2"/>
          <w:sz w:val="20"/>
          <w:szCs w:val="20"/>
        </w:rPr>
        <w:t>High GPA</w:t>
      </w:r>
      <w:r>
        <w:rPr>
          <w:color w:val="0D0D0D" w:themeColor="text1" w:themeTint="F2"/>
          <w:sz w:val="20"/>
          <w:szCs w:val="20"/>
        </w:rPr>
        <w:t>, College of the Redwoods, Eureka Ca</w:t>
      </w:r>
    </w:p>
    <w:p w14:paraId="2D874C81" w14:textId="7EA0B1B7" w:rsidR="00411F8B" w:rsidRDefault="00411F8B" w:rsidP="006D37C3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1998 Swimming in Excellence, Modesto Junior College, Modesto Ca</w:t>
      </w:r>
    </w:p>
    <w:p w14:paraId="0CA9091D" w14:textId="674CC5B9" w:rsidR="00432AC1" w:rsidRDefault="00F562AF" w:rsidP="00432AC1">
      <w:pPr>
        <w:pStyle w:val="SectionHeading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Fine art commissions</w:t>
      </w:r>
      <w:r w:rsidR="0032553A">
        <w:rPr>
          <w:color w:val="0D0D0D" w:themeColor="text1" w:themeTint="F2"/>
          <w:sz w:val="20"/>
          <w:szCs w:val="20"/>
        </w:rPr>
        <w:t>, Community</w:t>
      </w:r>
      <w:r w:rsidRPr="007F6C42">
        <w:rPr>
          <w:color w:val="0D0D0D" w:themeColor="text1" w:themeTint="F2"/>
          <w:sz w:val="20"/>
          <w:szCs w:val="20"/>
        </w:rPr>
        <w:t xml:space="preserve"> </w:t>
      </w:r>
      <w:r w:rsidR="0032644B">
        <w:rPr>
          <w:color w:val="0D0D0D" w:themeColor="text1" w:themeTint="F2"/>
          <w:sz w:val="20"/>
          <w:szCs w:val="20"/>
        </w:rPr>
        <w:t xml:space="preserve">volunteer, </w:t>
      </w:r>
      <w:r w:rsidRPr="007F6C42">
        <w:rPr>
          <w:color w:val="0D0D0D" w:themeColor="text1" w:themeTint="F2"/>
          <w:sz w:val="20"/>
          <w:szCs w:val="20"/>
        </w:rPr>
        <w:t>and related experience</w:t>
      </w:r>
    </w:p>
    <w:p w14:paraId="7C480435" w14:textId="1083B5F9" w:rsidR="00432AC1" w:rsidRDefault="00432AC1" w:rsidP="00A6693F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Volunteer art teacher for relocated school: </w:t>
      </w:r>
      <w:proofErr w:type="spellStart"/>
      <w:r>
        <w:rPr>
          <w:color w:val="0D0D0D" w:themeColor="text1" w:themeTint="F2"/>
          <w:sz w:val="20"/>
          <w:szCs w:val="20"/>
        </w:rPr>
        <w:t>Ridgview</w:t>
      </w:r>
      <w:proofErr w:type="spellEnd"/>
      <w:r>
        <w:rPr>
          <w:color w:val="0D0D0D" w:themeColor="text1" w:themeTint="F2"/>
          <w:sz w:val="20"/>
          <w:szCs w:val="20"/>
        </w:rPr>
        <w:t xml:space="preserve"> High School, </w:t>
      </w:r>
      <w:r w:rsidR="00CE424A">
        <w:rPr>
          <w:color w:val="0D0D0D" w:themeColor="text1" w:themeTint="F2"/>
          <w:sz w:val="20"/>
          <w:szCs w:val="20"/>
        </w:rPr>
        <w:t>CSU</w:t>
      </w:r>
      <w:r>
        <w:rPr>
          <w:color w:val="0D0D0D" w:themeColor="text1" w:themeTint="F2"/>
          <w:sz w:val="20"/>
          <w:szCs w:val="20"/>
        </w:rPr>
        <w:t xml:space="preserve"> Chico, Ca</w:t>
      </w:r>
    </w:p>
    <w:p w14:paraId="781ACBF3" w14:textId="3B5E16CD" w:rsidR="00432AC1" w:rsidRDefault="00032D6C" w:rsidP="00A6693F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Brazilian Samba </w:t>
      </w:r>
      <w:r w:rsidR="00432AC1">
        <w:rPr>
          <w:color w:val="0D0D0D" w:themeColor="text1" w:themeTint="F2"/>
          <w:sz w:val="20"/>
          <w:szCs w:val="20"/>
        </w:rPr>
        <w:t>Drum</w:t>
      </w:r>
      <w:r w:rsidR="00A36AD4">
        <w:rPr>
          <w:color w:val="0D0D0D" w:themeColor="text1" w:themeTint="F2"/>
          <w:sz w:val="20"/>
          <w:szCs w:val="20"/>
        </w:rPr>
        <w:t xml:space="preserve"> teacher</w:t>
      </w:r>
      <w:bookmarkStart w:id="0" w:name="_GoBack"/>
      <w:bookmarkEnd w:id="0"/>
      <w:r w:rsidR="00432AC1">
        <w:rPr>
          <w:color w:val="0D0D0D" w:themeColor="text1" w:themeTint="F2"/>
          <w:sz w:val="20"/>
          <w:szCs w:val="20"/>
        </w:rPr>
        <w:t xml:space="preserve"> assistant</w:t>
      </w:r>
      <w:r>
        <w:rPr>
          <w:color w:val="0D0D0D" w:themeColor="text1" w:themeTint="F2"/>
          <w:sz w:val="20"/>
          <w:szCs w:val="20"/>
        </w:rPr>
        <w:t>,</w:t>
      </w:r>
      <w:r w:rsidR="00432AC1">
        <w:rPr>
          <w:color w:val="0D0D0D" w:themeColor="text1" w:themeTint="F2"/>
          <w:sz w:val="20"/>
          <w:szCs w:val="20"/>
        </w:rPr>
        <w:t xml:space="preserve"> Mike </w:t>
      </w:r>
      <w:proofErr w:type="spellStart"/>
      <w:r w:rsidR="00432AC1">
        <w:rPr>
          <w:color w:val="0D0D0D" w:themeColor="text1" w:themeTint="F2"/>
          <w:sz w:val="20"/>
          <w:szCs w:val="20"/>
        </w:rPr>
        <w:t>Wofchuck</w:t>
      </w:r>
      <w:proofErr w:type="spellEnd"/>
      <w:r w:rsidR="00432AC1">
        <w:rPr>
          <w:color w:val="0D0D0D" w:themeColor="text1" w:themeTint="F2"/>
          <w:sz w:val="20"/>
          <w:szCs w:val="20"/>
        </w:rPr>
        <w:t>, Chico Ca</w:t>
      </w:r>
    </w:p>
    <w:p w14:paraId="4557F12E" w14:textId="0274095D" w:rsidR="00882FBE" w:rsidRDefault="00882FBE" w:rsidP="00A6693F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Public art</w:t>
      </w:r>
      <w:r w:rsidR="00706CBB">
        <w:rPr>
          <w:color w:val="0D0D0D" w:themeColor="text1" w:themeTint="F2"/>
          <w:sz w:val="20"/>
          <w:szCs w:val="20"/>
        </w:rPr>
        <w:t>s</w:t>
      </w:r>
      <w:r>
        <w:rPr>
          <w:color w:val="0D0D0D" w:themeColor="text1" w:themeTint="F2"/>
          <w:sz w:val="20"/>
          <w:szCs w:val="20"/>
        </w:rPr>
        <w:t xml:space="preserve"> volunteer, Climate Uprising, Paradise Ca</w:t>
      </w:r>
    </w:p>
    <w:p w14:paraId="0CB7CF33" w14:textId="67BC7EC3" w:rsidR="002A4B98" w:rsidRDefault="002A4B98" w:rsidP="00A6693F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C</w:t>
      </w:r>
      <w:r w:rsidR="00432AC1">
        <w:rPr>
          <w:color w:val="0D0D0D" w:themeColor="text1" w:themeTint="F2"/>
          <w:sz w:val="20"/>
          <w:szCs w:val="20"/>
        </w:rPr>
        <w:t>amp</w:t>
      </w:r>
      <w:r>
        <w:rPr>
          <w:color w:val="0D0D0D" w:themeColor="text1" w:themeTint="F2"/>
          <w:sz w:val="20"/>
          <w:szCs w:val="20"/>
        </w:rPr>
        <w:t xml:space="preserve"> Fire volunteer at Disaster Recovery Center and Paradise Unified School District, Chico Ca</w:t>
      </w:r>
    </w:p>
    <w:p w14:paraId="5E6A3816" w14:textId="43AE31C3" w:rsidR="00047909" w:rsidRPr="007F6C42" w:rsidRDefault="00AF0E87" w:rsidP="00A6693F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Facilitator for b</w:t>
      </w:r>
      <w:r w:rsidR="008B64B9" w:rsidRPr="007F6C42">
        <w:rPr>
          <w:color w:val="0D0D0D" w:themeColor="text1" w:themeTint="F2"/>
          <w:sz w:val="20"/>
          <w:szCs w:val="20"/>
        </w:rPr>
        <w:t>ook</w:t>
      </w:r>
      <w:r>
        <w:rPr>
          <w:color w:val="0D0D0D" w:themeColor="text1" w:themeTint="F2"/>
          <w:sz w:val="20"/>
          <w:szCs w:val="20"/>
        </w:rPr>
        <w:t xml:space="preserve">-study and art instruction </w:t>
      </w:r>
      <w:r w:rsidR="008B64B9" w:rsidRPr="007F6C42">
        <w:rPr>
          <w:color w:val="0D0D0D" w:themeColor="text1" w:themeTint="F2"/>
          <w:sz w:val="20"/>
          <w:szCs w:val="20"/>
        </w:rPr>
        <w:t>empowering women to balance life through goal setting, Chico Ca</w:t>
      </w:r>
      <w:r w:rsidR="008B64B9" w:rsidRPr="007F6C42">
        <w:rPr>
          <w:color w:val="0D0D0D" w:themeColor="text1" w:themeTint="F2"/>
          <w:sz w:val="20"/>
          <w:szCs w:val="20"/>
        </w:rPr>
        <w:tab/>
      </w:r>
    </w:p>
    <w:p w14:paraId="05F4D4C9" w14:textId="3AC09F9B" w:rsidR="00733897" w:rsidRPr="007F6C42" w:rsidRDefault="0047589D" w:rsidP="00A6693F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Volunteer </w:t>
      </w:r>
      <w:r w:rsidR="00733897" w:rsidRPr="007F6C42">
        <w:rPr>
          <w:color w:val="0D0D0D" w:themeColor="text1" w:themeTint="F2"/>
          <w:sz w:val="20"/>
          <w:szCs w:val="20"/>
        </w:rPr>
        <w:t>to support CARR fire victims</w:t>
      </w:r>
      <w:r w:rsidR="00EE1AE9" w:rsidRPr="007F6C42">
        <w:rPr>
          <w:color w:val="0D0D0D" w:themeColor="text1" w:themeTint="F2"/>
          <w:sz w:val="20"/>
          <w:szCs w:val="20"/>
        </w:rPr>
        <w:t xml:space="preserve"> and fire fighters</w:t>
      </w:r>
    </w:p>
    <w:p w14:paraId="72C0CAC9" w14:textId="747B01B5" w:rsidR="00A6693F" w:rsidRPr="007F6C42" w:rsidRDefault="006D515A" w:rsidP="00A6693F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Volunteer a</w:t>
      </w:r>
      <w:r w:rsidR="00A6693F" w:rsidRPr="007F6C42">
        <w:rPr>
          <w:color w:val="0D0D0D" w:themeColor="text1" w:themeTint="F2"/>
          <w:sz w:val="20"/>
          <w:szCs w:val="20"/>
        </w:rPr>
        <w:t xml:space="preserve">rt teacher </w:t>
      </w:r>
      <w:r w:rsidRPr="007F6C42">
        <w:rPr>
          <w:color w:val="0D0D0D" w:themeColor="text1" w:themeTint="F2"/>
          <w:sz w:val="20"/>
          <w:szCs w:val="20"/>
        </w:rPr>
        <w:t>for</w:t>
      </w:r>
      <w:r w:rsidR="00A6693F" w:rsidRPr="007F6C42">
        <w:rPr>
          <w:color w:val="0D0D0D" w:themeColor="text1" w:themeTint="F2"/>
          <w:sz w:val="20"/>
          <w:szCs w:val="20"/>
        </w:rPr>
        <w:t xml:space="preserve"> homeless popu</w:t>
      </w:r>
      <w:r w:rsidRPr="007F6C42">
        <w:rPr>
          <w:color w:val="0D0D0D" w:themeColor="text1" w:themeTint="F2"/>
          <w:sz w:val="20"/>
          <w:szCs w:val="20"/>
        </w:rPr>
        <w:t>lation with</w:t>
      </w:r>
      <w:r w:rsidR="00A6693F" w:rsidRPr="007F6C42">
        <w:rPr>
          <w:color w:val="0D0D0D" w:themeColor="text1" w:themeTint="F2"/>
          <w:sz w:val="20"/>
          <w:szCs w:val="20"/>
        </w:rPr>
        <w:t xml:space="preserve"> Chico Housing Action Team, Chico Ca </w:t>
      </w:r>
    </w:p>
    <w:p w14:paraId="33F01A5C" w14:textId="68B41D40" w:rsidR="00A6693F" w:rsidRPr="00200B5F" w:rsidRDefault="001251C7" w:rsidP="00A6693F">
      <w:pPr>
        <w:pStyle w:val="Location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 xml:space="preserve">Volunteer </w:t>
      </w:r>
      <w:r w:rsidR="00A6693F" w:rsidRPr="00200B5F">
        <w:rPr>
          <w:color w:val="0D0D0D" w:themeColor="text1" w:themeTint="F2"/>
          <w:sz w:val="20"/>
          <w:szCs w:val="20"/>
        </w:rPr>
        <w:t>Docent, Museum of Northern California Art, Chico Ca</w:t>
      </w:r>
      <w:r w:rsidR="00A6693F" w:rsidRPr="00200B5F">
        <w:rPr>
          <w:color w:val="0D0D0D" w:themeColor="text1" w:themeTint="F2"/>
          <w:sz w:val="20"/>
          <w:szCs w:val="20"/>
        </w:rPr>
        <w:tab/>
      </w:r>
      <w:r w:rsidR="00A6693F" w:rsidRPr="00200B5F">
        <w:rPr>
          <w:color w:val="0D0D0D" w:themeColor="text1" w:themeTint="F2"/>
          <w:sz w:val="20"/>
          <w:szCs w:val="20"/>
        </w:rPr>
        <w:tab/>
      </w:r>
      <w:r w:rsidR="00A6693F" w:rsidRPr="00200B5F">
        <w:rPr>
          <w:color w:val="0D0D0D" w:themeColor="text1" w:themeTint="F2"/>
          <w:sz w:val="20"/>
          <w:szCs w:val="20"/>
        </w:rPr>
        <w:tab/>
      </w:r>
    </w:p>
    <w:p w14:paraId="4AFC05C7" w14:textId="087ACD19" w:rsidR="00400683" w:rsidRPr="00200B5F" w:rsidRDefault="00CE424A">
      <w:pPr>
        <w:pStyle w:val="NormalBodyTex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Muralist, </w:t>
      </w:r>
      <w:r w:rsidR="00400683" w:rsidRPr="00200B5F">
        <w:rPr>
          <w:color w:val="0D0D0D" w:themeColor="text1" w:themeTint="F2"/>
          <w:sz w:val="20"/>
          <w:szCs w:val="20"/>
        </w:rPr>
        <w:t>Public Murals, Rural Partnerships Civic Engagement, California State University, Chico Ca</w:t>
      </w:r>
    </w:p>
    <w:p w14:paraId="180A67C3" w14:textId="759F1D2F" w:rsidR="00330E2A" w:rsidRPr="00200B5F" w:rsidRDefault="006F1794">
      <w:pPr>
        <w:pStyle w:val="NormalBodyTex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Volunteer, </w:t>
      </w:r>
      <w:r w:rsidR="00330E2A" w:rsidRPr="00200B5F">
        <w:rPr>
          <w:color w:val="0D0D0D" w:themeColor="text1" w:themeTint="F2"/>
          <w:sz w:val="20"/>
          <w:szCs w:val="20"/>
        </w:rPr>
        <w:t>Socially Engaged Art, Run4Salmon, Chico Ca</w:t>
      </w:r>
    </w:p>
    <w:p w14:paraId="623B700A" w14:textId="77777777" w:rsidR="00A712E8" w:rsidRPr="00200B5F" w:rsidRDefault="00F562AF">
      <w:pPr>
        <w:pStyle w:val="NormalBodyText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>Small Business Owner and Independent Contractor; Massage, Art and Pilates Instructor</w:t>
      </w:r>
      <w:r w:rsidR="00591E37" w:rsidRPr="00200B5F">
        <w:rPr>
          <w:color w:val="0D0D0D" w:themeColor="text1" w:themeTint="F2"/>
          <w:sz w:val="20"/>
          <w:szCs w:val="20"/>
        </w:rPr>
        <w:t>, Arcata, Quincy, Chico Ca</w:t>
      </w:r>
    </w:p>
    <w:p w14:paraId="1D46256C" w14:textId="77777777" w:rsidR="00A712E8" w:rsidRPr="00200B5F" w:rsidRDefault="00F562AF">
      <w:pPr>
        <w:pStyle w:val="NormalBodyText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 xml:space="preserve">Co-Curator, </w:t>
      </w:r>
      <w:proofErr w:type="spellStart"/>
      <w:r w:rsidRPr="00200B5F">
        <w:rPr>
          <w:color w:val="0D0D0D" w:themeColor="text1" w:themeTint="F2"/>
          <w:sz w:val="20"/>
          <w:szCs w:val="20"/>
        </w:rPr>
        <w:t>Laxon</w:t>
      </w:r>
      <w:proofErr w:type="spellEnd"/>
      <w:r w:rsidRPr="00200B5F">
        <w:rPr>
          <w:color w:val="0D0D0D" w:themeColor="text1" w:themeTint="F2"/>
          <w:sz w:val="20"/>
          <w:szCs w:val="20"/>
        </w:rPr>
        <w:t xml:space="preserve"> Gallery, California State University, Chico</w:t>
      </w:r>
      <w:r w:rsidR="00591E37" w:rsidRPr="00200B5F">
        <w:rPr>
          <w:color w:val="0D0D0D" w:themeColor="text1" w:themeTint="F2"/>
          <w:sz w:val="20"/>
          <w:szCs w:val="20"/>
        </w:rPr>
        <w:t xml:space="preserve"> Ca</w:t>
      </w:r>
    </w:p>
    <w:p w14:paraId="27166864" w14:textId="77777777" w:rsidR="00F562AF" w:rsidRPr="00200B5F" w:rsidRDefault="00F562AF" w:rsidP="00F562AF">
      <w:pPr>
        <w:pStyle w:val="NormalBodyText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 xml:space="preserve">Illustrator, Orion </w:t>
      </w:r>
      <w:r w:rsidR="009B4A7B" w:rsidRPr="00200B5F">
        <w:rPr>
          <w:color w:val="0D0D0D" w:themeColor="text1" w:themeTint="F2"/>
          <w:sz w:val="20"/>
          <w:szCs w:val="20"/>
        </w:rPr>
        <w:t>Newspaper</w:t>
      </w:r>
      <w:r w:rsidRPr="00200B5F">
        <w:rPr>
          <w:color w:val="0D0D0D" w:themeColor="text1" w:themeTint="F2"/>
          <w:sz w:val="20"/>
          <w:szCs w:val="20"/>
        </w:rPr>
        <w:t>, California State University, Chico</w:t>
      </w:r>
      <w:r w:rsidR="00591E37" w:rsidRPr="00200B5F">
        <w:rPr>
          <w:color w:val="0D0D0D" w:themeColor="text1" w:themeTint="F2"/>
          <w:sz w:val="20"/>
          <w:szCs w:val="20"/>
        </w:rPr>
        <w:t xml:space="preserve"> Ca</w:t>
      </w:r>
    </w:p>
    <w:p w14:paraId="21AF9B19" w14:textId="428BE780" w:rsidR="00F562AF" w:rsidRPr="00200B5F" w:rsidRDefault="009B4A7B" w:rsidP="00F562AF">
      <w:pPr>
        <w:pStyle w:val="NormalBodyText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>Fiber Art</w:t>
      </w:r>
      <w:r w:rsidR="00CE424A">
        <w:rPr>
          <w:color w:val="0D0D0D" w:themeColor="text1" w:themeTint="F2"/>
          <w:sz w:val="20"/>
          <w:szCs w:val="20"/>
        </w:rPr>
        <w:t>i</w:t>
      </w:r>
      <w:r w:rsidR="001251C7" w:rsidRPr="00200B5F">
        <w:rPr>
          <w:color w:val="0D0D0D" w:themeColor="text1" w:themeTint="F2"/>
          <w:sz w:val="20"/>
          <w:szCs w:val="20"/>
        </w:rPr>
        <w:t>s</w:t>
      </w:r>
      <w:r w:rsidR="00CE424A">
        <w:rPr>
          <w:color w:val="0D0D0D" w:themeColor="text1" w:themeTint="F2"/>
          <w:sz w:val="20"/>
          <w:szCs w:val="20"/>
        </w:rPr>
        <w:t>t</w:t>
      </w:r>
      <w:r w:rsidRPr="00200B5F">
        <w:rPr>
          <w:color w:val="0D0D0D" w:themeColor="text1" w:themeTint="F2"/>
          <w:sz w:val="20"/>
          <w:szCs w:val="20"/>
        </w:rPr>
        <w:t xml:space="preserve">: Felting, Spinning, Knitting, Weaving, </w:t>
      </w:r>
      <w:r w:rsidR="00FB2888" w:rsidRPr="00200B5F">
        <w:rPr>
          <w:color w:val="0D0D0D" w:themeColor="text1" w:themeTint="F2"/>
          <w:sz w:val="20"/>
          <w:szCs w:val="20"/>
        </w:rPr>
        <w:t>Crochet</w:t>
      </w:r>
      <w:r w:rsidR="00897EAE">
        <w:rPr>
          <w:color w:val="0D0D0D" w:themeColor="text1" w:themeTint="F2"/>
          <w:sz w:val="20"/>
          <w:szCs w:val="20"/>
        </w:rPr>
        <w:t>ing</w:t>
      </w:r>
      <w:r w:rsidR="00FB2888" w:rsidRPr="00200B5F">
        <w:rPr>
          <w:color w:val="0D0D0D" w:themeColor="text1" w:themeTint="F2"/>
          <w:sz w:val="20"/>
          <w:szCs w:val="20"/>
        </w:rPr>
        <w:t>, &amp;</w:t>
      </w:r>
      <w:r w:rsidRPr="00200B5F">
        <w:rPr>
          <w:color w:val="0D0D0D" w:themeColor="text1" w:themeTint="F2"/>
          <w:sz w:val="20"/>
          <w:szCs w:val="20"/>
        </w:rPr>
        <w:t xml:space="preserve"> Sewing</w:t>
      </w:r>
      <w:r w:rsidR="00591E37" w:rsidRPr="00200B5F">
        <w:rPr>
          <w:color w:val="0D0D0D" w:themeColor="text1" w:themeTint="F2"/>
          <w:sz w:val="20"/>
          <w:szCs w:val="20"/>
        </w:rPr>
        <w:t>, Quincy, Chico Ca</w:t>
      </w:r>
    </w:p>
    <w:p w14:paraId="68DDCE98" w14:textId="77777777" w:rsidR="00F562AF" w:rsidRPr="007F6C42" w:rsidRDefault="009B4A7B" w:rsidP="00F562AF">
      <w:pPr>
        <w:pStyle w:val="NormalBodyText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>Fashion Show</w:t>
      </w:r>
      <w:r w:rsidRPr="007F6C42">
        <w:rPr>
          <w:color w:val="0D0D0D" w:themeColor="text1" w:themeTint="F2"/>
          <w:sz w:val="20"/>
          <w:szCs w:val="20"/>
        </w:rPr>
        <w:t xml:space="preserve"> Model, </w:t>
      </w:r>
      <w:proofErr w:type="spellStart"/>
      <w:r w:rsidRPr="007F6C42">
        <w:rPr>
          <w:color w:val="0D0D0D" w:themeColor="text1" w:themeTint="F2"/>
          <w:sz w:val="20"/>
          <w:szCs w:val="20"/>
        </w:rPr>
        <w:t>Chikoko</w:t>
      </w:r>
      <w:proofErr w:type="spellEnd"/>
      <w:r w:rsidRPr="007F6C42">
        <w:rPr>
          <w:color w:val="0D0D0D" w:themeColor="text1" w:themeTint="F2"/>
          <w:sz w:val="20"/>
          <w:szCs w:val="20"/>
        </w:rPr>
        <w:t xml:space="preserve"> X</w:t>
      </w:r>
      <w:r w:rsidR="00591E37" w:rsidRPr="007F6C42">
        <w:rPr>
          <w:color w:val="0D0D0D" w:themeColor="text1" w:themeTint="F2"/>
          <w:sz w:val="20"/>
          <w:szCs w:val="20"/>
        </w:rPr>
        <w:t>, Chico Ca</w:t>
      </w:r>
    </w:p>
    <w:p w14:paraId="204B861F" w14:textId="77777777" w:rsidR="00F562AF" w:rsidRPr="007F6C42" w:rsidRDefault="009B4A7B" w:rsidP="00F562AF">
      <w:pPr>
        <w:pStyle w:val="NormalBodyText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>Swim Teacher</w:t>
      </w:r>
      <w:r w:rsidR="00591E37" w:rsidRPr="00200B5F">
        <w:rPr>
          <w:color w:val="0D0D0D" w:themeColor="text1" w:themeTint="F2"/>
          <w:sz w:val="20"/>
          <w:szCs w:val="20"/>
        </w:rPr>
        <w:t>,</w:t>
      </w:r>
      <w:r w:rsidR="00591E37" w:rsidRPr="007F6C42">
        <w:rPr>
          <w:color w:val="0D0D0D" w:themeColor="text1" w:themeTint="F2"/>
          <w:sz w:val="20"/>
          <w:szCs w:val="20"/>
        </w:rPr>
        <w:t xml:space="preserve"> Chico Ca</w:t>
      </w:r>
    </w:p>
    <w:p w14:paraId="6E3435C2" w14:textId="60F4F595" w:rsidR="00A6693F" w:rsidRPr="007F6C42" w:rsidRDefault="00CE424A" w:rsidP="00A6693F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Owner, </w:t>
      </w:r>
      <w:r w:rsidR="00A6693F" w:rsidRPr="007F6C42">
        <w:rPr>
          <w:color w:val="0D0D0D" w:themeColor="text1" w:themeTint="F2"/>
          <w:sz w:val="20"/>
          <w:szCs w:val="20"/>
        </w:rPr>
        <w:t xml:space="preserve">Artful Living Daycare, State Licensed Home Daycare, Quincy Ca </w:t>
      </w:r>
    </w:p>
    <w:p w14:paraId="0C651221" w14:textId="3499CC13" w:rsidR="009B4A7B" w:rsidRPr="007F6C42" w:rsidRDefault="00CE424A" w:rsidP="00A6693F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Dance Teacher, </w:t>
      </w:r>
      <w:r w:rsidR="009B4A7B" w:rsidRPr="00200B5F">
        <w:rPr>
          <w:color w:val="0D0D0D" w:themeColor="text1" w:themeTint="F2"/>
          <w:sz w:val="20"/>
          <w:szCs w:val="20"/>
        </w:rPr>
        <w:t>Choreographer,</w:t>
      </w:r>
      <w:r w:rsidR="009B4A7B" w:rsidRPr="007F6C42">
        <w:rPr>
          <w:color w:val="0D0D0D" w:themeColor="text1" w:themeTint="F2"/>
          <w:sz w:val="20"/>
          <w:szCs w:val="20"/>
        </w:rPr>
        <w:t xml:space="preserve"> Costume Designer and Performer</w:t>
      </w:r>
      <w:r w:rsidR="00591E37" w:rsidRPr="007F6C42">
        <w:rPr>
          <w:color w:val="0D0D0D" w:themeColor="text1" w:themeTint="F2"/>
          <w:sz w:val="20"/>
          <w:szCs w:val="20"/>
        </w:rPr>
        <w:t xml:space="preserve">, </w:t>
      </w:r>
      <w:r>
        <w:rPr>
          <w:color w:val="0D0D0D" w:themeColor="text1" w:themeTint="F2"/>
          <w:sz w:val="20"/>
          <w:szCs w:val="20"/>
        </w:rPr>
        <w:t xml:space="preserve">Tribal Belly </w:t>
      </w:r>
      <w:r w:rsidRPr="007F6C42">
        <w:rPr>
          <w:color w:val="0D0D0D" w:themeColor="text1" w:themeTint="F2"/>
          <w:sz w:val="20"/>
          <w:szCs w:val="20"/>
        </w:rPr>
        <w:t xml:space="preserve">Dance, </w:t>
      </w:r>
      <w:r w:rsidR="00591E37" w:rsidRPr="007F6C42">
        <w:rPr>
          <w:color w:val="0D0D0D" w:themeColor="text1" w:themeTint="F2"/>
          <w:sz w:val="20"/>
          <w:szCs w:val="20"/>
        </w:rPr>
        <w:t>Quincy Ca</w:t>
      </w:r>
    </w:p>
    <w:p w14:paraId="1C753EAD" w14:textId="76526743" w:rsidR="009B4A7B" w:rsidRPr="007F6C42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Backdrop Designer and Painter, </w:t>
      </w:r>
      <w:proofErr w:type="spellStart"/>
      <w:r w:rsidRPr="007F6C42">
        <w:rPr>
          <w:color w:val="0D0D0D" w:themeColor="text1" w:themeTint="F2"/>
          <w:sz w:val="20"/>
          <w:szCs w:val="20"/>
        </w:rPr>
        <w:t>Dramaworks</w:t>
      </w:r>
      <w:proofErr w:type="spellEnd"/>
      <w:r w:rsidRPr="007F6C42">
        <w:rPr>
          <w:color w:val="0D0D0D" w:themeColor="text1" w:themeTint="F2"/>
          <w:sz w:val="20"/>
          <w:szCs w:val="20"/>
        </w:rPr>
        <w:t>, “Candyland</w:t>
      </w:r>
      <w:r w:rsidR="00591E37" w:rsidRPr="007F6C42">
        <w:rPr>
          <w:color w:val="0D0D0D" w:themeColor="text1" w:themeTint="F2"/>
          <w:sz w:val="20"/>
          <w:szCs w:val="20"/>
        </w:rPr>
        <w:t>,</w:t>
      </w:r>
      <w:r w:rsidRPr="007F6C42">
        <w:rPr>
          <w:color w:val="0D0D0D" w:themeColor="text1" w:themeTint="F2"/>
          <w:sz w:val="20"/>
          <w:szCs w:val="20"/>
        </w:rPr>
        <w:t>”</w:t>
      </w:r>
      <w:r w:rsidR="00591E37" w:rsidRPr="007F6C42">
        <w:rPr>
          <w:color w:val="0D0D0D" w:themeColor="text1" w:themeTint="F2"/>
          <w:sz w:val="20"/>
          <w:szCs w:val="20"/>
        </w:rPr>
        <w:t xml:space="preserve"> </w:t>
      </w:r>
      <w:r w:rsidR="00200B5F" w:rsidRPr="007F6C42">
        <w:rPr>
          <w:color w:val="0D0D0D" w:themeColor="text1" w:themeTint="F2"/>
          <w:sz w:val="20"/>
          <w:szCs w:val="20"/>
        </w:rPr>
        <w:t xml:space="preserve">“Willy Wonka,” “Jungle Book,” </w:t>
      </w:r>
      <w:r w:rsidR="00591E37" w:rsidRPr="007F6C42">
        <w:rPr>
          <w:color w:val="0D0D0D" w:themeColor="text1" w:themeTint="F2"/>
          <w:sz w:val="20"/>
          <w:szCs w:val="20"/>
        </w:rPr>
        <w:t>Quincy Ca</w:t>
      </w:r>
    </w:p>
    <w:p w14:paraId="4224BA16" w14:textId="77777777" w:rsidR="009B4A7B" w:rsidRPr="007F6C42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Choreographer, performer for dance-theatrical piece for “A Cry for Hope</w:t>
      </w:r>
      <w:r w:rsidR="00591E37" w:rsidRPr="007F6C42">
        <w:rPr>
          <w:color w:val="0D0D0D" w:themeColor="text1" w:themeTint="F2"/>
          <w:sz w:val="20"/>
          <w:szCs w:val="20"/>
        </w:rPr>
        <w:t>,</w:t>
      </w:r>
      <w:r w:rsidRPr="007F6C42">
        <w:rPr>
          <w:color w:val="0D0D0D" w:themeColor="text1" w:themeTint="F2"/>
          <w:sz w:val="20"/>
          <w:szCs w:val="20"/>
        </w:rPr>
        <w:t>”</w:t>
      </w:r>
      <w:r w:rsidR="00591E37" w:rsidRPr="007F6C42">
        <w:rPr>
          <w:color w:val="0D0D0D" w:themeColor="text1" w:themeTint="F2"/>
          <w:sz w:val="20"/>
          <w:szCs w:val="20"/>
        </w:rPr>
        <w:t xml:space="preserve"> Quincy Ca</w:t>
      </w:r>
    </w:p>
    <w:p w14:paraId="1603B7C2" w14:textId="6DF62C95" w:rsidR="009B4A7B" w:rsidRPr="007F6C42" w:rsidRDefault="00CE424A" w:rsidP="009B4A7B">
      <w:pPr>
        <w:pStyle w:val="NormalBodyTex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Private commission, </w:t>
      </w:r>
      <w:r w:rsidR="009B4A7B" w:rsidRPr="007F6C42">
        <w:rPr>
          <w:color w:val="0D0D0D" w:themeColor="text1" w:themeTint="F2"/>
          <w:sz w:val="20"/>
          <w:szCs w:val="20"/>
        </w:rPr>
        <w:t>Anderson Family Portrait</w:t>
      </w:r>
      <w:r w:rsidR="00591E37" w:rsidRPr="007F6C42">
        <w:rPr>
          <w:color w:val="0D0D0D" w:themeColor="text1" w:themeTint="F2"/>
          <w:sz w:val="20"/>
          <w:szCs w:val="20"/>
        </w:rPr>
        <w:t>, Quincy Ca</w:t>
      </w:r>
    </w:p>
    <w:p w14:paraId="27AD582F" w14:textId="37DCF691" w:rsidR="009B4A7B" w:rsidRPr="007F6C42" w:rsidRDefault="00CE424A" w:rsidP="009B4A7B">
      <w:pPr>
        <w:pStyle w:val="NormalBodyTex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Muralist, </w:t>
      </w:r>
      <w:r w:rsidR="009B4A7B" w:rsidRPr="007F6C42">
        <w:rPr>
          <w:color w:val="0D0D0D" w:themeColor="text1" w:themeTint="F2"/>
          <w:sz w:val="20"/>
          <w:szCs w:val="20"/>
        </w:rPr>
        <w:t>Floral Exterior Mural and Signs, Copper Creek Camp</w:t>
      </w:r>
      <w:r w:rsidR="00591E37" w:rsidRPr="007F6C42">
        <w:rPr>
          <w:color w:val="0D0D0D" w:themeColor="text1" w:themeTint="F2"/>
          <w:sz w:val="20"/>
          <w:szCs w:val="20"/>
        </w:rPr>
        <w:t>, Greenville Ca</w:t>
      </w:r>
    </w:p>
    <w:p w14:paraId="401CBA39" w14:textId="7EE4AD84" w:rsidR="009B4A7B" w:rsidRPr="007F6C42" w:rsidRDefault="00411F8B" w:rsidP="009B4A7B">
      <w:pPr>
        <w:pStyle w:val="NormalBodyTex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Private Commission, </w:t>
      </w:r>
      <w:r w:rsidR="009B4A7B" w:rsidRPr="007F6C42">
        <w:rPr>
          <w:color w:val="0D0D0D" w:themeColor="text1" w:themeTint="F2"/>
          <w:sz w:val="20"/>
          <w:szCs w:val="20"/>
        </w:rPr>
        <w:t xml:space="preserve">Comedies’ Del </w:t>
      </w:r>
      <w:proofErr w:type="spellStart"/>
      <w:r w:rsidR="009B4A7B" w:rsidRPr="007F6C42">
        <w:rPr>
          <w:color w:val="0D0D0D" w:themeColor="text1" w:themeTint="F2"/>
          <w:sz w:val="20"/>
          <w:szCs w:val="20"/>
        </w:rPr>
        <w:t>Arte</w:t>
      </w:r>
      <w:proofErr w:type="spellEnd"/>
      <w:r w:rsidR="009B4A7B" w:rsidRPr="007F6C42">
        <w:rPr>
          <w:color w:val="0D0D0D" w:themeColor="text1" w:themeTint="F2"/>
          <w:sz w:val="20"/>
          <w:szCs w:val="20"/>
        </w:rPr>
        <w:t xml:space="preserve"> Series, Punchinello’s Restaurant</w:t>
      </w:r>
      <w:r w:rsidR="00591E37" w:rsidRPr="007F6C42">
        <w:rPr>
          <w:color w:val="0D0D0D" w:themeColor="text1" w:themeTint="F2"/>
          <w:sz w:val="20"/>
          <w:szCs w:val="20"/>
        </w:rPr>
        <w:t>, Chico Ca</w:t>
      </w:r>
    </w:p>
    <w:p w14:paraId="2920EA8F" w14:textId="77777777" w:rsidR="009B4A7B" w:rsidRPr="007F6C42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Illustrator, Swim Manual, Chico Sports Club</w:t>
      </w:r>
      <w:r w:rsidR="00591E37" w:rsidRPr="007F6C42">
        <w:rPr>
          <w:color w:val="0D0D0D" w:themeColor="text1" w:themeTint="F2"/>
          <w:sz w:val="20"/>
          <w:szCs w:val="20"/>
        </w:rPr>
        <w:t>, Chico Ca</w:t>
      </w:r>
    </w:p>
    <w:p w14:paraId="6ED33F39" w14:textId="3B904EA9" w:rsidR="009B4A7B" w:rsidRPr="00200B5F" w:rsidRDefault="00411F8B" w:rsidP="009B4A7B">
      <w:pPr>
        <w:pStyle w:val="NormalBodyTex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Designer, </w:t>
      </w:r>
      <w:r w:rsidR="009B4A7B" w:rsidRPr="00200B5F">
        <w:rPr>
          <w:color w:val="0D0D0D" w:themeColor="text1" w:themeTint="F2"/>
          <w:sz w:val="20"/>
          <w:szCs w:val="20"/>
        </w:rPr>
        <w:t>Screen Print T-Shirt Logo, Modesto Junior College Swim team</w:t>
      </w:r>
      <w:r w:rsidR="00591E37" w:rsidRPr="00200B5F">
        <w:rPr>
          <w:color w:val="0D0D0D" w:themeColor="text1" w:themeTint="F2"/>
          <w:sz w:val="20"/>
          <w:szCs w:val="20"/>
        </w:rPr>
        <w:t>, Modesto Ca</w:t>
      </w:r>
      <w:r w:rsidR="00330E2A" w:rsidRPr="00200B5F">
        <w:rPr>
          <w:color w:val="0D0D0D" w:themeColor="text1" w:themeTint="F2"/>
          <w:sz w:val="20"/>
          <w:szCs w:val="20"/>
        </w:rPr>
        <w:t xml:space="preserve"> </w:t>
      </w:r>
    </w:p>
    <w:p w14:paraId="392D4E4A" w14:textId="77777777" w:rsidR="009B4A7B" w:rsidRPr="00200B5F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>Percussionist, Singer and Musician</w:t>
      </w:r>
      <w:r w:rsidR="00591E37" w:rsidRPr="00200B5F">
        <w:rPr>
          <w:color w:val="0D0D0D" w:themeColor="text1" w:themeTint="F2"/>
          <w:sz w:val="20"/>
          <w:szCs w:val="20"/>
        </w:rPr>
        <w:t>, Modesto, Arcata, Quincy, Chico Ca</w:t>
      </w:r>
    </w:p>
    <w:p w14:paraId="719028C3" w14:textId="52741E53" w:rsidR="00200B5F" w:rsidRPr="00200B5F" w:rsidRDefault="00411F8B" w:rsidP="00200B5F">
      <w:pPr>
        <w:pStyle w:val="NormalBodyText"/>
        <w:rPr>
          <w:rStyle w:val="Hyperlink"/>
          <w:color w:val="0D0D0D" w:themeColor="text1" w:themeTint="F2"/>
          <w:sz w:val="20"/>
          <w:szCs w:val="20"/>
          <w:u w:val="none"/>
        </w:rPr>
      </w:pPr>
      <w:r>
        <w:rPr>
          <w:color w:val="0D0D0D" w:themeColor="text1" w:themeTint="F2"/>
          <w:sz w:val="20"/>
          <w:szCs w:val="20"/>
        </w:rPr>
        <w:t xml:space="preserve">Athlete, </w:t>
      </w:r>
      <w:r w:rsidR="009B4A7B" w:rsidRPr="00200B5F">
        <w:rPr>
          <w:color w:val="0D0D0D" w:themeColor="text1" w:themeTint="F2"/>
          <w:sz w:val="20"/>
          <w:szCs w:val="20"/>
        </w:rPr>
        <w:t>Competitive Swimming and Water Polo</w:t>
      </w:r>
      <w:r w:rsidR="00591E37" w:rsidRPr="007F6C42">
        <w:rPr>
          <w:color w:val="0D0D0D" w:themeColor="text1" w:themeTint="F2"/>
          <w:sz w:val="20"/>
          <w:szCs w:val="20"/>
        </w:rPr>
        <w:t>, Modesto Ca</w:t>
      </w:r>
    </w:p>
    <w:p w14:paraId="15437115" w14:textId="77777777" w:rsidR="00411F8B" w:rsidRDefault="00411F8B">
      <w:pPr>
        <w:pStyle w:val="SectionHeading"/>
        <w:rPr>
          <w:color w:val="0D0D0D" w:themeColor="text1" w:themeTint="F2"/>
          <w:sz w:val="20"/>
          <w:szCs w:val="20"/>
        </w:rPr>
      </w:pPr>
    </w:p>
    <w:p w14:paraId="169FDD84" w14:textId="77777777" w:rsidR="00411F8B" w:rsidRDefault="00411F8B">
      <w:pPr>
        <w:pStyle w:val="SectionHeading"/>
        <w:rPr>
          <w:color w:val="0D0D0D" w:themeColor="text1" w:themeTint="F2"/>
          <w:sz w:val="20"/>
          <w:szCs w:val="20"/>
        </w:rPr>
      </w:pPr>
    </w:p>
    <w:p w14:paraId="73739D79" w14:textId="5755EE32" w:rsidR="00A712E8" w:rsidRPr="007F6C42" w:rsidRDefault="009B4A7B">
      <w:pPr>
        <w:pStyle w:val="SectionHeading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references</w:t>
      </w:r>
    </w:p>
    <w:p w14:paraId="08E0BB97" w14:textId="38376FE1" w:rsidR="00FB2888" w:rsidRPr="00AF0E87" w:rsidRDefault="00897EAE" w:rsidP="00FB2888">
      <w:pPr>
        <w:pStyle w:val="SpaceAfter"/>
        <w:tabs>
          <w:tab w:val="clear" w:pos="7560"/>
        </w:tabs>
        <w:spacing w:after="0" w:line="240" w:lineRule="auto"/>
        <w:ind w:right="1267"/>
        <w:rPr>
          <w:rStyle w:val="Hyperlink"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Dr. </w:t>
      </w:r>
      <w:r w:rsidR="009B4A7B" w:rsidRPr="00AF0E87">
        <w:rPr>
          <w:color w:val="0D0D0D" w:themeColor="text1" w:themeTint="F2"/>
          <w:sz w:val="20"/>
          <w:szCs w:val="20"/>
        </w:rPr>
        <w:t xml:space="preserve">Teresa </w:t>
      </w:r>
      <w:proofErr w:type="spellStart"/>
      <w:r w:rsidR="009B4A7B" w:rsidRPr="00AF0E87">
        <w:rPr>
          <w:color w:val="0D0D0D" w:themeColor="text1" w:themeTint="F2"/>
          <w:sz w:val="20"/>
          <w:szCs w:val="20"/>
        </w:rPr>
        <w:t>Cotner</w:t>
      </w:r>
      <w:proofErr w:type="spellEnd"/>
      <w:r w:rsidR="009B4A7B" w:rsidRPr="00AF0E87">
        <w:rPr>
          <w:color w:val="0D0D0D" w:themeColor="text1" w:themeTint="F2"/>
          <w:sz w:val="20"/>
          <w:szCs w:val="20"/>
        </w:rPr>
        <w:t xml:space="preserve">, </w:t>
      </w:r>
      <w:r w:rsidR="00794746" w:rsidRPr="00AF0E87">
        <w:rPr>
          <w:color w:val="0D0D0D" w:themeColor="text1" w:themeTint="F2"/>
          <w:sz w:val="20"/>
          <w:szCs w:val="20"/>
        </w:rPr>
        <w:t xml:space="preserve">Art </w:t>
      </w:r>
      <w:r w:rsidR="00FB2888" w:rsidRPr="00AF0E87">
        <w:rPr>
          <w:color w:val="0D0D0D" w:themeColor="text1" w:themeTint="F2"/>
          <w:sz w:val="20"/>
          <w:szCs w:val="20"/>
        </w:rPr>
        <w:t xml:space="preserve">Education Department Chair, </w:t>
      </w:r>
      <w:r w:rsidR="00794746" w:rsidRPr="00AF0E87">
        <w:rPr>
          <w:color w:val="0D0D0D" w:themeColor="text1" w:themeTint="F2"/>
          <w:sz w:val="20"/>
          <w:szCs w:val="20"/>
        </w:rPr>
        <w:t>CSU Chico,</w:t>
      </w:r>
      <w:r w:rsidR="00FB2888" w:rsidRPr="00AF0E87">
        <w:rPr>
          <w:color w:val="0D0D0D" w:themeColor="text1" w:themeTint="F2"/>
          <w:sz w:val="20"/>
          <w:szCs w:val="20"/>
        </w:rPr>
        <w:t xml:space="preserve"> 530 898-4155</w:t>
      </w:r>
      <w:r w:rsidR="00794746" w:rsidRPr="00AF0E87">
        <w:rPr>
          <w:color w:val="0D0D0D" w:themeColor="text1" w:themeTint="F2"/>
          <w:sz w:val="20"/>
          <w:szCs w:val="20"/>
        </w:rPr>
        <w:t xml:space="preserve"> </w:t>
      </w:r>
      <w:r w:rsidR="00AF0E87" w:rsidRPr="00AF0E87">
        <w:rPr>
          <w:color w:val="0D0D0D" w:themeColor="text1" w:themeTint="F2"/>
          <w:sz w:val="20"/>
          <w:szCs w:val="20"/>
        </w:rPr>
        <w:tab/>
      </w:r>
      <w:r w:rsidR="00AF0E87" w:rsidRPr="00AF0E87">
        <w:rPr>
          <w:color w:val="0D0D0D" w:themeColor="text1" w:themeTint="F2"/>
          <w:sz w:val="20"/>
          <w:szCs w:val="20"/>
        </w:rPr>
        <w:tab/>
      </w:r>
      <w:hyperlink r:id="rId9" w:history="1">
        <w:r w:rsidR="009B4A7B" w:rsidRPr="00411F8B">
          <w:rPr>
            <w:rStyle w:val="Hyperlink"/>
            <w:color w:val="0D0D0D" w:themeColor="text1" w:themeTint="F2"/>
            <w:sz w:val="20"/>
            <w:szCs w:val="20"/>
            <w:u w:val="none"/>
          </w:rPr>
          <w:t>tlcotner@csuchico.edu</w:t>
        </w:r>
      </w:hyperlink>
    </w:p>
    <w:p w14:paraId="4F2B4241" w14:textId="523C6FB6" w:rsidR="00FB2888" w:rsidRPr="00AF0E87" w:rsidRDefault="009B4A7B" w:rsidP="00FB2888">
      <w:pPr>
        <w:pStyle w:val="SpaceAfter"/>
        <w:tabs>
          <w:tab w:val="clear" w:pos="7560"/>
        </w:tabs>
        <w:spacing w:after="0" w:line="240" w:lineRule="auto"/>
        <w:ind w:right="1267"/>
        <w:rPr>
          <w:color w:val="0D0D0D" w:themeColor="text1" w:themeTint="F2"/>
          <w:sz w:val="20"/>
          <w:szCs w:val="20"/>
        </w:rPr>
      </w:pPr>
      <w:r w:rsidRPr="00AF0E87">
        <w:rPr>
          <w:color w:val="0D0D0D" w:themeColor="text1" w:themeTint="F2"/>
          <w:sz w:val="20"/>
          <w:szCs w:val="20"/>
        </w:rPr>
        <w:t>Dr.</w:t>
      </w:r>
      <w:r w:rsidR="00FB2888" w:rsidRPr="00AF0E87">
        <w:rPr>
          <w:color w:val="0D0D0D" w:themeColor="text1" w:themeTint="F2"/>
          <w:sz w:val="20"/>
          <w:szCs w:val="20"/>
        </w:rPr>
        <w:t xml:space="preserve"> </w:t>
      </w:r>
      <w:r w:rsidRPr="00AF0E87">
        <w:rPr>
          <w:color w:val="0D0D0D" w:themeColor="text1" w:themeTint="F2"/>
          <w:sz w:val="20"/>
          <w:szCs w:val="20"/>
        </w:rPr>
        <w:t>Deborah Penner and Angela Seward, Chico Creek Wellness Center, 530 342-8464</w:t>
      </w:r>
      <w:r w:rsidR="00AF0E87" w:rsidRPr="00AF0E87">
        <w:rPr>
          <w:color w:val="0D0D0D" w:themeColor="text1" w:themeTint="F2"/>
          <w:sz w:val="20"/>
          <w:szCs w:val="20"/>
        </w:rPr>
        <w:t xml:space="preserve"> </w:t>
      </w:r>
      <w:r w:rsidR="00AF0E87" w:rsidRPr="00AF0E87">
        <w:rPr>
          <w:color w:val="0D0D0D" w:themeColor="text1" w:themeTint="F2"/>
          <w:sz w:val="20"/>
          <w:szCs w:val="20"/>
        </w:rPr>
        <w:tab/>
        <w:t>info@doctorpenner.com</w:t>
      </w:r>
    </w:p>
    <w:p w14:paraId="01D5C039" w14:textId="58EB5C68" w:rsidR="00FB2888" w:rsidRPr="00AF0E87" w:rsidRDefault="00FB2888" w:rsidP="00FB2888">
      <w:pPr>
        <w:pStyle w:val="SpaceAfter"/>
        <w:tabs>
          <w:tab w:val="clear" w:pos="7560"/>
        </w:tabs>
        <w:spacing w:after="0" w:line="240" w:lineRule="auto"/>
        <w:ind w:right="1267"/>
        <w:rPr>
          <w:color w:val="0D0D0D" w:themeColor="text1" w:themeTint="F2"/>
          <w:sz w:val="20"/>
          <w:szCs w:val="20"/>
        </w:rPr>
      </w:pPr>
      <w:r w:rsidRPr="00AF0E87">
        <w:rPr>
          <w:color w:val="0D0D0D" w:themeColor="text1" w:themeTint="F2"/>
          <w:sz w:val="20"/>
          <w:szCs w:val="20"/>
        </w:rPr>
        <w:t>Kathy Hobbs</w:t>
      </w:r>
      <w:r w:rsidR="00897EAE">
        <w:rPr>
          <w:color w:val="0D0D0D" w:themeColor="text1" w:themeTint="F2"/>
          <w:sz w:val="20"/>
          <w:szCs w:val="20"/>
        </w:rPr>
        <w:t xml:space="preserve"> P.T.</w:t>
      </w:r>
      <w:r w:rsidRPr="00AF0E87">
        <w:rPr>
          <w:color w:val="0D0D0D" w:themeColor="text1" w:themeTint="F2"/>
          <w:sz w:val="20"/>
          <w:szCs w:val="20"/>
        </w:rPr>
        <w:t xml:space="preserve">, Owner, </w:t>
      </w:r>
      <w:proofErr w:type="spellStart"/>
      <w:r w:rsidRPr="00AF0E87">
        <w:rPr>
          <w:color w:val="0D0D0D" w:themeColor="text1" w:themeTint="F2"/>
          <w:sz w:val="20"/>
          <w:szCs w:val="20"/>
        </w:rPr>
        <w:t>HealthyU</w:t>
      </w:r>
      <w:proofErr w:type="spellEnd"/>
      <w:r w:rsidRPr="00AF0E87">
        <w:rPr>
          <w:color w:val="0D0D0D" w:themeColor="text1" w:themeTint="F2"/>
          <w:sz w:val="20"/>
          <w:szCs w:val="20"/>
        </w:rPr>
        <w:t xml:space="preserve"> Physical Therapy and Pilates Studio, 530 966-4882</w:t>
      </w:r>
    </w:p>
    <w:p w14:paraId="5893BA58" w14:textId="601FB48E" w:rsidR="00AF0E87" w:rsidRPr="00AF0E87" w:rsidRDefault="00AF0E87" w:rsidP="00FB2888">
      <w:pPr>
        <w:pStyle w:val="SpaceAfter"/>
        <w:tabs>
          <w:tab w:val="clear" w:pos="7560"/>
        </w:tabs>
        <w:spacing w:after="0" w:line="240" w:lineRule="auto"/>
        <w:ind w:right="1267"/>
        <w:rPr>
          <w:color w:val="0D0D0D" w:themeColor="text1" w:themeTint="F2"/>
          <w:sz w:val="20"/>
          <w:szCs w:val="20"/>
        </w:rPr>
      </w:pPr>
      <w:r w:rsidRPr="00AF0E87">
        <w:rPr>
          <w:color w:val="0D0D0D" w:themeColor="text1" w:themeTint="F2"/>
          <w:sz w:val="20"/>
          <w:szCs w:val="20"/>
        </w:rPr>
        <w:tab/>
        <w:t>healthyuchico@gmail.com</w:t>
      </w:r>
    </w:p>
    <w:p w14:paraId="198EA76F" w14:textId="522E6651" w:rsidR="00FB2888" w:rsidRPr="007F6C42" w:rsidRDefault="00FB2888" w:rsidP="00FB2888">
      <w:pPr>
        <w:pStyle w:val="SpaceAfter"/>
        <w:tabs>
          <w:tab w:val="clear" w:pos="7560"/>
        </w:tabs>
        <w:spacing w:after="0" w:line="240" w:lineRule="auto"/>
        <w:ind w:right="1267"/>
        <w:rPr>
          <w:color w:val="0D0D0D" w:themeColor="text1" w:themeTint="F2"/>
          <w:sz w:val="20"/>
          <w:szCs w:val="20"/>
        </w:rPr>
      </w:pPr>
      <w:r w:rsidRPr="00AF0E87">
        <w:rPr>
          <w:color w:val="0D0D0D" w:themeColor="text1" w:themeTint="F2"/>
          <w:sz w:val="20"/>
          <w:szCs w:val="20"/>
        </w:rPr>
        <w:t xml:space="preserve">Dr. James Engler, </w:t>
      </w:r>
      <w:r w:rsidR="00885B17" w:rsidRPr="00AF0E87">
        <w:rPr>
          <w:color w:val="0D0D0D" w:themeColor="text1" w:themeTint="F2"/>
          <w:sz w:val="20"/>
          <w:szCs w:val="20"/>
        </w:rPr>
        <w:t>Chiropractic</w:t>
      </w:r>
      <w:r w:rsidRPr="007F6C42">
        <w:rPr>
          <w:color w:val="0D0D0D" w:themeColor="text1" w:themeTint="F2"/>
          <w:sz w:val="20"/>
          <w:szCs w:val="20"/>
        </w:rPr>
        <w:t xml:space="preserve"> Health Center, 530 345-2556</w:t>
      </w:r>
    </w:p>
    <w:p w14:paraId="76B73F2E" w14:textId="77777777" w:rsidR="00FB2888" w:rsidRPr="007F6C42" w:rsidRDefault="00FB2888" w:rsidP="00FB2888">
      <w:pPr>
        <w:pStyle w:val="SpaceAfter"/>
        <w:tabs>
          <w:tab w:val="clear" w:pos="7560"/>
        </w:tabs>
        <w:spacing w:line="240" w:lineRule="auto"/>
        <w:ind w:right="1260"/>
        <w:rPr>
          <w:color w:val="0D0D0D" w:themeColor="text1" w:themeTint="F2"/>
          <w:sz w:val="20"/>
          <w:szCs w:val="20"/>
        </w:rPr>
      </w:pPr>
    </w:p>
    <w:sectPr w:rsidR="00FB2888" w:rsidRPr="007F6C42">
      <w:headerReference w:type="default" r:id="rId10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F4B84" w14:textId="77777777" w:rsidR="00F83C26" w:rsidRDefault="00F83C26">
      <w:r>
        <w:separator/>
      </w:r>
    </w:p>
  </w:endnote>
  <w:endnote w:type="continuationSeparator" w:id="0">
    <w:p w14:paraId="47C05B17" w14:textId="77777777" w:rsidR="00F83C26" w:rsidRDefault="00F8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panose1 w:val="02040503050201020203"/>
    <w:charset w:val="4D"/>
    <w:family w:val="roman"/>
    <w:notTrueType/>
    <w:pitch w:val="variable"/>
    <w:sig w:usb0="A00080E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255B2" w14:textId="77777777" w:rsidR="00F83C26" w:rsidRDefault="00F83C26">
      <w:r>
        <w:separator/>
      </w:r>
    </w:p>
  </w:footnote>
  <w:footnote w:type="continuationSeparator" w:id="0">
    <w:p w14:paraId="0BB1E46C" w14:textId="77777777" w:rsidR="00F83C26" w:rsidRDefault="00F8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8839A" w14:textId="48F96101" w:rsidR="00A712E8" w:rsidRDefault="00350095">
    <w:pPr>
      <w:pStyle w:val="YourName"/>
    </w:pPr>
    <w:r>
      <w:t>Bobbie Rae Jones</w:t>
    </w:r>
    <w:sdt>
      <w:sdtPr>
        <w:alias w:val="Author"/>
        <w:id w:val="25244219"/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C7137">
          <w:t xml:space="preserve">     </w:t>
        </w:r>
      </w:sdtContent>
    </w:sdt>
    <w:r w:rsidR="00C46AF0">
      <w:tab/>
      <w:t xml:space="preserve">Page </w:t>
    </w:r>
    <w:r w:rsidR="00C46AF0">
      <w:fldChar w:fldCharType="begin"/>
    </w:r>
    <w:r w:rsidR="00C46AF0">
      <w:instrText xml:space="preserve"> PAGE   \* MERGEFORMAT </w:instrText>
    </w:r>
    <w:r w:rsidR="00C46AF0">
      <w:fldChar w:fldCharType="separate"/>
    </w:r>
    <w:r w:rsidR="009B1909">
      <w:rPr>
        <w:noProof/>
      </w:rPr>
      <w:t>2</w:t>
    </w:r>
    <w:r w:rsidR="00C46A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ECE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B4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F069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DBE9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5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49"/>
    <w:rsid w:val="0001374F"/>
    <w:rsid w:val="000242DF"/>
    <w:rsid w:val="00032D6C"/>
    <w:rsid w:val="00047909"/>
    <w:rsid w:val="00074264"/>
    <w:rsid w:val="00082057"/>
    <w:rsid w:val="000B3870"/>
    <w:rsid w:val="000C75F3"/>
    <w:rsid w:val="000D32EA"/>
    <w:rsid w:val="000D3F0D"/>
    <w:rsid w:val="000D403F"/>
    <w:rsid w:val="000F0E0C"/>
    <w:rsid w:val="0011500E"/>
    <w:rsid w:val="0012118B"/>
    <w:rsid w:val="001251C7"/>
    <w:rsid w:val="00185B8C"/>
    <w:rsid w:val="001D1D99"/>
    <w:rsid w:val="001E2F4E"/>
    <w:rsid w:val="00200B5F"/>
    <w:rsid w:val="002134CF"/>
    <w:rsid w:val="002200A5"/>
    <w:rsid w:val="00233DFE"/>
    <w:rsid w:val="002343A1"/>
    <w:rsid w:val="00261714"/>
    <w:rsid w:val="0029411A"/>
    <w:rsid w:val="002A4B98"/>
    <w:rsid w:val="002E39C3"/>
    <w:rsid w:val="00316EF7"/>
    <w:rsid w:val="0032553A"/>
    <w:rsid w:val="0032644B"/>
    <w:rsid w:val="00330E2A"/>
    <w:rsid w:val="00350095"/>
    <w:rsid w:val="00365611"/>
    <w:rsid w:val="003A41A6"/>
    <w:rsid w:val="003B771A"/>
    <w:rsid w:val="003F25C6"/>
    <w:rsid w:val="00400683"/>
    <w:rsid w:val="00411F8B"/>
    <w:rsid w:val="00432AC1"/>
    <w:rsid w:val="004372D5"/>
    <w:rsid w:val="00441AE1"/>
    <w:rsid w:val="00441F5F"/>
    <w:rsid w:val="0044682E"/>
    <w:rsid w:val="00467D34"/>
    <w:rsid w:val="0047105C"/>
    <w:rsid w:val="004725AD"/>
    <w:rsid w:val="0047589D"/>
    <w:rsid w:val="004774C2"/>
    <w:rsid w:val="004B2ED9"/>
    <w:rsid w:val="004B6827"/>
    <w:rsid w:val="004E3C41"/>
    <w:rsid w:val="00537B99"/>
    <w:rsid w:val="00542C04"/>
    <w:rsid w:val="005622C1"/>
    <w:rsid w:val="005663E4"/>
    <w:rsid w:val="00591E37"/>
    <w:rsid w:val="005956C8"/>
    <w:rsid w:val="005D22BB"/>
    <w:rsid w:val="005E0DA7"/>
    <w:rsid w:val="005F6FC3"/>
    <w:rsid w:val="00624E9B"/>
    <w:rsid w:val="00651E49"/>
    <w:rsid w:val="006D37C3"/>
    <w:rsid w:val="006D515A"/>
    <w:rsid w:val="006D67C7"/>
    <w:rsid w:val="006F1794"/>
    <w:rsid w:val="006F273E"/>
    <w:rsid w:val="00706CBB"/>
    <w:rsid w:val="00707755"/>
    <w:rsid w:val="007126AB"/>
    <w:rsid w:val="00713F7B"/>
    <w:rsid w:val="00720073"/>
    <w:rsid w:val="007249DE"/>
    <w:rsid w:val="00726BC8"/>
    <w:rsid w:val="00733897"/>
    <w:rsid w:val="0077655C"/>
    <w:rsid w:val="00791904"/>
    <w:rsid w:val="00794746"/>
    <w:rsid w:val="007B1088"/>
    <w:rsid w:val="007D5455"/>
    <w:rsid w:val="007E64A8"/>
    <w:rsid w:val="007E6DC4"/>
    <w:rsid w:val="007F6C42"/>
    <w:rsid w:val="00882FBE"/>
    <w:rsid w:val="00885B17"/>
    <w:rsid w:val="0089120B"/>
    <w:rsid w:val="00897EAE"/>
    <w:rsid w:val="008B64B9"/>
    <w:rsid w:val="008C7137"/>
    <w:rsid w:val="008D25B7"/>
    <w:rsid w:val="008E4D83"/>
    <w:rsid w:val="008F1C09"/>
    <w:rsid w:val="008F6C73"/>
    <w:rsid w:val="008F6E9D"/>
    <w:rsid w:val="009333D2"/>
    <w:rsid w:val="00942C8A"/>
    <w:rsid w:val="00960FC8"/>
    <w:rsid w:val="00961AA2"/>
    <w:rsid w:val="009807CB"/>
    <w:rsid w:val="009B1909"/>
    <w:rsid w:val="009B4A7B"/>
    <w:rsid w:val="009D2A2A"/>
    <w:rsid w:val="00A36AD4"/>
    <w:rsid w:val="00A61B4D"/>
    <w:rsid w:val="00A650BF"/>
    <w:rsid w:val="00A6693F"/>
    <w:rsid w:val="00A712E8"/>
    <w:rsid w:val="00AA4C16"/>
    <w:rsid w:val="00AB0F8D"/>
    <w:rsid w:val="00AC53C2"/>
    <w:rsid w:val="00AD20B0"/>
    <w:rsid w:val="00AF0E87"/>
    <w:rsid w:val="00AF7971"/>
    <w:rsid w:val="00BC6B77"/>
    <w:rsid w:val="00BF52E9"/>
    <w:rsid w:val="00C025EB"/>
    <w:rsid w:val="00C032E3"/>
    <w:rsid w:val="00C14669"/>
    <w:rsid w:val="00C46AF0"/>
    <w:rsid w:val="00C81694"/>
    <w:rsid w:val="00CA665A"/>
    <w:rsid w:val="00CB289C"/>
    <w:rsid w:val="00CC01FF"/>
    <w:rsid w:val="00CE424A"/>
    <w:rsid w:val="00D21E6B"/>
    <w:rsid w:val="00D7154F"/>
    <w:rsid w:val="00DA1D7F"/>
    <w:rsid w:val="00DB0B7C"/>
    <w:rsid w:val="00DC2AA9"/>
    <w:rsid w:val="00E115E8"/>
    <w:rsid w:val="00E203F4"/>
    <w:rsid w:val="00E3752B"/>
    <w:rsid w:val="00EA0E22"/>
    <w:rsid w:val="00EB6289"/>
    <w:rsid w:val="00EE1AE9"/>
    <w:rsid w:val="00F562AF"/>
    <w:rsid w:val="00F71A2E"/>
    <w:rsid w:val="00F83C26"/>
    <w:rsid w:val="00F84161"/>
    <w:rsid w:val="00FA7D26"/>
    <w:rsid w:val="00FB2888"/>
    <w:rsid w:val="00FD4548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C9CB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7B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spacing w:line="264" w:lineRule="auto"/>
      <w:ind w:left="288"/>
    </w:pPr>
    <w:rPr>
      <w:rFonts w:asciiTheme="minorHAnsi" w:hAnsiTheme="minorHAnsi" w:cstheme="minorBidi"/>
      <w:b/>
      <w:sz w:val="16"/>
      <w:szCs w:val="22"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 w:line="264" w:lineRule="auto"/>
      <w:ind w:left="288"/>
    </w:pPr>
    <w:rPr>
      <w:rFonts w:asciiTheme="minorHAnsi" w:hAnsiTheme="minorHAnsi" w:cstheme="minorBidi"/>
      <w:sz w:val="16"/>
      <w:szCs w:val="22"/>
    </w:rPr>
  </w:style>
  <w:style w:type="paragraph" w:customStyle="1" w:styleId="NormalBodyText">
    <w:name w:val="Normal Body Text"/>
    <w:basedOn w:val="Normal"/>
    <w:qFormat/>
    <w:pPr>
      <w:tabs>
        <w:tab w:val="left" w:pos="7560"/>
      </w:tabs>
      <w:spacing w:line="264" w:lineRule="auto"/>
      <w:ind w:left="288"/>
    </w:pPr>
    <w:rPr>
      <w:rFonts w:asciiTheme="minorHAnsi" w:hAnsiTheme="minorHAnsi" w:cstheme="minorBidi"/>
      <w:sz w:val="16"/>
      <w:szCs w:val="22"/>
    </w:r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spacing w:line="264" w:lineRule="auto"/>
      <w:ind w:left="288"/>
    </w:pPr>
    <w:rPr>
      <w:rFonts w:asciiTheme="minorHAnsi" w:hAnsiTheme="minorHAnsi" w:cstheme="minorBidi"/>
      <w:sz w:val="16"/>
      <w:szCs w:val="22"/>
    </w:r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 w:line="264" w:lineRule="auto"/>
      <w:ind w:left="288" w:right="2880"/>
    </w:pPr>
    <w:rPr>
      <w:rFonts w:asciiTheme="minorHAnsi" w:hAnsiTheme="minorHAnsi" w:cstheme="minorBid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 w:line="264" w:lineRule="auto"/>
      <w:ind w:left="288"/>
    </w:pPr>
    <w:rPr>
      <w:rFonts w:asciiTheme="minorHAnsi" w:hAnsiTheme="minorHAnsi" w:cstheme="minorBidi"/>
      <w:sz w:val="16"/>
      <w:szCs w:val="22"/>
    </w:rPr>
  </w:style>
  <w:style w:type="paragraph" w:customStyle="1" w:styleId="SectionHeading">
    <w:name w:val="Section Heading"/>
    <w:basedOn w:val="Normal"/>
    <w:qFormat/>
    <w:pPr>
      <w:spacing w:before="240" w:after="40" w:line="264" w:lineRule="auto"/>
      <w:outlineLvl w:val="1"/>
    </w:pPr>
    <w:rPr>
      <w:rFonts w:asciiTheme="minorHAnsi" w:hAnsiTheme="minorHAnsi" w:cstheme="minorBidi"/>
      <w:caps/>
      <w:color w:val="000000" w:themeColor="text1"/>
      <w:spacing w:val="10"/>
      <w:sz w:val="16"/>
      <w:szCs w:val="22"/>
    </w:rPr>
  </w:style>
  <w:style w:type="paragraph" w:customStyle="1" w:styleId="ItalicHeading">
    <w:name w:val="Italic Heading"/>
    <w:basedOn w:val="Normal"/>
    <w:qFormat/>
    <w:pPr>
      <w:spacing w:line="264" w:lineRule="auto"/>
      <w:ind w:left="288"/>
      <w:outlineLvl w:val="2"/>
    </w:pPr>
    <w:rPr>
      <w:rFonts w:asciiTheme="minorHAnsi" w:hAnsiTheme="minorHAnsi" w:cstheme="minorBidi"/>
      <w:i/>
      <w:sz w:val="16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Hyperlink">
    <w:name w:val="Hyperlink"/>
    <w:basedOn w:val="DefaultParagraphFont"/>
    <w:uiPriority w:val="99"/>
    <w:unhideWhenUsed/>
    <w:rsid w:val="008912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25E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37B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lcotner@csuchico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Owner\AppData\Roaming\Microsoft\Templates\Curriculum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822092D0964F3AA5DCD2A82DEB1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C7ABC-27D1-448B-83CD-31A6EF5253DE}"/>
      </w:docPartPr>
      <w:docPartBody>
        <w:p w:rsidR="00E17F07" w:rsidRDefault="002C435F">
          <w:pPr>
            <w:pStyle w:val="5D822092D0964F3AA5DCD2A82DEB1403"/>
          </w:pPr>
          <w:r>
            <w:t>[Pick the Year]</w:t>
          </w:r>
        </w:p>
      </w:docPartBody>
    </w:docPart>
    <w:docPart>
      <w:docPartPr>
        <w:name w:val="CAA384CD51C8409EBE46713E8C94D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9146-A5A6-434C-887A-E28F5335CC03}"/>
      </w:docPartPr>
      <w:docPartBody>
        <w:p w:rsidR="00E17F07" w:rsidRDefault="002C435F">
          <w:pPr>
            <w:pStyle w:val="CAA384CD51C8409EBE46713E8C94DC52"/>
          </w:pPr>
          <w:r>
            <w:t>[Pick the Year]</w:t>
          </w:r>
        </w:p>
      </w:docPartBody>
    </w:docPart>
    <w:docPart>
      <w:docPartPr>
        <w:name w:val="63782E4571F94E7AB6F31C5A38604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93546-B6A7-4E4A-8B9B-64FC25987123}"/>
      </w:docPartPr>
      <w:docPartBody>
        <w:p w:rsidR="00E17F07" w:rsidRDefault="002C435F">
          <w:pPr>
            <w:pStyle w:val="63782E4571F94E7AB6F31C5A38604339"/>
          </w:pPr>
          <w:r>
            <w:t>[Pick the Year]</w:t>
          </w:r>
        </w:p>
      </w:docPartBody>
    </w:docPart>
    <w:docPart>
      <w:docPartPr>
        <w:name w:val="9DF711E1BF3E46B495F61AC70A0E5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B015D-C3F5-4AE0-B146-2F3ED7E9CEEC}"/>
      </w:docPartPr>
      <w:docPartBody>
        <w:p w:rsidR="00E17F07" w:rsidRDefault="002C435F">
          <w:pPr>
            <w:pStyle w:val="9DF711E1BF3E46B495F61AC70A0E5BF6"/>
          </w:pPr>
          <w:r>
            <w:t>[Pick the Year]</w:t>
          </w:r>
        </w:p>
      </w:docPartBody>
    </w:docPart>
    <w:docPart>
      <w:docPartPr>
        <w:name w:val="70D375F0864A407FAA3A2837249A0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CE6E6-E766-4E06-BD29-57D69C6C1125}"/>
      </w:docPartPr>
      <w:docPartBody>
        <w:p w:rsidR="00E17F07" w:rsidRDefault="002C435F">
          <w:pPr>
            <w:pStyle w:val="70D375F0864A407FAA3A2837249A050D"/>
          </w:pPr>
          <w:r>
            <w:t>[Pick the Year]</w:t>
          </w:r>
        </w:p>
      </w:docPartBody>
    </w:docPart>
    <w:docPart>
      <w:docPartPr>
        <w:name w:val="9D0128F28AFA4471811BFE8E50838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2B17A-D86D-4DBD-8284-30984025028C}"/>
      </w:docPartPr>
      <w:docPartBody>
        <w:p w:rsidR="005A228E" w:rsidRDefault="00E17F07" w:rsidP="00E17F07">
          <w:pPr>
            <w:pStyle w:val="9D0128F28AFA4471811BFE8E50838590"/>
          </w:pPr>
          <w:r>
            <w:t>[Pick the Year]</w:t>
          </w:r>
        </w:p>
      </w:docPartBody>
    </w:docPart>
    <w:docPart>
      <w:docPartPr>
        <w:name w:val="8D01D3BDF37C414D837F1A7A0816C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4A27B-1BFD-49A9-9246-53DE1E6308E4}"/>
      </w:docPartPr>
      <w:docPartBody>
        <w:p w:rsidR="005A228E" w:rsidRDefault="00E17F07" w:rsidP="00E17F07">
          <w:pPr>
            <w:pStyle w:val="8D01D3BDF37C414D837F1A7A0816C47D"/>
          </w:pPr>
          <w:r>
            <w:t>[Pick the Year]</w:t>
          </w:r>
        </w:p>
      </w:docPartBody>
    </w:docPart>
    <w:docPart>
      <w:docPartPr>
        <w:name w:val="6AA1BDC088E7405B92361EAF56563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D6AD3-4F60-4D88-9D0C-27310DA2F4FA}"/>
      </w:docPartPr>
      <w:docPartBody>
        <w:p w:rsidR="005A228E" w:rsidRDefault="00E17F07" w:rsidP="00E17F07">
          <w:pPr>
            <w:pStyle w:val="6AA1BDC088E7405B92361EAF56563A3E"/>
          </w:pPr>
          <w:r>
            <w:t>[Pick the Year]</w:t>
          </w:r>
        </w:p>
      </w:docPartBody>
    </w:docPart>
    <w:docPart>
      <w:docPartPr>
        <w:name w:val="B826FFCC4F4544CE84277DD267470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39F7A-BA73-4AA4-982D-44A2BF551CBE}"/>
      </w:docPartPr>
      <w:docPartBody>
        <w:p w:rsidR="005A228E" w:rsidRDefault="00E17F07" w:rsidP="00E17F07">
          <w:pPr>
            <w:pStyle w:val="B826FFCC4F4544CE84277DD267470D8B"/>
          </w:pPr>
          <w:r>
            <w:t>[Pick the Year]</w:t>
          </w:r>
        </w:p>
      </w:docPartBody>
    </w:docPart>
    <w:docPart>
      <w:docPartPr>
        <w:name w:val="39A696F344D24C81843E49266AC5B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A3570-1419-4281-BBED-E4C0D99A760C}"/>
      </w:docPartPr>
      <w:docPartBody>
        <w:p w:rsidR="005A228E" w:rsidRDefault="00E17F07" w:rsidP="00E17F07">
          <w:pPr>
            <w:pStyle w:val="39A696F344D24C81843E49266AC5BD9C"/>
          </w:pPr>
          <w:r>
            <w:t>[Pick the Year]</w:t>
          </w:r>
        </w:p>
      </w:docPartBody>
    </w:docPart>
    <w:docPart>
      <w:docPartPr>
        <w:name w:val="7B32081046304C51B85CFC8F2A7E2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48BF-0858-4682-A943-738B4DF7AF0A}"/>
      </w:docPartPr>
      <w:docPartBody>
        <w:p w:rsidR="005A228E" w:rsidRDefault="00E17F07" w:rsidP="00E17F07">
          <w:pPr>
            <w:pStyle w:val="7B32081046304C51B85CFC8F2A7E2507"/>
          </w:pPr>
          <w:r>
            <w:t>[Pick the Year]</w:t>
          </w:r>
        </w:p>
      </w:docPartBody>
    </w:docPart>
    <w:docPart>
      <w:docPartPr>
        <w:name w:val="333DE9151F1E4E8ABF9B43E9BEF4B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42DF4-ADFB-4E5B-8231-B1C0BD1B533A}"/>
      </w:docPartPr>
      <w:docPartBody>
        <w:p w:rsidR="005A228E" w:rsidRDefault="00E17F07" w:rsidP="00E17F07">
          <w:pPr>
            <w:pStyle w:val="333DE9151F1E4E8ABF9B43E9BEF4B5A8"/>
          </w:pPr>
          <w:r>
            <w:t>[Pick the Year]</w:t>
          </w:r>
        </w:p>
      </w:docPartBody>
    </w:docPart>
    <w:docPart>
      <w:docPartPr>
        <w:name w:val="02E70CE11B374548ABDC8A7991E54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9A4A4-AA2F-42AC-AF37-1785FD181231}"/>
      </w:docPartPr>
      <w:docPartBody>
        <w:p w:rsidR="005A228E" w:rsidRDefault="00E17F07" w:rsidP="00E17F07">
          <w:pPr>
            <w:pStyle w:val="02E70CE11B374548ABDC8A7991E541C5"/>
          </w:pPr>
          <w:r>
            <w:t>[Pick the Year]</w:t>
          </w:r>
        </w:p>
      </w:docPartBody>
    </w:docPart>
    <w:docPart>
      <w:docPartPr>
        <w:name w:val="74A1045B7C984ADA9059B49612D15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DE2B6-CAEB-4BFD-905F-B6ECF897837F}"/>
      </w:docPartPr>
      <w:docPartBody>
        <w:p w:rsidR="005A228E" w:rsidRDefault="00E17F07" w:rsidP="00E17F07">
          <w:pPr>
            <w:pStyle w:val="74A1045B7C984ADA9059B49612D15CD9"/>
          </w:pPr>
          <w:r>
            <w:t>[Pick the Year]</w:t>
          </w:r>
        </w:p>
      </w:docPartBody>
    </w:docPart>
    <w:docPart>
      <w:docPartPr>
        <w:name w:val="F957C63AECB74DD8AEC1828C63EC2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C3BE9-7B1A-4545-BA08-CC79CBE4BEF6}"/>
      </w:docPartPr>
      <w:docPartBody>
        <w:p w:rsidR="005A228E" w:rsidRDefault="00E17F07" w:rsidP="00E17F07">
          <w:pPr>
            <w:pStyle w:val="F957C63AECB74DD8AEC1828C63EC27E4"/>
          </w:pPr>
          <w:r>
            <w:t>[Pick the Year]</w:t>
          </w:r>
        </w:p>
      </w:docPartBody>
    </w:docPart>
    <w:docPart>
      <w:docPartPr>
        <w:name w:val="7C0885ECE79F4277B3AE2F5CBB2D7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A8D5-FB21-4510-8D89-65A49A104F92}"/>
      </w:docPartPr>
      <w:docPartBody>
        <w:p w:rsidR="005A228E" w:rsidRDefault="00E17F07" w:rsidP="00E17F07">
          <w:pPr>
            <w:pStyle w:val="7C0885ECE79F4277B3AE2F5CBB2D7E14"/>
          </w:pPr>
          <w:r>
            <w:t>[Pick the Year]</w:t>
          </w:r>
        </w:p>
      </w:docPartBody>
    </w:docPart>
    <w:docPart>
      <w:docPartPr>
        <w:name w:val="AB6E4C897D654D469D19344C45474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A0C4-F6C3-4378-8BFA-B5EFDABC9022}"/>
      </w:docPartPr>
      <w:docPartBody>
        <w:p w:rsidR="005A228E" w:rsidRDefault="00E17F07" w:rsidP="00E17F07">
          <w:pPr>
            <w:pStyle w:val="AB6E4C897D654D469D19344C45474C89"/>
          </w:pPr>
          <w:r>
            <w:t>[Pick the Year]</w:t>
          </w:r>
        </w:p>
      </w:docPartBody>
    </w:docPart>
    <w:docPart>
      <w:docPartPr>
        <w:name w:val="4E0C2D28F80D46E48AD87355BD017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B79F1-DE8C-4B57-96D2-6B42B45B7058}"/>
      </w:docPartPr>
      <w:docPartBody>
        <w:p w:rsidR="005A228E" w:rsidRDefault="00E17F07" w:rsidP="00E17F07">
          <w:pPr>
            <w:pStyle w:val="4E0C2D28F80D46E48AD87355BD0171C6"/>
          </w:pPr>
          <w:r>
            <w:t>[Pick the Year]</w:t>
          </w:r>
        </w:p>
      </w:docPartBody>
    </w:docPart>
    <w:docPart>
      <w:docPartPr>
        <w:name w:val="F6EB7926C1A64155820C4E6B17E6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7413-BEB2-443D-8FEE-3CFD8CCE077C}"/>
      </w:docPartPr>
      <w:docPartBody>
        <w:p w:rsidR="005A228E" w:rsidRDefault="00E17F07" w:rsidP="00E17F07">
          <w:pPr>
            <w:pStyle w:val="F6EB7926C1A64155820C4E6B17E6F44C"/>
          </w:pPr>
          <w:r>
            <w:t>[Pick the Year]</w:t>
          </w:r>
        </w:p>
      </w:docPartBody>
    </w:docPart>
    <w:docPart>
      <w:docPartPr>
        <w:name w:val="4D092131F3104D6BA7E0020ABFD6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7097-2018-4F93-A3A4-9C6F21653225}"/>
      </w:docPartPr>
      <w:docPartBody>
        <w:p w:rsidR="005A228E" w:rsidRDefault="00E17F07" w:rsidP="00E17F07">
          <w:pPr>
            <w:pStyle w:val="4D092131F3104D6BA7E0020ABFD6FF32"/>
          </w:pPr>
          <w:r>
            <w:t>[Pick the Year]</w:t>
          </w:r>
        </w:p>
      </w:docPartBody>
    </w:docPart>
    <w:docPart>
      <w:docPartPr>
        <w:name w:val="3AC711C4B8DB4222B2E49221F293C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C8A2A-9485-4721-AF44-63FA34C78331}"/>
      </w:docPartPr>
      <w:docPartBody>
        <w:p w:rsidR="005A228E" w:rsidRDefault="00E17F07" w:rsidP="00E17F07">
          <w:pPr>
            <w:pStyle w:val="3AC711C4B8DB4222B2E49221F293C6F9"/>
          </w:pPr>
          <w:r>
            <w:t>[Pick the Year]</w:t>
          </w:r>
        </w:p>
      </w:docPartBody>
    </w:docPart>
    <w:docPart>
      <w:docPartPr>
        <w:name w:val="6AF45893F18041A7ADC970339E40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25679-51D5-4B84-AF8A-4CC35D57FAB9}"/>
      </w:docPartPr>
      <w:docPartBody>
        <w:p w:rsidR="005A228E" w:rsidRDefault="00E17F07" w:rsidP="00E17F07">
          <w:pPr>
            <w:pStyle w:val="6AF45893F18041A7ADC970339E40E459"/>
          </w:pPr>
          <w:r>
            <w:t>[Pick the Year]</w:t>
          </w:r>
        </w:p>
      </w:docPartBody>
    </w:docPart>
    <w:docPart>
      <w:docPartPr>
        <w:name w:val="966BDE7260B01A4AB2E115DB4AB3B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54139-ADA1-7E4B-8D3E-E969456CC54D}"/>
      </w:docPartPr>
      <w:docPartBody>
        <w:p w:rsidR="00393231" w:rsidRDefault="005A228E" w:rsidP="005A228E">
          <w:pPr>
            <w:pStyle w:val="966BDE7260B01A4AB2E115DB4AB3B026"/>
          </w:pPr>
          <w:r>
            <w:t>[Pick the Year]</w:t>
          </w:r>
        </w:p>
      </w:docPartBody>
    </w:docPart>
    <w:docPart>
      <w:docPartPr>
        <w:name w:val="2C08F07108EEB0458E6554BD3995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EBAE8-5920-E54B-B7A2-02BAF31C0983}"/>
      </w:docPartPr>
      <w:docPartBody>
        <w:p w:rsidR="00372A81" w:rsidRDefault="00E010AB">
          <w:pPr>
            <w:pStyle w:val="2C08F07108EEB0458E6554BD3995EDA5"/>
          </w:pPr>
          <w:r>
            <w:t>[Pick the Year]</w:t>
          </w:r>
        </w:p>
      </w:docPartBody>
    </w:docPart>
    <w:docPart>
      <w:docPartPr>
        <w:name w:val="E454518014F2F448A7B7373ACAED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61C77-9BA6-9645-927E-67E8DEC670F1}"/>
      </w:docPartPr>
      <w:docPartBody>
        <w:p w:rsidR="00770F7E" w:rsidRDefault="008D088B" w:rsidP="008D088B">
          <w:pPr>
            <w:pStyle w:val="E454518014F2F448A7B7373ACAED4714"/>
          </w:pPr>
          <w:r>
            <w:t>[Pick the Year]</w:t>
          </w:r>
        </w:p>
      </w:docPartBody>
    </w:docPart>
    <w:docPart>
      <w:docPartPr>
        <w:name w:val="9D41591AE535AB48A28119EDE23A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B3597-49B3-FA43-843C-4342214A2159}"/>
      </w:docPartPr>
      <w:docPartBody>
        <w:p w:rsidR="00770F7E" w:rsidRDefault="008D088B" w:rsidP="008D088B">
          <w:pPr>
            <w:pStyle w:val="9D41591AE535AB48A28119EDE23A76AC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panose1 w:val="02040503050201020203"/>
    <w:charset w:val="4D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35F"/>
    <w:rsid w:val="002C435F"/>
    <w:rsid w:val="00314338"/>
    <w:rsid w:val="00372A81"/>
    <w:rsid w:val="00393231"/>
    <w:rsid w:val="00421A19"/>
    <w:rsid w:val="004473B5"/>
    <w:rsid w:val="004E5570"/>
    <w:rsid w:val="005A228E"/>
    <w:rsid w:val="007219CE"/>
    <w:rsid w:val="00770F7E"/>
    <w:rsid w:val="007D481F"/>
    <w:rsid w:val="00871DCD"/>
    <w:rsid w:val="008D088B"/>
    <w:rsid w:val="00A60E9D"/>
    <w:rsid w:val="00C23D0B"/>
    <w:rsid w:val="00C73FE5"/>
    <w:rsid w:val="00CA077A"/>
    <w:rsid w:val="00E010AB"/>
    <w:rsid w:val="00E17F07"/>
    <w:rsid w:val="00F12CA2"/>
    <w:rsid w:val="00F74A4E"/>
    <w:rsid w:val="00F8404D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C0305C39434481921098F927FF2C28">
    <w:name w:val="1EC0305C39434481921098F927FF2C28"/>
  </w:style>
  <w:style w:type="paragraph" w:customStyle="1" w:styleId="B0D365CDC1A74821B42909974CB813F4">
    <w:name w:val="B0D365CDC1A74821B42909974CB813F4"/>
  </w:style>
  <w:style w:type="paragraph" w:customStyle="1" w:styleId="8AB682DEF07C44278FDD45FF9BD08A12">
    <w:name w:val="8AB682DEF07C44278FDD45FF9BD08A12"/>
  </w:style>
  <w:style w:type="paragraph" w:customStyle="1" w:styleId="18A7507CA3B44FF7B499CF49815F5548">
    <w:name w:val="18A7507CA3B44FF7B499CF49815F5548"/>
  </w:style>
  <w:style w:type="paragraph" w:customStyle="1" w:styleId="411B370E82B846CA9A9351FAD76A481E">
    <w:name w:val="411B370E82B846CA9A9351FAD76A481E"/>
  </w:style>
  <w:style w:type="paragraph" w:customStyle="1" w:styleId="6FC5D8D1419A49CD9F3F290568A87096">
    <w:name w:val="6FC5D8D1419A49CD9F3F290568A87096"/>
  </w:style>
  <w:style w:type="paragraph" w:customStyle="1" w:styleId="9282ADB9FCF14D31B6CB31EA4DD42040">
    <w:name w:val="9282ADB9FCF14D31B6CB31EA4DD42040"/>
  </w:style>
  <w:style w:type="paragraph" w:customStyle="1" w:styleId="5D822092D0964F3AA5DCD2A82DEB1403">
    <w:name w:val="5D822092D0964F3AA5DCD2A82DEB1403"/>
  </w:style>
  <w:style w:type="paragraph" w:customStyle="1" w:styleId="799076E822A34AD1AD3AE830657E7055">
    <w:name w:val="799076E822A34AD1AD3AE830657E7055"/>
  </w:style>
  <w:style w:type="paragraph" w:customStyle="1" w:styleId="543BAD22C1B8465A8A8F8C2439CDAE75">
    <w:name w:val="543BAD22C1B8465A8A8F8C2439CDAE75"/>
  </w:style>
  <w:style w:type="paragraph" w:customStyle="1" w:styleId="0BE8E544F70940858F3010BB7E7DE230">
    <w:name w:val="0BE8E544F70940858F3010BB7E7DE230"/>
  </w:style>
  <w:style w:type="paragraph" w:customStyle="1" w:styleId="FA4C906F6A964C118DB2BA14A174812C">
    <w:name w:val="FA4C906F6A964C118DB2BA14A174812C"/>
  </w:style>
  <w:style w:type="paragraph" w:customStyle="1" w:styleId="CAA384CD51C8409EBE46713E8C94DC52">
    <w:name w:val="CAA384CD51C8409EBE46713E8C94DC52"/>
  </w:style>
  <w:style w:type="paragraph" w:customStyle="1" w:styleId="D632036BCA2140B1948AC968A31657EC">
    <w:name w:val="D632036BCA2140B1948AC968A31657EC"/>
  </w:style>
  <w:style w:type="paragraph" w:customStyle="1" w:styleId="D44485F043DE47CAA4DD5A295432C5D7">
    <w:name w:val="D44485F043DE47CAA4DD5A295432C5D7"/>
  </w:style>
  <w:style w:type="paragraph" w:customStyle="1" w:styleId="8ECE5C8EAF2147D5A0AB3FB45C552DC0">
    <w:name w:val="8ECE5C8EAF2147D5A0AB3FB45C552DC0"/>
  </w:style>
  <w:style w:type="paragraph" w:customStyle="1" w:styleId="97401F50CCD94EDABF7E9B527FD715C0">
    <w:name w:val="97401F50CCD94EDABF7E9B527FD715C0"/>
  </w:style>
  <w:style w:type="paragraph" w:customStyle="1" w:styleId="9076A9E3DB8A438E942AC872B2DD1314">
    <w:name w:val="9076A9E3DB8A438E942AC872B2DD1314"/>
  </w:style>
  <w:style w:type="paragraph" w:customStyle="1" w:styleId="7DF7653C0C2E46CDA611EDBDAC7C117E">
    <w:name w:val="7DF7653C0C2E46CDA611EDBDAC7C117E"/>
  </w:style>
  <w:style w:type="paragraph" w:customStyle="1" w:styleId="453F81D4E77C43FA83994C36FFC23A0D">
    <w:name w:val="453F81D4E77C43FA83994C36FFC23A0D"/>
  </w:style>
  <w:style w:type="paragraph" w:customStyle="1" w:styleId="165D2C9C868D4524821F8F3AC6930083">
    <w:name w:val="165D2C9C868D4524821F8F3AC6930083"/>
  </w:style>
  <w:style w:type="paragraph" w:customStyle="1" w:styleId="7C96F8CC06ED422EB3343CAE03ED4230">
    <w:name w:val="7C96F8CC06ED422EB3343CAE03ED4230"/>
  </w:style>
  <w:style w:type="paragraph" w:customStyle="1" w:styleId="D5A38AD081714CFF82CE1003AA0A1DD8">
    <w:name w:val="D5A38AD081714CFF82CE1003AA0A1DD8"/>
  </w:style>
  <w:style w:type="paragraph" w:customStyle="1" w:styleId="F2A6ABDADC90434CA54D77AE05A82A8B">
    <w:name w:val="F2A6ABDADC90434CA54D77AE05A82A8B"/>
  </w:style>
  <w:style w:type="paragraph" w:customStyle="1" w:styleId="BC759F53D3BE4344B646F9A2F54904C9">
    <w:name w:val="BC759F53D3BE4344B646F9A2F54904C9"/>
  </w:style>
  <w:style w:type="paragraph" w:customStyle="1" w:styleId="81CC651066D24512B65522A51AC92969">
    <w:name w:val="81CC651066D24512B65522A51AC92969"/>
  </w:style>
  <w:style w:type="paragraph" w:customStyle="1" w:styleId="80C54C0496664D24BBA235DC42B9599D">
    <w:name w:val="80C54C0496664D24BBA235DC42B9599D"/>
  </w:style>
  <w:style w:type="paragraph" w:customStyle="1" w:styleId="5D53229F7A4D4A45959A60C96787B015">
    <w:name w:val="5D53229F7A4D4A45959A60C96787B015"/>
  </w:style>
  <w:style w:type="paragraph" w:customStyle="1" w:styleId="72B6B5CD26DE441698840FBCB83D953C">
    <w:name w:val="72B6B5CD26DE441698840FBCB83D953C"/>
  </w:style>
  <w:style w:type="paragraph" w:customStyle="1" w:styleId="800602228C0D45268707267694B9646D">
    <w:name w:val="800602228C0D45268707267694B9646D"/>
  </w:style>
  <w:style w:type="paragraph" w:customStyle="1" w:styleId="46B2FC8E05ED4F158E32E98EC24723D3">
    <w:name w:val="46B2FC8E05ED4F158E32E98EC24723D3"/>
  </w:style>
  <w:style w:type="paragraph" w:customStyle="1" w:styleId="BAEB2DAFB6B5491D96A5BDD3FE1AC480">
    <w:name w:val="BAEB2DAFB6B5491D96A5BDD3FE1AC480"/>
  </w:style>
  <w:style w:type="paragraph" w:customStyle="1" w:styleId="73AFD655D3B84815A1592D5E43361BD0">
    <w:name w:val="73AFD655D3B84815A1592D5E43361BD0"/>
  </w:style>
  <w:style w:type="paragraph" w:customStyle="1" w:styleId="8A4077D3A07A4C44AC45F9251986E1BC">
    <w:name w:val="8A4077D3A07A4C44AC45F9251986E1BC"/>
  </w:style>
  <w:style w:type="paragraph" w:customStyle="1" w:styleId="218A5AA2AAC841B98AD79C701828F91A">
    <w:name w:val="218A5AA2AAC841B98AD79C701828F91A"/>
  </w:style>
  <w:style w:type="paragraph" w:customStyle="1" w:styleId="D828CC20E4334779966A6CDCECF6EFCD">
    <w:name w:val="D828CC20E4334779966A6CDCECF6EFCD"/>
  </w:style>
  <w:style w:type="paragraph" w:customStyle="1" w:styleId="17BB707CC1F14103B6C1BC98363C0FDD">
    <w:name w:val="17BB707CC1F14103B6C1BC98363C0FDD"/>
  </w:style>
  <w:style w:type="paragraph" w:customStyle="1" w:styleId="CCF3901C0AB94DD8AC8BE7280F169E28">
    <w:name w:val="CCF3901C0AB94DD8AC8BE7280F169E28"/>
  </w:style>
  <w:style w:type="paragraph" w:customStyle="1" w:styleId="B5FC1A1533F747468227A9C32C3DC70E">
    <w:name w:val="B5FC1A1533F747468227A9C32C3DC70E"/>
  </w:style>
  <w:style w:type="paragraph" w:customStyle="1" w:styleId="337548D87A4E4130B6583EEAF9B4A74D">
    <w:name w:val="337548D87A4E4130B6583EEAF9B4A74D"/>
  </w:style>
  <w:style w:type="paragraph" w:customStyle="1" w:styleId="6DD536318DE1463F96B7E5C3BE6FE7AE">
    <w:name w:val="6DD536318DE1463F96B7E5C3BE6FE7AE"/>
  </w:style>
  <w:style w:type="paragraph" w:customStyle="1" w:styleId="6F32A51E0BA441239FF56E041F54CE82">
    <w:name w:val="6F32A51E0BA441239FF56E041F54CE82"/>
  </w:style>
  <w:style w:type="paragraph" w:customStyle="1" w:styleId="96676CFD63CA44FF9C069C34539D097A">
    <w:name w:val="96676CFD63CA44FF9C069C34539D097A"/>
  </w:style>
  <w:style w:type="paragraph" w:customStyle="1" w:styleId="34C5732A66134F379259F3972CA51CD5">
    <w:name w:val="34C5732A66134F379259F3972CA51CD5"/>
  </w:style>
  <w:style w:type="paragraph" w:customStyle="1" w:styleId="621F809DB4FF470C9A6F779DB88DC3C1">
    <w:name w:val="621F809DB4FF470C9A6F779DB88DC3C1"/>
  </w:style>
  <w:style w:type="paragraph" w:customStyle="1" w:styleId="E1C1439DE4B448AD944F67A01A4F5DFA">
    <w:name w:val="E1C1439DE4B448AD944F67A01A4F5DFA"/>
  </w:style>
  <w:style w:type="paragraph" w:customStyle="1" w:styleId="445D859F0704471EBB356F6D8980493F">
    <w:name w:val="445D859F0704471EBB356F6D8980493F"/>
  </w:style>
  <w:style w:type="paragraph" w:customStyle="1" w:styleId="8C18B2BB71AF4137AAC5F6770A187392">
    <w:name w:val="8C18B2BB71AF4137AAC5F6770A187392"/>
  </w:style>
  <w:style w:type="paragraph" w:customStyle="1" w:styleId="10254B358E5048D18FF14B84D44B6990">
    <w:name w:val="10254B358E5048D18FF14B84D44B6990"/>
  </w:style>
  <w:style w:type="paragraph" w:customStyle="1" w:styleId="55C0698D30CA47E0A2E310394AD33DEA">
    <w:name w:val="55C0698D30CA47E0A2E310394AD33DEA"/>
  </w:style>
  <w:style w:type="paragraph" w:customStyle="1" w:styleId="4BA15753519F4A11AAA1E348E4925A9B">
    <w:name w:val="4BA15753519F4A11AAA1E348E4925A9B"/>
  </w:style>
  <w:style w:type="paragraph" w:customStyle="1" w:styleId="4C00B7C22C6541409D4614FB435606EE">
    <w:name w:val="4C00B7C22C6541409D4614FB435606EE"/>
  </w:style>
  <w:style w:type="paragraph" w:customStyle="1" w:styleId="F62A49291EA34BD8937634E6E64848F5">
    <w:name w:val="F62A49291EA34BD8937634E6E64848F5"/>
  </w:style>
  <w:style w:type="paragraph" w:customStyle="1" w:styleId="7DD151D77C8D4480B84B6788355E3ED2">
    <w:name w:val="7DD151D77C8D4480B84B6788355E3ED2"/>
  </w:style>
  <w:style w:type="paragraph" w:customStyle="1" w:styleId="8152F1CB1BD2448A938B8CB1ACDE9BEB">
    <w:name w:val="8152F1CB1BD2448A938B8CB1ACDE9BEB"/>
  </w:style>
  <w:style w:type="paragraph" w:customStyle="1" w:styleId="5C45B2E1A8A74F9D850D7A29DE811E6B">
    <w:name w:val="5C45B2E1A8A74F9D850D7A29DE811E6B"/>
  </w:style>
  <w:style w:type="paragraph" w:customStyle="1" w:styleId="8BE52931EBBC40A3B7DCDD1AB11A6766">
    <w:name w:val="8BE52931EBBC40A3B7DCDD1AB11A6766"/>
  </w:style>
  <w:style w:type="paragraph" w:customStyle="1" w:styleId="E90B71BFBF154FFA8C2DEC093C805966">
    <w:name w:val="E90B71BFBF154FFA8C2DEC093C805966"/>
  </w:style>
  <w:style w:type="paragraph" w:customStyle="1" w:styleId="15F02B428BC84E808E26A48D9B566FEC">
    <w:name w:val="15F02B428BC84E808E26A48D9B566FEC"/>
  </w:style>
  <w:style w:type="paragraph" w:customStyle="1" w:styleId="4427F6CDDEBB43B2893F1C8B99801622">
    <w:name w:val="4427F6CDDEBB43B2893F1C8B99801622"/>
  </w:style>
  <w:style w:type="paragraph" w:customStyle="1" w:styleId="727E814F6EC64E73B662876E4A18D14D">
    <w:name w:val="727E814F6EC64E73B662876E4A18D14D"/>
  </w:style>
  <w:style w:type="paragraph" w:customStyle="1" w:styleId="03612390305F4030853857E02F1428B3">
    <w:name w:val="03612390305F4030853857E02F1428B3"/>
  </w:style>
  <w:style w:type="paragraph" w:customStyle="1" w:styleId="63782E4571F94E7AB6F31C5A38604339">
    <w:name w:val="63782E4571F94E7AB6F31C5A38604339"/>
  </w:style>
  <w:style w:type="paragraph" w:customStyle="1" w:styleId="B0F5F7D4B6CF4A7F851DD77307A4D927">
    <w:name w:val="B0F5F7D4B6CF4A7F851DD77307A4D927"/>
  </w:style>
  <w:style w:type="paragraph" w:customStyle="1" w:styleId="9E28F079F454411F83381C918C92BE17">
    <w:name w:val="9E28F079F454411F83381C918C92BE17"/>
  </w:style>
  <w:style w:type="paragraph" w:customStyle="1" w:styleId="9DF711E1BF3E46B495F61AC70A0E5BF6">
    <w:name w:val="9DF711E1BF3E46B495F61AC70A0E5BF6"/>
  </w:style>
  <w:style w:type="paragraph" w:customStyle="1" w:styleId="8DD45AD3C613492C89368C2A5D50540B">
    <w:name w:val="8DD45AD3C613492C89368C2A5D50540B"/>
  </w:style>
  <w:style w:type="paragraph" w:customStyle="1" w:styleId="77006F30BAAE48EF839E09A8A8FF5A85">
    <w:name w:val="77006F30BAAE48EF839E09A8A8FF5A85"/>
  </w:style>
  <w:style w:type="paragraph" w:customStyle="1" w:styleId="70D375F0864A407FAA3A2837249A050D">
    <w:name w:val="70D375F0864A407FAA3A2837249A050D"/>
  </w:style>
  <w:style w:type="paragraph" w:customStyle="1" w:styleId="3C1E26FC09E24920BAF359AA2544DE2A">
    <w:name w:val="3C1E26FC09E24920BAF359AA2544DE2A"/>
  </w:style>
  <w:style w:type="paragraph" w:customStyle="1" w:styleId="23818A13FECA464D94DE644B1BE52175">
    <w:name w:val="23818A13FECA464D94DE644B1BE52175"/>
  </w:style>
  <w:style w:type="paragraph" w:customStyle="1" w:styleId="213CB44318734E798958C03F557F014C">
    <w:name w:val="213CB44318734E798958C03F557F014C"/>
  </w:style>
  <w:style w:type="paragraph" w:customStyle="1" w:styleId="C01CE839F3C448BEA65D62B2E1957FB6">
    <w:name w:val="C01CE839F3C448BEA65D62B2E1957FB6"/>
  </w:style>
  <w:style w:type="paragraph" w:customStyle="1" w:styleId="6B004FC0AEE04B0FB27D76B8DA1E47D8">
    <w:name w:val="6B004FC0AEE04B0FB27D76B8DA1E47D8"/>
  </w:style>
  <w:style w:type="paragraph" w:customStyle="1" w:styleId="7819486CDDDF4F1BAB7CC574D8F1ED3F">
    <w:name w:val="7819486CDDDF4F1BAB7CC574D8F1ED3F"/>
  </w:style>
  <w:style w:type="paragraph" w:customStyle="1" w:styleId="F4E0E60B9C0B41CA891A009AB96DEED5">
    <w:name w:val="F4E0E60B9C0B41CA891A009AB96DEED5"/>
    <w:rsid w:val="00E17F07"/>
  </w:style>
  <w:style w:type="paragraph" w:customStyle="1" w:styleId="119365AB9CDF46818CCF85897EA20071">
    <w:name w:val="119365AB9CDF46818CCF85897EA20071"/>
    <w:rsid w:val="00E17F07"/>
  </w:style>
  <w:style w:type="paragraph" w:customStyle="1" w:styleId="FFF5DFF8050347F8BA04539609C586D1">
    <w:name w:val="FFF5DFF8050347F8BA04539609C586D1"/>
    <w:rsid w:val="00E17F07"/>
  </w:style>
  <w:style w:type="paragraph" w:customStyle="1" w:styleId="48E27FF625704F648FD451D432D80E8F">
    <w:name w:val="48E27FF625704F648FD451D432D80E8F"/>
    <w:rsid w:val="00E17F07"/>
  </w:style>
  <w:style w:type="paragraph" w:customStyle="1" w:styleId="A4A91F6F49D84D26813010B0F81F8AF9">
    <w:name w:val="A4A91F6F49D84D26813010B0F81F8AF9"/>
    <w:rsid w:val="00E17F07"/>
  </w:style>
  <w:style w:type="paragraph" w:customStyle="1" w:styleId="01FAF07D26734D77B908636A1947A078">
    <w:name w:val="01FAF07D26734D77B908636A1947A078"/>
    <w:rsid w:val="00E17F07"/>
  </w:style>
  <w:style w:type="paragraph" w:customStyle="1" w:styleId="3857520FDF624A1AB64B23262B942AC9">
    <w:name w:val="3857520FDF624A1AB64B23262B942AC9"/>
    <w:rsid w:val="00E17F07"/>
  </w:style>
  <w:style w:type="paragraph" w:customStyle="1" w:styleId="AD11F5DF9D94441D9AD8B76BFBE044C8">
    <w:name w:val="AD11F5DF9D94441D9AD8B76BFBE044C8"/>
    <w:rsid w:val="00E17F07"/>
  </w:style>
  <w:style w:type="paragraph" w:customStyle="1" w:styleId="978F94807AB14BC78F555B015AFD59CA">
    <w:name w:val="978F94807AB14BC78F555B015AFD59CA"/>
    <w:rsid w:val="00E17F07"/>
  </w:style>
  <w:style w:type="paragraph" w:customStyle="1" w:styleId="9D0128F28AFA4471811BFE8E50838590">
    <w:name w:val="9D0128F28AFA4471811BFE8E50838590"/>
    <w:rsid w:val="00E17F07"/>
  </w:style>
  <w:style w:type="paragraph" w:customStyle="1" w:styleId="8D01D3BDF37C414D837F1A7A0816C47D">
    <w:name w:val="8D01D3BDF37C414D837F1A7A0816C47D"/>
    <w:rsid w:val="00E17F07"/>
  </w:style>
  <w:style w:type="paragraph" w:customStyle="1" w:styleId="6AA1BDC088E7405B92361EAF56563A3E">
    <w:name w:val="6AA1BDC088E7405B92361EAF56563A3E"/>
    <w:rsid w:val="00E17F07"/>
  </w:style>
  <w:style w:type="paragraph" w:customStyle="1" w:styleId="0BD1CB1629584EDB8055BF185298A6CB">
    <w:name w:val="0BD1CB1629584EDB8055BF185298A6CB"/>
    <w:rsid w:val="00E17F07"/>
  </w:style>
  <w:style w:type="paragraph" w:customStyle="1" w:styleId="FC6714A3ECDC44A9B11D1BE15286A4DF">
    <w:name w:val="FC6714A3ECDC44A9B11D1BE15286A4DF"/>
    <w:rsid w:val="00E17F07"/>
  </w:style>
  <w:style w:type="paragraph" w:customStyle="1" w:styleId="B826FFCC4F4544CE84277DD267470D8B">
    <w:name w:val="B826FFCC4F4544CE84277DD267470D8B"/>
    <w:rsid w:val="00E17F07"/>
  </w:style>
  <w:style w:type="paragraph" w:customStyle="1" w:styleId="39A696F344D24C81843E49266AC5BD9C">
    <w:name w:val="39A696F344D24C81843E49266AC5BD9C"/>
    <w:rsid w:val="00E17F07"/>
  </w:style>
  <w:style w:type="paragraph" w:customStyle="1" w:styleId="7B32081046304C51B85CFC8F2A7E2507">
    <w:name w:val="7B32081046304C51B85CFC8F2A7E2507"/>
    <w:rsid w:val="00E17F07"/>
  </w:style>
  <w:style w:type="paragraph" w:customStyle="1" w:styleId="333DE9151F1E4E8ABF9B43E9BEF4B5A8">
    <w:name w:val="333DE9151F1E4E8ABF9B43E9BEF4B5A8"/>
    <w:rsid w:val="00E17F07"/>
  </w:style>
  <w:style w:type="paragraph" w:customStyle="1" w:styleId="02E70CE11B374548ABDC8A7991E541C5">
    <w:name w:val="02E70CE11B374548ABDC8A7991E541C5"/>
    <w:rsid w:val="00E17F07"/>
  </w:style>
  <w:style w:type="paragraph" w:customStyle="1" w:styleId="76CCB0366D2242DB9106B7971F5EA624">
    <w:name w:val="76CCB0366D2242DB9106B7971F5EA624"/>
    <w:rsid w:val="00E17F07"/>
  </w:style>
  <w:style w:type="paragraph" w:customStyle="1" w:styleId="19D920F05D9C4444AFF29486138B3376">
    <w:name w:val="19D920F05D9C4444AFF29486138B3376"/>
    <w:rsid w:val="00E17F07"/>
  </w:style>
  <w:style w:type="paragraph" w:customStyle="1" w:styleId="74A1045B7C984ADA9059B49612D15CD9">
    <w:name w:val="74A1045B7C984ADA9059B49612D15CD9"/>
    <w:rsid w:val="00E17F07"/>
  </w:style>
  <w:style w:type="paragraph" w:customStyle="1" w:styleId="A99A5EC0F4004493B7279BE5DD5F9960">
    <w:name w:val="A99A5EC0F4004493B7279BE5DD5F9960"/>
    <w:rsid w:val="00E17F07"/>
  </w:style>
  <w:style w:type="paragraph" w:customStyle="1" w:styleId="F957C63AECB74DD8AEC1828C63EC27E4">
    <w:name w:val="F957C63AECB74DD8AEC1828C63EC27E4"/>
    <w:rsid w:val="00E17F07"/>
  </w:style>
  <w:style w:type="paragraph" w:customStyle="1" w:styleId="78BEA09760774F3E80CE5C6B5002CB76">
    <w:name w:val="78BEA09760774F3E80CE5C6B5002CB76"/>
    <w:rsid w:val="00E17F07"/>
  </w:style>
  <w:style w:type="paragraph" w:customStyle="1" w:styleId="7C0885ECE79F4277B3AE2F5CBB2D7E14">
    <w:name w:val="7C0885ECE79F4277B3AE2F5CBB2D7E14"/>
    <w:rsid w:val="00E17F07"/>
  </w:style>
  <w:style w:type="paragraph" w:customStyle="1" w:styleId="AB6E4C897D654D469D19344C45474C89">
    <w:name w:val="AB6E4C897D654D469D19344C45474C89"/>
    <w:rsid w:val="00E17F07"/>
  </w:style>
  <w:style w:type="paragraph" w:customStyle="1" w:styleId="4E0C2D28F80D46E48AD87355BD0171C6">
    <w:name w:val="4E0C2D28F80D46E48AD87355BD0171C6"/>
    <w:rsid w:val="00E17F07"/>
  </w:style>
  <w:style w:type="paragraph" w:customStyle="1" w:styleId="F6EB7926C1A64155820C4E6B17E6F44C">
    <w:name w:val="F6EB7926C1A64155820C4E6B17E6F44C"/>
    <w:rsid w:val="00E17F07"/>
  </w:style>
  <w:style w:type="paragraph" w:customStyle="1" w:styleId="4D092131F3104D6BA7E0020ABFD6FF32">
    <w:name w:val="4D092131F3104D6BA7E0020ABFD6FF32"/>
    <w:rsid w:val="00E17F07"/>
  </w:style>
  <w:style w:type="paragraph" w:customStyle="1" w:styleId="F350DAD94EF442D398936A864F2B332A">
    <w:name w:val="F350DAD94EF442D398936A864F2B332A"/>
    <w:rsid w:val="00E17F07"/>
  </w:style>
  <w:style w:type="paragraph" w:customStyle="1" w:styleId="3F5318DF9AAB4D7A944133E74974E30E">
    <w:name w:val="3F5318DF9AAB4D7A944133E74974E30E"/>
    <w:rsid w:val="00E17F07"/>
  </w:style>
  <w:style w:type="paragraph" w:customStyle="1" w:styleId="34BE2508AA47476F9045EEB4C39587D8">
    <w:name w:val="34BE2508AA47476F9045EEB4C39587D8"/>
    <w:rsid w:val="00E17F07"/>
  </w:style>
  <w:style w:type="paragraph" w:customStyle="1" w:styleId="9A2B4C1891D04A9AB7035F32DD803639">
    <w:name w:val="9A2B4C1891D04A9AB7035F32DD803639"/>
    <w:rsid w:val="00E17F07"/>
  </w:style>
  <w:style w:type="paragraph" w:customStyle="1" w:styleId="3AC711C4B8DB4222B2E49221F293C6F9">
    <w:name w:val="3AC711C4B8DB4222B2E49221F293C6F9"/>
    <w:rsid w:val="00E17F07"/>
  </w:style>
  <w:style w:type="paragraph" w:customStyle="1" w:styleId="6AF45893F18041A7ADC970339E40E459">
    <w:name w:val="6AF45893F18041A7ADC970339E40E459"/>
    <w:rsid w:val="00E17F07"/>
  </w:style>
  <w:style w:type="paragraph" w:customStyle="1" w:styleId="0EE2FA326A41400B92D5E0AD458645B9">
    <w:name w:val="0EE2FA326A41400B92D5E0AD458645B9"/>
    <w:rsid w:val="00E17F07"/>
  </w:style>
  <w:style w:type="paragraph" w:customStyle="1" w:styleId="01D9640B28EA44259CBED69562CE578B">
    <w:name w:val="01D9640B28EA44259CBED69562CE578B"/>
    <w:rsid w:val="00E17F07"/>
  </w:style>
  <w:style w:type="paragraph" w:customStyle="1" w:styleId="833A3B5EAA39FF4C90DDB441BF822879">
    <w:name w:val="833A3B5EAA39FF4C90DDB441BF822879"/>
    <w:rsid w:val="005A228E"/>
    <w:pPr>
      <w:spacing w:after="0" w:line="240" w:lineRule="auto"/>
    </w:pPr>
    <w:rPr>
      <w:sz w:val="24"/>
      <w:szCs w:val="24"/>
    </w:rPr>
  </w:style>
  <w:style w:type="paragraph" w:customStyle="1" w:styleId="966BDE7260B01A4AB2E115DB4AB3B026">
    <w:name w:val="966BDE7260B01A4AB2E115DB4AB3B026"/>
    <w:rsid w:val="005A228E"/>
    <w:pPr>
      <w:spacing w:after="0" w:line="240" w:lineRule="auto"/>
    </w:pPr>
    <w:rPr>
      <w:sz w:val="24"/>
      <w:szCs w:val="24"/>
    </w:rPr>
  </w:style>
  <w:style w:type="paragraph" w:customStyle="1" w:styleId="0B14B49305B89F46BAD6BD788368DD18">
    <w:name w:val="0B14B49305B89F46BAD6BD788368DD18"/>
    <w:rsid w:val="005A228E"/>
    <w:pPr>
      <w:spacing w:after="0" w:line="240" w:lineRule="auto"/>
    </w:pPr>
    <w:rPr>
      <w:sz w:val="24"/>
      <w:szCs w:val="24"/>
    </w:rPr>
  </w:style>
  <w:style w:type="paragraph" w:customStyle="1" w:styleId="2C08F07108EEB0458E6554BD3995EDA5">
    <w:name w:val="2C08F07108EEB0458E6554BD3995EDA5"/>
    <w:pPr>
      <w:spacing w:after="0" w:line="240" w:lineRule="auto"/>
    </w:pPr>
    <w:rPr>
      <w:sz w:val="24"/>
      <w:szCs w:val="24"/>
    </w:rPr>
  </w:style>
  <w:style w:type="paragraph" w:customStyle="1" w:styleId="E454518014F2F448A7B7373ACAED4714">
    <w:name w:val="E454518014F2F448A7B7373ACAED4714"/>
    <w:rsid w:val="008D088B"/>
    <w:pPr>
      <w:spacing w:after="0" w:line="240" w:lineRule="auto"/>
    </w:pPr>
    <w:rPr>
      <w:sz w:val="24"/>
      <w:szCs w:val="24"/>
    </w:rPr>
  </w:style>
  <w:style w:type="paragraph" w:customStyle="1" w:styleId="9D41591AE535AB48A28119EDE23A76AC">
    <w:name w:val="9D41591AE535AB48A28119EDE23A76AC"/>
    <w:rsid w:val="008D088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8EE3A-438A-704F-BEBF-EADC83BE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C:\Users\Owner\AppData\Roaming\Microsoft\Templates\CurriculumVitae.dotx</Template>
  <TotalTime>54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/>
  <cp:keywords/>
  <dc:description/>
  <cp:lastModifiedBy>Microsoft Office User</cp:lastModifiedBy>
  <cp:revision>22</cp:revision>
  <cp:lastPrinted>2019-03-09T16:33:00Z</cp:lastPrinted>
  <dcterms:created xsi:type="dcterms:W3CDTF">2019-03-09T16:04:00Z</dcterms:created>
  <dcterms:modified xsi:type="dcterms:W3CDTF">2019-05-02T13:00:00Z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