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10F8" w14:textId="77777777" w:rsidR="0089120B" w:rsidRPr="007F6C42" w:rsidRDefault="0089120B" w:rsidP="00EC51EC">
      <w:pPr>
        <w:pStyle w:val="YourName"/>
        <w:jc w:val="both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Bobbie Rae Jones      </w:t>
      </w:r>
    </w:p>
    <w:p w14:paraId="7BD5C0BF" w14:textId="77777777" w:rsidR="0089120B" w:rsidRPr="007F6C42" w:rsidRDefault="00C46AF0" w:rsidP="0089120B">
      <w:pPr>
        <w:pStyle w:val="YourNam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olor w:val="0D0D0D" w:themeColor="text1" w:themeTint="F2"/>
          <w:sz w:val="20"/>
          <w:szCs w:val="20"/>
        </w:rPr>
        <w:t>530.315.5101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aps w:val="0"/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aps w:val="0"/>
          <w:color w:val="0D0D0D" w:themeColor="text1" w:themeTint="F2"/>
          <w:sz w:val="20"/>
          <w:szCs w:val="20"/>
        </w:rPr>
        <w:t>bobbieraejones@gmail.com |</w:t>
      </w:r>
      <w:r w:rsidR="0089120B" w:rsidRPr="007F6C42">
        <w:rPr>
          <w:color w:val="0D0D0D" w:themeColor="text1" w:themeTint="F2"/>
          <w:sz w:val="20"/>
          <w:szCs w:val="20"/>
        </w:rPr>
        <w:t xml:space="preserve"> </w:t>
      </w:r>
    </w:p>
    <w:p w14:paraId="4A0BE400" w14:textId="58376EBB" w:rsidR="00C025EB" w:rsidRDefault="007F6C42" w:rsidP="0089120B">
      <w:pPr>
        <w:pStyle w:val="YourName"/>
        <w:rPr>
          <w:caps w:val="0"/>
          <w:color w:val="0D0D0D" w:themeColor="text1" w:themeTint="F2"/>
          <w:sz w:val="20"/>
          <w:szCs w:val="20"/>
        </w:rPr>
      </w:pPr>
      <w:r>
        <w:rPr>
          <w:caps w:val="0"/>
          <w:color w:val="0D0D0D" w:themeColor="text1" w:themeTint="F2"/>
          <w:sz w:val="20"/>
          <w:szCs w:val="20"/>
        </w:rPr>
        <w:t>Online fine art portfolio</w:t>
      </w:r>
      <w:r w:rsidR="00C025EB" w:rsidRPr="007F6C42">
        <w:rPr>
          <w:caps w:val="0"/>
          <w:color w:val="0D0D0D" w:themeColor="text1" w:themeTint="F2"/>
          <w:sz w:val="20"/>
          <w:szCs w:val="20"/>
        </w:rPr>
        <w:t>:</w:t>
      </w:r>
      <w:r>
        <w:rPr>
          <w:caps w:val="0"/>
          <w:color w:val="0D0D0D" w:themeColor="text1" w:themeTint="F2"/>
          <w:sz w:val="20"/>
          <w:szCs w:val="20"/>
        </w:rPr>
        <w:t xml:space="preserve">  </w:t>
      </w:r>
      <w:hyperlink r:id="rId9" w:history="1">
        <w:r w:rsidR="002E52CC" w:rsidRPr="003A028C">
          <w:rPr>
            <w:rStyle w:val="Hyperlink"/>
            <w:caps w:val="0"/>
            <w:sz w:val="20"/>
            <w:szCs w:val="20"/>
          </w:rPr>
          <w:t>www.bobbieraejonesartstudio.com</w:t>
        </w:r>
      </w:hyperlink>
    </w:p>
    <w:p w14:paraId="7E1A4EEA" w14:textId="619FD7B8" w:rsidR="002E52CC" w:rsidRDefault="002E52CC" w:rsidP="0089120B">
      <w:pPr>
        <w:pStyle w:val="YourName"/>
        <w:rPr>
          <w:caps w:val="0"/>
          <w:color w:val="0D0D0D" w:themeColor="text1" w:themeTint="F2"/>
          <w:sz w:val="20"/>
          <w:szCs w:val="20"/>
        </w:rPr>
      </w:pPr>
    </w:p>
    <w:p w14:paraId="4C239B3D" w14:textId="1298B31C" w:rsidR="002E52CC" w:rsidRPr="002E52CC" w:rsidRDefault="002E52CC" w:rsidP="0089120B">
      <w:pPr>
        <w:pStyle w:val="YourName"/>
        <w:rPr>
          <w:b w:val="0"/>
          <w:bCs w:val="0"/>
          <w:caps w:val="0"/>
          <w:color w:val="0D0D0D" w:themeColor="text1" w:themeTint="F2"/>
          <w:sz w:val="20"/>
          <w:szCs w:val="20"/>
        </w:rPr>
      </w:pP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>Bobbie Rae Jones has twenty years of experience in the arts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,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(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>visual, dance, performance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,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music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) and five years of experience teaching visual art to small and large groups. 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>A</w:t>
      </w:r>
      <w:r w:rsidR="00CE5C85">
        <w:rPr>
          <w:b w:val="0"/>
          <w:bCs w:val="0"/>
          <w:caps w:val="0"/>
          <w:color w:val="0D0D0D" w:themeColor="text1" w:themeTint="F2"/>
          <w:sz w:val="20"/>
          <w:szCs w:val="20"/>
        </w:rPr>
        <w:t>n Art Educator,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Fine Artist, 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independent contractor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and small business owner, she has </w:t>
      </w:r>
      <w:r w:rsidR="00CE5C8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decades of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>experience in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administration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, </w:t>
      </w:r>
      <w:r w:rsidR="00CE5C8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teaching,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public speaking, interpersonal communication, 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organizing,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>technical skills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,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accounting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and finance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>.</w:t>
      </w:r>
    </w:p>
    <w:p w14:paraId="721682AA" w14:textId="77777777" w:rsidR="00A712E8" w:rsidRPr="007F6C42" w:rsidRDefault="00C46AF0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EDUCATION</w:t>
      </w:r>
    </w:p>
    <w:p w14:paraId="68EAC7AB" w14:textId="11FAED46" w:rsidR="000D3F0D" w:rsidRDefault="0089120B" w:rsidP="000D3F0D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California State University</w:t>
      </w:r>
      <w:r w:rsidR="003B771A" w:rsidRPr="007F6C42">
        <w:rPr>
          <w:color w:val="0D0D0D" w:themeColor="text1" w:themeTint="F2"/>
          <w:sz w:val="20"/>
          <w:szCs w:val="20"/>
        </w:rPr>
        <w:t>,</w:t>
      </w:r>
      <w:r w:rsidR="00BF52E9" w:rsidRPr="007F6C42">
        <w:rPr>
          <w:color w:val="0D0D0D" w:themeColor="text1" w:themeTint="F2"/>
          <w:sz w:val="20"/>
          <w:szCs w:val="20"/>
        </w:rPr>
        <w:t xml:space="preserve"> Chico</w:t>
      </w:r>
      <w:r w:rsidR="003B771A" w:rsidRPr="007F6C42">
        <w:rPr>
          <w:color w:val="0D0D0D" w:themeColor="text1" w:themeTint="F2"/>
          <w:sz w:val="20"/>
          <w:szCs w:val="20"/>
        </w:rPr>
        <w:t xml:space="preserve"> Ca</w:t>
      </w:r>
    </w:p>
    <w:p w14:paraId="747C6EB6" w14:textId="0656294A" w:rsidR="00441AE1" w:rsidRPr="00441AE1" w:rsidRDefault="00777259" w:rsidP="00400683">
      <w:pPr>
        <w:pStyle w:val="JobTitle"/>
        <w:rPr>
          <w:b w:val="0"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Single Subject </w:t>
      </w:r>
      <w:r w:rsidR="00441AE1">
        <w:rPr>
          <w:color w:val="0D0D0D" w:themeColor="text1" w:themeTint="F2"/>
          <w:sz w:val="20"/>
          <w:szCs w:val="20"/>
        </w:rPr>
        <w:t>Teaching Credential in Visual Arts</w:t>
      </w:r>
      <w:r w:rsidR="00441AE1">
        <w:rPr>
          <w:color w:val="0D0D0D" w:themeColor="text1" w:themeTint="F2"/>
          <w:sz w:val="20"/>
          <w:szCs w:val="20"/>
        </w:rPr>
        <w:tab/>
      </w:r>
      <w:r w:rsidR="00441AE1">
        <w:rPr>
          <w:color w:val="0D0D0D" w:themeColor="text1" w:themeTint="F2"/>
          <w:sz w:val="20"/>
          <w:szCs w:val="20"/>
        </w:rPr>
        <w:tab/>
        <w:t>20</w:t>
      </w:r>
      <w:r w:rsidR="00852C17">
        <w:rPr>
          <w:color w:val="0D0D0D" w:themeColor="text1" w:themeTint="F2"/>
          <w:sz w:val="20"/>
          <w:szCs w:val="20"/>
        </w:rPr>
        <w:t xml:space="preserve">19 </w:t>
      </w:r>
      <w:r w:rsidR="00441AE1">
        <w:rPr>
          <w:b w:val="0"/>
          <w:color w:val="0D0D0D" w:themeColor="text1" w:themeTint="F2"/>
          <w:sz w:val="20"/>
          <w:szCs w:val="20"/>
        </w:rPr>
        <w:t>(expected)</w:t>
      </w:r>
    </w:p>
    <w:p w14:paraId="00598D65" w14:textId="0C27ACA2" w:rsidR="00A6693F" w:rsidRPr="007F6C42" w:rsidRDefault="00400683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Masters of Arts in Interdisciplinary Studies: Art Education: Pre K – </w:t>
      </w:r>
      <w:r w:rsidR="0012118B" w:rsidRPr="007F6C42">
        <w:rPr>
          <w:color w:val="0D0D0D" w:themeColor="text1" w:themeTint="F2"/>
          <w:sz w:val="20"/>
          <w:szCs w:val="20"/>
        </w:rPr>
        <w:t>Older Adult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-2011591832"/>
          <w:placeholder>
            <w:docPart w:val="2C08F07108EEB0458E6554BD3995EDA5"/>
          </w:placeholder>
          <w:date w:fullDate="2018-05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color w:val="0D0D0D" w:themeColor="text1" w:themeTint="F2"/>
              <w:sz w:val="20"/>
              <w:szCs w:val="20"/>
            </w:rPr>
            <w:t>2018</w:t>
          </w:r>
        </w:sdtContent>
      </w:sdt>
      <w:r w:rsidR="00A6693F" w:rsidRPr="007F6C42">
        <w:rPr>
          <w:color w:val="0D0D0D" w:themeColor="text1" w:themeTint="F2"/>
          <w:sz w:val="20"/>
          <w:szCs w:val="20"/>
        </w:rPr>
        <w:tab/>
      </w:r>
      <w:r w:rsidR="00707755" w:rsidRPr="007F6C42">
        <w:rPr>
          <w:color w:val="0D0D0D" w:themeColor="text1" w:themeTint="F2"/>
          <w:sz w:val="20"/>
          <w:szCs w:val="20"/>
        </w:rPr>
        <w:t xml:space="preserve">                       </w:t>
      </w:r>
    </w:p>
    <w:p w14:paraId="5B40F349" w14:textId="48A8AD50" w:rsidR="00A712E8" w:rsidRPr="007F6C42" w:rsidRDefault="0089120B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Bachelor of Arts in Art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03"/>
          <w:placeholder>
            <w:docPart w:val="5D822092D0964F3AA5DCD2A82DEB1403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408B8AFD" w14:textId="07EBAE0E" w:rsidR="00FF3956" w:rsidRPr="007F6C42" w:rsidRDefault="0089120B" w:rsidP="00686FF2">
      <w:pPr>
        <w:pStyle w:val="NormalBodyText"/>
        <w:ind w:left="720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Option</w:t>
      </w:r>
      <w:r w:rsidR="00A6693F" w:rsidRPr="007F6C42">
        <w:rPr>
          <w:color w:val="0D0D0D" w:themeColor="text1" w:themeTint="F2"/>
          <w:sz w:val="20"/>
          <w:szCs w:val="20"/>
        </w:rPr>
        <w:t>s</w:t>
      </w:r>
      <w:r w:rsidRPr="007F6C42">
        <w:rPr>
          <w:color w:val="0D0D0D" w:themeColor="text1" w:themeTint="F2"/>
          <w:sz w:val="20"/>
          <w:szCs w:val="20"/>
        </w:rPr>
        <w:t xml:space="preserve"> in Art Studio </w:t>
      </w:r>
      <w:r w:rsidR="00707755" w:rsidRPr="007F6C42">
        <w:rPr>
          <w:color w:val="0D0D0D" w:themeColor="text1" w:themeTint="F2"/>
          <w:sz w:val="20"/>
          <w:szCs w:val="20"/>
        </w:rPr>
        <w:t>(</w:t>
      </w:r>
      <w:r w:rsidRPr="007F6C42">
        <w:rPr>
          <w:color w:val="0D0D0D" w:themeColor="text1" w:themeTint="F2"/>
          <w:sz w:val="20"/>
          <w:szCs w:val="20"/>
        </w:rPr>
        <w:t>Painting and Drawin</w:t>
      </w:r>
      <w:r w:rsidR="00A6693F" w:rsidRPr="007F6C42">
        <w:rPr>
          <w:color w:val="0D0D0D" w:themeColor="text1" w:themeTint="F2"/>
          <w:sz w:val="20"/>
          <w:szCs w:val="20"/>
        </w:rPr>
        <w:t>g) and</w:t>
      </w:r>
      <w:r w:rsidRPr="007F6C42">
        <w:rPr>
          <w:color w:val="0D0D0D" w:themeColor="text1" w:themeTint="F2"/>
          <w:sz w:val="20"/>
          <w:szCs w:val="20"/>
        </w:rPr>
        <w:t xml:space="preserve"> Art Education</w:t>
      </w:r>
      <w:r w:rsidR="00AC53C2" w:rsidRPr="007F6C42">
        <w:rPr>
          <w:color w:val="0D0D0D" w:themeColor="text1" w:themeTint="F2"/>
          <w:sz w:val="20"/>
          <w:szCs w:val="20"/>
        </w:rPr>
        <w:tab/>
      </w:r>
    </w:p>
    <w:p w14:paraId="445FDBDC" w14:textId="77777777" w:rsidR="00FF3956" w:rsidRPr="007F6C42" w:rsidRDefault="00FF3956" w:rsidP="00FF3956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College of the Redwoods</w:t>
      </w:r>
      <w:r w:rsidR="003B771A" w:rsidRPr="007F6C42">
        <w:rPr>
          <w:color w:val="0D0D0D" w:themeColor="text1" w:themeTint="F2"/>
          <w:sz w:val="20"/>
          <w:szCs w:val="20"/>
        </w:rPr>
        <w:t>, Eureka Ca</w:t>
      </w:r>
    </w:p>
    <w:p w14:paraId="2C82597F" w14:textId="2826E403" w:rsidR="00FF3956" w:rsidRPr="007F6C42" w:rsidRDefault="00FF3956" w:rsidP="00FF3956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Associates of Arts in Humanities</w:t>
      </w:r>
      <w:r w:rsidR="003B771A" w:rsidRPr="007F6C42">
        <w:rPr>
          <w:color w:val="0D0D0D" w:themeColor="text1" w:themeTint="F2"/>
          <w:sz w:val="20"/>
          <w:szCs w:val="20"/>
        </w:rPr>
        <w:t>, Associates of Arts in Transfer Studies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122262280"/>
          <w:placeholder>
            <w:docPart w:val="8D01D3BDF37C414D837F1A7A0816C47D"/>
          </w:placeholder>
          <w:date w:fullDate="199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1998</w:t>
          </w:r>
        </w:sdtContent>
      </w:sdt>
    </w:p>
    <w:p w14:paraId="55CE791D" w14:textId="343DB792" w:rsidR="00225565" w:rsidRDefault="00286ADF" w:rsidP="003B771A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visual arts </w:t>
      </w:r>
      <w:r w:rsidR="00225565">
        <w:rPr>
          <w:color w:val="0D0D0D" w:themeColor="text1" w:themeTint="F2"/>
          <w:sz w:val="20"/>
          <w:szCs w:val="20"/>
        </w:rPr>
        <w:t>Teaching Employment and experience</w:t>
      </w:r>
    </w:p>
    <w:p w14:paraId="4E523015" w14:textId="1BD0B8E9" w:rsid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Fairview </w:t>
      </w:r>
      <w:r w:rsidR="00EC51EC">
        <w:rPr>
          <w:color w:val="0D0D0D" w:themeColor="text1" w:themeTint="F2"/>
          <w:sz w:val="20"/>
          <w:szCs w:val="20"/>
        </w:rPr>
        <w:t xml:space="preserve">Continuation </w:t>
      </w:r>
      <w:r>
        <w:rPr>
          <w:color w:val="0D0D0D" w:themeColor="text1" w:themeTint="F2"/>
          <w:sz w:val="20"/>
          <w:szCs w:val="20"/>
        </w:rPr>
        <w:t>High School,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="00E9389F">
        <w:rPr>
          <w:color w:val="0D0D0D" w:themeColor="text1" w:themeTint="F2"/>
          <w:sz w:val="20"/>
          <w:szCs w:val="20"/>
        </w:rPr>
        <w:tab/>
      </w:r>
      <w:r w:rsidR="00E9389F"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315576A9" w14:textId="2990B04B" w:rsidR="008358A3" w:rsidRPr="00EC51EC" w:rsidRDefault="0096767C" w:rsidP="0066697C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 xml:space="preserve">Visual Arts </w:t>
      </w:r>
      <w:r w:rsidR="00E9389F" w:rsidRPr="0096767C">
        <w:rPr>
          <w:b/>
          <w:bCs/>
          <w:color w:val="0D0D0D" w:themeColor="text1" w:themeTint="F2"/>
          <w:sz w:val="20"/>
          <w:szCs w:val="20"/>
        </w:rPr>
        <w:t>Student Teacher</w:t>
      </w:r>
      <w:r w:rsidR="00FD1FF2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FD1FF2">
        <w:rPr>
          <w:color w:val="0D0D0D" w:themeColor="text1" w:themeTint="F2"/>
          <w:sz w:val="20"/>
          <w:szCs w:val="20"/>
        </w:rPr>
        <w:t>for Spring and Fall semester</w:t>
      </w:r>
      <w:r w:rsidR="00EC51EC">
        <w:rPr>
          <w:b/>
          <w:bCs/>
          <w:color w:val="0D0D0D" w:themeColor="text1" w:themeTint="F2"/>
          <w:sz w:val="20"/>
          <w:szCs w:val="20"/>
        </w:rPr>
        <w:t xml:space="preserve">. </w:t>
      </w:r>
      <w:r w:rsidR="00EC51EC">
        <w:rPr>
          <w:color w:val="0D0D0D" w:themeColor="text1" w:themeTint="F2"/>
          <w:sz w:val="20"/>
          <w:szCs w:val="20"/>
        </w:rPr>
        <w:t xml:space="preserve">Implemented student-centered instructional strategies emphasizing academic language with at-risk students. </w:t>
      </w:r>
      <w:r w:rsidR="009B515C">
        <w:rPr>
          <w:color w:val="0D0D0D" w:themeColor="text1" w:themeTint="F2"/>
          <w:sz w:val="20"/>
          <w:szCs w:val="20"/>
        </w:rPr>
        <w:t xml:space="preserve"> Designed </w:t>
      </w:r>
      <w:r w:rsidR="005F7B36">
        <w:rPr>
          <w:color w:val="0D0D0D" w:themeColor="text1" w:themeTint="F2"/>
          <w:sz w:val="20"/>
          <w:szCs w:val="20"/>
        </w:rPr>
        <w:t xml:space="preserve">standards-based </w:t>
      </w:r>
      <w:r w:rsidR="009B515C">
        <w:rPr>
          <w:color w:val="0D0D0D" w:themeColor="text1" w:themeTint="F2"/>
          <w:sz w:val="20"/>
          <w:szCs w:val="20"/>
        </w:rPr>
        <w:t>units and lesson plans specific to needs of diverse student population.</w:t>
      </w:r>
      <w:r w:rsidR="00202016">
        <w:rPr>
          <w:color w:val="0D0D0D" w:themeColor="text1" w:themeTint="F2"/>
          <w:sz w:val="20"/>
          <w:szCs w:val="20"/>
        </w:rPr>
        <w:t xml:space="preserve">  </w:t>
      </w:r>
      <w:r w:rsidR="009A2941">
        <w:rPr>
          <w:color w:val="0D0D0D" w:themeColor="text1" w:themeTint="F2"/>
          <w:sz w:val="20"/>
          <w:szCs w:val="20"/>
        </w:rPr>
        <w:t xml:space="preserve">Workshops attended are </w:t>
      </w:r>
      <w:r w:rsidR="00686FF2">
        <w:rPr>
          <w:color w:val="0D0D0D" w:themeColor="text1" w:themeTint="F2"/>
          <w:sz w:val="20"/>
          <w:szCs w:val="20"/>
        </w:rPr>
        <w:t xml:space="preserve">Tactical Communication: </w:t>
      </w:r>
      <w:r w:rsidR="009A2941">
        <w:rPr>
          <w:color w:val="0D0D0D" w:themeColor="text1" w:themeTint="F2"/>
          <w:sz w:val="20"/>
          <w:szCs w:val="20"/>
        </w:rPr>
        <w:t xml:space="preserve">De-escalation </w:t>
      </w:r>
      <w:r w:rsidR="00686FF2">
        <w:rPr>
          <w:color w:val="0D0D0D" w:themeColor="text1" w:themeTint="F2"/>
          <w:sz w:val="20"/>
          <w:szCs w:val="20"/>
        </w:rPr>
        <w:t>T</w:t>
      </w:r>
      <w:r w:rsidR="009A2941">
        <w:rPr>
          <w:color w:val="0D0D0D" w:themeColor="text1" w:themeTint="F2"/>
          <w:sz w:val="20"/>
          <w:szCs w:val="20"/>
        </w:rPr>
        <w:t>echniques, and Healing After Trauma Skills to be used primarily with survivors from Camp Fire Disaster.</w:t>
      </w:r>
    </w:p>
    <w:p w14:paraId="0015A6A3" w14:textId="77777777" w:rsidR="0011500E" w:rsidRP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</w:p>
    <w:p w14:paraId="530E7577" w14:textId="0F77B66F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Chico Unified School District, </w:t>
      </w:r>
      <w:r w:rsidR="0009143A">
        <w:rPr>
          <w:color w:val="0D0D0D" w:themeColor="text1" w:themeTint="F2"/>
          <w:sz w:val="20"/>
          <w:szCs w:val="20"/>
        </w:rPr>
        <w:t>Inspire High School</w:t>
      </w:r>
      <w:r w:rsidR="008358A3">
        <w:rPr>
          <w:color w:val="0D0D0D" w:themeColor="text1" w:themeTint="F2"/>
          <w:sz w:val="20"/>
          <w:szCs w:val="20"/>
        </w:rPr>
        <w:t>,</w:t>
      </w:r>
      <w:r w:rsidR="0009143A" w:rsidRPr="007F6C42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 xml:space="preserve">Chico Ca </w:t>
      </w:r>
      <w:r w:rsidR="00686FF2">
        <w:rPr>
          <w:color w:val="0D0D0D" w:themeColor="text1" w:themeTint="F2"/>
          <w:sz w:val="20"/>
          <w:szCs w:val="20"/>
        </w:rPr>
        <w:tab/>
      </w:r>
      <w:r w:rsidR="00686FF2">
        <w:rPr>
          <w:color w:val="0D0D0D" w:themeColor="text1" w:themeTint="F2"/>
          <w:sz w:val="20"/>
          <w:szCs w:val="20"/>
        </w:rPr>
        <w:tab/>
      </w:r>
      <w:r w:rsidR="00686FF2">
        <w:rPr>
          <w:color w:val="0D0D0D" w:themeColor="text1" w:themeTint="F2"/>
          <w:sz w:val="20"/>
          <w:szCs w:val="20"/>
        </w:rPr>
        <w:tab/>
      </w:r>
      <w:r w:rsidR="00686FF2">
        <w:rPr>
          <w:color w:val="0D0D0D" w:themeColor="text1" w:themeTint="F2"/>
          <w:sz w:val="20"/>
          <w:szCs w:val="20"/>
        </w:rPr>
        <w:tab/>
      </w:r>
      <w:r w:rsidR="00686FF2" w:rsidRPr="007F6C42">
        <w:rPr>
          <w:b/>
          <w:color w:val="0D0D0D" w:themeColor="text1" w:themeTint="F2"/>
          <w:sz w:val="20"/>
          <w:szCs w:val="20"/>
        </w:rPr>
        <w:t>2018</w:t>
      </w:r>
    </w:p>
    <w:p w14:paraId="1FEBA44C" w14:textId="49C74EF3" w:rsidR="00E203F4" w:rsidRPr="007F6C42" w:rsidRDefault="00E203F4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 xml:space="preserve">Substitute </w:t>
      </w:r>
      <w:r w:rsidR="00200B5F" w:rsidRPr="0096767C">
        <w:rPr>
          <w:b/>
          <w:bCs/>
          <w:color w:val="0D0D0D" w:themeColor="text1" w:themeTint="F2"/>
          <w:sz w:val="20"/>
          <w:szCs w:val="20"/>
        </w:rPr>
        <w:t xml:space="preserve">Art </w:t>
      </w:r>
      <w:r w:rsidRPr="0096767C">
        <w:rPr>
          <w:b/>
          <w:bCs/>
          <w:color w:val="0D0D0D" w:themeColor="text1" w:themeTint="F2"/>
          <w:sz w:val="20"/>
          <w:szCs w:val="20"/>
        </w:rPr>
        <w:t>Teacher</w:t>
      </w:r>
      <w:r w:rsidR="00D7154F" w:rsidRPr="0096767C">
        <w:rPr>
          <w:b/>
          <w:bCs/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</w:p>
    <w:p w14:paraId="60127587" w14:textId="77777777" w:rsidR="0009143A" w:rsidRDefault="0009143A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76F9A9C" w14:textId="22697F57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California State University Chico, Chico Ca</w:t>
      </w:r>
      <w:r>
        <w:rPr>
          <w:color w:val="0D0D0D" w:themeColor="text1" w:themeTint="F2"/>
          <w:sz w:val="20"/>
          <w:szCs w:val="20"/>
        </w:rPr>
        <w:t xml:space="preserve"> </w:t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b/>
          <w:color w:val="0D0D0D" w:themeColor="text1" w:themeTint="F2"/>
          <w:sz w:val="20"/>
          <w:szCs w:val="20"/>
        </w:rPr>
        <w:t xml:space="preserve">2017 - </w:t>
      </w:r>
      <w:r w:rsidR="0009143A" w:rsidRPr="007F6C42">
        <w:rPr>
          <w:b/>
          <w:color w:val="0D0D0D" w:themeColor="text1" w:themeTint="F2"/>
          <w:sz w:val="20"/>
          <w:szCs w:val="20"/>
        </w:rPr>
        <w:t>2018</w:t>
      </w:r>
    </w:p>
    <w:p w14:paraId="3A1AE47D" w14:textId="77777777" w:rsidR="0009143A" w:rsidRPr="0096767C" w:rsidRDefault="009B1909" w:rsidP="0009143A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Guest Instructor</w:t>
      </w:r>
      <w:r w:rsidR="001E2F4E" w:rsidRPr="0096767C">
        <w:rPr>
          <w:b/>
          <w:bCs/>
          <w:color w:val="0D0D0D" w:themeColor="text1" w:themeTint="F2"/>
          <w:sz w:val="20"/>
          <w:szCs w:val="20"/>
        </w:rPr>
        <w:t xml:space="preserve"> Art Department</w:t>
      </w:r>
      <w:r w:rsidR="00200B5F" w:rsidRPr="0096767C">
        <w:rPr>
          <w:b/>
          <w:bCs/>
          <w:color w:val="0D0D0D" w:themeColor="text1" w:themeTint="F2"/>
          <w:sz w:val="20"/>
          <w:szCs w:val="20"/>
        </w:rPr>
        <w:t>, Developing Children’s Art K-8</w:t>
      </w:r>
      <w:r w:rsidR="0009143A" w:rsidRPr="0096767C">
        <w:rPr>
          <w:b/>
          <w:bCs/>
          <w:color w:val="0D0D0D" w:themeColor="text1" w:themeTint="F2"/>
          <w:sz w:val="20"/>
          <w:szCs w:val="20"/>
        </w:rPr>
        <w:t>,</w:t>
      </w:r>
      <w:r w:rsidR="00E203F4" w:rsidRPr="0096767C">
        <w:rPr>
          <w:b/>
          <w:bCs/>
          <w:color w:val="0D0D0D" w:themeColor="text1" w:themeTint="F2"/>
          <w:sz w:val="20"/>
          <w:szCs w:val="20"/>
        </w:rPr>
        <w:tab/>
      </w:r>
    </w:p>
    <w:p w14:paraId="52B852FA" w14:textId="4C558824" w:rsidR="0009143A" w:rsidRPr="007F6C42" w:rsidRDefault="0009143A" w:rsidP="0009143A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Guest Instructor and teachers assistant: Beginning Life Drawing</w:t>
      </w:r>
      <w:r w:rsidRPr="007F6C42">
        <w:rPr>
          <w:color w:val="0D0D0D" w:themeColor="text1" w:themeTint="F2"/>
          <w:sz w:val="20"/>
          <w:szCs w:val="20"/>
        </w:rPr>
        <w:t xml:space="preserve"> </w:t>
      </w:r>
    </w:p>
    <w:p w14:paraId="47BE80D0" w14:textId="6589FAC1" w:rsidR="008358A3" w:rsidRDefault="009B515C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Assisted professor for one semester and upon absence, instructed higher education lessons to </w:t>
      </w:r>
      <w:r w:rsidR="00202016">
        <w:rPr>
          <w:color w:val="0D0D0D" w:themeColor="text1" w:themeTint="F2"/>
          <w:sz w:val="20"/>
          <w:szCs w:val="20"/>
        </w:rPr>
        <w:t>teach future</w:t>
      </w:r>
      <w:r>
        <w:rPr>
          <w:color w:val="0D0D0D" w:themeColor="text1" w:themeTint="F2"/>
          <w:sz w:val="20"/>
          <w:szCs w:val="20"/>
        </w:rPr>
        <w:t xml:space="preserve"> teachers, (Liberal Arts students) to implement visual arts cross-curricular in multi-subject classrooms.  Instructed drawing and drawing from life with model in studio art department</w:t>
      </w:r>
      <w:r w:rsidR="00E31A9C">
        <w:rPr>
          <w:color w:val="0D0D0D" w:themeColor="text1" w:themeTint="F2"/>
          <w:sz w:val="20"/>
          <w:szCs w:val="20"/>
        </w:rPr>
        <w:t xml:space="preserve"> for one week</w:t>
      </w:r>
      <w:r>
        <w:rPr>
          <w:color w:val="0D0D0D" w:themeColor="text1" w:themeTint="F2"/>
          <w:sz w:val="20"/>
          <w:szCs w:val="20"/>
        </w:rPr>
        <w:t>.</w:t>
      </w:r>
    </w:p>
    <w:p w14:paraId="523CBD96" w14:textId="77777777" w:rsidR="005F53D0" w:rsidRDefault="005F53D0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10423561" w14:textId="7403D62F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</w:t>
      </w:r>
      <w:r w:rsidR="0096767C">
        <w:rPr>
          <w:color w:val="0D0D0D" w:themeColor="text1" w:themeTint="F2"/>
          <w:sz w:val="20"/>
          <w:szCs w:val="20"/>
        </w:rPr>
        <w:t>useum of Northern California Art</w:t>
      </w:r>
      <w:r>
        <w:rPr>
          <w:color w:val="0D0D0D" w:themeColor="text1" w:themeTint="F2"/>
          <w:sz w:val="20"/>
          <w:szCs w:val="20"/>
        </w:rPr>
        <w:t>, Chico Ca</w:t>
      </w:r>
      <w:r w:rsidRPr="007F6C42">
        <w:rPr>
          <w:color w:val="0D0D0D" w:themeColor="text1" w:themeTint="F2"/>
          <w:sz w:val="20"/>
          <w:szCs w:val="20"/>
        </w:rPr>
        <w:t xml:space="preserve"> </w:t>
      </w:r>
    </w:p>
    <w:p w14:paraId="7F422098" w14:textId="17410A86" w:rsidR="005E0DA7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V</w:t>
      </w:r>
      <w:r w:rsidR="005E0DA7" w:rsidRPr="0096767C">
        <w:rPr>
          <w:b/>
          <w:bCs/>
          <w:color w:val="0D0D0D" w:themeColor="text1" w:themeTint="F2"/>
          <w:sz w:val="20"/>
          <w:szCs w:val="20"/>
        </w:rPr>
        <w:t xml:space="preserve">olunteer Docent and </w:t>
      </w:r>
      <w:r w:rsidRPr="0096767C">
        <w:rPr>
          <w:b/>
          <w:bCs/>
          <w:color w:val="0D0D0D" w:themeColor="text1" w:themeTint="F2"/>
          <w:sz w:val="20"/>
          <w:szCs w:val="20"/>
        </w:rPr>
        <w:t>Art21 event moderator</w:t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6004C75" w14:textId="77777777" w:rsidR="00C025EB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C8FC443" w14:textId="1257B81C" w:rsidR="00A712E8" w:rsidRPr="007F6C42" w:rsidRDefault="00FF3956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Unified School District, Little Chico Creek and Citrus</w:t>
      </w:r>
      <w:r w:rsidR="003B771A" w:rsidRPr="007F6C42">
        <w:rPr>
          <w:color w:val="0D0D0D" w:themeColor="text1" w:themeTint="F2"/>
          <w:sz w:val="20"/>
          <w:szCs w:val="20"/>
        </w:rPr>
        <w:t xml:space="preserve"> Elementary, Chico Ca</w:t>
      </w:r>
      <w:r w:rsidR="00E31A9C" w:rsidRPr="00E31A9C">
        <w:rPr>
          <w:color w:val="0D0D0D" w:themeColor="text1" w:themeTint="F2"/>
          <w:sz w:val="20"/>
          <w:szCs w:val="20"/>
        </w:rPr>
        <w:t xml:space="preserve"> </w:t>
      </w:r>
      <w:r w:rsidR="00E31A9C">
        <w:rPr>
          <w:color w:val="0D0D0D" w:themeColor="text1" w:themeTint="F2"/>
          <w:sz w:val="20"/>
          <w:szCs w:val="20"/>
        </w:rPr>
        <w:tab/>
      </w:r>
      <w:r w:rsidR="00E31A9C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bCs/>
            <w:color w:val="0D0D0D" w:themeColor="text1" w:themeTint="F2"/>
            <w:sz w:val="20"/>
            <w:szCs w:val="20"/>
          </w:rPr>
          <w:id w:val="275215262"/>
          <w:placeholder>
            <w:docPart w:val="E5CE533F7159EF41BAA5030F8461FE0C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E31A9C" w:rsidRPr="00E31A9C">
            <w:rPr>
              <w:b/>
              <w:bCs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426918B4" w14:textId="14455DFB" w:rsidR="00A712E8" w:rsidRPr="007F6C42" w:rsidRDefault="00885B17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Assistant</w:t>
      </w:r>
      <w:r w:rsidR="00FF3956" w:rsidRPr="0096767C">
        <w:rPr>
          <w:bCs/>
          <w:color w:val="0D0D0D" w:themeColor="text1" w:themeTint="F2"/>
          <w:sz w:val="20"/>
          <w:szCs w:val="20"/>
        </w:rPr>
        <w:t xml:space="preserve"> to</w:t>
      </w:r>
      <w:r w:rsidR="00A61B4D" w:rsidRPr="0096767C">
        <w:rPr>
          <w:bCs/>
          <w:color w:val="0D0D0D" w:themeColor="text1" w:themeTint="F2"/>
          <w:sz w:val="20"/>
          <w:szCs w:val="20"/>
        </w:rPr>
        <w:t xml:space="preserve"> Fine Arts Teacher</w:t>
      </w:r>
      <w:r w:rsidR="00E31A9C">
        <w:rPr>
          <w:bCs/>
          <w:color w:val="0D0D0D" w:themeColor="text1" w:themeTint="F2"/>
          <w:sz w:val="20"/>
          <w:szCs w:val="20"/>
        </w:rPr>
        <w:t xml:space="preserve">  </w:t>
      </w:r>
      <w:r w:rsidR="00E31A9C">
        <w:rPr>
          <w:b w:val="0"/>
          <w:color w:val="0D0D0D" w:themeColor="text1" w:themeTint="F2"/>
          <w:sz w:val="20"/>
          <w:szCs w:val="20"/>
        </w:rPr>
        <w:t>Assisted Fine Arts teach</w:t>
      </w:r>
      <w:r w:rsidR="00202016">
        <w:rPr>
          <w:b w:val="0"/>
          <w:color w:val="0D0D0D" w:themeColor="text1" w:themeTint="F2"/>
          <w:sz w:val="20"/>
          <w:szCs w:val="20"/>
        </w:rPr>
        <w:t>er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in arts units to 2</w:t>
      </w:r>
      <w:r w:rsidR="00E31A9C" w:rsidRPr="00E31A9C">
        <w:rPr>
          <w:b w:val="0"/>
          <w:color w:val="0D0D0D" w:themeColor="text1" w:themeTint="F2"/>
          <w:sz w:val="20"/>
          <w:szCs w:val="20"/>
          <w:vertAlign w:val="superscript"/>
        </w:rPr>
        <w:t>nd</w:t>
      </w:r>
      <w:r w:rsidR="00E31A9C">
        <w:rPr>
          <w:b w:val="0"/>
          <w:color w:val="0D0D0D" w:themeColor="text1" w:themeTint="F2"/>
          <w:sz w:val="20"/>
          <w:szCs w:val="20"/>
        </w:rPr>
        <w:t>-5</w:t>
      </w:r>
      <w:r w:rsidR="00E31A9C" w:rsidRPr="00E31A9C">
        <w:rPr>
          <w:b w:val="0"/>
          <w:color w:val="0D0D0D" w:themeColor="text1" w:themeTint="F2"/>
          <w:sz w:val="20"/>
          <w:szCs w:val="20"/>
          <w:vertAlign w:val="superscript"/>
        </w:rPr>
        <w:t>th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grade students for one</w:t>
      </w:r>
      <w:r w:rsidR="00B85549">
        <w:rPr>
          <w:b w:val="0"/>
          <w:color w:val="0D0D0D" w:themeColor="text1" w:themeTint="F2"/>
          <w:sz w:val="20"/>
          <w:szCs w:val="20"/>
        </w:rPr>
        <w:t xml:space="preserve"> full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semester. </w:t>
      </w:r>
      <w:r w:rsidR="00C46AF0" w:rsidRPr="007F6C42">
        <w:rPr>
          <w:color w:val="0D0D0D" w:themeColor="text1" w:themeTint="F2"/>
          <w:sz w:val="20"/>
          <w:szCs w:val="20"/>
        </w:rPr>
        <w:tab/>
      </w:r>
      <w:r w:rsidR="00DB0B7C" w:rsidRPr="007F6C42">
        <w:rPr>
          <w:color w:val="0D0D0D" w:themeColor="text1" w:themeTint="F2"/>
          <w:sz w:val="20"/>
          <w:szCs w:val="20"/>
        </w:rPr>
        <w:tab/>
      </w:r>
    </w:p>
    <w:p w14:paraId="1D1F3918" w14:textId="77777777" w:rsidR="008358A3" w:rsidRPr="007F6C42" w:rsidRDefault="008358A3" w:rsidP="008358A3">
      <w:pPr>
        <w:pStyle w:val="JobTitle"/>
        <w:ind w:left="1008"/>
        <w:rPr>
          <w:b w:val="0"/>
          <w:color w:val="0D0D0D" w:themeColor="text1" w:themeTint="F2"/>
          <w:sz w:val="20"/>
          <w:szCs w:val="20"/>
        </w:rPr>
      </w:pPr>
    </w:p>
    <w:p w14:paraId="0571643B" w14:textId="243C8F3C" w:rsidR="00624E9B" w:rsidRPr="007F6C42" w:rsidRDefault="00624E9B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 xml:space="preserve">Four Winds </w:t>
      </w:r>
      <w:r w:rsidR="005663E4" w:rsidRPr="007F6C42">
        <w:rPr>
          <w:b w:val="0"/>
          <w:color w:val="0D0D0D" w:themeColor="text1" w:themeTint="F2"/>
          <w:sz w:val="20"/>
          <w:szCs w:val="20"/>
        </w:rPr>
        <w:t xml:space="preserve">of Indian Education </w:t>
      </w:r>
      <w:r w:rsidRPr="007F6C42">
        <w:rPr>
          <w:b w:val="0"/>
          <w:color w:val="0D0D0D" w:themeColor="text1" w:themeTint="F2"/>
          <w:sz w:val="20"/>
          <w:szCs w:val="20"/>
        </w:rPr>
        <w:t>Afterschool Program, Chico Ca</w:t>
      </w:r>
    </w:p>
    <w:p w14:paraId="6A1ED5EA" w14:textId="77777777" w:rsidR="00624E9B" w:rsidRPr="007F6C42" w:rsidRDefault="00624E9B" w:rsidP="003B771A">
      <w:pPr>
        <w:pStyle w:val="JobTitle"/>
        <w:rPr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Volunteer art teacher</w:t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>2017</w:t>
      </w:r>
    </w:p>
    <w:p w14:paraId="31BB740E" w14:textId="77777777" w:rsidR="00EA0E22" w:rsidRDefault="00EA0E22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496A373E" w14:textId="77777777" w:rsidR="006A3563" w:rsidRDefault="003B771A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Creative Hearts and Hands</w:t>
      </w:r>
      <w:r w:rsidR="006A3563">
        <w:rPr>
          <w:b w:val="0"/>
          <w:color w:val="0D0D0D" w:themeColor="text1" w:themeTint="F2"/>
          <w:sz w:val="20"/>
          <w:szCs w:val="20"/>
        </w:rPr>
        <w:t xml:space="preserve">: </w:t>
      </w:r>
      <w:r w:rsidR="001E2F4E">
        <w:rPr>
          <w:b w:val="0"/>
          <w:color w:val="0D0D0D" w:themeColor="text1" w:themeTint="F2"/>
          <w:sz w:val="20"/>
          <w:szCs w:val="20"/>
        </w:rPr>
        <w:t xml:space="preserve">Weaving Women’s Wisdom, </w:t>
      </w:r>
      <w:proofErr w:type="spellStart"/>
      <w:r w:rsidR="001E2F4E">
        <w:rPr>
          <w:b w:val="0"/>
          <w:color w:val="0D0D0D" w:themeColor="text1" w:themeTint="F2"/>
          <w:sz w:val="20"/>
          <w:szCs w:val="20"/>
        </w:rPr>
        <w:t>Concow</w:t>
      </w:r>
      <w:proofErr w:type="spellEnd"/>
      <w:r w:rsidR="001E2F4E">
        <w:rPr>
          <w:b w:val="0"/>
          <w:color w:val="0D0D0D" w:themeColor="text1" w:themeTint="F2"/>
          <w:sz w:val="20"/>
          <w:szCs w:val="20"/>
        </w:rPr>
        <w:t xml:space="preserve"> Ca</w:t>
      </w:r>
    </w:p>
    <w:p w14:paraId="213305D2" w14:textId="44333276" w:rsidR="00350095" w:rsidRPr="006A3563" w:rsidRDefault="0096767C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A</w:t>
      </w:r>
      <w:r w:rsidR="006A3563" w:rsidRPr="0096767C">
        <w:rPr>
          <w:bCs/>
          <w:color w:val="0D0D0D" w:themeColor="text1" w:themeTint="F2"/>
          <w:sz w:val="20"/>
          <w:szCs w:val="20"/>
        </w:rPr>
        <w:t>rt teacher</w:t>
      </w:r>
      <w:r w:rsidRPr="0096767C">
        <w:rPr>
          <w:bCs/>
          <w:color w:val="0D0D0D" w:themeColor="text1" w:themeTint="F2"/>
          <w:sz w:val="20"/>
          <w:szCs w:val="20"/>
        </w:rPr>
        <w:t>, facilitator and organizer</w:t>
      </w:r>
      <w:r w:rsidR="006A3563" w:rsidRPr="007F6C42">
        <w:rPr>
          <w:b w:val="0"/>
          <w:color w:val="0D0D0D" w:themeColor="text1" w:themeTint="F2"/>
          <w:sz w:val="20"/>
          <w:szCs w:val="20"/>
        </w:rPr>
        <w:t xml:space="preserve"> </w:t>
      </w:r>
      <w:r>
        <w:rPr>
          <w:b w:val="0"/>
          <w:color w:val="0D0D0D" w:themeColor="text1" w:themeTint="F2"/>
          <w:sz w:val="20"/>
          <w:szCs w:val="20"/>
        </w:rPr>
        <w:t>of art tent at three-day campout</w:t>
      </w:r>
      <w:r w:rsidR="00202016">
        <w:rPr>
          <w:b w:val="0"/>
          <w:color w:val="0D0D0D" w:themeColor="text1" w:themeTint="F2"/>
          <w:sz w:val="20"/>
          <w:szCs w:val="20"/>
        </w:rPr>
        <w:t>.</w:t>
      </w:r>
      <w:r w:rsidR="003B771A" w:rsidRPr="007F6C42">
        <w:rPr>
          <w:b w:val="0"/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66"/>
          <w:placeholder>
            <w:docPart w:val="218A5AA2AAC841B98AD79C701828F91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2017</w:t>
          </w:r>
          <w:r w:rsidR="00200B5F">
            <w:rPr>
              <w:color w:val="0D0D0D" w:themeColor="text1" w:themeTint="F2"/>
              <w:sz w:val="20"/>
              <w:szCs w:val="20"/>
            </w:rPr>
            <w:t xml:space="preserve"> - 2018</w:t>
          </w:r>
        </w:sdtContent>
      </w:sdt>
    </w:p>
    <w:p w14:paraId="54051302" w14:textId="77777777" w:rsidR="008358A3" w:rsidRDefault="008358A3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69B27441" w14:textId="77777777" w:rsidR="005F4D5B" w:rsidRDefault="005F4D5B" w:rsidP="005F4D5B">
      <w:pPr>
        <w:pStyle w:val="Location"/>
        <w:rPr>
          <w:color w:val="0D0D0D" w:themeColor="text1" w:themeTint="F2"/>
          <w:sz w:val="20"/>
          <w:szCs w:val="20"/>
        </w:rPr>
      </w:pPr>
    </w:p>
    <w:p w14:paraId="37F85064" w14:textId="50CAECFD" w:rsidR="005F4D5B" w:rsidRDefault="005F4D5B" w:rsidP="00350095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High School, Chico Ca</w:t>
      </w:r>
      <w:r w:rsidRPr="0096767C">
        <w:rPr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645928168"/>
          <w:placeholder>
            <w:docPart w:val="41FA76B781D3794880C7500532B73A55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14006A02" w14:textId="426857D3" w:rsidR="005F7B36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CAVE volunteer and teaching assistant</w:t>
      </w:r>
      <w:r w:rsidR="00591E37" w:rsidRPr="0096767C">
        <w:rPr>
          <w:b/>
          <w:bCs/>
          <w:color w:val="0D0D0D" w:themeColor="text1" w:themeTint="F2"/>
          <w:sz w:val="20"/>
          <w:szCs w:val="20"/>
        </w:rPr>
        <w:t xml:space="preserve"> to art department</w:t>
      </w:r>
      <w:r w:rsidR="00591E37" w:rsidRPr="007F6C42">
        <w:rPr>
          <w:color w:val="0D0D0D" w:themeColor="text1" w:themeTint="F2"/>
          <w:sz w:val="20"/>
          <w:szCs w:val="20"/>
        </w:rPr>
        <w:tab/>
      </w:r>
      <w:r w:rsidR="00202016">
        <w:rPr>
          <w:color w:val="0D0D0D" w:themeColor="text1" w:themeTint="F2"/>
          <w:sz w:val="20"/>
          <w:szCs w:val="20"/>
        </w:rPr>
        <w:t xml:space="preserve"> Assisted teacher for one semester in grading and teaching students.</w:t>
      </w:r>
      <w:r w:rsidR="00202016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</w:p>
    <w:p w14:paraId="01FEEC3A" w14:textId="7CF50421" w:rsidR="00350095" w:rsidRPr="007F6C42" w:rsidRDefault="00350095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2BB923B2" w14:textId="5A6B498D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teacher for Paint and Sip</w:t>
      </w:r>
      <w:r w:rsidR="00202016">
        <w:rPr>
          <w:color w:val="0D0D0D" w:themeColor="text1" w:themeTint="F2"/>
          <w:sz w:val="20"/>
          <w:szCs w:val="20"/>
        </w:rPr>
        <w:t>. Chico Ca</w:t>
      </w:r>
      <w:r w:rsidR="008358A3" w:rsidRPr="008358A3">
        <w:rPr>
          <w:b/>
          <w:color w:val="0D0D0D" w:themeColor="text1" w:themeTint="F2"/>
          <w:sz w:val="20"/>
          <w:szCs w:val="20"/>
        </w:rPr>
        <w:t xml:space="preserve"> </w:t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389697065"/>
          <w:placeholder>
            <w:docPart w:val="1D631F7648D1F641AD85A1E8C88C8A1A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 w:rsidR="008358A3">
            <w:rPr>
              <w:b/>
              <w:color w:val="0D0D0D" w:themeColor="text1" w:themeTint="F2"/>
              <w:sz w:val="20"/>
              <w:szCs w:val="20"/>
            </w:rPr>
            <w:t>-present</w:t>
          </w:r>
        </w:sdtContent>
      </w:sdt>
    </w:p>
    <w:p w14:paraId="62F589F3" w14:textId="60D9907F" w:rsidR="008358A3" w:rsidRDefault="00202016" w:rsidP="00350095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Organized, taught and implemented two-hour lesson for small to large groups, to create a complete painting using specific techniques, color theory and instruction to inspire creativity. </w:t>
      </w:r>
    </w:p>
    <w:p w14:paraId="20226175" w14:textId="77777777" w:rsidR="00202016" w:rsidRDefault="00202016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7337ED34" w14:textId="0C5639D6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Turner Print Museum </w:t>
      </w:r>
      <w:r w:rsidR="00350095" w:rsidRPr="007F6C42">
        <w:rPr>
          <w:color w:val="0D0D0D" w:themeColor="text1" w:themeTint="F2"/>
          <w:sz w:val="20"/>
          <w:szCs w:val="20"/>
        </w:rPr>
        <w:t>afterschool program, Cal</w:t>
      </w:r>
      <w:r w:rsidRPr="007F6C42">
        <w:rPr>
          <w:color w:val="0D0D0D" w:themeColor="text1" w:themeTint="F2"/>
          <w:sz w:val="20"/>
          <w:szCs w:val="20"/>
        </w:rPr>
        <w:t>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="00DB0B7C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54682148"/>
          <w:placeholder>
            <w:docPart w:val="7B32081046304C51B85CFC8F2A7E2507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 w:rsidR="00225565">
            <w:rPr>
              <w:b/>
              <w:color w:val="0D0D0D" w:themeColor="text1" w:themeTint="F2"/>
              <w:sz w:val="20"/>
              <w:szCs w:val="20"/>
            </w:rPr>
            <w:t>-2019</w:t>
          </w:r>
        </w:sdtContent>
      </w:sdt>
    </w:p>
    <w:p w14:paraId="4393DF4C" w14:textId="296BC20F" w:rsidR="00350095" w:rsidRPr="005F7B36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5F7B36">
        <w:rPr>
          <w:b/>
          <w:bCs/>
          <w:color w:val="0D0D0D" w:themeColor="text1" w:themeTint="F2"/>
          <w:sz w:val="20"/>
          <w:szCs w:val="20"/>
        </w:rPr>
        <w:t>Art teacher internship</w:t>
      </w:r>
      <w:r w:rsidR="005F7B36">
        <w:rPr>
          <w:b/>
          <w:bCs/>
          <w:color w:val="0D0D0D" w:themeColor="text1" w:themeTint="F2"/>
          <w:sz w:val="20"/>
          <w:szCs w:val="20"/>
        </w:rPr>
        <w:t xml:space="preserve">  </w:t>
      </w:r>
      <w:r w:rsidR="005F7B36">
        <w:rPr>
          <w:color w:val="0D0D0D" w:themeColor="text1" w:themeTint="F2"/>
          <w:sz w:val="20"/>
          <w:szCs w:val="20"/>
        </w:rPr>
        <w:t xml:space="preserve">Designed and implemented teaching standards-based visual arts lesson plans to elementary students. </w:t>
      </w:r>
    </w:p>
    <w:p w14:paraId="788900BC" w14:textId="77777777" w:rsidR="008358A3" w:rsidRDefault="008358A3" w:rsidP="001A6B15">
      <w:pPr>
        <w:pStyle w:val="Location"/>
        <w:rPr>
          <w:color w:val="0D0D0D" w:themeColor="text1" w:themeTint="F2"/>
          <w:sz w:val="20"/>
          <w:szCs w:val="20"/>
        </w:rPr>
      </w:pPr>
    </w:p>
    <w:p w14:paraId="78D95E64" w14:textId="7C72EE73" w:rsidR="00225565" w:rsidRDefault="00B85549" w:rsidP="0066697C">
      <w:pPr>
        <w:pStyle w:val="Location"/>
        <w:rPr>
          <w:color w:val="0D0D0D" w:themeColor="text1" w:themeTint="F2"/>
          <w:sz w:val="20"/>
          <w:szCs w:val="20"/>
        </w:rPr>
      </w:pPr>
      <w:r w:rsidRPr="00B85549">
        <w:rPr>
          <w:b/>
          <w:bCs/>
          <w:color w:val="0D0D0D" w:themeColor="text1" w:themeTint="F2"/>
          <w:sz w:val="20"/>
          <w:szCs w:val="20"/>
        </w:rPr>
        <w:t>Danc</w:t>
      </w:r>
      <w:r>
        <w:rPr>
          <w:b/>
          <w:bCs/>
          <w:color w:val="0D0D0D" w:themeColor="text1" w:themeTint="F2"/>
          <w:sz w:val="20"/>
          <w:szCs w:val="20"/>
        </w:rPr>
        <w:t>e &amp; Music</w:t>
      </w:r>
      <w:r w:rsidRPr="00B85549">
        <w:rPr>
          <w:b/>
          <w:bCs/>
          <w:color w:val="0D0D0D" w:themeColor="text1" w:themeTint="F2"/>
          <w:sz w:val="20"/>
          <w:szCs w:val="20"/>
        </w:rPr>
        <w:t xml:space="preserve"> instructor</w:t>
      </w:r>
      <w:r>
        <w:rPr>
          <w:color w:val="0D0D0D" w:themeColor="text1" w:themeTint="F2"/>
          <w:sz w:val="20"/>
          <w:szCs w:val="20"/>
        </w:rPr>
        <w:t>: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330E2A" w:rsidRPr="007F6C42">
        <w:rPr>
          <w:color w:val="0D0D0D" w:themeColor="text1" w:themeTint="F2"/>
          <w:sz w:val="20"/>
          <w:szCs w:val="20"/>
        </w:rPr>
        <w:t xml:space="preserve">Music Together, </w:t>
      </w:r>
      <w:r w:rsidR="00225565" w:rsidRPr="007F6C42">
        <w:rPr>
          <w:color w:val="0D0D0D" w:themeColor="text1" w:themeTint="F2"/>
          <w:sz w:val="20"/>
          <w:szCs w:val="20"/>
        </w:rPr>
        <w:t>Tribal belly dance and West African</w:t>
      </w:r>
      <w:r w:rsidR="00225565">
        <w:rPr>
          <w:color w:val="0D0D0D" w:themeColor="text1" w:themeTint="F2"/>
          <w:sz w:val="20"/>
          <w:szCs w:val="20"/>
        </w:rPr>
        <w:t>,</w:t>
      </w:r>
      <w:r w:rsidR="00225565" w:rsidRPr="007F6C42">
        <w:rPr>
          <w:color w:val="0D0D0D" w:themeColor="text1" w:themeTint="F2"/>
          <w:sz w:val="20"/>
          <w:szCs w:val="20"/>
        </w:rPr>
        <w:t xml:space="preserve"> </w:t>
      </w:r>
      <w:r w:rsidR="00330E2A" w:rsidRPr="007F6C42">
        <w:rPr>
          <w:color w:val="0D0D0D" w:themeColor="text1" w:themeTint="F2"/>
          <w:sz w:val="20"/>
          <w:szCs w:val="20"/>
        </w:rPr>
        <w:t>Quincy Ca</w:t>
      </w:r>
      <w:r w:rsidR="008358A3" w:rsidRPr="008358A3">
        <w:rPr>
          <w:b/>
          <w:color w:val="0D0D0D" w:themeColor="text1" w:themeTint="F2"/>
          <w:sz w:val="20"/>
          <w:szCs w:val="20"/>
        </w:rPr>
        <w:t xml:space="preserve"> </w:t>
      </w:r>
      <w:r>
        <w:rPr>
          <w:b/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17446322"/>
          <w:placeholder>
            <w:docPart w:val="A9D42D718A00C34D8D80102E15892BD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358A3">
            <w:rPr>
              <w:b/>
              <w:color w:val="0D0D0D" w:themeColor="text1" w:themeTint="F2"/>
              <w:sz w:val="20"/>
              <w:szCs w:val="20"/>
            </w:rPr>
            <w:t>2004</w:t>
          </w:r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 xml:space="preserve"> </w:t>
          </w:r>
          <w:r w:rsidR="008358A3">
            <w:rPr>
              <w:b/>
              <w:color w:val="0D0D0D" w:themeColor="text1" w:themeTint="F2"/>
              <w:sz w:val="20"/>
              <w:szCs w:val="20"/>
            </w:rPr>
            <w:t>-</w:t>
          </w:r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460717BE" w14:textId="14617D5D" w:rsidR="00225565" w:rsidRPr="007F6C42" w:rsidRDefault="00225565" w:rsidP="00225565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supplemental Employment</w:t>
      </w:r>
    </w:p>
    <w:p w14:paraId="30BC74F3" w14:textId="75621909" w:rsidR="00225565" w:rsidRDefault="00225565" w:rsidP="005F7B36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Disaster Case Manager</w:t>
      </w:r>
      <w:r>
        <w:rPr>
          <w:color w:val="0D0D0D" w:themeColor="text1" w:themeTint="F2"/>
          <w:sz w:val="20"/>
          <w:szCs w:val="20"/>
        </w:rPr>
        <w:t>, Tzu Chi Foundation, Camp Fire Long Term Recovery Group,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2019</w:t>
      </w:r>
      <w:r w:rsidR="009A2941">
        <w:rPr>
          <w:b/>
          <w:bCs/>
          <w:color w:val="0D0D0D" w:themeColor="text1" w:themeTint="F2"/>
          <w:sz w:val="20"/>
          <w:szCs w:val="20"/>
        </w:rPr>
        <w:t>-present</w:t>
      </w:r>
    </w:p>
    <w:p w14:paraId="139B902E" w14:textId="766992C6" w:rsidR="00CA02CC" w:rsidRDefault="001335BD" w:rsidP="00225565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Administered</w:t>
      </w:r>
      <w:r w:rsidR="005F7B36">
        <w:rPr>
          <w:color w:val="0D0D0D" w:themeColor="text1" w:themeTint="F2"/>
          <w:sz w:val="20"/>
          <w:szCs w:val="20"/>
        </w:rPr>
        <w:t xml:space="preserve"> program to guide survivors in recovery using case management criteria of long term recovery group.  </w:t>
      </w:r>
      <w:r w:rsidR="00B85549">
        <w:rPr>
          <w:color w:val="0D0D0D" w:themeColor="text1" w:themeTint="F2"/>
          <w:sz w:val="20"/>
          <w:szCs w:val="20"/>
        </w:rPr>
        <w:t>Scheduled office</w:t>
      </w:r>
      <w:r w:rsidR="005F7B36">
        <w:rPr>
          <w:color w:val="0D0D0D" w:themeColor="text1" w:themeTint="F2"/>
          <w:sz w:val="20"/>
          <w:szCs w:val="20"/>
        </w:rPr>
        <w:t xml:space="preserve"> meeting times</w:t>
      </w:r>
      <w:r w:rsidR="00B85549">
        <w:rPr>
          <w:color w:val="0D0D0D" w:themeColor="text1" w:themeTint="F2"/>
          <w:sz w:val="20"/>
          <w:szCs w:val="20"/>
        </w:rPr>
        <w:t xml:space="preserve"> &amp;</w:t>
      </w:r>
      <w:r w:rsidR="005F7B36">
        <w:rPr>
          <w:color w:val="0D0D0D" w:themeColor="text1" w:themeTint="F2"/>
          <w:sz w:val="20"/>
          <w:szCs w:val="20"/>
        </w:rPr>
        <w:t xml:space="preserve"> traveled </w:t>
      </w:r>
      <w:r w:rsidR="00A55098">
        <w:rPr>
          <w:color w:val="0D0D0D" w:themeColor="text1" w:themeTint="F2"/>
          <w:sz w:val="20"/>
          <w:szCs w:val="20"/>
        </w:rPr>
        <w:t>for</w:t>
      </w:r>
      <w:r w:rsidR="005F7B36">
        <w:rPr>
          <w:color w:val="0D0D0D" w:themeColor="text1" w:themeTint="F2"/>
          <w:sz w:val="20"/>
          <w:szCs w:val="20"/>
        </w:rPr>
        <w:t xml:space="preserve"> </w:t>
      </w:r>
      <w:r w:rsidR="00B85549">
        <w:rPr>
          <w:color w:val="0D0D0D" w:themeColor="text1" w:themeTint="F2"/>
          <w:sz w:val="20"/>
          <w:szCs w:val="20"/>
        </w:rPr>
        <w:t>site-visits to analyze needs</w:t>
      </w:r>
      <w:r w:rsidR="00A55098">
        <w:rPr>
          <w:color w:val="0D0D0D" w:themeColor="text1" w:themeTint="F2"/>
          <w:sz w:val="20"/>
          <w:szCs w:val="20"/>
        </w:rPr>
        <w:t xml:space="preserve"> of survivor</w:t>
      </w:r>
      <w:r w:rsidR="00B85549">
        <w:rPr>
          <w:color w:val="0D0D0D" w:themeColor="text1" w:themeTint="F2"/>
          <w:sz w:val="20"/>
          <w:szCs w:val="20"/>
        </w:rPr>
        <w:t>.  C</w:t>
      </w:r>
      <w:r w:rsidR="005F7B36">
        <w:rPr>
          <w:color w:val="0D0D0D" w:themeColor="text1" w:themeTint="F2"/>
          <w:sz w:val="20"/>
          <w:szCs w:val="20"/>
        </w:rPr>
        <w:t>ounseled traumatized persons to making decisions</w:t>
      </w:r>
      <w:r w:rsidR="00A55098">
        <w:rPr>
          <w:color w:val="0D0D0D" w:themeColor="text1" w:themeTint="F2"/>
          <w:sz w:val="20"/>
          <w:szCs w:val="20"/>
        </w:rPr>
        <w:t xml:space="preserve"> for allocating funds</w:t>
      </w:r>
      <w:r w:rsidR="005F7B36">
        <w:rPr>
          <w:color w:val="0D0D0D" w:themeColor="text1" w:themeTint="F2"/>
          <w:sz w:val="20"/>
          <w:szCs w:val="20"/>
        </w:rPr>
        <w:t xml:space="preserve"> </w:t>
      </w:r>
      <w:r w:rsidR="00A55098">
        <w:rPr>
          <w:color w:val="0D0D0D" w:themeColor="text1" w:themeTint="F2"/>
          <w:sz w:val="20"/>
          <w:szCs w:val="20"/>
        </w:rPr>
        <w:t>toward rebuilding or relocating</w:t>
      </w:r>
      <w:r w:rsidR="00B85549">
        <w:rPr>
          <w:color w:val="0D0D0D" w:themeColor="text1" w:themeTint="F2"/>
          <w:sz w:val="20"/>
          <w:szCs w:val="20"/>
        </w:rPr>
        <w:t>.</w:t>
      </w:r>
      <w:r w:rsidR="005F7B36">
        <w:rPr>
          <w:color w:val="0D0D0D" w:themeColor="text1" w:themeTint="F2"/>
          <w:sz w:val="20"/>
          <w:szCs w:val="20"/>
        </w:rPr>
        <w:t xml:space="preserve"> </w:t>
      </w:r>
      <w:r w:rsidR="00B85549">
        <w:rPr>
          <w:color w:val="0D0D0D" w:themeColor="text1" w:themeTint="F2"/>
          <w:sz w:val="20"/>
          <w:szCs w:val="20"/>
        </w:rPr>
        <w:t xml:space="preserve"> C</w:t>
      </w:r>
      <w:r w:rsidR="005F7B36">
        <w:rPr>
          <w:color w:val="0D0D0D" w:themeColor="text1" w:themeTint="F2"/>
          <w:sz w:val="20"/>
          <w:szCs w:val="20"/>
        </w:rPr>
        <w:t>reat</w:t>
      </w:r>
      <w:r w:rsidR="00B85549">
        <w:rPr>
          <w:color w:val="0D0D0D" w:themeColor="text1" w:themeTint="F2"/>
          <w:sz w:val="20"/>
          <w:szCs w:val="20"/>
        </w:rPr>
        <w:t>ed</w:t>
      </w:r>
      <w:r w:rsidR="005F7B36">
        <w:rPr>
          <w:color w:val="0D0D0D" w:themeColor="text1" w:themeTint="F2"/>
          <w:sz w:val="20"/>
          <w:szCs w:val="20"/>
        </w:rPr>
        <w:t xml:space="preserve"> actions steps </w:t>
      </w:r>
      <w:r w:rsidR="00B85549">
        <w:rPr>
          <w:color w:val="0D0D0D" w:themeColor="text1" w:themeTint="F2"/>
          <w:sz w:val="20"/>
          <w:szCs w:val="20"/>
        </w:rPr>
        <w:t>for survivors to</w:t>
      </w:r>
      <w:r w:rsidR="005F7B36">
        <w:rPr>
          <w:color w:val="0D0D0D" w:themeColor="text1" w:themeTint="F2"/>
          <w:sz w:val="20"/>
          <w:szCs w:val="20"/>
        </w:rPr>
        <w:t xml:space="preserve"> accomplish goals.  </w:t>
      </w:r>
      <w:r>
        <w:rPr>
          <w:color w:val="0D0D0D" w:themeColor="text1" w:themeTint="F2"/>
          <w:sz w:val="20"/>
          <w:szCs w:val="20"/>
        </w:rPr>
        <w:t>Operated</w:t>
      </w:r>
      <w:r w:rsidR="005F7B36">
        <w:rPr>
          <w:color w:val="0D0D0D" w:themeColor="text1" w:themeTint="F2"/>
          <w:sz w:val="20"/>
          <w:szCs w:val="20"/>
        </w:rPr>
        <w:t xml:space="preserve"> online </w:t>
      </w:r>
      <w:r w:rsidR="00B85549">
        <w:rPr>
          <w:color w:val="0D0D0D" w:themeColor="text1" w:themeTint="F2"/>
          <w:sz w:val="20"/>
          <w:szCs w:val="20"/>
        </w:rPr>
        <w:t xml:space="preserve">disaster recovery </w:t>
      </w:r>
      <w:r w:rsidR="005F7B36">
        <w:rPr>
          <w:color w:val="0D0D0D" w:themeColor="text1" w:themeTint="F2"/>
          <w:sz w:val="20"/>
          <w:szCs w:val="20"/>
        </w:rPr>
        <w:t xml:space="preserve">system to </w:t>
      </w:r>
      <w:r w:rsidR="00B85549">
        <w:rPr>
          <w:color w:val="0D0D0D" w:themeColor="text1" w:themeTint="F2"/>
          <w:sz w:val="20"/>
          <w:szCs w:val="20"/>
        </w:rPr>
        <w:t>upload data</w:t>
      </w:r>
      <w:r w:rsidR="00A55098">
        <w:rPr>
          <w:color w:val="0D0D0D" w:themeColor="text1" w:themeTint="F2"/>
          <w:sz w:val="20"/>
          <w:szCs w:val="20"/>
        </w:rPr>
        <w:t xml:space="preserve"> and apply for financial assistance and grants</w:t>
      </w:r>
      <w:r w:rsidR="00B85549">
        <w:rPr>
          <w:color w:val="0D0D0D" w:themeColor="text1" w:themeTint="F2"/>
          <w:sz w:val="20"/>
          <w:szCs w:val="20"/>
        </w:rPr>
        <w:t xml:space="preserve">.  </w:t>
      </w:r>
      <w:r w:rsidR="005F7B36">
        <w:rPr>
          <w:color w:val="0D0D0D" w:themeColor="text1" w:themeTint="F2"/>
          <w:sz w:val="20"/>
          <w:szCs w:val="20"/>
        </w:rPr>
        <w:t xml:space="preserve">Communicated and networked with nine organizations </w:t>
      </w:r>
      <w:r w:rsidR="00B85549">
        <w:rPr>
          <w:color w:val="0D0D0D" w:themeColor="text1" w:themeTint="F2"/>
          <w:sz w:val="20"/>
          <w:szCs w:val="20"/>
        </w:rPr>
        <w:t>in weekly meetings.</w:t>
      </w:r>
    </w:p>
    <w:p w14:paraId="0795525B" w14:textId="77777777" w:rsidR="00CA02CC" w:rsidRDefault="00CA02CC" w:rsidP="00225565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8DF62DF" w14:textId="51F6E3FD" w:rsidR="00225565" w:rsidRPr="00225565" w:rsidRDefault="00225565" w:rsidP="00225565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Therapeutic Massage Practitioner</w:t>
      </w:r>
      <w:r>
        <w:rPr>
          <w:color w:val="0D0D0D" w:themeColor="text1" w:themeTint="F2"/>
          <w:sz w:val="20"/>
          <w:szCs w:val="20"/>
        </w:rPr>
        <w:t xml:space="preserve">, Eureka, </w:t>
      </w:r>
      <w:r w:rsidR="0096767C">
        <w:rPr>
          <w:color w:val="0D0D0D" w:themeColor="text1" w:themeTint="F2"/>
          <w:sz w:val="20"/>
          <w:szCs w:val="20"/>
        </w:rPr>
        <w:t xml:space="preserve">Taylorsville, </w:t>
      </w:r>
      <w:r>
        <w:rPr>
          <w:color w:val="0D0D0D" w:themeColor="text1" w:themeTint="F2"/>
          <w:sz w:val="20"/>
          <w:szCs w:val="20"/>
        </w:rPr>
        <w:t>Quincy,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2000-present</w:t>
      </w:r>
    </w:p>
    <w:p w14:paraId="3CE0E1A0" w14:textId="3A8A7E57" w:rsidR="00225565" w:rsidRDefault="00CA02CC" w:rsidP="00225565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Independently contracted at several sites including chiropractor, Pilates studio, spa and health club.  Utilizing communication skills, interpersonal skills, marketing &amp; advertising, accounting, organization and technical skills to practice massage specializing in trauma care and relaxation. </w:t>
      </w:r>
    </w:p>
    <w:p w14:paraId="02567376" w14:textId="77777777" w:rsidR="00CA02CC" w:rsidRDefault="00CA02CC" w:rsidP="001A6B15">
      <w:pPr>
        <w:pStyle w:val="Location"/>
        <w:rPr>
          <w:b/>
          <w:bCs/>
          <w:color w:val="0D0D0D" w:themeColor="text1" w:themeTint="F2"/>
          <w:sz w:val="20"/>
          <w:szCs w:val="20"/>
        </w:rPr>
      </w:pPr>
    </w:p>
    <w:p w14:paraId="0D8072FC" w14:textId="6E1DA52C" w:rsidR="00A712E8" w:rsidRPr="001A6B15" w:rsidRDefault="00225565" w:rsidP="001A6B15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Artful Living Daycare</w:t>
      </w:r>
      <w:r w:rsidRPr="007F6C42">
        <w:rPr>
          <w:color w:val="0D0D0D" w:themeColor="text1" w:themeTint="F2"/>
          <w:sz w:val="20"/>
          <w:szCs w:val="20"/>
        </w:rPr>
        <w:t xml:space="preserve">, Owner, State Licensed Home Daycare, Quincy Ca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2009-2011</w:t>
      </w:r>
      <w:r>
        <w:rPr>
          <w:color w:val="0D0D0D" w:themeColor="text1" w:themeTint="F2"/>
          <w:sz w:val="20"/>
          <w:szCs w:val="20"/>
        </w:rPr>
        <w:tab/>
      </w:r>
    </w:p>
    <w:p w14:paraId="77B421F8" w14:textId="6799C1B8" w:rsidR="00A712E8" w:rsidRPr="007F6C42" w:rsidRDefault="00261714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EXHIBITIONS</w:t>
      </w:r>
      <w:r w:rsidR="00400683" w:rsidRPr="007F6C42">
        <w:rPr>
          <w:color w:val="0D0D0D" w:themeColor="text1" w:themeTint="F2"/>
          <w:sz w:val="20"/>
          <w:szCs w:val="20"/>
        </w:rPr>
        <w:tab/>
      </w:r>
    </w:p>
    <w:p w14:paraId="27129F2D" w14:textId="77777777" w:rsidR="00FB2455" w:rsidRPr="007F6C42" w:rsidRDefault="00FB2455" w:rsidP="00FB2455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Solo</w:t>
      </w:r>
    </w:p>
    <w:p w14:paraId="2C742FC8" w14:textId="401F8CC4" w:rsidR="00FB2455" w:rsidRPr="00FB2455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Open Studios Art Tour, </w:t>
      </w:r>
      <w:r>
        <w:rPr>
          <w:bCs/>
          <w:color w:val="0D0D0D" w:themeColor="text1" w:themeTint="F2"/>
          <w:sz w:val="20"/>
          <w:szCs w:val="20"/>
        </w:rPr>
        <w:t>Chico Art Center, Chico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107141B7" w14:textId="73D77A1A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Open Studios Art Tour</w:t>
      </w:r>
      <w:r w:rsidRPr="007F6C42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3F2BE14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Master of Fine Arts</w:t>
      </w:r>
      <w:r w:rsidRPr="007F6C42">
        <w:rPr>
          <w:color w:val="0D0D0D" w:themeColor="text1" w:themeTint="F2"/>
          <w:sz w:val="20"/>
          <w:szCs w:val="20"/>
        </w:rPr>
        <w:t xml:space="preserve">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7272F2BC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Cabana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é, In Motion Fitness, Chico Ca</w:t>
      </w:r>
      <w:r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5215311"/>
          <w:placeholder>
            <w:docPart w:val="DEC508C5600CB84887C7E95A62716FDA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3ED6FE99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Plumas Arts Gallery, Quincy Ca 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2"/>
          <w:placeholder>
            <w:docPart w:val="D72C6C43DC001C4AA342349E53ACFF1C"/>
          </w:placeholder>
          <w:date w:fullDate="200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2007</w:t>
          </w:r>
        </w:sdtContent>
      </w:sdt>
    </w:p>
    <w:p w14:paraId="58F2076D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Pangea Restaurant and Pub, Quincy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7"/>
          <w:placeholder>
            <w:docPart w:val="C13E10F760C8644B9E18C59A1ED59734"/>
          </w:placeholder>
          <w:date w:fullDate="200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5813C440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Humboldt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é, Chico Ca</w:t>
      </w:r>
      <w:r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49076771"/>
          <w:placeholder>
            <w:docPart w:val="5C7EF0C65910B642BE9EF30BE5B08D93"/>
          </w:placeholder>
          <w:date w:fullDate="200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2003</w:t>
          </w:r>
        </w:sdtContent>
      </w:sdt>
    </w:p>
    <w:p w14:paraId="21C5F8A0" w14:textId="77777777" w:rsidR="00FB2455" w:rsidRPr="007F6C42" w:rsidRDefault="00FB2455" w:rsidP="00FB2455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Group</w:t>
      </w:r>
    </w:p>
    <w:p w14:paraId="42DFC9F2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Members Show, 1078 Gallery,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22589B">
        <w:rPr>
          <w:b/>
          <w:bCs/>
          <w:color w:val="0D0D0D" w:themeColor="text1" w:themeTint="F2"/>
          <w:sz w:val="20"/>
          <w:szCs w:val="20"/>
        </w:rPr>
        <w:t>2019</w:t>
      </w:r>
    </w:p>
    <w:p w14:paraId="1E532F1E" w14:textId="77777777" w:rsidR="00FB2455" w:rsidRPr="002C4DBD" w:rsidRDefault="00FB2455" w:rsidP="00FB2455">
      <w:pPr>
        <w:pStyle w:val="SpaceAfter"/>
        <w:spacing w:after="0" w:line="240" w:lineRule="auto"/>
        <w:contextualSpacing/>
        <w:rPr>
          <w:b/>
          <w:bCs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Small Works, Chico Art Center,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2019</w:t>
      </w:r>
    </w:p>
    <w:p w14:paraId="78436271" w14:textId="77777777" w:rsidR="00FB2455" w:rsidRPr="006F273E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Remembered: What Was Lost in The Camp Fire, 1078 Gallery,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4C24935E" w14:textId="77777777" w:rsidR="00FB2455" w:rsidRPr="00082057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Renew, Regrow, Reimagine, Chico Art Center,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323662FA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Open Studios, </w:t>
      </w:r>
      <w:r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B7FE4E3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Diverse Minds, </w:t>
      </w:r>
      <w:r w:rsidRPr="007F6C42">
        <w:rPr>
          <w:color w:val="0D0D0D" w:themeColor="text1" w:themeTint="F2"/>
          <w:sz w:val="20"/>
          <w:szCs w:val="20"/>
        </w:rPr>
        <w:t xml:space="preserve">Iverson Center Art Exhibition, </w:t>
      </w:r>
      <w:r>
        <w:rPr>
          <w:color w:val="0D0D0D" w:themeColor="text1" w:themeTint="F2"/>
          <w:sz w:val="20"/>
          <w:szCs w:val="20"/>
        </w:rPr>
        <w:t xml:space="preserve">MONCA,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247CD107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Time Honored: All Media Juried Exhibition</w:t>
      </w:r>
      <w:r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Chico Art Center,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36BB70F" w14:textId="77777777" w:rsidR="00FB2455" w:rsidRPr="007D5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Persistent Women Artists</w:t>
      </w:r>
      <w:r>
        <w:rPr>
          <w:co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365A9929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4CB28426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Education Student Art Exhibition,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2016</w:t>
      </w:r>
    </w:p>
    <w:p w14:paraId="77847FDE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MONCA </w:t>
      </w:r>
      <w:r w:rsidRPr="007F6C42">
        <w:rPr>
          <w:color w:val="0D0D0D" w:themeColor="text1" w:themeTint="F2"/>
          <w:sz w:val="20"/>
          <w:szCs w:val="20"/>
        </w:rPr>
        <w:t>Pop-Up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198702238"/>
          <w:placeholder>
            <w:docPart w:val="3159A3849355F6418D2A730812F83795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312A4E3A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lastRenderedPageBreak/>
        <w:t>BMU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368835181"/>
          <w:placeholder>
            <w:docPart w:val="A7E07F400FB6D64BB4039CCFDBD2812B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3F07D42C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63740472"/>
          <w:placeholder>
            <w:docPart w:val="0C959E41173A294F8A498F9B84F4F12B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2A63724E" w14:textId="77777777" w:rsidR="00FB2455" w:rsidRPr="007F6C42" w:rsidRDefault="00FB2455" w:rsidP="00FB2455">
      <w:pPr>
        <w:pStyle w:val="SpaceAfter1NoRightIndent"/>
        <w:spacing w:after="0" w:line="240" w:lineRule="auto"/>
        <w:contextualSpacing/>
        <w:rPr>
          <w:rFonts w:ascii="Adobe Devanagari" w:hAnsi="Adobe Devanagari"/>
          <w:color w:val="0D0D0D" w:themeColor="text1" w:themeTint="F2"/>
          <w:szCs w:val="16"/>
        </w:rPr>
      </w:pPr>
      <w:r w:rsidRPr="007F6C42">
        <w:rPr>
          <w:color w:val="0D0D0D" w:themeColor="text1" w:themeTint="F2"/>
          <w:sz w:val="20"/>
          <w:szCs w:val="20"/>
        </w:rPr>
        <w:t>Figure Drawing, Orchestral Performance,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049563947"/>
          <w:placeholder>
            <w:docPart w:val="C19A3D5C579DCC49B81A778AF592DCD7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4424D767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Figure Drawing,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445967765"/>
          <w:placeholder>
            <w:docPart w:val="57FFD83D1BDA404DAC8FB5E69EB02BF3"/>
          </w:placeholder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2015</w:t>
          </w:r>
        </w:sdtContent>
      </w:sdt>
    </w:p>
    <w:p w14:paraId="546865AE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Art Center Figure Drawing, Empire Coffee,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979607958"/>
          <w:placeholder>
            <w:docPart w:val="333860769628544998ABB7FC80D0C4AA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4411A731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Sally Dimas Gallery,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2013</w:t>
      </w:r>
    </w:p>
    <w:p w14:paraId="2BE2A5A0" w14:textId="5F6BEA50" w:rsidR="00FB2455" w:rsidRDefault="00FB2455" w:rsidP="0066697C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488897757"/>
          <w:placeholder>
            <w:docPart w:val="28C5CC00D9732E4F991AF81D0B5DC269"/>
          </w:placeholder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2013</w:t>
          </w:r>
        </w:sdtContent>
      </w:sdt>
    </w:p>
    <w:p w14:paraId="6EFBFA3A" w14:textId="407D8EF8" w:rsidR="00AF7971" w:rsidRDefault="00AF7971" w:rsidP="00FB2455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Proffessional affiliations</w:t>
      </w:r>
    </w:p>
    <w:p w14:paraId="49857919" w14:textId="6BC03672" w:rsidR="00AF7971" w:rsidRPr="00AF7971" w:rsidRDefault="00AB0F8D" w:rsidP="00AF7971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Secretary</w:t>
      </w:r>
      <w:r>
        <w:rPr>
          <w:color w:val="0D0D0D" w:themeColor="text1" w:themeTint="F2"/>
          <w:sz w:val="20"/>
          <w:szCs w:val="20"/>
        </w:rPr>
        <w:t xml:space="preserve">, </w:t>
      </w:r>
      <w:r w:rsidR="00AF7971" w:rsidRPr="00AF7971">
        <w:rPr>
          <w:color w:val="0D0D0D" w:themeColor="text1" w:themeTint="F2"/>
          <w:sz w:val="20"/>
          <w:szCs w:val="20"/>
        </w:rPr>
        <w:t>California Art Education Association</w:t>
      </w:r>
      <w:r w:rsidR="00AF7971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>Northern Region</w:t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 w:rsidRPr="0066697C">
        <w:rPr>
          <w:b/>
          <w:bCs/>
          <w:color w:val="0D0D0D" w:themeColor="text1" w:themeTint="F2"/>
          <w:sz w:val="20"/>
          <w:szCs w:val="20"/>
        </w:rPr>
        <w:t>2018-present</w:t>
      </w:r>
    </w:p>
    <w:p w14:paraId="596F61AF" w14:textId="2A89FAA0" w:rsidR="00AF7971" w:rsidRDefault="00AF7971" w:rsidP="00AF7971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Community Outreach Coordinator, </w:t>
      </w:r>
      <w:r w:rsidR="00AB0F8D" w:rsidRPr="00AF7971">
        <w:rPr>
          <w:color w:val="0D0D0D" w:themeColor="text1" w:themeTint="F2"/>
          <w:sz w:val="20"/>
          <w:szCs w:val="20"/>
        </w:rPr>
        <w:t>Art Club</w:t>
      </w:r>
      <w:r w:rsidR="00AB0F8D">
        <w:rPr>
          <w:color w:val="0D0D0D" w:themeColor="text1" w:themeTint="F2"/>
          <w:sz w:val="20"/>
          <w:szCs w:val="20"/>
        </w:rPr>
        <w:t>,</w:t>
      </w:r>
      <w:r w:rsidR="00AB0F8D" w:rsidRPr="00AF7971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>California State University Chico, Ca</w:t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102EDED5" w14:textId="01E3AEDC" w:rsidR="002A4B98" w:rsidRDefault="002A4B98" w:rsidP="00AF7971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American Aesthetics Association</w:t>
      </w:r>
      <w:r>
        <w:rPr>
          <w:color w:val="0D0D0D" w:themeColor="text1" w:themeTint="F2"/>
          <w:sz w:val="20"/>
          <w:szCs w:val="20"/>
        </w:rPr>
        <w:t xml:space="preserve">, </w:t>
      </w:r>
      <w:r w:rsidR="004E3C41">
        <w:rPr>
          <w:color w:val="0D0D0D" w:themeColor="text1" w:themeTint="F2"/>
          <w:sz w:val="20"/>
          <w:szCs w:val="20"/>
        </w:rPr>
        <w:t>M</w:t>
      </w:r>
      <w:r>
        <w:rPr>
          <w:color w:val="0D0D0D" w:themeColor="text1" w:themeTint="F2"/>
          <w:sz w:val="20"/>
          <w:szCs w:val="20"/>
        </w:rPr>
        <w:t>ember</w:t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6CD69A83" w14:textId="7D2B411F" w:rsidR="004E3C41" w:rsidRDefault="004E3C41" w:rsidP="00AF7971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National Art Education Association</w:t>
      </w:r>
      <w:r w:rsidR="0096767C">
        <w:rPr>
          <w:color w:val="0D0D0D" w:themeColor="text1" w:themeTint="F2"/>
          <w:sz w:val="20"/>
          <w:szCs w:val="20"/>
        </w:rPr>
        <w:t xml:space="preserve"> &amp; CAEA </w:t>
      </w:r>
      <w:r>
        <w:rPr>
          <w:color w:val="0D0D0D" w:themeColor="text1" w:themeTint="F2"/>
          <w:sz w:val="20"/>
          <w:szCs w:val="20"/>
        </w:rPr>
        <w:t>Member</w:t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ab/>
      </w:r>
      <w:r w:rsidR="00D84B6D" w:rsidRPr="0066697C">
        <w:rPr>
          <w:b/>
          <w:bCs/>
          <w:color w:val="0D0D0D" w:themeColor="text1" w:themeTint="F2"/>
          <w:sz w:val="20"/>
          <w:szCs w:val="20"/>
        </w:rPr>
        <w:t>2016-present</w:t>
      </w:r>
    </w:p>
    <w:p w14:paraId="27332795" w14:textId="1DDEDE08" w:rsidR="009A2941" w:rsidRPr="009A2941" w:rsidRDefault="006D37C3" w:rsidP="009A2941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Awards and scholarship</w:t>
      </w:r>
      <w:r w:rsidR="009A2941">
        <w:rPr>
          <w:color w:val="0D0D0D" w:themeColor="text1" w:themeTint="F2"/>
          <w:sz w:val="20"/>
          <w:szCs w:val="20"/>
        </w:rPr>
        <w:t>s</w:t>
      </w:r>
      <w:r w:rsidR="009A2941" w:rsidRPr="009A2941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2EB4633D" w14:textId="199C3BE7" w:rsidR="009A2941" w:rsidRPr="009A2941" w:rsidRDefault="009A2941" w:rsidP="009A2941">
      <w:pPr>
        <w:rPr>
          <w:b/>
          <w:bCs/>
          <w:color w:val="0D0D0D" w:themeColor="text1" w:themeTint="F2"/>
          <w:sz w:val="20"/>
          <w:szCs w:val="20"/>
        </w:rPr>
      </w:pPr>
      <w:r>
        <w:rPr>
          <w:rFonts w:asciiTheme="minorHAnsi" w:eastAsia="Times New Roman" w:hAnsiTheme="minorHAnsi" w:cstheme="minorHAnsi"/>
          <w:color w:val="222222"/>
          <w:sz w:val="20"/>
          <w:szCs w:val="20"/>
          <w:shd w:val="clear" w:color="auto" w:fill="FFFFFF"/>
        </w:rPr>
        <w:t xml:space="preserve">      </w:t>
      </w:r>
      <w:r w:rsidRPr="009A2941">
        <w:rPr>
          <w:rFonts w:asciiTheme="minorHAnsi" w:eastAsia="Times New Roman" w:hAnsiTheme="minorHAnsi" w:cstheme="minorHAnsi"/>
          <w:color w:val="222222"/>
          <w:sz w:val="20"/>
          <w:szCs w:val="20"/>
          <w:shd w:val="clear" w:color="auto" w:fill="FFFFFF"/>
        </w:rPr>
        <w:t xml:space="preserve">Ron Silverman professional development conference </w:t>
      </w:r>
      <w:r w:rsidRPr="009A2941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</w:rPr>
        <w:t>scholarship</w:t>
      </w:r>
      <w:r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,</w:t>
      </w:r>
      <w:r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9A294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2019</w:t>
      </w:r>
    </w:p>
    <w:p w14:paraId="1E958CC8" w14:textId="594FE5F0" w:rsidR="009A2941" w:rsidRPr="009A2941" w:rsidRDefault="009A2941" w:rsidP="009A2941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9A294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California Art Education Association</w:t>
      </w:r>
    </w:p>
    <w:p w14:paraId="371C8BD2" w14:textId="523F7ACE" w:rsidR="00852C17" w:rsidRDefault="00852C17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Rotary</w:t>
      </w:r>
      <w:r w:rsidRPr="00D84B6D">
        <w:rPr>
          <w:b/>
          <w:bCs/>
          <w:color w:val="0D0D0D" w:themeColor="text1" w:themeTint="F2"/>
          <w:sz w:val="20"/>
          <w:szCs w:val="20"/>
        </w:rPr>
        <w:t xml:space="preserve"> Scholarship</w:t>
      </w:r>
      <w:r>
        <w:rPr>
          <w:color w:val="0D0D0D" w:themeColor="text1" w:themeTint="F2"/>
          <w:sz w:val="20"/>
          <w:szCs w:val="20"/>
        </w:rPr>
        <w:t>, Rotary Club, Chico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66697C">
        <w:rPr>
          <w:b/>
          <w:bCs/>
          <w:color w:val="0D0D0D" w:themeColor="text1" w:themeTint="F2"/>
          <w:sz w:val="20"/>
          <w:szCs w:val="20"/>
        </w:rPr>
        <w:t>2019</w:t>
      </w:r>
    </w:p>
    <w:p w14:paraId="4423BF1D" w14:textId="3D0CE2EF" w:rsidR="0096767C" w:rsidRDefault="00852C17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Russ Morris Education </w:t>
      </w:r>
      <w:r w:rsidRPr="00D84B6D">
        <w:rPr>
          <w:b/>
          <w:bCs/>
          <w:color w:val="0D0D0D" w:themeColor="text1" w:themeTint="F2"/>
          <w:sz w:val="20"/>
          <w:szCs w:val="20"/>
        </w:rPr>
        <w:t>Scholarship</w:t>
      </w:r>
      <w:r>
        <w:rPr>
          <w:color w:val="0D0D0D" w:themeColor="text1" w:themeTint="F2"/>
          <w:sz w:val="20"/>
          <w:szCs w:val="20"/>
        </w:rPr>
        <w:t>, California State University</w:t>
      </w:r>
      <w:r w:rsidR="00E9389F">
        <w:rPr>
          <w:color w:val="0D0D0D" w:themeColor="text1" w:themeTint="F2"/>
          <w:sz w:val="20"/>
          <w:szCs w:val="20"/>
        </w:rPr>
        <w:t>,</w:t>
      </w:r>
      <w:r>
        <w:rPr>
          <w:color w:val="0D0D0D" w:themeColor="text1" w:themeTint="F2"/>
          <w:sz w:val="20"/>
          <w:szCs w:val="20"/>
        </w:rPr>
        <w:t xml:space="preserve"> Chico</w:t>
      </w:r>
      <w:r w:rsidR="00E9389F">
        <w:rPr>
          <w:color w:val="0D0D0D" w:themeColor="text1" w:themeTint="F2"/>
          <w:sz w:val="20"/>
          <w:szCs w:val="20"/>
        </w:rPr>
        <w:t xml:space="preserve">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B4124B" w:rsidRPr="0066697C">
        <w:rPr>
          <w:b/>
          <w:bCs/>
          <w:color w:val="0D0D0D" w:themeColor="text1" w:themeTint="F2"/>
          <w:sz w:val="20"/>
          <w:szCs w:val="20"/>
        </w:rPr>
        <w:t>2019</w:t>
      </w:r>
    </w:p>
    <w:p w14:paraId="776D566F" w14:textId="3908346D" w:rsidR="00B4124B" w:rsidRDefault="00537B99" w:rsidP="006D37C3">
      <w:pPr>
        <w:pStyle w:val="Location"/>
        <w:rPr>
          <w:color w:val="222222"/>
          <w:sz w:val="20"/>
          <w:szCs w:val="20"/>
        </w:rPr>
      </w:pPr>
      <w:r w:rsidRPr="00537B99">
        <w:rPr>
          <w:color w:val="222222"/>
          <w:sz w:val="20"/>
          <w:szCs w:val="20"/>
        </w:rPr>
        <w:t xml:space="preserve">Victor M. Houston and Jo Rickman Houston Memorial </w:t>
      </w:r>
      <w:r w:rsidRPr="00D84B6D">
        <w:rPr>
          <w:b/>
          <w:bCs/>
          <w:color w:val="222222"/>
          <w:sz w:val="20"/>
          <w:szCs w:val="20"/>
        </w:rPr>
        <w:t>Scholarship</w:t>
      </w:r>
      <w:r w:rsidRPr="00537B99">
        <w:rPr>
          <w:color w:val="222222"/>
          <w:sz w:val="20"/>
          <w:szCs w:val="20"/>
        </w:rPr>
        <w:t xml:space="preserve"> in Teacher Education</w:t>
      </w:r>
      <w:r>
        <w:rPr>
          <w:color w:val="222222"/>
          <w:sz w:val="20"/>
          <w:szCs w:val="20"/>
        </w:rPr>
        <w:t xml:space="preserve">, </w:t>
      </w:r>
      <w:r w:rsidR="00F5130A">
        <w:rPr>
          <w:color w:val="222222"/>
          <w:sz w:val="20"/>
          <w:szCs w:val="20"/>
        </w:rPr>
        <w:tab/>
      </w:r>
      <w:r w:rsidR="00F5130A" w:rsidRPr="0066697C">
        <w:rPr>
          <w:b/>
          <w:bCs/>
          <w:color w:val="222222"/>
          <w:sz w:val="20"/>
          <w:szCs w:val="20"/>
        </w:rPr>
        <w:t>2018</w:t>
      </w:r>
    </w:p>
    <w:p w14:paraId="138FB587" w14:textId="50CF0DAC" w:rsidR="006D37C3" w:rsidRPr="00537B99" w:rsidRDefault="00B4124B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537B99">
        <w:rPr>
          <w:color w:val="222222"/>
          <w:sz w:val="20"/>
          <w:szCs w:val="20"/>
        </w:rPr>
        <w:t>California State University Chico</w:t>
      </w:r>
      <w:r w:rsidR="00852C17">
        <w:rPr>
          <w:color w:val="222222"/>
          <w:sz w:val="20"/>
          <w:szCs w:val="20"/>
        </w:rPr>
        <w:t>, Ca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</w:p>
    <w:p w14:paraId="6A218220" w14:textId="7C8DCBC2" w:rsidR="006D37C3" w:rsidRDefault="00713F7B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Paul </w:t>
      </w:r>
      <w:proofErr w:type="spellStart"/>
      <w:r>
        <w:rPr>
          <w:color w:val="0D0D0D" w:themeColor="text1" w:themeTint="F2"/>
          <w:sz w:val="20"/>
          <w:szCs w:val="20"/>
        </w:rPr>
        <w:t>Kravagna</w:t>
      </w:r>
      <w:proofErr w:type="spellEnd"/>
      <w:r>
        <w:rPr>
          <w:color w:val="0D0D0D" w:themeColor="text1" w:themeTint="F2"/>
          <w:sz w:val="20"/>
          <w:szCs w:val="20"/>
        </w:rPr>
        <w:t xml:space="preserve"> </w:t>
      </w:r>
      <w:r w:rsidRPr="00D84B6D">
        <w:rPr>
          <w:b/>
          <w:bCs/>
          <w:color w:val="0D0D0D" w:themeColor="text1" w:themeTint="F2"/>
          <w:sz w:val="20"/>
          <w:szCs w:val="20"/>
        </w:rPr>
        <w:t>Scholarship</w:t>
      </w:r>
      <w:r w:rsidR="00537B99">
        <w:rPr>
          <w:color w:val="0D0D0D" w:themeColor="text1" w:themeTint="F2"/>
          <w:sz w:val="20"/>
          <w:szCs w:val="20"/>
        </w:rPr>
        <w:t>, California Art Education Association</w:t>
      </w:r>
      <w:r w:rsidR="00E9389F">
        <w:rPr>
          <w:color w:val="0D0D0D" w:themeColor="text1" w:themeTint="F2"/>
          <w:sz w:val="20"/>
          <w:szCs w:val="20"/>
        </w:rPr>
        <w:t>,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5CBBC367" w14:textId="1FB48E03" w:rsidR="00B4124B" w:rsidRDefault="00852C17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Interdisciplinary Masters, </w:t>
      </w:r>
      <w:r w:rsidR="00F84161" w:rsidRPr="00D84B6D">
        <w:rPr>
          <w:b/>
          <w:bCs/>
          <w:color w:val="0D0D0D" w:themeColor="text1" w:themeTint="F2"/>
          <w:sz w:val="20"/>
          <w:szCs w:val="20"/>
        </w:rPr>
        <w:t>Graduate with Distinction</w:t>
      </w:r>
      <w:r w:rsidR="00E9389F">
        <w:rPr>
          <w:color w:val="0D0D0D" w:themeColor="text1" w:themeTint="F2"/>
          <w:sz w:val="20"/>
          <w:szCs w:val="20"/>
        </w:rPr>
        <w:t xml:space="preserve">, </w:t>
      </w:r>
      <w:r w:rsidR="00F5130A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F5130A">
        <w:rPr>
          <w:color w:val="0D0D0D" w:themeColor="text1" w:themeTint="F2"/>
          <w:sz w:val="20"/>
          <w:szCs w:val="20"/>
        </w:rPr>
        <w:tab/>
      </w:r>
      <w:r w:rsidR="00F5130A" w:rsidRPr="0066697C">
        <w:rPr>
          <w:b/>
          <w:bCs/>
          <w:color w:val="0D0D0D" w:themeColor="text1" w:themeTint="F2"/>
          <w:sz w:val="20"/>
          <w:szCs w:val="20"/>
        </w:rPr>
        <w:t>201</w:t>
      </w:r>
      <w:r w:rsidR="00F5130A">
        <w:rPr>
          <w:b/>
          <w:bCs/>
          <w:color w:val="0D0D0D" w:themeColor="text1" w:themeTint="F2"/>
          <w:sz w:val="20"/>
          <w:szCs w:val="20"/>
        </w:rPr>
        <w:t>7</w:t>
      </w:r>
    </w:p>
    <w:p w14:paraId="601CB670" w14:textId="66C53514" w:rsidR="00F84161" w:rsidRDefault="00B4124B" w:rsidP="006D37C3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E9389F">
        <w:rPr>
          <w:color w:val="0D0D0D" w:themeColor="text1" w:themeTint="F2"/>
          <w:sz w:val="20"/>
          <w:szCs w:val="20"/>
        </w:rPr>
        <w:t>California State University,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</w:p>
    <w:p w14:paraId="559D37C3" w14:textId="357F72B6" w:rsidR="00F84161" w:rsidRDefault="00F84161" w:rsidP="006D37C3">
      <w:pPr>
        <w:pStyle w:val="Location"/>
        <w:rPr>
          <w:color w:val="0D0D0D" w:themeColor="text1" w:themeTint="F2"/>
          <w:sz w:val="20"/>
          <w:szCs w:val="20"/>
        </w:rPr>
      </w:pPr>
      <w:r w:rsidRPr="00D84B6D">
        <w:rPr>
          <w:b/>
          <w:bCs/>
          <w:color w:val="0D0D0D" w:themeColor="text1" w:themeTint="F2"/>
          <w:sz w:val="20"/>
          <w:szCs w:val="20"/>
        </w:rPr>
        <w:t>Certificate of Commendation</w:t>
      </w:r>
      <w:r>
        <w:rPr>
          <w:color w:val="0D0D0D" w:themeColor="text1" w:themeTint="F2"/>
          <w:sz w:val="20"/>
          <w:szCs w:val="20"/>
        </w:rPr>
        <w:t xml:space="preserve"> Award, High GPA</w:t>
      </w:r>
      <w:r w:rsidR="00852C17">
        <w:rPr>
          <w:color w:val="0D0D0D" w:themeColor="text1" w:themeTint="F2"/>
          <w:sz w:val="20"/>
          <w:szCs w:val="20"/>
        </w:rPr>
        <w:t>, Humboldt State University, Arcata,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66697C">
        <w:rPr>
          <w:b/>
          <w:bCs/>
          <w:color w:val="0D0D0D" w:themeColor="text1" w:themeTint="F2"/>
          <w:sz w:val="20"/>
          <w:szCs w:val="20"/>
        </w:rPr>
        <w:t>1999</w:t>
      </w:r>
    </w:p>
    <w:p w14:paraId="7FBEB1F1" w14:textId="1E8CC155" w:rsidR="00F84161" w:rsidRDefault="00F84161" w:rsidP="006D37C3">
      <w:pPr>
        <w:pStyle w:val="Location"/>
        <w:rPr>
          <w:color w:val="0D0D0D" w:themeColor="text1" w:themeTint="F2"/>
          <w:sz w:val="20"/>
          <w:szCs w:val="20"/>
        </w:rPr>
      </w:pPr>
      <w:r w:rsidRPr="00D84B6D">
        <w:rPr>
          <w:b/>
          <w:bCs/>
          <w:color w:val="0D0D0D" w:themeColor="text1" w:themeTint="F2"/>
          <w:sz w:val="20"/>
          <w:szCs w:val="20"/>
        </w:rPr>
        <w:t>Presidents List</w:t>
      </w:r>
      <w:r w:rsidR="00852C17">
        <w:rPr>
          <w:color w:val="0D0D0D" w:themeColor="text1" w:themeTint="F2"/>
          <w:sz w:val="20"/>
          <w:szCs w:val="20"/>
        </w:rPr>
        <w:t>, College of the Redwoods, Eureka,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66697C">
        <w:rPr>
          <w:b/>
          <w:bCs/>
          <w:color w:val="0D0D0D" w:themeColor="text1" w:themeTint="F2"/>
          <w:sz w:val="20"/>
          <w:szCs w:val="20"/>
        </w:rPr>
        <w:t>1998</w:t>
      </w:r>
    </w:p>
    <w:p w14:paraId="0CA9091D" w14:textId="737B287D" w:rsidR="00432AC1" w:rsidRDefault="00F562AF" w:rsidP="00432AC1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Fine art commissions and related </w:t>
      </w:r>
      <w:r w:rsidR="00852C17">
        <w:rPr>
          <w:color w:val="0D0D0D" w:themeColor="text1" w:themeTint="F2"/>
          <w:sz w:val="20"/>
          <w:szCs w:val="20"/>
        </w:rPr>
        <w:t xml:space="preserve">Visual Arts </w:t>
      </w:r>
      <w:r w:rsidRPr="007F6C42">
        <w:rPr>
          <w:color w:val="0D0D0D" w:themeColor="text1" w:themeTint="F2"/>
          <w:sz w:val="20"/>
          <w:szCs w:val="20"/>
        </w:rPr>
        <w:t>experience</w:t>
      </w:r>
    </w:p>
    <w:p w14:paraId="52FCAA7E" w14:textId="4478B381" w:rsidR="0066697C" w:rsidRPr="0066697C" w:rsidRDefault="0066697C" w:rsidP="00A6693F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Screen print</w:t>
      </w:r>
      <w:r>
        <w:rPr>
          <w:color w:val="0D0D0D" w:themeColor="text1" w:themeTint="F2"/>
          <w:sz w:val="20"/>
          <w:szCs w:val="20"/>
        </w:rPr>
        <w:t xml:space="preserve"> workshop, </w:t>
      </w:r>
      <w:proofErr w:type="spellStart"/>
      <w:r>
        <w:rPr>
          <w:color w:val="0D0D0D" w:themeColor="text1" w:themeTint="F2"/>
          <w:sz w:val="20"/>
          <w:szCs w:val="20"/>
        </w:rPr>
        <w:t>Norcal</w:t>
      </w:r>
      <w:proofErr w:type="spellEnd"/>
      <w:r>
        <w:rPr>
          <w:color w:val="0D0D0D" w:themeColor="text1" w:themeTint="F2"/>
          <w:sz w:val="20"/>
          <w:szCs w:val="20"/>
        </w:rPr>
        <w:t xml:space="preserve"> Screen print, Sacramento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2018</w:t>
      </w:r>
    </w:p>
    <w:p w14:paraId="33F01A5C" w14:textId="4A08E9C3" w:rsidR="00A6693F" w:rsidRPr="00200B5F" w:rsidRDefault="001251C7" w:rsidP="00A6693F">
      <w:pPr>
        <w:pStyle w:val="Location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Volunteer </w:t>
      </w:r>
      <w:r w:rsidR="00A6693F" w:rsidRPr="009D64AA">
        <w:rPr>
          <w:b/>
          <w:bCs/>
          <w:color w:val="0D0D0D" w:themeColor="text1" w:themeTint="F2"/>
          <w:sz w:val="20"/>
          <w:szCs w:val="20"/>
        </w:rPr>
        <w:t>Docent</w:t>
      </w:r>
      <w:r w:rsidR="00A6693F" w:rsidRPr="00200B5F">
        <w:rPr>
          <w:color w:val="0D0D0D" w:themeColor="text1" w:themeTint="F2"/>
          <w:sz w:val="20"/>
          <w:szCs w:val="20"/>
        </w:rPr>
        <w:t>, Museum of Northern California Art, Chico Ca</w:t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2019</w:t>
      </w:r>
      <w:r w:rsidR="00A6693F" w:rsidRPr="00200B5F">
        <w:rPr>
          <w:color w:val="0D0D0D" w:themeColor="text1" w:themeTint="F2"/>
          <w:sz w:val="20"/>
          <w:szCs w:val="20"/>
        </w:rPr>
        <w:tab/>
      </w:r>
    </w:p>
    <w:p w14:paraId="4AFC05C7" w14:textId="4C763A20" w:rsidR="00400683" w:rsidRPr="00200B5F" w:rsidRDefault="00400683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Public Murals</w:t>
      </w:r>
      <w:r w:rsidRPr="00200B5F">
        <w:rPr>
          <w:color w:val="0D0D0D" w:themeColor="text1" w:themeTint="F2"/>
          <w:sz w:val="20"/>
          <w:szCs w:val="20"/>
        </w:rPr>
        <w:t>, Rural Partnerships Civic Engagement, California State University,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180A67C3" w14:textId="578C21D2" w:rsidR="00330E2A" w:rsidRPr="00200B5F" w:rsidRDefault="00330E2A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Socially Engaged Art</w:t>
      </w:r>
      <w:r w:rsidRPr="00200B5F">
        <w:rPr>
          <w:color w:val="0D0D0D" w:themeColor="text1" w:themeTint="F2"/>
          <w:sz w:val="20"/>
          <w:szCs w:val="20"/>
        </w:rPr>
        <w:t>, Run4Salmon,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2017</w:t>
      </w:r>
    </w:p>
    <w:p w14:paraId="1D46256C" w14:textId="4E592C55" w:rsidR="00A712E8" w:rsidRPr="00200B5F" w:rsidRDefault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Co</w:t>
      </w:r>
      <w:r w:rsidRPr="009D64AA">
        <w:rPr>
          <w:b/>
          <w:bCs/>
          <w:color w:val="0D0D0D" w:themeColor="text1" w:themeTint="F2"/>
          <w:sz w:val="20"/>
          <w:szCs w:val="20"/>
        </w:rPr>
        <w:t>-Curator</w:t>
      </w:r>
      <w:r w:rsidRPr="00200B5F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200B5F">
        <w:rPr>
          <w:color w:val="0D0D0D" w:themeColor="text1" w:themeTint="F2"/>
          <w:sz w:val="20"/>
          <w:szCs w:val="20"/>
        </w:rPr>
        <w:t>Laxon</w:t>
      </w:r>
      <w:proofErr w:type="spellEnd"/>
      <w:r w:rsidRPr="00200B5F">
        <w:rPr>
          <w:color w:val="0D0D0D" w:themeColor="text1" w:themeTint="F2"/>
          <w:sz w:val="20"/>
          <w:szCs w:val="20"/>
        </w:rPr>
        <w:t xml:space="preserve"> Gallery,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2016</w:t>
      </w:r>
    </w:p>
    <w:p w14:paraId="27166864" w14:textId="785C583C" w:rsidR="00F562AF" w:rsidRPr="00200B5F" w:rsidRDefault="00F562AF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Illustrato</w:t>
      </w:r>
      <w:r w:rsidRPr="00200B5F">
        <w:rPr>
          <w:color w:val="0D0D0D" w:themeColor="text1" w:themeTint="F2"/>
          <w:sz w:val="20"/>
          <w:szCs w:val="20"/>
        </w:rPr>
        <w:t xml:space="preserve">r, Orion </w:t>
      </w:r>
      <w:r w:rsidR="009B4A7B" w:rsidRPr="00200B5F">
        <w:rPr>
          <w:color w:val="0D0D0D" w:themeColor="text1" w:themeTint="F2"/>
          <w:sz w:val="20"/>
          <w:szCs w:val="20"/>
        </w:rPr>
        <w:t>Newspaper</w:t>
      </w:r>
      <w:r w:rsidRPr="00200B5F">
        <w:rPr>
          <w:color w:val="0D0D0D" w:themeColor="text1" w:themeTint="F2"/>
          <w:sz w:val="20"/>
          <w:szCs w:val="20"/>
        </w:rPr>
        <w:t>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</w:p>
    <w:p w14:paraId="21AF9B19" w14:textId="09C82860" w:rsidR="00F562AF" w:rsidRPr="0066697C" w:rsidRDefault="009B4A7B" w:rsidP="00F562AF">
      <w:pPr>
        <w:pStyle w:val="NormalBodyText"/>
        <w:rPr>
          <w:b/>
          <w:bCs/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Fiber Art</w:t>
      </w:r>
      <w:r w:rsidR="001251C7" w:rsidRPr="009D64AA">
        <w:rPr>
          <w:b/>
          <w:bCs/>
          <w:color w:val="0D0D0D" w:themeColor="text1" w:themeTint="F2"/>
          <w:sz w:val="20"/>
          <w:szCs w:val="20"/>
        </w:rPr>
        <w:t>s</w:t>
      </w:r>
      <w:r w:rsidRPr="00200B5F">
        <w:rPr>
          <w:color w:val="0D0D0D" w:themeColor="text1" w:themeTint="F2"/>
          <w:sz w:val="20"/>
          <w:szCs w:val="20"/>
        </w:rPr>
        <w:t xml:space="preserve">: Felting, Spinning, Knitting, Weaving, </w:t>
      </w:r>
      <w:r w:rsidR="00FB2888" w:rsidRPr="00200B5F">
        <w:rPr>
          <w:color w:val="0D0D0D" w:themeColor="text1" w:themeTint="F2"/>
          <w:sz w:val="20"/>
          <w:szCs w:val="20"/>
        </w:rPr>
        <w:t>Crochet, &amp;</w:t>
      </w:r>
      <w:r w:rsidRPr="00200B5F">
        <w:rPr>
          <w:color w:val="0D0D0D" w:themeColor="text1" w:themeTint="F2"/>
          <w:sz w:val="20"/>
          <w:szCs w:val="20"/>
        </w:rPr>
        <w:t xml:space="preserve"> Sewing</w:t>
      </w:r>
      <w:r w:rsidR="00591E37" w:rsidRPr="00200B5F">
        <w:rPr>
          <w:color w:val="0D0D0D" w:themeColor="text1" w:themeTint="F2"/>
          <w:sz w:val="20"/>
          <w:szCs w:val="20"/>
        </w:rPr>
        <w:t>, Quincy,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</w:p>
    <w:p w14:paraId="68DDCE98" w14:textId="4B89E5DA" w:rsidR="00F562AF" w:rsidRPr="007F6C42" w:rsidRDefault="009B4A7B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Fashion Show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9D64AA">
        <w:rPr>
          <w:b/>
          <w:bCs/>
          <w:color w:val="0D0D0D" w:themeColor="text1" w:themeTint="F2"/>
          <w:sz w:val="20"/>
          <w:szCs w:val="20"/>
        </w:rPr>
        <w:t>Model</w:t>
      </w:r>
      <w:r w:rsidRPr="007F6C42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7F6C42">
        <w:rPr>
          <w:color w:val="0D0D0D" w:themeColor="text1" w:themeTint="F2"/>
          <w:sz w:val="20"/>
          <w:szCs w:val="20"/>
        </w:rPr>
        <w:t>Chikoko</w:t>
      </w:r>
      <w:proofErr w:type="spellEnd"/>
      <w:r w:rsidRPr="007F6C42">
        <w:rPr>
          <w:color w:val="0D0D0D" w:themeColor="text1" w:themeTint="F2"/>
          <w:sz w:val="20"/>
          <w:szCs w:val="20"/>
        </w:rPr>
        <w:t xml:space="preserve"> X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</w:p>
    <w:p w14:paraId="432D799D" w14:textId="77777777" w:rsidR="00887070" w:rsidRDefault="009B4A7B" w:rsidP="00A6693F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Middle Eastern Dance, Teacher, </w:t>
      </w:r>
      <w:r w:rsidRPr="009D64AA">
        <w:rPr>
          <w:b/>
          <w:bCs/>
          <w:color w:val="0D0D0D" w:themeColor="text1" w:themeTint="F2"/>
          <w:sz w:val="20"/>
          <w:szCs w:val="20"/>
        </w:rPr>
        <w:t>Choreographer</w:t>
      </w:r>
      <w:r w:rsidRPr="00200B5F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9D64AA">
        <w:rPr>
          <w:b/>
          <w:bCs/>
          <w:color w:val="0D0D0D" w:themeColor="text1" w:themeTint="F2"/>
          <w:sz w:val="20"/>
          <w:szCs w:val="20"/>
        </w:rPr>
        <w:t>Costume Designer</w:t>
      </w:r>
      <w:r w:rsidRPr="007F6C42">
        <w:rPr>
          <w:color w:val="0D0D0D" w:themeColor="text1" w:themeTint="F2"/>
          <w:sz w:val="20"/>
          <w:szCs w:val="20"/>
        </w:rPr>
        <w:t xml:space="preserve"> and </w:t>
      </w:r>
      <w:r w:rsidRPr="009D64AA">
        <w:rPr>
          <w:b/>
          <w:bCs/>
          <w:color w:val="0D0D0D" w:themeColor="text1" w:themeTint="F2"/>
          <w:sz w:val="20"/>
          <w:szCs w:val="20"/>
        </w:rPr>
        <w:t>Performer</w:t>
      </w:r>
      <w:r w:rsidR="00591E37" w:rsidRPr="007F6C42">
        <w:rPr>
          <w:color w:val="0D0D0D" w:themeColor="text1" w:themeTint="F2"/>
          <w:sz w:val="20"/>
          <w:szCs w:val="20"/>
        </w:rPr>
        <w:t xml:space="preserve">, </w:t>
      </w:r>
    </w:p>
    <w:p w14:paraId="0C651221" w14:textId="05A4B68B" w:rsidR="009B4A7B" w:rsidRPr="007F6C42" w:rsidRDefault="00887070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591E37" w:rsidRPr="007F6C42">
        <w:rPr>
          <w:color w:val="0D0D0D" w:themeColor="text1" w:themeTint="F2"/>
          <w:sz w:val="20"/>
          <w:szCs w:val="20"/>
        </w:rPr>
        <w:t>Quincy</w:t>
      </w:r>
      <w:r>
        <w:rPr>
          <w:color w:val="0D0D0D" w:themeColor="text1" w:themeTint="F2"/>
          <w:sz w:val="20"/>
          <w:szCs w:val="20"/>
        </w:rPr>
        <w:t xml:space="preserve"> </w:t>
      </w:r>
      <w:r w:rsidR="00591E37" w:rsidRPr="007F6C42">
        <w:rPr>
          <w:color w:val="0D0D0D" w:themeColor="text1" w:themeTint="F2"/>
          <w:sz w:val="20"/>
          <w:szCs w:val="20"/>
        </w:rPr>
        <w:t>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2007</w:t>
      </w:r>
    </w:p>
    <w:p w14:paraId="00B90983" w14:textId="77777777" w:rsidR="00887070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Backdrop Designer and Painter, </w:t>
      </w:r>
      <w:proofErr w:type="spellStart"/>
      <w:r w:rsidRPr="007F6C42">
        <w:rPr>
          <w:color w:val="0D0D0D" w:themeColor="text1" w:themeTint="F2"/>
          <w:sz w:val="20"/>
          <w:szCs w:val="20"/>
        </w:rPr>
        <w:t>Dramaworks</w:t>
      </w:r>
      <w:proofErr w:type="spellEnd"/>
      <w:r w:rsidRPr="007F6C42">
        <w:rPr>
          <w:color w:val="0D0D0D" w:themeColor="text1" w:themeTint="F2"/>
          <w:sz w:val="20"/>
          <w:szCs w:val="20"/>
        </w:rPr>
        <w:t>, “Candyland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</w:t>
      </w:r>
      <w:r w:rsidR="00200B5F" w:rsidRPr="007F6C42">
        <w:rPr>
          <w:color w:val="0D0D0D" w:themeColor="text1" w:themeTint="F2"/>
          <w:sz w:val="20"/>
          <w:szCs w:val="20"/>
        </w:rPr>
        <w:t xml:space="preserve">“Willy Wonka,” “Jungle Book,” </w:t>
      </w:r>
    </w:p>
    <w:p w14:paraId="1C753EAD" w14:textId="2C14B0F5" w:rsidR="009B4A7B" w:rsidRPr="007F6C42" w:rsidRDefault="00887070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          </w:t>
      </w:r>
      <w:r w:rsidR="00591E37" w:rsidRPr="007F6C42">
        <w:rPr>
          <w:color w:val="0D0D0D" w:themeColor="text1" w:themeTint="F2"/>
          <w:sz w:val="20"/>
          <w:szCs w:val="20"/>
        </w:rPr>
        <w:t>Quincy Ca</w:t>
      </w:r>
      <w:r>
        <w:rPr>
          <w:color w:val="0D0D0D" w:themeColor="text1" w:themeTint="F2"/>
          <w:sz w:val="20"/>
          <w:szCs w:val="20"/>
        </w:rPr>
        <w:t xml:space="preserve"> 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2006</w:t>
      </w:r>
    </w:p>
    <w:p w14:paraId="4224BA16" w14:textId="6277B73F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Choreographer, performer for dance-theatrical piece for “A Cry for Hope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Quincy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2004</w:t>
      </w:r>
    </w:p>
    <w:p w14:paraId="1603B7C2" w14:textId="02BE1C78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Anderson Family Portrait</w:t>
      </w:r>
      <w:r w:rsidR="00591E37" w:rsidRPr="007F6C42">
        <w:rPr>
          <w:color w:val="0D0D0D" w:themeColor="text1" w:themeTint="F2"/>
          <w:sz w:val="20"/>
          <w:szCs w:val="20"/>
        </w:rPr>
        <w:t>, Quincy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2004</w:t>
      </w:r>
    </w:p>
    <w:p w14:paraId="27AD582F" w14:textId="5F62B394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Floral Exterior Mural and Signs, Copper Creek Camp</w:t>
      </w:r>
      <w:r w:rsidR="00591E37" w:rsidRPr="007F6C42">
        <w:rPr>
          <w:color w:val="0D0D0D" w:themeColor="text1" w:themeTint="F2"/>
          <w:sz w:val="20"/>
          <w:szCs w:val="20"/>
        </w:rPr>
        <w:t>, Greenville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401CBA39" w14:textId="699D83B9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Comedies’ Del </w:t>
      </w:r>
      <w:proofErr w:type="spellStart"/>
      <w:r w:rsidRPr="007F6C42">
        <w:rPr>
          <w:color w:val="0D0D0D" w:themeColor="text1" w:themeTint="F2"/>
          <w:sz w:val="20"/>
          <w:szCs w:val="20"/>
        </w:rPr>
        <w:t>Arte</w:t>
      </w:r>
      <w:proofErr w:type="spellEnd"/>
      <w:r w:rsidRPr="007F6C42">
        <w:rPr>
          <w:color w:val="0D0D0D" w:themeColor="text1" w:themeTint="F2"/>
          <w:sz w:val="20"/>
          <w:szCs w:val="20"/>
        </w:rPr>
        <w:t xml:space="preserve"> Series, Punchinello’s Restaurant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2920EA8F" w14:textId="05D33081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Illustrator, Swim Manual, Chico Sports Club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6ED33F39" w14:textId="6B3DA719" w:rsidR="009B4A7B" w:rsidRPr="00200B5F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Screen Print T-Shirt Logo, Modesto Junior College Swim team</w:t>
      </w:r>
      <w:r w:rsidR="00591E37" w:rsidRPr="00200B5F">
        <w:rPr>
          <w:color w:val="0D0D0D" w:themeColor="text1" w:themeTint="F2"/>
          <w:sz w:val="20"/>
          <w:szCs w:val="20"/>
        </w:rPr>
        <w:t>, Modesto Ca</w:t>
      </w:r>
      <w:r w:rsidR="00330E2A" w:rsidRPr="00200B5F">
        <w:rPr>
          <w:color w:val="0D0D0D" w:themeColor="text1" w:themeTint="F2"/>
          <w:sz w:val="20"/>
          <w:szCs w:val="20"/>
        </w:rPr>
        <w:t xml:space="preserve"> 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1998</w:t>
      </w:r>
    </w:p>
    <w:p w14:paraId="392D4E4A" w14:textId="186E6E43" w:rsidR="009B4A7B" w:rsidRPr="00200B5F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Percussionist, Singer and Musician</w:t>
      </w:r>
      <w:r w:rsidR="00591E37" w:rsidRPr="00200B5F">
        <w:rPr>
          <w:color w:val="0D0D0D" w:themeColor="text1" w:themeTint="F2"/>
          <w:sz w:val="20"/>
          <w:szCs w:val="20"/>
        </w:rPr>
        <w:t>, Modesto, Arcata, Quincy,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1992-present</w:t>
      </w:r>
    </w:p>
    <w:p w14:paraId="368DB38F" w14:textId="0D96F1F7" w:rsidR="00CA4439" w:rsidRDefault="00CA4439">
      <w:pPr>
        <w:pStyle w:val="SectionHeading"/>
        <w:rPr>
          <w:color w:val="0D0D0D" w:themeColor="text1" w:themeTint="F2"/>
          <w:sz w:val="20"/>
          <w:szCs w:val="20"/>
        </w:rPr>
      </w:pPr>
    </w:p>
    <w:p w14:paraId="72CD57D6" w14:textId="77777777" w:rsidR="00940937" w:rsidRDefault="00940937">
      <w:pPr>
        <w:pStyle w:val="SectionHeading"/>
        <w:rPr>
          <w:color w:val="0D0D0D" w:themeColor="text1" w:themeTint="F2"/>
          <w:sz w:val="20"/>
          <w:szCs w:val="20"/>
        </w:rPr>
      </w:pPr>
    </w:p>
    <w:p w14:paraId="6DF6AD78" w14:textId="08C2DC65" w:rsidR="00D84B6D" w:rsidRDefault="00D84B6D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AtHletics </w:t>
      </w:r>
    </w:p>
    <w:p w14:paraId="38AE9995" w14:textId="72FEC203" w:rsidR="00B4124B" w:rsidRDefault="00B4124B" w:rsidP="009D64AA">
      <w:pPr>
        <w:pStyle w:val="Location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Pilates instructor and personal trainer</w:t>
      </w:r>
      <w:r>
        <w:rPr>
          <w:color w:val="0D0D0D" w:themeColor="text1" w:themeTint="F2"/>
          <w:sz w:val="20"/>
          <w:szCs w:val="20"/>
        </w:rPr>
        <w:t>,</w:t>
      </w:r>
      <w:r w:rsidRPr="00B4124B">
        <w:rPr>
          <w:color w:val="0D0D0D" w:themeColor="text1" w:themeTint="F2"/>
          <w:sz w:val="20"/>
          <w:szCs w:val="20"/>
        </w:rPr>
        <w:t xml:space="preserve"> </w:t>
      </w:r>
      <w:proofErr w:type="spellStart"/>
      <w:r>
        <w:rPr>
          <w:color w:val="0D0D0D" w:themeColor="text1" w:themeTint="F2"/>
          <w:sz w:val="20"/>
          <w:szCs w:val="20"/>
        </w:rPr>
        <w:t>HealthyU</w:t>
      </w:r>
      <w:proofErr w:type="spellEnd"/>
      <w:r>
        <w:rPr>
          <w:color w:val="0D0D0D" w:themeColor="text1" w:themeTint="F2"/>
          <w:sz w:val="20"/>
          <w:szCs w:val="20"/>
        </w:rPr>
        <w:t xml:space="preserve"> Pilates Studio and Physical Therapy,</w:t>
      </w:r>
      <w:r w:rsidR="0096767C">
        <w:rPr>
          <w:color w:val="0D0D0D" w:themeColor="text1" w:themeTint="F2"/>
          <w:sz w:val="20"/>
          <w:szCs w:val="20"/>
        </w:rPr>
        <w:t xml:space="preserve"> Chico</w:t>
      </w:r>
      <w:r w:rsidR="0096767C">
        <w:rPr>
          <w:color w:val="0D0D0D" w:themeColor="text1" w:themeTint="F2"/>
          <w:sz w:val="20"/>
          <w:szCs w:val="20"/>
        </w:rPr>
        <w:tab/>
      </w:r>
      <w:r w:rsidR="0096767C">
        <w:rPr>
          <w:b/>
          <w:bCs/>
          <w:color w:val="0D0D0D" w:themeColor="text1" w:themeTint="F2"/>
          <w:sz w:val="20"/>
          <w:szCs w:val="20"/>
        </w:rPr>
        <w:t>2014</w:t>
      </w:r>
      <w:sdt>
        <w:sdtPr>
          <w:rPr>
            <w:b/>
            <w:color w:val="0D0D0D" w:themeColor="text1" w:themeTint="F2"/>
            <w:sz w:val="20"/>
            <w:szCs w:val="20"/>
          </w:rPr>
          <w:id w:val="1923913915"/>
          <w:placeholder>
            <w:docPart w:val="9F587CC9D9A59842B3FBE326977A3405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  <w:color w:val="0D0D0D" w:themeColor="text1" w:themeTint="F2"/>
              <w:sz w:val="20"/>
              <w:szCs w:val="20"/>
            </w:rPr>
            <w:t xml:space="preserve">- </w:t>
          </w:r>
          <w:r w:rsidR="00887070">
            <w:rPr>
              <w:b/>
              <w:color w:val="0D0D0D" w:themeColor="text1" w:themeTint="F2"/>
              <w:sz w:val="20"/>
              <w:szCs w:val="20"/>
            </w:rPr>
            <w:t>present</w:t>
          </w:r>
        </w:sdtContent>
      </w:sdt>
    </w:p>
    <w:p w14:paraId="5E832BCC" w14:textId="77777777" w:rsidR="009D64AA" w:rsidRDefault="009D64AA" w:rsidP="00D84B6D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Guest Pilates instructor, Leanne </w:t>
      </w:r>
      <w:proofErr w:type="spellStart"/>
      <w:r>
        <w:rPr>
          <w:color w:val="0D0D0D" w:themeColor="text1" w:themeTint="F2"/>
          <w:sz w:val="20"/>
          <w:szCs w:val="20"/>
        </w:rPr>
        <w:t>Shedlatties</w:t>
      </w:r>
      <w:proofErr w:type="spellEnd"/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887070">
        <w:rPr>
          <w:b/>
          <w:bCs/>
          <w:color w:val="0D0D0D" w:themeColor="text1" w:themeTint="F2"/>
          <w:sz w:val="20"/>
          <w:szCs w:val="20"/>
        </w:rPr>
        <w:t>2016-</w:t>
      </w:r>
      <w:r>
        <w:rPr>
          <w:b/>
          <w:bCs/>
          <w:color w:val="0D0D0D" w:themeColor="text1" w:themeTint="F2"/>
          <w:sz w:val="20"/>
          <w:szCs w:val="20"/>
        </w:rPr>
        <w:t>present</w:t>
      </w:r>
      <w:r w:rsidRPr="00200B5F">
        <w:rPr>
          <w:color w:val="0D0D0D" w:themeColor="text1" w:themeTint="F2"/>
          <w:sz w:val="20"/>
          <w:szCs w:val="20"/>
        </w:rPr>
        <w:t xml:space="preserve"> </w:t>
      </w:r>
    </w:p>
    <w:p w14:paraId="15EF787D" w14:textId="5FD737C3" w:rsidR="00B4124B" w:rsidRDefault="00D84B6D" w:rsidP="00D84B6D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 xml:space="preserve">Swim </w:t>
      </w:r>
      <w:r w:rsidR="00225565" w:rsidRPr="009D64AA">
        <w:rPr>
          <w:b/>
          <w:bCs/>
          <w:color w:val="0D0D0D" w:themeColor="text1" w:themeTint="F2"/>
          <w:sz w:val="20"/>
          <w:szCs w:val="20"/>
        </w:rPr>
        <w:t>t</w:t>
      </w:r>
      <w:r w:rsidRPr="009D64AA">
        <w:rPr>
          <w:b/>
          <w:bCs/>
          <w:color w:val="0D0D0D" w:themeColor="text1" w:themeTint="F2"/>
          <w:sz w:val="20"/>
          <w:szCs w:val="20"/>
        </w:rPr>
        <w:t>eacher</w:t>
      </w:r>
      <w:r w:rsidRPr="00200B5F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225565">
        <w:rPr>
          <w:b/>
          <w:bCs/>
          <w:color w:val="0D0D0D" w:themeColor="text1" w:themeTint="F2"/>
          <w:sz w:val="20"/>
          <w:szCs w:val="20"/>
        </w:rPr>
        <w:t>201</w:t>
      </w:r>
      <w:r w:rsidR="00B4124B" w:rsidRPr="00225565">
        <w:rPr>
          <w:b/>
          <w:bCs/>
          <w:color w:val="0D0D0D" w:themeColor="text1" w:themeTint="F2"/>
          <w:sz w:val="20"/>
          <w:szCs w:val="20"/>
        </w:rPr>
        <w:t>4</w:t>
      </w:r>
    </w:p>
    <w:p w14:paraId="290163C8" w14:textId="7332B2AD" w:rsidR="00225565" w:rsidRDefault="00225565" w:rsidP="00D84B6D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Dance instructor</w:t>
      </w:r>
      <w:r w:rsidR="009D64AA">
        <w:rPr>
          <w:color w:val="0D0D0D" w:themeColor="text1" w:themeTint="F2"/>
          <w:sz w:val="20"/>
          <w:szCs w:val="20"/>
        </w:rPr>
        <w:t xml:space="preserve">, Tribal </w:t>
      </w:r>
      <w:proofErr w:type="spellStart"/>
      <w:r w:rsidR="009D64AA">
        <w:rPr>
          <w:color w:val="0D0D0D" w:themeColor="text1" w:themeTint="F2"/>
          <w:sz w:val="20"/>
          <w:szCs w:val="20"/>
        </w:rPr>
        <w:t>bellydance</w:t>
      </w:r>
      <w:proofErr w:type="spellEnd"/>
      <w:r w:rsidR="009D64AA">
        <w:rPr>
          <w:color w:val="0D0D0D" w:themeColor="text1" w:themeTint="F2"/>
          <w:sz w:val="20"/>
          <w:szCs w:val="20"/>
        </w:rPr>
        <w:t>, African, children’s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225565">
        <w:rPr>
          <w:b/>
          <w:bCs/>
          <w:color w:val="0D0D0D" w:themeColor="text1" w:themeTint="F2"/>
          <w:sz w:val="20"/>
          <w:szCs w:val="20"/>
        </w:rPr>
        <w:t>2004-2009</w:t>
      </w:r>
    </w:p>
    <w:p w14:paraId="0E49DD50" w14:textId="583E34E8" w:rsidR="00D84B6D" w:rsidRPr="00B4124B" w:rsidRDefault="00D84B6D" w:rsidP="00D84B6D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Competitive swimming and </w:t>
      </w:r>
      <w:r w:rsidRPr="009D64AA">
        <w:rPr>
          <w:b/>
          <w:bCs/>
          <w:color w:val="0D0D0D" w:themeColor="text1" w:themeTint="F2"/>
          <w:sz w:val="20"/>
          <w:szCs w:val="20"/>
        </w:rPr>
        <w:t>water polo</w:t>
      </w:r>
      <w:r w:rsidR="00B4124B">
        <w:rPr>
          <w:color w:val="0D0D0D" w:themeColor="text1" w:themeTint="F2"/>
          <w:sz w:val="20"/>
          <w:szCs w:val="20"/>
        </w:rPr>
        <w:t>, Modesto Junior College, Modesto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b/>
          <w:bCs/>
          <w:color w:val="0D0D0D" w:themeColor="text1" w:themeTint="F2"/>
          <w:sz w:val="20"/>
          <w:szCs w:val="20"/>
        </w:rPr>
        <w:t>1996-1999</w:t>
      </w:r>
    </w:p>
    <w:p w14:paraId="7D7A8D6E" w14:textId="65809AB2" w:rsidR="00D84B6D" w:rsidRDefault="00D84B6D" w:rsidP="00D84B6D">
      <w:pPr>
        <w:pStyle w:val="NormalBodyText"/>
        <w:rPr>
          <w:b/>
          <w:bCs/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Competitive </w:t>
      </w:r>
      <w:r>
        <w:rPr>
          <w:color w:val="0D0D0D" w:themeColor="text1" w:themeTint="F2"/>
          <w:sz w:val="20"/>
          <w:szCs w:val="20"/>
        </w:rPr>
        <w:t>s</w:t>
      </w:r>
      <w:r w:rsidRPr="00200B5F">
        <w:rPr>
          <w:color w:val="0D0D0D" w:themeColor="text1" w:themeTint="F2"/>
          <w:sz w:val="20"/>
          <w:szCs w:val="20"/>
        </w:rPr>
        <w:t xml:space="preserve">wimming and </w:t>
      </w:r>
      <w:r>
        <w:rPr>
          <w:color w:val="0D0D0D" w:themeColor="text1" w:themeTint="F2"/>
          <w:sz w:val="20"/>
          <w:szCs w:val="20"/>
        </w:rPr>
        <w:t>w</w:t>
      </w:r>
      <w:r w:rsidRPr="00200B5F">
        <w:rPr>
          <w:color w:val="0D0D0D" w:themeColor="text1" w:themeTint="F2"/>
          <w:sz w:val="20"/>
          <w:szCs w:val="20"/>
        </w:rPr>
        <w:t xml:space="preserve">ater </w:t>
      </w:r>
      <w:r>
        <w:rPr>
          <w:color w:val="0D0D0D" w:themeColor="text1" w:themeTint="F2"/>
          <w:sz w:val="20"/>
          <w:szCs w:val="20"/>
        </w:rPr>
        <w:t>p</w:t>
      </w:r>
      <w:r w:rsidRPr="00200B5F">
        <w:rPr>
          <w:color w:val="0D0D0D" w:themeColor="text1" w:themeTint="F2"/>
          <w:sz w:val="20"/>
          <w:szCs w:val="20"/>
        </w:rPr>
        <w:t>olo</w:t>
      </w:r>
      <w:r w:rsidRPr="007F6C42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 xml:space="preserve">Grace Davis High School, </w:t>
      </w:r>
      <w:r w:rsidRPr="007F6C42">
        <w:rPr>
          <w:color w:val="0D0D0D" w:themeColor="text1" w:themeTint="F2"/>
          <w:sz w:val="20"/>
          <w:szCs w:val="20"/>
        </w:rPr>
        <w:t>Modesto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225565">
        <w:rPr>
          <w:b/>
          <w:bCs/>
          <w:color w:val="0D0D0D" w:themeColor="text1" w:themeTint="F2"/>
          <w:sz w:val="20"/>
          <w:szCs w:val="20"/>
        </w:rPr>
        <w:t>1992-1996</w:t>
      </w:r>
    </w:p>
    <w:p w14:paraId="064F9C2B" w14:textId="69669A0D" w:rsidR="00887070" w:rsidRDefault="00225565" w:rsidP="003F46AA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 xml:space="preserve">Water </w:t>
      </w:r>
      <w:r w:rsidR="009D64AA" w:rsidRPr="009D64AA">
        <w:rPr>
          <w:b/>
          <w:bCs/>
          <w:color w:val="0D0D0D" w:themeColor="text1" w:themeTint="F2"/>
          <w:sz w:val="20"/>
          <w:szCs w:val="20"/>
        </w:rPr>
        <w:t>a</w:t>
      </w:r>
      <w:r w:rsidRPr="009D64AA">
        <w:rPr>
          <w:b/>
          <w:bCs/>
          <w:color w:val="0D0D0D" w:themeColor="text1" w:themeTint="F2"/>
          <w:sz w:val="20"/>
          <w:szCs w:val="20"/>
        </w:rPr>
        <w:t xml:space="preserve">erobics </w:t>
      </w:r>
      <w:r w:rsidR="009D64AA" w:rsidRPr="009D64AA">
        <w:rPr>
          <w:b/>
          <w:bCs/>
          <w:color w:val="0D0D0D" w:themeColor="text1" w:themeTint="F2"/>
          <w:sz w:val="20"/>
          <w:szCs w:val="20"/>
        </w:rPr>
        <w:t>i</w:t>
      </w:r>
      <w:r w:rsidRPr="009D64AA">
        <w:rPr>
          <w:b/>
          <w:bCs/>
          <w:color w:val="0D0D0D" w:themeColor="text1" w:themeTint="F2"/>
          <w:sz w:val="20"/>
          <w:szCs w:val="20"/>
        </w:rPr>
        <w:t>nstructor</w:t>
      </w:r>
      <w:r w:rsidRPr="007F6C42">
        <w:rPr>
          <w:color w:val="0D0D0D" w:themeColor="text1" w:themeTint="F2"/>
          <w:sz w:val="20"/>
          <w:szCs w:val="20"/>
        </w:rPr>
        <w:t>, Modesto and Arcata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887070">
        <w:rPr>
          <w:b/>
          <w:bCs/>
          <w:color w:val="0D0D0D" w:themeColor="text1" w:themeTint="F2"/>
          <w:sz w:val="20"/>
          <w:szCs w:val="20"/>
        </w:rPr>
        <w:t>1996-2000</w:t>
      </w:r>
    </w:p>
    <w:p w14:paraId="457A6AB6" w14:textId="4E39466D" w:rsidR="00D84B6D" w:rsidRDefault="00D84B6D" w:rsidP="00D84B6D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and community </w:t>
      </w:r>
      <w:r w:rsidR="00B4124B">
        <w:rPr>
          <w:color w:val="0D0D0D" w:themeColor="text1" w:themeTint="F2"/>
          <w:sz w:val="20"/>
          <w:szCs w:val="20"/>
        </w:rPr>
        <w:t>Participation</w:t>
      </w:r>
    </w:p>
    <w:p w14:paraId="6575D1AB" w14:textId="77777777" w:rsidR="00887070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art teacher for Camp Fire evacuated school: Ridgeview High School (Magalia), </w:t>
      </w:r>
    </w:p>
    <w:p w14:paraId="78BC7E2B" w14:textId="7576C6DB" w:rsidR="00D84B6D" w:rsidRDefault="00887070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>California State University Chico,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887070">
        <w:rPr>
          <w:b/>
          <w:bCs/>
          <w:color w:val="0D0D0D" w:themeColor="text1" w:themeTint="F2"/>
          <w:sz w:val="20"/>
          <w:szCs w:val="20"/>
        </w:rPr>
        <w:t>2019</w:t>
      </w:r>
    </w:p>
    <w:p w14:paraId="72412743" w14:textId="19648092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Drum assistant, Mike </w:t>
      </w:r>
      <w:proofErr w:type="spellStart"/>
      <w:r>
        <w:rPr>
          <w:color w:val="0D0D0D" w:themeColor="text1" w:themeTint="F2"/>
          <w:sz w:val="20"/>
          <w:szCs w:val="20"/>
        </w:rPr>
        <w:t>Wofchuck</w:t>
      </w:r>
      <w:proofErr w:type="spellEnd"/>
      <w:r>
        <w:rPr>
          <w:color w:val="0D0D0D" w:themeColor="text1" w:themeTint="F2"/>
          <w:sz w:val="20"/>
          <w:szCs w:val="20"/>
        </w:rPr>
        <w:t xml:space="preserve">, </w:t>
      </w:r>
      <w:r w:rsidR="003F46AA">
        <w:rPr>
          <w:color w:val="0D0D0D" w:themeColor="text1" w:themeTint="F2"/>
          <w:sz w:val="20"/>
          <w:szCs w:val="20"/>
        </w:rPr>
        <w:t>all ages,</w:t>
      </w:r>
      <w:r w:rsidR="003F46AA" w:rsidRPr="003F46AA">
        <w:rPr>
          <w:color w:val="0D0D0D" w:themeColor="text1" w:themeTint="F2"/>
          <w:sz w:val="20"/>
          <w:szCs w:val="20"/>
        </w:rPr>
        <w:t xml:space="preserve"> </w:t>
      </w:r>
      <w:r w:rsidR="00686FF2">
        <w:rPr>
          <w:color w:val="0D0D0D" w:themeColor="text1" w:themeTint="F2"/>
          <w:sz w:val="20"/>
          <w:szCs w:val="20"/>
        </w:rPr>
        <w:t>Wildflower Open Classroom</w:t>
      </w:r>
      <w:r w:rsidR="00686FF2">
        <w:rPr>
          <w:color w:val="0D0D0D" w:themeColor="text1" w:themeTint="F2"/>
          <w:sz w:val="20"/>
          <w:szCs w:val="20"/>
        </w:rPr>
        <w:t xml:space="preserve"> </w:t>
      </w:r>
      <w:r w:rsidR="003F46AA">
        <w:rPr>
          <w:color w:val="0D0D0D" w:themeColor="text1" w:themeTint="F2"/>
          <w:sz w:val="20"/>
          <w:szCs w:val="20"/>
        </w:rPr>
        <w:t>Chico Ca</w:t>
      </w:r>
      <w:r w:rsidR="003F46AA">
        <w:rPr>
          <w:color w:val="0D0D0D" w:themeColor="text1" w:themeTint="F2"/>
          <w:sz w:val="20"/>
          <w:szCs w:val="20"/>
        </w:rPr>
        <w:tab/>
      </w:r>
      <w:r w:rsidR="003F46AA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2018-present</w:t>
      </w:r>
    </w:p>
    <w:p w14:paraId="488C280E" w14:textId="5F23F3FC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Public arts Camp Fire volunteer, Climate Uprising, Paradise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2019</w:t>
      </w:r>
    </w:p>
    <w:p w14:paraId="0D9DD6E9" w14:textId="77777777" w:rsidR="00887070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Camp Fire volunteer art teacher for evacuated schools in Paradise Unified School District, </w:t>
      </w:r>
    </w:p>
    <w:p w14:paraId="43E97E86" w14:textId="61BFC398" w:rsidR="00D84B6D" w:rsidRDefault="00887070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>Chico Ca</w:t>
      </w:r>
      <w:r w:rsidR="00B4124B"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2018</w:t>
      </w:r>
    </w:p>
    <w:p w14:paraId="6FA7A18F" w14:textId="27C4D2F5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Camp Fire volunteer at Disaster Recovery Center</w:t>
      </w:r>
      <w:r w:rsidR="003F46AA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>Tzu Chi Foundation, Chico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2018</w:t>
      </w:r>
    </w:p>
    <w:p w14:paraId="0CEDE4B6" w14:textId="25D0E419" w:rsidR="00D84B6D" w:rsidRPr="007F6C42" w:rsidRDefault="003F46AA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Art and Literature facilitator</w:t>
      </w:r>
      <w:r w:rsidR="00D84B6D" w:rsidRPr="007F6C42">
        <w:rPr>
          <w:color w:val="0D0D0D" w:themeColor="text1" w:themeTint="F2"/>
          <w:sz w:val="20"/>
          <w:szCs w:val="20"/>
        </w:rPr>
        <w:t>, Chico Ca</w:t>
      </w:r>
      <w:r w:rsidR="00D84B6D" w:rsidRPr="007F6C42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887070">
        <w:rPr>
          <w:b/>
          <w:bCs/>
          <w:color w:val="0D0D0D" w:themeColor="text1" w:themeTint="F2"/>
          <w:sz w:val="20"/>
          <w:szCs w:val="20"/>
        </w:rPr>
        <w:t>2018-2019</w:t>
      </w:r>
    </w:p>
    <w:p w14:paraId="4CB246C5" w14:textId="461E8993" w:rsidR="00D84B6D" w:rsidRPr="00887070" w:rsidRDefault="00D84B6D" w:rsidP="00D84B6D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Volunteer art teacher</w:t>
      </w:r>
      <w:r w:rsidR="00887070">
        <w:rPr>
          <w:color w:val="0D0D0D" w:themeColor="text1" w:themeTint="F2"/>
          <w:sz w:val="20"/>
          <w:szCs w:val="20"/>
        </w:rPr>
        <w:t xml:space="preserve">, </w:t>
      </w:r>
      <w:r w:rsidRPr="007F6C42">
        <w:rPr>
          <w:color w:val="0D0D0D" w:themeColor="text1" w:themeTint="F2"/>
          <w:sz w:val="20"/>
          <w:szCs w:val="20"/>
        </w:rPr>
        <w:t xml:space="preserve">Chico Housing Action Team, Chico Ca 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b/>
          <w:bCs/>
          <w:color w:val="0D0D0D" w:themeColor="text1" w:themeTint="F2"/>
          <w:sz w:val="20"/>
          <w:szCs w:val="20"/>
        </w:rPr>
        <w:t>2018-2019</w:t>
      </w:r>
    </w:p>
    <w:p w14:paraId="0DE43D0B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7D5AC708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722B4A4D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66D0EF67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72E89631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4E334940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018B3D81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3D98F926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43D69E3C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4AC709A0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4CF5173B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3288E104" w14:textId="77777777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5AA50AFB" w14:textId="28777CFF" w:rsidR="009D64AA" w:rsidRDefault="009D64AA">
      <w:pPr>
        <w:pStyle w:val="SectionHeading"/>
        <w:rPr>
          <w:color w:val="0D0D0D" w:themeColor="text1" w:themeTint="F2"/>
          <w:sz w:val="20"/>
          <w:szCs w:val="20"/>
        </w:rPr>
      </w:pPr>
    </w:p>
    <w:p w14:paraId="13FCA874" w14:textId="77777777" w:rsidR="00E83668" w:rsidRPr="007F6C42" w:rsidRDefault="00E83668">
      <w:pPr>
        <w:pStyle w:val="SpaceAfter"/>
        <w:tabs>
          <w:tab w:val="clear" w:pos="7560"/>
        </w:tabs>
        <w:spacing w:line="240" w:lineRule="auto"/>
        <w:ind w:right="1260"/>
        <w:rPr>
          <w:color w:val="0D0D0D" w:themeColor="text1" w:themeTint="F2"/>
          <w:sz w:val="20"/>
          <w:szCs w:val="20"/>
        </w:rPr>
      </w:pPr>
      <w:bookmarkStart w:id="0" w:name="_GoBack"/>
      <w:bookmarkEnd w:id="0"/>
    </w:p>
    <w:sectPr w:rsidR="00E83668" w:rsidRPr="007F6C42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A448" w14:textId="77777777" w:rsidR="00936304" w:rsidRDefault="00936304">
      <w:r>
        <w:separator/>
      </w:r>
    </w:p>
  </w:endnote>
  <w:endnote w:type="continuationSeparator" w:id="0">
    <w:p w14:paraId="4839392A" w14:textId="77777777" w:rsidR="00936304" w:rsidRDefault="0093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EA10E" w14:textId="77777777" w:rsidR="00936304" w:rsidRDefault="00936304">
      <w:r>
        <w:separator/>
      </w:r>
    </w:p>
  </w:footnote>
  <w:footnote w:type="continuationSeparator" w:id="0">
    <w:p w14:paraId="20E833B1" w14:textId="77777777" w:rsidR="00936304" w:rsidRDefault="0093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839A" w14:textId="2BFB0CBF" w:rsidR="00A712E8" w:rsidRDefault="00350095">
    <w:pPr>
      <w:pStyle w:val="YourName"/>
    </w:pPr>
    <w:r>
      <w:t>Bobbie Rae Jones</w:t>
    </w: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11500E">
          <w:t>Microsoft Office User</w:t>
        </w:r>
      </w:sdtContent>
    </w:sdt>
    <w:r w:rsidR="00C46AF0">
      <w:tab/>
      <w:t xml:space="preserve">Page </w:t>
    </w:r>
    <w:r w:rsidR="00C46AF0">
      <w:fldChar w:fldCharType="begin"/>
    </w:r>
    <w:r w:rsidR="00C46AF0">
      <w:instrText xml:space="preserve"> PAGE   \* MERGEFORMAT </w:instrText>
    </w:r>
    <w:r w:rsidR="00C46AF0">
      <w:fldChar w:fldCharType="separate"/>
    </w:r>
    <w:r w:rsidR="009B1909">
      <w:rPr>
        <w:noProof/>
      </w:rPr>
      <w:t>2</w:t>
    </w:r>
    <w:r w:rsidR="00C46A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B4C7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F6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FF0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D541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A0157"/>
    <w:multiLevelType w:val="hybridMultilevel"/>
    <w:tmpl w:val="3A6A83B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6B50024"/>
    <w:multiLevelType w:val="hybridMultilevel"/>
    <w:tmpl w:val="959631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63F1CF0"/>
    <w:multiLevelType w:val="hybridMultilevel"/>
    <w:tmpl w:val="87B0E1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9"/>
    <w:rsid w:val="0001374F"/>
    <w:rsid w:val="000242DF"/>
    <w:rsid w:val="00036007"/>
    <w:rsid w:val="00047909"/>
    <w:rsid w:val="00074264"/>
    <w:rsid w:val="00077633"/>
    <w:rsid w:val="00082057"/>
    <w:rsid w:val="0009143A"/>
    <w:rsid w:val="000B3870"/>
    <w:rsid w:val="000C75F3"/>
    <w:rsid w:val="000D32EA"/>
    <w:rsid w:val="000D3F0D"/>
    <w:rsid w:val="000D403F"/>
    <w:rsid w:val="000F0E0C"/>
    <w:rsid w:val="000F3539"/>
    <w:rsid w:val="00110ACB"/>
    <w:rsid w:val="0011500E"/>
    <w:rsid w:val="0012118B"/>
    <w:rsid w:val="001251C7"/>
    <w:rsid w:val="001312D4"/>
    <w:rsid w:val="001335BD"/>
    <w:rsid w:val="00185B8C"/>
    <w:rsid w:val="001A6B15"/>
    <w:rsid w:val="001D1D99"/>
    <w:rsid w:val="001E2F4E"/>
    <w:rsid w:val="00200B5F"/>
    <w:rsid w:val="00202016"/>
    <w:rsid w:val="002134CF"/>
    <w:rsid w:val="00225565"/>
    <w:rsid w:val="00233DFE"/>
    <w:rsid w:val="00261714"/>
    <w:rsid w:val="00284C0E"/>
    <w:rsid w:val="00286ADF"/>
    <w:rsid w:val="0029411A"/>
    <w:rsid w:val="002A4B98"/>
    <w:rsid w:val="002E39C3"/>
    <w:rsid w:val="002E52CC"/>
    <w:rsid w:val="00316EF7"/>
    <w:rsid w:val="00330E2A"/>
    <w:rsid w:val="00350095"/>
    <w:rsid w:val="00354A8C"/>
    <w:rsid w:val="00361B35"/>
    <w:rsid w:val="00365611"/>
    <w:rsid w:val="003A41A6"/>
    <w:rsid w:val="003B771A"/>
    <w:rsid w:val="003D0508"/>
    <w:rsid w:val="003F46AA"/>
    <w:rsid w:val="00400683"/>
    <w:rsid w:val="00432AC1"/>
    <w:rsid w:val="00441AE1"/>
    <w:rsid w:val="0044682E"/>
    <w:rsid w:val="00461135"/>
    <w:rsid w:val="0047105C"/>
    <w:rsid w:val="004725AD"/>
    <w:rsid w:val="0047589D"/>
    <w:rsid w:val="004774C2"/>
    <w:rsid w:val="004B2ED9"/>
    <w:rsid w:val="004B6827"/>
    <w:rsid w:val="004E3C41"/>
    <w:rsid w:val="00537B99"/>
    <w:rsid w:val="00542C04"/>
    <w:rsid w:val="005622C1"/>
    <w:rsid w:val="005663E4"/>
    <w:rsid w:val="00591E37"/>
    <w:rsid w:val="005956C8"/>
    <w:rsid w:val="005E0DA7"/>
    <w:rsid w:val="005E0E9E"/>
    <w:rsid w:val="005F4D5B"/>
    <w:rsid w:val="005F53D0"/>
    <w:rsid w:val="005F7B36"/>
    <w:rsid w:val="00624E9B"/>
    <w:rsid w:val="00651E49"/>
    <w:rsid w:val="006531D6"/>
    <w:rsid w:val="0066697C"/>
    <w:rsid w:val="00686FF2"/>
    <w:rsid w:val="006A3563"/>
    <w:rsid w:val="006D37C3"/>
    <w:rsid w:val="006D515A"/>
    <w:rsid w:val="006D67C7"/>
    <w:rsid w:val="00707755"/>
    <w:rsid w:val="00713F7B"/>
    <w:rsid w:val="00720073"/>
    <w:rsid w:val="00726BC8"/>
    <w:rsid w:val="00733897"/>
    <w:rsid w:val="00736C48"/>
    <w:rsid w:val="0077655C"/>
    <w:rsid w:val="00777259"/>
    <w:rsid w:val="00791904"/>
    <w:rsid w:val="00794746"/>
    <w:rsid w:val="007B1088"/>
    <w:rsid w:val="007D5455"/>
    <w:rsid w:val="007E64A8"/>
    <w:rsid w:val="007E6DC4"/>
    <w:rsid w:val="007F6C42"/>
    <w:rsid w:val="008358A3"/>
    <w:rsid w:val="00852C17"/>
    <w:rsid w:val="00882FBE"/>
    <w:rsid w:val="00885B17"/>
    <w:rsid w:val="00887070"/>
    <w:rsid w:val="0089120B"/>
    <w:rsid w:val="008B64B9"/>
    <w:rsid w:val="008D25B7"/>
    <w:rsid w:val="008E572F"/>
    <w:rsid w:val="008F1C09"/>
    <w:rsid w:val="008F6C73"/>
    <w:rsid w:val="008F6E9D"/>
    <w:rsid w:val="009333D2"/>
    <w:rsid w:val="00936304"/>
    <w:rsid w:val="00940937"/>
    <w:rsid w:val="00960FC8"/>
    <w:rsid w:val="00961AA2"/>
    <w:rsid w:val="0096767C"/>
    <w:rsid w:val="009807CB"/>
    <w:rsid w:val="00991A16"/>
    <w:rsid w:val="009A2941"/>
    <w:rsid w:val="009B1909"/>
    <w:rsid w:val="009B4A7B"/>
    <w:rsid w:val="009B515C"/>
    <w:rsid w:val="009D2A2A"/>
    <w:rsid w:val="009D64AA"/>
    <w:rsid w:val="00A55098"/>
    <w:rsid w:val="00A61B4D"/>
    <w:rsid w:val="00A650BF"/>
    <w:rsid w:val="00A6693F"/>
    <w:rsid w:val="00A712E8"/>
    <w:rsid w:val="00AB0F8D"/>
    <w:rsid w:val="00AC53C2"/>
    <w:rsid w:val="00AD20B0"/>
    <w:rsid w:val="00AF0E87"/>
    <w:rsid w:val="00AF7971"/>
    <w:rsid w:val="00B31B74"/>
    <w:rsid w:val="00B4124B"/>
    <w:rsid w:val="00B85549"/>
    <w:rsid w:val="00B9145B"/>
    <w:rsid w:val="00BC6B77"/>
    <w:rsid w:val="00BF52E9"/>
    <w:rsid w:val="00C025EB"/>
    <w:rsid w:val="00C032E3"/>
    <w:rsid w:val="00C14669"/>
    <w:rsid w:val="00C46AF0"/>
    <w:rsid w:val="00C81694"/>
    <w:rsid w:val="00CA02CC"/>
    <w:rsid w:val="00CA4439"/>
    <w:rsid w:val="00CA665A"/>
    <w:rsid w:val="00CC01FF"/>
    <w:rsid w:val="00CE1E7B"/>
    <w:rsid w:val="00CE5C85"/>
    <w:rsid w:val="00D0412A"/>
    <w:rsid w:val="00D659F5"/>
    <w:rsid w:val="00D7154F"/>
    <w:rsid w:val="00D84B6D"/>
    <w:rsid w:val="00DA1D7F"/>
    <w:rsid w:val="00DA64AE"/>
    <w:rsid w:val="00DB0B7C"/>
    <w:rsid w:val="00DC2AA9"/>
    <w:rsid w:val="00E115E8"/>
    <w:rsid w:val="00E203F4"/>
    <w:rsid w:val="00E31A9C"/>
    <w:rsid w:val="00E3752B"/>
    <w:rsid w:val="00E61A24"/>
    <w:rsid w:val="00E83668"/>
    <w:rsid w:val="00E9389F"/>
    <w:rsid w:val="00EA0E22"/>
    <w:rsid w:val="00EB27D8"/>
    <w:rsid w:val="00EC51EC"/>
    <w:rsid w:val="00EE1AE9"/>
    <w:rsid w:val="00F262D7"/>
    <w:rsid w:val="00F5130A"/>
    <w:rsid w:val="00F562AF"/>
    <w:rsid w:val="00F71A2E"/>
    <w:rsid w:val="00F84161"/>
    <w:rsid w:val="00F85DC5"/>
    <w:rsid w:val="00FA7D26"/>
    <w:rsid w:val="00FB2455"/>
    <w:rsid w:val="00FB2888"/>
    <w:rsid w:val="00FC7683"/>
    <w:rsid w:val="00FD1FF2"/>
    <w:rsid w:val="00FD4548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C9C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7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 w:line="264" w:lineRule="auto"/>
      <w:ind w:left="288" w:right="2880"/>
    </w:pPr>
    <w:rPr>
      <w:rFonts w:asciiTheme="minorHAnsi" w:hAnsiTheme="minorHAnsi" w:cstheme="minorBid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ectionHeading">
    <w:name w:val="Section Heading"/>
    <w:basedOn w:val="Normal"/>
    <w:qFormat/>
    <w:pPr>
      <w:spacing w:before="240" w:after="40" w:line="264" w:lineRule="auto"/>
      <w:outlineLvl w:val="1"/>
    </w:pPr>
    <w:rPr>
      <w:rFonts w:ascii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pPr>
      <w:spacing w:line="264" w:lineRule="auto"/>
      <w:ind w:left="288"/>
      <w:outlineLvl w:val="2"/>
    </w:pPr>
    <w:rPr>
      <w:rFonts w:asciiTheme="minorHAnsi" w:hAnsiTheme="minorHAnsi" w:cstheme="minorBidi"/>
      <w:i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912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7B9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2E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bobbieraejonesartstudi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wner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822092D0964F3AA5DCD2A82DEB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7ABC-27D1-448B-83CD-31A6EF5253DE}"/>
      </w:docPartPr>
      <w:docPartBody>
        <w:p w:rsidR="00E17F07" w:rsidRDefault="002C435F">
          <w:pPr>
            <w:pStyle w:val="5D822092D0964F3AA5DCD2A82DEB1403"/>
          </w:pPr>
          <w:r>
            <w:t>[Pick the Year]</w:t>
          </w:r>
        </w:p>
      </w:docPartBody>
    </w:docPart>
    <w:docPart>
      <w:docPartPr>
        <w:name w:val="218A5AA2AAC841B98AD79C701828F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614F-F872-47EB-92AD-53EE5E8FA1A6}"/>
      </w:docPartPr>
      <w:docPartBody>
        <w:p w:rsidR="00E17F07" w:rsidRDefault="002C435F">
          <w:pPr>
            <w:pStyle w:val="218A5AA2AAC841B98AD79C701828F91A"/>
          </w:pPr>
          <w:r>
            <w:t>[Pick the Year]</w:t>
          </w:r>
        </w:p>
      </w:docPartBody>
    </w:docPart>
    <w:docPart>
      <w:docPartPr>
        <w:name w:val="8D01D3BDF37C414D837F1A7A0816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A27B-1BFD-49A9-9246-53DE1E6308E4}"/>
      </w:docPartPr>
      <w:docPartBody>
        <w:p w:rsidR="005A228E" w:rsidRDefault="00E17F07" w:rsidP="00E17F07">
          <w:pPr>
            <w:pStyle w:val="8D01D3BDF37C414D837F1A7A0816C47D"/>
          </w:pPr>
          <w:r>
            <w:t>[Pick the Year]</w:t>
          </w:r>
        </w:p>
      </w:docPartBody>
    </w:docPart>
    <w:docPart>
      <w:docPartPr>
        <w:name w:val="7B32081046304C51B85CFC8F2A7E2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48BF-0858-4682-A943-738B4DF7AF0A}"/>
      </w:docPartPr>
      <w:docPartBody>
        <w:p w:rsidR="005A228E" w:rsidRDefault="00E17F07" w:rsidP="00E17F07">
          <w:pPr>
            <w:pStyle w:val="7B32081046304C51B85CFC8F2A7E2507"/>
          </w:pPr>
          <w:r>
            <w:t>[Pick the Year]</w:t>
          </w:r>
        </w:p>
      </w:docPartBody>
    </w:docPart>
    <w:docPart>
      <w:docPartPr>
        <w:name w:val="2C08F07108EEB0458E6554BD3995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BAE8-5920-E54B-B7A2-02BAF31C0983}"/>
      </w:docPartPr>
      <w:docPartBody>
        <w:p w:rsidR="00372A81" w:rsidRDefault="00E010AB">
          <w:pPr>
            <w:pStyle w:val="2C08F07108EEB0458E6554BD3995EDA5"/>
          </w:pPr>
          <w:r>
            <w:t>[Pick the Year]</w:t>
          </w:r>
        </w:p>
      </w:docPartBody>
    </w:docPart>
    <w:docPart>
      <w:docPartPr>
        <w:name w:val="9F587CC9D9A59842B3FBE326977A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FE2-1BA6-AA4F-9EE6-6B16E2E5DBA3}"/>
      </w:docPartPr>
      <w:docPartBody>
        <w:p w:rsidR="00803863" w:rsidRDefault="009127FE" w:rsidP="009127FE">
          <w:pPr>
            <w:pStyle w:val="9F587CC9D9A59842B3FBE326977A3405"/>
          </w:pPr>
          <w:r>
            <w:t>[Pick the Year]</w:t>
          </w:r>
        </w:p>
      </w:docPartBody>
    </w:docPart>
    <w:docPart>
      <w:docPartPr>
        <w:name w:val="1D631F7648D1F641AD85A1E8C88C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A322-3192-F24A-A8A1-9D957FD71BEB}"/>
      </w:docPartPr>
      <w:docPartBody>
        <w:p w:rsidR="00803863" w:rsidRDefault="009127FE" w:rsidP="009127FE">
          <w:pPr>
            <w:pStyle w:val="1D631F7648D1F641AD85A1E8C88C8A1A"/>
          </w:pPr>
          <w:r>
            <w:t>[Pick the Year]</w:t>
          </w:r>
        </w:p>
      </w:docPartBody>
    </w:docPart>
    <w:docPart>
      <w:docPartPr>
        <w:name w:val="A9D42D718A00C34D8D80102E1589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E50C-198E-F142-B031-E47ED0F35D9B}"/>
      </w:docPartPr>
      <w:docPartBody>
        <w:p w:rsidR="00803863" w:rsidRDefault="009127FE" w:rsidP="009127FE">
          <w:pPr>
            <w:pStyle w:val="A9D42D718A00C34D8D80102E15892BDC"/>
          </w:pPr>
          <w:r>
            <w:t>[Pick the Year]</w:t>
          </w:r>
        </w:p>
      </w:docPartBody>
    </w:docPart>
    <w:docPart>
      <w:docPartPr>
        <w:name w:val="DEC508C5600CB84887C7E95A6271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C924-DB62-F74A-9970-9BE27537D4F9}"/>
      </w:docPartPr>
      <w:docPartBody>
        <w:p w:rsidR="00803863" w:rsidRDefault="009127FE" w:rsidP="009127FE">
          <w:pPr>
            <w:pStyle w:val="DEC508C5600CB84887C7E95A62716FDA"/>
          </w:pPr>
          <w:r>
            <w:t>[Pick the Year]</w:t>
          </w:r>
        </w:p>
      </w:docPartBody>
    </w:docPart>
    <w:docPart>
      <w:docPartPr>
        <w:name w:val="D72C6C43DC001C4AA342349E53AC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9CF2-C93B-6941-97A3-FCF10748EB16}"/>
      </w:docPartPr>
      <w:docPartBody>
        <w:p w:rsidR="00803863" w:rsidRDefault="009127FE" w:rsidP="009127FE">
          <w:pPr>
            <w:pStyle w:val="D72C6C43DC001C4AA342349E53ACFF1C"/>
          </w:pPr>
          <w:r>
            <w:t>[Pick the Year]</w:t>
          </w:r>
        </w:p>
      </w:docPartBody>
    </w:docPart>
    <w:docPart>
      <w:docPartPr>
        <w:name w:val="C13E10F760C8644B9E18C59A1ED5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AA04-3CF8-304A-87B5-392E8945FDF8}"/>
      </w:docPartPr>
      <w:docPartBody>
        <w:p w:rsidR="00803863" w:rsidRDefault="009127FE" w:rsidP="009127FE">
          <w:pPr>
            <w:pStyle w:val="C13E10F760C8644B9E18C59A1ED59734"/>
          </w:pPr>
          <w:r>
            <w:t>[Pick the Year]</w:t>
          </w:r>
        </w:p>
      </w:docPartBody>
    </w:docPart>
    <w:docPart>
      <w:docPartPr>
        <w:name w:val="5C7EF0C65910B642BE9EF30BE5B0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B80-F113-8F48-BC98-1B84C10E0FD8}"/>
      </w:docPartPr>
      <w:docPartBody>
        <w:p w:rsidR="00803863" w:rsidRDefault="009127FE" w:rsidP="009127FE">
          <w:pPr>
            <w:pStyle w:val="5C7EF0C65910B642BE9EF30BE5B08D93"/>
          </w:pPr>
          <w:r>
            <w:t>[Pick the Year]</w:t>
          </w:r>
        </w:p>
      </w:docPartBody>
    </w:docPart>
    <w:docPart>
      <w:docPartPr>
        <w:name w:val="3159A3849355F6418D2A730812F8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1C34-C80A-E641-9D8B-29FE40DBCB3B}"/>
      </w:docPartPr>
      <w:docPartBody>
        <w:p w:rsidR="00803863" w:rsidRDefault="009127FE" w:rsidP="009127FE">
          <w:pPr>
            <w:pStyle w:val="3159A3849355F6418D2A730812F83795"/>
          </w:pPr>
          <w:r>
            <w:t>[Pick the Year]</w:t>
          </w:r>
        </w:p>
      </w:docPartBody>
    </w:docPart>
    <w:docPart>
      <w:docPartPr>
        <w:name w:val="A7E07F400FB6D64BB4039CCFDBD2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AFB2-8EB0-3047-8EC2-F0C0C127C455}"/>
      </w:docPartPr>
      <w:docPartBody>
        <w:p w:rsidR="00803863" w:rsidRDefault="009127FE" w:rsidP="009127FE">
          <w:pPr>
            <w:pStyle w:val="A7E07F400FB6D64BB4039CCFDBD2812B"/>
          </w:pPr>
          <w:r>
            <w:t>[Pick the Year]</w:t>
          </w:r>
        </w:p>
      </w:docPartBody>
    </w:docPart>
    <w:docPart>
      <w:docPartPr>
        <w:name w:val="0C959E41173A294F8A498F9B84F4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8890-94BC-E246-BF81-8E148046B9CC}"/>
      </w:docPartPr>
      <w:docPartBody>
        <w:p w:rsidR="00803863" w:rsidRDefault="009127FE" w:rsidP="009127FE">
          <w:pPr>
            <w:pStyle w:val="0C959E41173A294F8A498F9B84F4F12B"/>
          </w:pPr>
          <w:r>
            <w:t>[Pick the Year]</w:t>
          </w:r>
        </w:p>
      </w:docPartBody>
    </w:docPart>
    <w:docPart>
      <w:docPartPr>
        <w:name w:val="C19A3D5C579DCC49B81A778AF592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0FB3-7977-E947-8771-6432C236B41B}"/>
      </w:docPartPr>
      <w:docPartBody>
        <w:p w:rsidR="00803863" w:rsidRDefault="009127FE" w:rsidP="009127FE">
          <w:pPr>
            <w:pStyle w:val="C19A3D5C579DCC49B81A778AF592DCD7"/>
          </w:pPr>
          <w:r>
            <w:t>[Pick the Year]</w:t>
          </w:r>
        </w:p>
      </w:docPartBody>
    </w:docPart>
    <w:docPart>
      <w:docPartPr>
        <w:name w:val="57FFD83D1BDA404DAC8FB5E69EB0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DBF0-68DE-1245-8E99-DD0E40542233}"/>
      </w:docPartPr>
      <w:docPartBody>
        <w:p w:rsidR="00803863" w:rsidRDefault="009127FE" w:rsidP="009127FE">
          <w:pPr>
            <w:pStyle w:val="57FFD83D1BDA404DAC8FB5E69EB02BF3"/>
          </w:pPr>
          <w:r>
            <w:t>[Pick the Year]</w:t>
          </w:r>
        </w:p>
      </w:docPartBody>
    </w:docPart>
    <w:docPart>
      <w:docPartPr>
        <w:name w:val="333860769628544998ABB7FC80D0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4C49-BC3C-2A4A-A7C5-3774FFDDD567}"/>
      </w:docPartPr>
      <w:docPartBody>
        <w:p w:rsidR="00803863" w:rsidRDefault="009127FE" w:rsidP="009127FE">
          <w:pPr>
            <w:pStyle w:val="333860769628544998ABB7FC80D0C4AA"/>
          </w:pPr>
          <w:r>
            <w:t>[Pick the Year]</w:t>
          </w:r>
        </w:p>
      </w:docPartBody>
    </w:docPart>
    <w:docPart>
      <w:docPartPr>
        <w:name w:val="28C5CC00D9732E4F991AF81D0B5D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2824-AE53-B04B-A178-9576130141D6}"/>
      </w:docPartPr>
      <w:docPartBody>
        <w:p w:rsidR="00803863" w:rsidRDefault="009127FE" w:rsidP="009127FE">
          <w:pPr>
            <w:pStyle w:val="28C5CC00D9732E4F991AF81D0B5DC269"/>
          </w:pPr>
          <w:r>
            <w:t>[Pick the Year]</w:t>
          </w:r>
        </w:p>
      </w:docPartBody>
    </w:docPart>
    <w:docPart>
      <w:docPartPr>
        <w:name w:val="E5CE533F7159EF41BAA5030F8461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7250-80ED-E449-9F63-CEBCFCB10C6B}"/>
      </w:docPartPr>
      <w:docPartBody>
        <w:p w:rsidR="00100484" w:rsidRDefault="00803863" w:rsidP="00803863">
          <w:pPr>
            <w:pStyle w:val="E5CE533F7159EF41BAA5030F8461FE0C"/>
          </w:pPr>
          <w:r>
            <w:t>[Pick the Year]</w:t>
          </w:r>
        </w:p>
      </w:docPartBody>
    </w:docPart>
    <w:docPart>
      <w:docPartPr>
        <w:name w:val="41FA76B781D3794880C7500532B7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CB63-3857-4D45-B41E-67F9B0414E01}"/>
      </w:docPartPr>
      <w:docPartBody>
        <w:p w:rsidR="00100484" w:rsidRDefault="00803863" w:rsidP="00803863">
          <w:pPr>
            <w:pStyle w:val="41FA76B781D3794880C7500532B73A55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5F"/>
    <w:rsid w:val="00100484"/>
    <w:rsid w:val="00160C04"/>
    <w:rsid w:val="00255869"/>
    <w:rsid w:val="0028618B"/>
    <w:rsid w:val="002C435F"/>
    <w:rsid w:val="00314338"/>
    <w:rsid w:val="00372A81"/>
    <w:rsid w:val="00393231"/>
    <w:rsid w:val="00421A19"/>
    <w:rsid w:val="004473B5"/>
    <w:rsid w:val="00524457"/>
    <w:rsid w:val="005A228E"/>
    <w:rsid w:val="007D481F"/>
    <w:rsid w:val="00803863"/>
    <w:rsid w:val="00871DCD"/>
    <w:rsid w:val="009127FE"/>
    <w:rsid w:val="00A07910"/>
    <w:rsid w:val="00A60E9D"/>
    <w:rsid w:val="00B672EC"/>
    <w:rsid w:val="00BC4FAF"/>
    <w:rsid w:val="00C23D0B"/>
    <w:rsid w:val="00C73FE5"/>
    <w:rsid w:val="00CA077A"/>
    <w:rsid w:val="00E010AB"/>
    <w:rsid w:val="00E17F07"/>
    <w:rsid w:val="00E7231C"/>
    <w:rsid w:val="00E96602"/>
    <w:rsid w:val="00EA4D61"/>
    <w:rsid w:val="00F12CA2"/>
    <w:rsid w:val="00F74A4E"/>
    <w:rsid w:val="00F8404D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C0305C39434481921098F927FF2C28">
    <w:name w:val="1EC0305C39434481921098F927FF2C28"/>
  </w:style>
  <w:style w:type="paragraph" w:customStyle="1" w:styleId="B0D365CDC1A74821B42909974CB813F4">
    <w:name w:val="B0D365CDC1A74821B42909974CB813F4"/>
  </w:style>
  <w:style w:type="paragraph" w:customStyle="1" w:styleId="8AB682DEF07C44278FDD45FF9BD08A12">
    <w:name w:val="8AB682DEF07C44278FDD45FF9BD08A12"/>
  </w:style>
  <w:style w:type="paragraph" w:customStyle="1" w:styleId="18A7507CA3B44FF7B499CF49815F5548">
    <w:name w:val="18A7507CA3B44FF7B499CF49815F5548"/>
  </w:style>
  <w:style w:type="paragraph" w:customStyle="1" w:styleId="411B370E82B846CA9A9351FAD76A481E">
    <w:name w:val="411B370E82B846CA9A9351FAD76A481E"/>
  </w:style>
  <w:style w:type="paragraph" w:customStyle="1" w:styleId="6FC5D8D1419A49CD9F3F290568A87096">
    <w:name w:val="6FC5D8D1419A49CD9F3F290568A87096"/>
  </w:style>
  <w:style w:type="paragraph" w:customStyle="1" w:styleId="9282ADB9FCF14D31B6CB31EA4DD42040">
    <w:name w:val="9282ADB9FCF14D31B6CB31EA4DD42040"/>
  </w:style>
  <w:style w:type="paragraph" w:customStyle="1" w:styleId="5D822092D0964F3AA5DCD2A82DEB1403">
    <w:name w:val="5D822092D0964F3AA5DCD2A82DEB1403"/>
  </w:style>
  <w:style w:type="paragraph" w:customStyle="1" w:styleId="799076E822A34AD1AD3AE830657E7055">
    <w:name w:val="799076E822A34AD1AD3AE830657E7055"/>
  </w:style>
  <w:style w:type="paragraph" w:customStyle="1" w:styleId="543BAD22C1B8465A8A8F8C2439CDAE75">
    <w:name w:val="543BAD22C1B8465A8A8F8C2439CDAE75"/>
  </w:style>
  <w:style w:type="paragraph" w:customStyle="1" w:styleId="0BE8E544F70940858F3010BB7E7DE230">
    <w:name w:val="0BE8E544F70940858F3010BB7E7DE230"/>
  </w:style>
  <w:style w:type="paragraph" w:customStyle="1" w:styleId="FA4C906F6A964C118DB2BA14A174812C">
    <w:name w:val="FA4C906F6A964C118DB2BA14A174812C"/>
  </w:style>
  <w:style w:type="paragraph" w:customStyle="1" w:styleId="CAA384CD51C8409EBE46713E8C94DC52">
    <w:name w:val="CAA384CD51C8409EBE46713E8C94DC52"/>
  </w:style>
  <w:style w:type="paragraph" w:customStyle="1" w:styleId="D632036BCA2140B1948AC968A31657EC">
    <w:name w:val="D632036BCA2140B1948AC968A31657EC"/>
  </w:style>
  <w:style w:type="paragraph" w:customStyle="1" w:styleId="D44485F043DE47CAA4DD5A295432C5D7">
    <w:name w:val="D44485F043DE47CAA4DD5A295432C5D7"/>
  </w:style>
  <w:style w:type="paragraph" w:customStyle="1" w:styleId="8ECE5C8EAF2147D5A0AB3FB45C552DC0">
    <w:name w:val="8ECE5C8EAF2147D5A0AB3FB45C552DC0"/>
  </w:style>
  <w:style w:type="paragraph" w:customStyle="1" w:styleId="97401F50CCD94EDABF7E9B527FD715C0">
    <w:name w:val="97401F50CCD94EDABF7E9B527FD715C0"/>
  </w:style>
  <w:style w:type="paragraph" w:customStyle="1" w:styleId="9076A9E3DB8A438E942AC872B2DD1314">
    <w:name w:val="9076A9E3DB8A438E942AC872B2DD1314"/>
  </w:style>
  <w:style w:type="paragraph" w:customStyle="1" w:styleId="7DF7653C0C2E46CDA611EDBDAC7C117E">
    <w:name w:val="7DF7653C0C2E46CDA611EDBDAC7C117E"/>
  </w:style>
  <w:style w:type="paragraph" w:customStyle="1" w:styleId="453F81D4E77C43FA83994C36FFC23A0D">
    <w:name w:val="453F81D4E77C43FA83994C36FFC23A0D"/>
  </w:style>
  <w:style w:type="paragraph" w:customStyle="1" w:styleId="165D2C9C868D4524821F8F3AC6930083">
    <w:name w:val="165D2C9C868D4524821F8F3AC6930083"/>
  </w:style>
  <w:style w:type="paragraph" w:customStyle="1" w:styleId="7C96F8CC06ED422EB3343CAE03ED4230">
    <w:name w:val="7C96F8CC06ED422EB3343CAE03ED4230"/>
  </w:style>
  <w:style w:type="paragraph" w:customStyle="1" w:styleId="D5A38AD081714CFF82CE1003AA0A1DD8">
    <w:name w:val="D5A38AD081714CFF82CE1003AA0A1DD8"/>
  </w:style>
  <w:style w:type="paragraph" w:customStyle="1" w:styleId="F2A6ABDADC90434CA54D77AE05A82A8B">
    <w:name w:val="F2A6ABDADC90434CA54D77AE05A82A8B"/>
  </w:style>
  <w:style w:type="paragraph" w:customStyle="1" w:styleId="BC759F53D3BE4344B646F9A2F54904C9">
    <w:name w:val="BC759F53D3BE4344B646F9A2F54904C9"/>
  </w:style>
  <w:style w:type="paragraph" w:customStyle="1" w:styleId="81CC651066D24512B65522A51AC92969">
    <w:name w:val="81CC651066D24512B65522A51AC92969"/>
  </w:style>
  <w:style w:type="paragraph" w:customStyle="1" w:styleId="80C54C0496664D24BBA235DC42B9599D">
    <w:name w:val="80C54C0496664D24BBA235DC42B9599D"/>
  </w:style>
  <w:style w:type="paragraph" w:customStyle="1" w:styleId="5D53229F7A4D4A45959A60C96787B015">
    <w:name w:val="5D53229F7A4D4A45959A60C96787B015"/>
  </w:style>
  <w:style w:type="paragraph" w:customStyle="1" w:styleId="72B6B5CD26DE441698840FBCB83D953C">
    <w:name w:val="72B6B5CD26DE441698840FBCB83D953C"/>
  </w:style>
  <w:style w:type="paragraph" w:customStyle="1" w:styleId="800602228C0D45268707267694B9646D">
    <w:name w:val="800602228C0D45268707267694B9646D"/>
  </w:style>
  <w:style w:type="paragraph" w:customStyle="1" w:styleId="46B2FC8E05ED4F158E32E98EC24723D3">
    <w:name w:val="46B2FC8E05ED4F158E32E98EC24723D3"/>
  </w:style>
  <w:style w:type="paragraph" w:customStyle="1" w:styleId="BAEB2DAFB6B5491D96A5BDD3FE1AC480">
    <w:name w:val="BAEB2DAFB6B5491D96A5BDD3FE1AC480"/>
  </w:style>
  <w:style w:type="paragraph" w:customStyle="1" w:styleId="73AFD655D3B84815A1592D5E43361BD0">
    <w:name w:val="73AFD655D3B84815A1592D5E43361BD0"/>
  </w:style>
  <w:style w:type="paragraph" w:customStyle="1" w:styleId="8A4077D3A07A4C44AC45F9251986E1BC">
    <w:name w:val="8A4077D3A07A4C44AC45F9251986E1BC"/>
  </w:style>
  <w:style w:type="paragraph" w:customStyle="1" w:styleId="218A5AA2AAC841B98AD79C701828F91A">
    <w:name w:val="218A5AA2AAC841B98AD79C701828F91A"/>
  </w:style>
  <w:style w:type="paragraph" w:customStyle="1" w:styleId="D828CC20E4334779966A6CDCECF6EFCD">
    <w:name w:val="D828CC20E4334779966A6CDCECF6EFCD"/>
  </w:style>
  <w:style w:type="paragraph" w:customStyle="1" w:styleId="17BB707CC1F14103B6C1BC98363C0FDD">
    <w:name w:val="17BB707CC1F14103B6C1BC98363C0FDD"/>
  </w:style>
  <w:style w:type="paragraph" w:customStyle="1" w:styleId="CCF3901C0AB94DD8AC8BE7280F169E28">
    <w:name w:val="CCF3901C0AB94DD8AC8BE7280F169E28"/>
  </w:style>
  <w:style w:type="paragraph" w:customStyle="1" w:styleId="B5FC1A1533F747468227A9C32C3DC70E">
    <w:name w:val="B5FC1A1533F747468227A9C32C3DC70E"/>
  </w:style>
  <w:style w:type="paragraph" w:customStyle="1" w:styleId="337548D87A4E4130B6583EEAF9B4A74D">
    <w:name w:val="337548D87A4E4130B6583EEAF9B4A74D"/>
  </w:style>
  <w:style w:type="paragraph" w:customStyle="1" w:styleId="6DD536318DE1463F96B7E5C3BE6FE7AE">
    <w:name w:val="6DD536318DE1463F96B7E5C3BE6FE7AE"/>
  </w:style>
  <w:style w:type="paragraph" w:customStyle="1" w:styleId="6F32A51E0BA441239FF56E041F54CE82">
    <w:name w:val="6F32A51E0BA441239FF56E041F54CE82"/>
  </w:style>
  <w:style w:type="paragraph" w:customStyle="1" w:styleId="96676CFD63CA44FF9C069C34539D097A">
    <w:name w:val="96676CFD63CA44FF9C069C34539D097A"/>
  </w:style>
  <w:style w:type="paragraph" w:customStyle="1" w:styleId="34C5732A66134F379259F3972CA51CD5">
    <w:name w:val="34C5732A66134F379259F3972CA51CD5"/>
  </w:style>
  <w:style w:type="paragraph" w:customStyle="1" w:styleId="621F809DB4FF470C9A6F779DB88DC3C1">
    <w:name w:val="621F809DB4FF470C9A6F779DB88DC3C1"/>
  </w:style>
  <w:style w:type="paragraph" w:customStyle="1" w:styleId="E1C1439DE4B448AD944F67A01A4F5DFA">
    <w:name w:val="E1C1439DE4B448AD944F67A01A4F5DFA"/>
  </w:style>
  <w:style w:type="paragraph" w:customStyle="1" w:styleId="445D859F0704471EBB356F6D8980493F">
    <w:name w:val="445D859F0704471EBB356F6D8980493F"/>
  </w:style>
  <w:style w:type="paragraph" w:customStyle="1" w:styleId="8C18B2BB71AF4137AAC5F6770A187392">
    <w:name w:val="8C18B2BB71AF4137AAC5F6770A187392"/>
  </w:style>
  <w:style w:type="paragraph" w:customStyle="1" w:styleId="10254B358E5048D18FF14B84D44B6990">
    <w:name w:val="10254B358E5048D18FF14B84D44B6990"/>
  </w:style>
  <w:style w:type="paragraph" w:customStyle="1" w:styleId="55C0698D30CA47E0A2E310394AD33DEA">
    <w:name w:val="55C0698D30CA47E0A2E310394AD33DEA"/>
  </w:style>
  <w:style w:type="paragraph" w:customStyle="1" w:styleId="4BA15753519F4A11AAA1E348E4925A9B">
    <w:name w:val="4BA15753519F4A11AAA1E348E4925A9B"/>
  </w:style>
  <w:style w:type="paragraph" w:customStyle="1" w:styleId="4C00B7C22C6541409D4614FB435606EE">
    <w:name w:val="4C00B7C22C6541409D4614FB435606EE"/>
  </w:style>
  <w:style w:type="paragraph" w:customStyle="1" w:styleId="F62A49291EA34BD8937634E6E64848F5">
    <w:name w:val="F62A49291EA34BD8937634E6E64848F5"/>
  </w:style>
  <w:style w:type="paragraph" w:customStyle="1" w:styleId="7DD151D77C8D4480B84B6788355E3ED2">
    <w:name w:val="7DD151D77C8D4480B84B6788355E3ED2"/>
  </w:style>
  <w:style w:type="paragraph" w:customStyle="1" w:styleId="8152F1CB1BD2448A938B8CB1ACDE9BEB">
    <w:name w:val="8152F1CB1BD2448A938B8CB1ACDE9BEB"/>
  </w:style>
  <w:style w:type="paragraph" w:customStyle="1" w:styleId="5C45B2E1A8A74F9D850D7A29DE811E6B">
    <w:name w:val="5C45B2E1A8A74F9D850D7A29DE811E6B"/>
  </w:style>
  <w:style w:type="paragraph" w:customStyle="1" w:styleId="8BE52931EBBC40A3B7DCDD1AB11A6766">
    <w:name w:val="8BE52931EBBC40A3B7DCDD1AB11A6766"/>
  </w:style>
  <w:style w:type="paragraph" w:customStyle="1" w:styleId="E90B71BFBF154FFA8C2DEC093C805966">
    <w:name w:val="E90B71BFBF154FFA8C2DEC093C805966"/>
  </w:style>
  <w:style w:type="paragraph" w:customStyle="1" w:styleId="15F02B428BC84E808E26A48D9B566FEC">
    <w:name w:val="15F02B428BC84E808E26A48D9B566FEC"/>
  </w:style>
  <w:style w:type="paragraph" w:customStyle="1" w:styleId="4427F6CDDEBB43B2893F1C8B99801622">
    <w:name w:val="4427F6CDDEBB43B2893F1C8B99801622"/>
  </w:style>
  <w:style w:type="paragraph" w:customStyle="1" w:styleId="727E814F6EC64E73B662876E4A18D14D">
    <w:name w:val="727E814F6EC64E73B662876E4A18D14D"/>
  </w:style>
  <w:style w:type="paragraph" w:customStyle="1" w:styleId="03612390305F4030853857E02F1428B3">
    <w:name w:val="03612390305F4030853857E02F1428B3"/>
  </w:style>
  <w:style w:type="paragraph" w:customStyle="1" w:styleId="63782E4571F94E7AB6F31C5A38604339">
    <w:name w:val="63782E4571F94E7AB6F31C5A38604339"/>
  </w:style>
  <w:style w:type="paragraph" w:customStyle="1" w:styleId="B0F5F7D4B6CF4A7F851DD77307A4D927">
    <w:name w:val="B0F5F7D4B6CF4A7F851DD77307A4D927"/>
  </w:style>
  <w:style w:type="paragraph" w:customStyle="1" w:styleId="9E28F079F454411F83381C918C92BE17">
    <w:name w:val="9E28F079F454411F83381C918C92BE17"/>
  </w:style>
  <w:style w:type="paragraph" w:customStyle="1" w:styleId="9DF711E1BF3E46B495F61AC70A0E5BF6">
    <w:name w:val="9DF711E1BF3E46B495F61AC70A0E5BF6"/>
  </w:style>
  <w:style w:type="paragraph" w:customStyle="1" w:styleId="8DD45AD3C613492C89368C2A5D50540B">
    <w:name w:val="8DD45AD3C613492C89368C2A5D50540B"/>
  </w:style>
  <w:style w:type="paragraph" w:customStyle="1" w:styleId="77006F30BAAE48EF839E09A8A8FF5A85">
    <w:name w:val="77006F30BAAE48EF839E09A8A8FF5A85"/>
  </w:style>
  <w:style w:type="paragraph" w:customStyle="1" w:styleId="70D375F0864A407FAA3A2837249A050D">
    <w:name w:val="70D375F0864A407FAA3A2837249A050D"/>
  </w:style>
  <w:style w:type="paragraph" w:customStyle="1" w:styleId="3C1E26FC09E24920BAF359AA2544DE2A">
    <w:name w:val="3C1E26FC09E24920BAF359AA2544DE2A"/>
  </w:style>
  <w:style w:type="paragraph" w:customStyle="1" w:styleId="23818A13FECA464D94DE644B1BE52175">
    <w:name w:val="23818A13FECA464D94DE644B1BE52175"/>
  </w:style>
  <w:style w:type="paragraph" w:customStyle="1" w:styleId="213CB44318734E798958C03F557F014C">
    <w:name w:val="213CB44318734E798958C03F557F014C"/>
  </w:style>
  <w:style w:type="paragraph" w:customStyle="1" w:styleId="C01CE839F3C448BEA65D62B2E1957FB6">
    <w:name w:val="C01CE839F3C448BEA65D62B2E1957FB6"/>
  </w:style>
  <w:style w:type="paragraph" w:customStyle="1" w:styleId="6B004FC0AEE04B0FB27D76B8DA1E47D8">
    <w:name w:val="6B004FC0AEE04B0FB27D76B8DA1E47D8"/>
  </w:style>
  <w:style w:type="paragraph" w:customStyle="1" w:styleId="7819486CDDDF4F1BAB7CC574D8F1ED3F">
    <w:name w:val="7819486CDDDF4F1BAB7CC574D8F1ED3F"/>
  </w:style>
  <w:style w:type="paragraph" w:customStyle="1" w:styleId="F4E0E60B9C0B41CA891A009AB96DEED5">
    <w:name w:val="F4E0E60B9C0B41CA891A009AB96DEED5"/>
    <w:rsid w:val="00E17F07"/>
  </w:style>
  <w:style w:type="paragraph" w:customStyle="1" w:styleId="119365AB9CDF46818CCF85897EA20071">
    <w:name w:val="119365AB9CDF46818CCF85897EA20071"/>
    <w:rsid w:val="00E17F07"/>
  </w:style>
  <w:style w:type="paragraph" w:customStyle="1" w:styleId="FFF5DFF8050347F8BA04539609C586D1">
    <w:name w:val="FFF5DFF8050347F8BA04539609C586D1"/>
    <w:rsid w:val="00E17F07"/>
  </w:style>
  <w:style w:type="paragraph" w:customStyle="1" w:styleId="48E27FF625704F648FD451D432D80E8F">
    <w:name w:val="48E27FF625704F648FD451D432D80E8F"/>
    <w:rsid w:val="00E17F07"/>
  </w:style>
  <w:style w:type="paragraph" w:customStyle="1" w:styleId="A4A91F6F49D84D26813010B0F81F8AF9">
    <w:name w:val="A4A91F6F49D84D26813010B0F81F8AF9"/>
    <w:rsid w:val="00E17F07"/>
  </w:style>
  <w:style w:type="paragraph" w:customStyle="1" w:styleId="01FAF07D26734D77B908636A1947A078">
    <w:name w:val="01FAF07D26734D77B908636A1947A078"/>
    <w:rsid w:val="00E17F07"/>
  </w:style>
  <w:style w:type="paragraph" w:customStyle="1" w:styleId="3857520FDF624A1AB64B23262B942AC9">
    <w:name w:val="3857520FDF624A1AB64B23262B942AC9"/>
    <w:rsid w:val="00E17F07"/>
  </w:style>
  <w:style w:type="paragraph" w:customStyle="1" w:styleId="AD11F5DF9D94441D9AD8B76BFBE044C8">
    <w:name w:val="AD11F5DF9D94441D9AD8B76BFBE044C8"/>
    <w:rsid w:val="00E17F07"/>
  </w:style>
  <w:style w:type="paragraph" w:customStyle="1" w:styleId="978F94807AB14BC78F555B015AFD59CA">
    <w:name w:val="978F94807AB14BC78F555B015AFD59CA"/>
    <w:rsid w:val="00E17F07"/>
  </w:style>
  <w:style w:type="paragraph" w:customStyle="1" w:styleId="9D0128F28AFA4471811BFE8E50838590">
    <w:name w:val="9D0128F28AFA4471811BFE8E50838590"/>
    <w:rsid w:val="00E17F07"/>
  </w:style>
  <w:style w:type="paragraph" w:customStyle="1" w:styleId="8D01D3BDF37C414D837F1A7A0816C47D">
    <w:name w:val="8D01D3BDF37C414D837F1A7A0816C47D"/>
    <w:rsid w:val="00E17F07"/>
  </w:style>
  <w:style w:type="paragraph" w:customStyle="1" w:styleId="6AA1BDC088E7405B92361EAF56563A3E">
    <w:name w:val="6AA1BDC088E7405B92361EAF56563A3E"/>
    <w:rsid w:val="00E17F07"/>
  </w:style>
  <w:style w:type="paragraph" w:customStyle="1" w:styleId="0BD1CB1629584EDB8055BF185298A6CB">
    <w:name w:val="0BD1CB1629584EDB8055BF185298A6CB"/>
    <w:rsid w:val="00E17F07"/>
  </w:style>
  <w:style w:type="paragraph" w:customStyle="1" w:styleId="FC6714A3ECDC44A9B11D1BE15286A4DF">
    <w:name w:val="FC6714A3ECDC44A9B11D1BE15286A4DF"/>
    <w:rsid w:val="00E17F07"/>
  </w:style>
  <w:style w:type="paragraph" w:customStyle="1" w:styleId="B826FFCC4F4544CE84277DD267470D8B">
    <w:name w:val="B826FFCC4F4544CE84277DD267470D8B"/>
    <w:rsid w:val="00E17F07"/>
  </w:style>
  <w:style w:type="paragraph" w:customStyle="1" w:styleId="39A696F344D24C81843E49266AC5BD9C">
    <w:name w:val="39A696F344D24C81843E49266AC5BD9C"/>
    <w:rsid w:val="00E17F07"/>
  </w:style>
  <w:style w:type="paragraph" w:customStyle="1" w:styleId="7B32081046304C51B85CFC8F2A7E2507">
    <w:name w:val="7B32081046304C51B85CFC8F2A7E2507"/>
    <w:rsid w:val="00E17F07"/>
  </w:style>
  <w:style w:type="paragraph" w:customStyle="1" w:styleId="333DE9151F1E4E8ABF9B43E9BEF4B5A8">
    <w:name w:val="333DE9151F1E4E8ABF9B43E9BEF4B5A8"/>
    <w:rsid w:val="00E17F07"/>
  </w:style>
  <w:style w:type="paragraph" w:customStyle="1" w:styleId="02E70CE11B374548ABDC8A7991E541C5">
    <w:name w:val="02E70CE11B374548ABDC8A7991E541C5"/>
    <w:rsid w:val="00E17F07"/>
  </w:style>
  <w:style w:type="paragraph" w:customStyle="1" w:styleId="76CCB0366D2242DB9106B7971F5EA624">
    <w:name w:val="76CCB0366D2242DB9106B7971F5EA624"/>
    <w:rsid w:val="00E17F07"/>
  </w:style>
  <w:style w:type="paragraph" w:customStyle="1" w:styleId="19D920F05D9C4444AFF29486138B3376">
    <w:name w:val="19D920F05D9C4444AFF29486138B3376"/>
    <w:rsid w:val="00E17F07"/>
  </w:style>
  <w:style w:type="paragraph" w:customStyle="1" w:styleId="74A1045B7C984ADA9059B49612D15CD9">
    <w:name w:val="74A1045B7C984ADA9059B49612D15CD9"/>
    <w:rsid w:val="00E17F07"/>
  </w:style>
  <w:style w:type="paragraph" w:customStyle="1" w:styleId="A99A5EC0F4004493B7279BE5DD5F9960">
    <w:name w:val="A99A5EC0F4004493B7279BE5DD5F9960"/>
    <w:rsid w:val="00E17F07"/>
  </w:style>
  <w:style w:type="paragraph" w:customStyle="1" w:styleId="F957C63AECB74DD8AEC1828C63EC27E4">
    <w:name w:val="F957C63AECB74DD8AEC1828C63EC27E4"/>
    <w:rsid w:val="00E17F07"/>
  </w:style>
  <w:style w:type="paragraph" w:customStyle="1" w:styleId="78BEA09760774F3E80CE5C6B5002CB76">
    <w:name w:val="78BEA09760774F3E80CE5C6B5002CB76"/>
    <w:rsid w:val="00E17F07"/>
  </w:style>
  <w:style w:type="paragraph" w:customStyle="1" w:styleId="7C0885ECE79F4277B3AE2F5CBB2D7E14">
    <w:name w:val="7C0885ECE79F4277B3AE2F5CBB2D7E14"/>
    <w:rsid w:val="00E17F07"/>
  </w:style>
  <w:style w:type="paragraph" w:customStyle="1" w:styleId="AB6E4C897D654D469D19344C45474C89">
    <w:name w:val="AB6E4C897D654D469D19344C45474C89"/>
    <w:rsid w:val="00E17F07"/>
  </w:style>
  <w:style w:type="paragraph" w:customStyle="1" w:styleId="4E0C2D28F80D46E48AD87355BD0171C6">
    <w:name w:val="4E0C2D28F80D46E48AD87355BD0171C6"/>
    <w:rsid w:val="00E17F07"/>
  </w:style>
  <w:style w:type="paragraph" w:customStyle="1" w:styleId="F6EB7926C1A64155820C4E6B17E6F44C">
    <w:name w:val="F6EB7926C1A64155820C4E6B17E6F44C"/>
    <w:rsid w:val="00E17F07"/>
  </w:style>
  <w:style w:type="paragraph" w:customStyle="1" w:styleId="4D092131F3104D6BA7E0020ABFD6FF32">
    <w:name w:val="4D092131F3104D6BA7E0020ABFD6FF32"/>
    <w:rsid w:val="00E17F07"/>
  </w:style>
  <w:style w:type="paragraph" w:customStyle="1" w:styleId="F350DAD94EF442D398936A864F2B332A">
    <w:name w:val="F350DAD94EF442D398936A864F2B332A"/>
    <w:rsid w:val="00E17F07"/>
  </w:style>
  <w:style w:type="paragraph" w:customStyle="1" w:styleId="3F5318DF9AAB4D7A944133E74974E30E">
    <w:name w:val="3F5318DF9AAB4D7A944133E74974E30E"/>
    <w:rsid w:val="00E17F07"/>
  </w:style>
  <w:style w:type="paragraph" w:customStyle="1" w:styleId="34BE2508AA47476F9045EEB4C39587D8">
    <w:name w:val="34BE2508AA47476F9045EEB4C39587D8"/>
    <w:rsid w:val="00E17F07"/>
  </w:style>
  <w:style w:type="paragraph" w:customStyle="1" w:styleId="9A2B4C1891D04A9AB7035F32DD803639">
    <w:name w:val="9A2B4C1891D04A9AB7035F32DD803639"/>
    <w:rsid w:val="00E17F07"/>
  </w:style>
  <w:style w:type="paragraph" w:customStyle="1" w:styleId="3AC711C4B8DB4222B2E49221F293C6F9">
    <w:name w:val="3AC711C4B8DB4222B2E49221F293C6F9"/>
    <w:rsid w:val="00E17F07"/>
  </w:style>
  <w:style w:type="paragraph" w:customStyle="1" w:styleId="6AF45893F18041A7ADC970339E40E459">
    <w:name w:val="6AF45893F18041A7ADC970339E40E459"/>
    <w:rsid w:val="00E17F07"/>
  </w:style>
  <w:style w:type="paragraph" w:customStyle="1" w:styleId="0EE2FA326A41400B92D5E0AD458645B9">
    <w:name w:val="0EE2FA326A41400B92D5E0AD458645B9"/>
    <w:rsid w:val="00E17F07"/>
  </w:style>
  <w:style w:type="paragraph" w:customStyle="1" w:styleId="01D9640B28EA44259CBED69562CE578B">
    <w:name w:val="01D9640B28EA44259CBED69562CE578B"/>
    <w:rsid w:val="00E17F07"/>
  </w:style>
  <w:style w:type="paragraph" w:customStyle="1" w:styleId="833A3B5EAA39FF4C90DDB441BF822879">
    <w:name w:val="833A3B5EAA39FF4C90DDB441BF822879"/>
    <w:rsid w:val="005A228E"/>
    <w:pPr>
      <w:spacing w:after="0" w:line="240" w:lineRule="auto"/>
    </w:pPr>
    <w:rPr>
      <w:sz w:val="24"/>
      <w:szCs w:val="24"/>
    </w:rPr>
  </w:style>
  <w:style w:type="paragraph" w:customStyle="1" w:styleId="966BDE7260B01A4AB2E115DB4AB3B026">
    <w:name w:val="966BDE7260B01A4AB2E115DB4AB3B026"/>
    <w:rsid w:val="005A228E"/>
    <w:pPr>
      <w:spacing w:after="0" w:line="240" w:lineRule="auto"/>
    </w:pPr>
    <w:rPr>
      <w:sz w:val="24"/>
      <w:szCs w:val="24"/>
    </w:rPr>
  </w:style>
  <w:style w:type="paragraph" w:customStyle="1" w:styleId="0B14B49305B89F46BAD6BD788368DD18">
    <w:name w:val="0B14B49305B89F46BAD6BD788368DD18"/>
    <w:rsid w:val="005A228E"/>
    <w:pPr>
      <w:spacing w:after="0" w:line="240" w:lineRule="auto"/>
    </w:pPr>
    <w:rPr>
      <w:sz w:val="24"/>
      <w:szCs w:val="24"/>
    </w:rPr>
  </w:style>
  <w:style w:type="paragraph" w:customStyle="1" w:styleId="2C08F07108EEB0458E6554BD3995EDA5">
    <w:name w:val="2C08F07108EEB0458E6554BD3995EDA5"/>
    <w:pPr>
      <w:spacing w:after="0" w:line="240" w:lineRule="auto"/>
    </w:pPr>
    <w:rPr>
      <w:sz w:val="24"/>
      <w:szCs w:val="24"/>
    </w:rPr>
  </w:style>
  <w:style w:type="paragraph" w:customStyle="1" w:styleId="8B7AC44060836B46BEE65682A28515C3">
    <w:name w:val="8B7AC44060836B46BEE65682A28515C3"/>
    <w:rsid w:val="00160C04"/>
    <w:pPr>
      <w:spacing w:after="0" w:line="240" w:lineRule="auto"/>
    </w:pPr>
    <w:rPr>
      <w:sz w:val="24"/>
      <w:szCs w:val="24"/>
    </w:rPr>
  </w:style>
  <w:style w:type="paragraph" w:customStyle="1" w:styleId="0680B27A2090C645B28772F120338F65">
    <w:name w:val="0680B27A2090C645B28772F120338F65"/>
    <w:rsid w:val="009127FE"/>
    <w:pPr>
      <w:spacing w:after="0" w:line="240" w:lineRule="auto"/>
    </w:pPr>
    <w:rPr>
      <w:sz w:val="24"/>
      <w:szCs w:val="24"/>
    </w:rPr>
  </w:style>
  <w:style w:type="paragraph" w:customStyle="1" w:styleId="9F587CC9D9A59842B3FBE326977A3405">
    <w:name w:val="9F587CC9D9A59842B3FBE326977A3405"/>
    <w:rsid w:val="009127FE"/>
    <w:pPr>
      <w:spacing w:after="0" w:line="240" w:lineRule="auto"/>
    </w:pPr>
    <w:rPr>
      <w:sz w:val="24"/>
      <w:szCs w:val="24"/>
    </w:rPr>
  </w:style>
  <w:style w:type="paragraph" w:customStyle="1" w:styleId="1D631F7648D1F641AD85A1E8C88C8A1A">
    <w:name w:val="1D631F7648D1F641AD85A1E8C88C8A1A"/>
    <w:rsid w:val="009127FE"/>
    <w:pPr>
      <w:spacing w:after="0" w:line="240" w:lineRule="auto"/>
    </w:pPr>
    <w:rPr>
      <w:sz w:val="24"/>
      <w:szCs w:val="24"/>
    </w:rPr>
  </w:style>
  <w:style w:type="paragraph" w:customStyle="1" w:styleId="A9D42D718A00C34D8D80102E15892BDC">
    <w:name w:val="A9D42D718A00C34D8D80102E15892BDC"/>
    <w:rsid w:val="009127FE"/>
    <w:pPr>
      <w:spacing w:after="0" w:line="240" w:lineRule="auto"/>
    </w:pPr>
    <w:rPr>
      <w:sz w:val="24"/>
      <w:szCs w:val="24"/>
    </w:rPr>
  </w:style>
  <w:style w:type="paragraph" w:customStyle="1" w:styleId="8D192CE58E9C224BA59473671BD8CD44">
    <w:name w:val="8D192CE58E9C224BA59473671BD8CD44"/>
    <w:rsid w:val="009127FE"/>
    <w:pPr>
      <w:spacing w:after="0" w:line="240" w:lineRule="auto"/>
    </w:pPr>
    <w:rPr>
      <w:sz w:val="24"/>
      <w:szCs w:val="24"/>
    </w:rPr>
  </w:style>
  <w:style w:type="paragraph" w:customStyle="1" w:styleId="BA2409A8F9B24242B7A1D170D9F0CD70">
    <w:name w:val="BA2409A8F9B24242B7A1D170D9F0CD70"/>
    <w:rsid w:val="009127FE"/>
    <w:pPr>
      <w:spacing w:after="0" w:line="240" w:lineRule="auto"/>
    </w:pPr>
    <w:rPr>
      <w:sz w:val="24"/>
      <w:szCs w:val="24"/>
    </w:rPr>
  </w:style>
  <w:style w:type="paragraph" w:customStyle="1" w:styleId="16E417AA8AD28D46A554394B29814FFA">
    <w:name w:val="16E417AA8AD28D46A554394B29814FFA"/>
    <w:rsid w:val="009127FE"/>
    <w:pPr>
      <w:spacing w:after="0" w:line="240" w:lineRule="auto"/>
    </w:pPr>
    <w:rPr>
      <w:sz w:val="24"/>
      <w:szCs w:val="24"/>
    </w:rPr>
  </w:style>
  <w:style w:type="paragraph" w:customStyle="1" w:styleId="85D4F87AA24A7847A20B82504314DBE6">
    <w:name w:val="85D4F87AA24A7847A20B82504314DBE6"/>
    <w:rsid w:val="009127FE"/>
    <w:pPr>
      <w:spacing w:after="0" w:line="240" w:lineRule="auto"/>
    </w:pPr>
    <w:rPr>
      <w:sz w:val="24"/>
      <w:szCs w:val="24"/>
    </w:rPr>
  </w:style>
  <w:style w:type="paragraph" w:customStyle="1" w:styleId="6E9AAB8B1ADAA349A965B0CF4D7B26DF">
    <w:name w:val="6E9AAB8B1ADAA349A965B0CF4D7B26DF"/>
    <w:rsid w:val="009127FE"/>
    <w:pPr>
      <w:spacing w:after="0" w:line="240" w:lineRule="auto"/>
    </w:pPr>
    <w:rPr>
      <w:sz w:val="24"/>
      <w:szCs w:val="24"/>
    </w:rPr>
  </w:style>
  <w:style w:type="paragraph" w:customStyle="1" w:styleId="8DE678F6BA260B40877470745D01068F">
    <w:name w:val="8DE678F6BA260B40877470745D01068F"/>
    <w:rsid w:val="009127FE"/>
    <w:pPr>
      <w:spacing w:after="0" w:line="240" w:lineRule="auto"/>
    </w:pPr>
    <w:rPr>
      <w:sz w:val="24"/>
      <w:szCs w:val="24"/>
    </w:rPr>
  </w:style>
  <w:style w:type="paragraph" w:customStyle="1" w:styleId="8AB60E3EED9D7745B7A91FEF6059ADDD">
    <w:name w:val="8AB60E3EED9D7745B7A91FEF6059ADDD"/>
    <w:rsid w:val="009127FE"/>
    <w:pPr>
      <w:spacing w:after="0" w:line="240" w:lineRule="auto"/>
    </w:pPr>
    <w:rPr>
      <w:sz w:val="24"/>
      <w:szCs w:val="24"/>
    </w:rPr>
  </w:style>
  <w:style w:type="paragraph" w:customStyle="1" w:styleId="5D69CD8F2A384F409EBAA100CC674DCF">
    <w:name w:val="5D69CD8F2A384F409EBAA100CC674DCF"/>
    <w:rsid w:val="009127FE"/>
    <w:pPr>
      <w:spacing w:after="0" w:line="240" w:lineRule="auto"/>
    </w:pPr>
    <w:rPr>
      <w:sz w:val="24"/>
      <w:szCs w:val="24"/>
    </w:rPr>
  </w:style>
  <w:style w:type="paragraph" w:customStyle="1" w:styleId="DEC508C5600CB84887C7E95A62716FDA">
    <w:name w:val="DEC508C5600CB84887C7E95A62716FDA"/>
    <w:rsid w:val="009127FE"/>
    <w:pPr>
      <w:spacing w:after="0" w:line="240" w:lineRule="auto"/>
    </w:pPr>
    <w:rPr>
      <w:sz w:val="24"/>
      <w:szCs w:val="24"/>
    </w:rPr>
  </w:style>
  <w:style w:type="paragraph" w:customStyle="1" w:styleId="D72C6C43DC001C4AA342349E53ACFF1C">
    <w:name w:val="D72C6C43DC001C4AA342349E53ACFF1C"/>
    <w:rsid w:val="009127FE"/>
    <w:pPr>
      <w:spacing w:after="0" w:line="240" w:lineRule="auto"/>
    </w:pPr>
    <w:rPr>
      <w:sz w:val="24"/>
      <w:szCs w:val="24"/>
    </w:rPr>
  </w:style>
  <w:style w:type="paragraph" w:customStyle="1" w:styleId="C13E10F760C8644B9E18C59A1ED59734">
    <w:name w:val="C13E10F760C8644B9E18C59A1ED59734"/>
    <w:rsid w:val="009127FE"/>
    <w:pPr>
      <w:spacing w:after="0" w:line="240" w:lineRule="auto"/>
    </w:pPr>
    <w:rPr>
      <w:sz w:val="24"/>
      <w:szCs w:val="24"/>
    </w:rPr>
  </w:style>
  <w:style w:type="paragraph" w:customStyle="1" w:styleId="5C7EF0C65910B642BE9EF30BE5B08D93">
    <w:name w:val="5C7EF0C65910B642BE9EF30BE5B08D93"/>
    <w:rsid w:val="009127FE"/>
    <w:pPr>
      <w:spacing w:after="0" w:line="240" w:lineRule="auto"/>
    </w:pPr>
    <w:rPr>
      <w:sz w:val="24"/>
      <w:szCs w:val="24"/>
    </w:rPr>
  </w:style>
  <w:style w:type="paragraph" w:customStyle="1" w:styleId="3159A3849355F6418D2A730812F83795">
    <w:name w:val="3159A3849355F6418D2A730812F83795"/>
    <w:rsid w:val="009127FE"/>
    <w:pPr>
      <w:spacing w:after="0" w:line="240" w:lineRule="auto"/>
    </w:pPr>
    <w:rPr>
      <w:sz w:val="24"/>
      <w:szCs w:val="24"/>
    </w:rPr>
  </w:style>
  <w:style w:type="paragraph" w:customStyle="1" w:styleId="A7E07F400FB6D64BB4039CCFDBD2812B">
    <w:name w:val="A7E07F400FB6D64BB4039CCFDBD2812B"/>
    <w:rsid w:val="009127FE"/>
    <w:pPr>
      <w:spacing w:after="0" w:line="240" w:lineRule="auto"/>
    </w:pPr>
    <w:rPr>
      <w:sz w:val="24"/>
      <w:szCs w:val="24"/>
    </w:rPr>
  </w:style>
  <w:style w:type="paragraph" w:customStyle="1" w:styleId="0C959E41173A294F8A498F9B84F4F12B">
    <w:name w:val="0C959E41173A294F8A498F9B84F4F12B"/>
    <w:rsid w:val="009127FE"/>
    <w:pPr>
      <w:spacing w:after="0" w:line="240" w:lineRule="auto"/>
    </w:pPr>
    <w:rPr>
      <w:sz w:val="24"/>
      <w:szCs w:val="24"/>
    </w:rPr>
  </w:style>
  <w:style w:type="paragraph" w:customStyle="1" w:styleId="C19A3D5C579DCC49B81A778AF592DCD7">
    <w:name w:val="C19A3D5C579DCC49B81A778AF592DCD7"/>
    <w:rsid w:val="009127FE"/>
    <w:pPr>
      <w:spacing w:after="0" w:line="240" w:lineRule="auto"/>
    </w:pPr>
    <w:rPr>
      <w:sz w:val="24"/>
      <w:szCs w:val="24"/>
    </w:rPr>
  </w:style>
  <w:style w:type="paragraph" w:customStyle="1" w:styleId="57FFD83D1BDA404DAC8FB5E69EB02BF3">
    <w:name w:val="57FFD83D1BDA404DAC8FB5E69EB02BF3"/>
    <w:rsid w:val="009127FE"/>
    <w:pPr>
      <w:spacing w:after="0" w:line="240" w:lineRule="auto"/>
    </w:pPr>
    <w:rPr>
      <w:sz w:val="24"/>
      <w:szCs w:val="24"/>
    </w:rPr>
  </w:style>
  <w:style w:type="paragraph" w:customStyle="1" w:styleId="333860769628544998ABB7FC80D0C4AA">
    <w:name w:val="333860769628544998ABB7FC80D0C4AA"/>
    <w:rsid w:val="009127FE"/>
    <w:pPr>
      <w:spacing w:after="0" w:line="240" w:lineRule="auto"/>
    </w:pPr>
    <w:rPr>
      <w:sz w:val="24"/>
      <w:szCs w:val="24"/>
    </w:rPr>
  </w:style>
  <w:style w:type="paragraph" w:customStyle="1" w:styleId="28C5CC00D9732E4F991AF81D0B5DC269">
    <w:name w:val="28C5CC00D9732E4F991AF81D0B5DC269"/>
    <w:rsid w:val="009127FE"/>
    <w:pPr>
      <w:spacing w:after="0" w:line="240" w:lineRule="auto"/>
    </w:pPr>
    <w:rPr>
      <w:sz w:val="24"/>
      <w:szCs w:val="24"/>
    </w:rPr>
  </w:style>
  <w:style w:type="paragraph" w:customStyle="1" w:styleId="E5CE533F7159EF41BAA5030F8461FE0C">
    <w:name w:val="E5CE533F7159EF41BAA5030F8461FE0C"/>
    <w:rsid w:val="00803863"/>
    <w:pPr>
      <w:spacing w:after="0" w:line="240" w:lineRule="auto"/>
    </w:pPr>
    <w:rPr>
      <w:sz w:val="24"/>
      <w:szCs w:val="24"/>
    </w:rPr>
  </w:style>
  <w:style w:type="paragraph" w:customStyle="1" w:styleId="41FA76B781D3794880C7500532B73A55">
    <w:name w:val="41FA76B781D3794880C7500532B73A55"/>
    <w:rsid w:val="0080386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D832C-ECDA-154E-80D2-9654D5B6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C:\Users\Owner\AppData\Roaming\Microsoft\Templates\CurriculumVitae.dotx</Template>
  <TotalTime>16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Microsoft Office User</dc:creator>
  <cp:keywords/>
  <dc:description/>
  <cp:lastModifiedBy>Microsoft Office User</cp:lastModifiedBy>
  <cp:revision>6</cp:revision>
  <cp:lastPrinted>2019-09-02T23:13:00Z</cp:lastPrinted>
  <dcterms:created xsi:type="dcterms:W3CDTF">2019-10-26T22:15:00Z</dcterms:created>
  <dcterms:modified xsi:type="dcterms:W3CDTF">2019-10-26T22:35:00Z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