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6AC6" w14:textId="77777777" w:rsidR="00EA1B41" w:rsidRDefault="00EA1B4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Employee Warning Notice</w:t>
      </w:r>
    </w:p>
    <w:p w14:paraId="40DDFCD4" w14:textId="77777777" w:rsidR="00EA1B41" w:rsidRDefault="00EA1B41"/>
    <w:p w14:paraId="1F39351F" w14:textId="0C742819" w:rsidR="00EA1B41" w:rsidRDefault="00EA1B41">
      <w:pPr>
        <w:rPr>
          <w:b/>
        </w:rPr>
      </w:pPr>
      <w:r>
        <w:rPr>
          <w:b/>
        </w:rPr>
        <w:t>Date of Warning</w:t>
      </w:r>
      <w:r w:rsidR="00861024">
        <w:rPr>
          <w:b/>
        </w:rPr>
        <w:t xml:space="preserve">:  </w:t>
      </w:r>
    </w:p>
    <w:p w14:paraId="70B7B383" w14:textId="77777777" w:rsidR="00EA1B41" w:rsidRDefault="00EA1B41">
      <w:pPr>
        <w:rPr>
          <w:b/>
        </w:rPr>
      </w:pPr>
    </w:p>
    <w:p w14:paraId="526E8CD8" w14:textId="2AD30633" w:rsidR="00EA1B41" w:rsidRDefault="00EA1B41">
      <w:pPr>
        <w:rPr>
          <w:b/>
        </w:rPr>
      </w:pPr>
      <w:r>
        <w:rPr>
          <w:b/>
        </w:rPr>
        <w:t>Employee Name</w:t>
      </w:r>
      <w:r w:rsidR="00861024">
        <w:rPr>
          <w:b/>
        </w:rPr>
        <w:t xml:space="preserve">: </w:t>
      </w:r>
      <w:r>
        <w:rPr>
          <w:b/>
        </w:rPr>
        <w:t xml:space="preserve">  </w:t>
      </w:r>
    </w:p>
    <w:p w14:paraId="761E15CE" w14:textId="77777777" w:rsidR="00EA1B41" w:rsidRDefault="00EA1B41">
      <w:pPr>
        <w:rPr>
          <w:b/>
        </w:rPr>
      </w:pPr>
    </w:p>
    <w:p w14:paraId="7B3769C8" w14:textId="2698BBD5" w:rsidR="00EA1B41" w:rsidRDefault="00D84200">
      <w:pPr>
        <w:rPr>
          <w:b/>
        </w:rPr>
      </w:pPr>
      <w:r>
        <w:rPr>
          <w:b/>
        </w:rPr>
        <w:t xml:space="preserve">Department:  </w:t>
      </w:r>
    </w:p>
    <w:p w14:paraId="17E217DE" w14:textId="77777777" w:rsidR="00EA1B41" w:rsidRDefault="00EA1B41"/>
    <w:p w14:paraId="57BA5D03" w14:textId="77777777" w:rsidR="00EA1B41" w:rsidRDefault="00EA1B41">
      <w:pPr>
        <w:rPr>
          <w:b/>
          <w:u w:val="single"/>
        </w:rPr>
      </w:pPr>
      <w:r>
        <w:rPr>
          <w:b/>
          <w:u w:val="single"/>
        </w:rPr>
        <w:t>Type of Violation</w:t>
      </w:r>
    </w:p>
    <w:p w14:paraId="238F333A" w14:textId="77777777" w:rsidR="00EA1B41" w:rsidRDefault="006B6AD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 w:rsidR="003D3EC6">
        <w:t xml:space="preserve"> </w:t>
      </w:r>
      <w:r w:rsidR="00EA1B41">
        <w:t>Attendance</w:t>
      </w:r>
      <w:r w:rsidR="00EA1B41">
        <w:tab/>
      </w:r>
      <w:r w:rsidR="00EA1B41">
        <w:tab/>
      </w:r>
      <w:r w:rsidR="00EA1B41">
        <w:tab/>
      </w:r>
      <w:r w:rsidR="00EA1B41">
        <w:tab/>
      </w:r>
      <w:r w:rsidR="00EA1B41">
        <w:tab/>
      </w:r>
      <w:r w:rsidR="0087677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7677C">
        <w:instrText xml:space="preserve"> FORMCHECKBOX </w:instrText>
      </w:r>
      <w:r w:rsidR="0087677C">
        <w:fldChar w:fldCharType="end"/>
      </w:r>
      <w:bookmarkEnd w:id="1"/>
      <w:r w:rsidR="003D3EC6">
        <w:t xml:space="preserve"> </w:t>
      </w:r>
      <w:r w:rsidR="00EA1B41">
        <w:t>Failure to Follow Instructions</w:t>
      </w:r>
    </w:p>
    <w:p w14:paraId="47AD0A91" w14:textId="77777777" w:rsidR="00121812" w:rsidRDefault="00763794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>
        <w:fldChar w:fldCharType="end"/>
      </w:r>
      <w:bookmarkEnd w:id="2"/>
      <w:r w:rsidR="003D3EC6">
        <w:t xml:space="preserve"> </w:t>
      </w:r>
      <w:r w:rsidR="00EA1B41">
        <w:t>Lateness/Early out</w:t>
      </w:r>
      <w:r w:rsidR="00EA1B41">
        <w:tab/>
      </w:r>
      <w:r w:rsidR="00EA1B41">
        <w:tab/>
      </w:r>
      <w:r w:rsidR="00EA1B41">
        <w:tab/>
      </w:r>
      <w:r w:rsidR="00EA1B41">
        <w:tab/>
      </w:r>
      <w:bookmarkStart w:id="3" w:name="Check4"/>
      <w:r w:rsidR="003077B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077B2">
        <w:instrText xml:space="preserve"> FORMCHECKBOX </w:instrText>
      </w:r>
      <w:r w:rsidR="003077B2">
        <w:fldChar w:fldCharType="end"/>
      </w:r>
      <w:bookmarkEnd w:id="3"/>
      <w:r w:rsidR="003D3EC6">
        <w:t xml:space="preserve"> </w:t>
      </w:r>
      <w:r w:rsidR="00EA1B41">
        <w:t>Violation of Company</w:t>
      </w:r>
      <w:r w:rsidR="00121812">
        <w:t xml:space="preserve"> P</w:t>
      </w:r>
      <w:r w:rsidR="00EA1B41">
        <w:t>olicies/Procedures</w:t>
      </w:r>
    </w:p>
    <w:bookmarkStart w:id="4" w:name="Check5"/>
    <w:p w14:paraId="547B35FD" w14:textId="77777777" w:rsidR="00EA1B41" w:rsidRDefault="0034252E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  <w:r w:rsidR="003D3EC6">
        <w:t xml:space="preserve"> </w:t>
      </w:r>
      <w:r w:rsidR="00EA1B41">
        <w:t xml:space="preserve">Rudeness to Employees/Customer </w:t>
      </w:r>
      <w:r w:rsidR="00EA1B41">
        <w:tab/>
      </w:r>
      <w:r w:rsidR="0087677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7677C">
        <w:instrText xml:space="preserve"> FORMCHECKBOX </w:instrText>
      </w:r>
      <w:r w:rsidR="0087677C">
        <w:fldChar w:fldCharType="end"/>
      </w:r>
      <w:r w:rsidR="003D3EC6">
        <w:t xml:space="preserve"> </w:t>
      </w:r>
      <w:r w:rsidR="00EA1B41">
        <w:t>Insubordination</w:t>
      </w:r>
    </w:p>
    <w:p w14:paraId="15D31888" w14:textId="77777777" w:rsidR="00EA1B41" w:rsidRDefault="00861024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 w:rsidR="003D3EC6">
        <w:t xml:space="preserve"> </w:t>
      </w:r>
      <w:r w:rsidR="00EA1B41">
        <w:t>Unsatisfactory Work Quality</w:t>
      </w:r>
      <w:r w:rsidR="00EA1B41">
        <w:tab/>
      </w:r>
      <w:r w:rsidR="00EA1B41">
        <w:tab/>
      </w:r>
      <w:r w:rsidR="00EA1B4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A1B41">
        <w:instrText xml:space="preserve"> FORMCHECKBOX </w:instrText>
      </w:r>
      <w:r w:rsidR="00EA1B41">
        <w:fldChar w:fldCharType="end"/>
      </w:r>
      <w:bookmarkEnd w:id="6"/>
      <w:r w:rsidR="003D3EC6">
        <w:t xml:space="preserve"> </w:t>
      </w:r>
      <w:r w:rsidR="00EA1B41">
        <w:t>Working on Personal Matters</w:t>
      </w:r>
    </w:p>
    <w:p w14:paraId="5E60E947" w14:textId="77777777" w:rsidR="00EA1B41" w:rsidRDefault="00EA1B41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>
        <w:fldChar w:fldCharType="end"/>
      </w:r>
      <w:bookmarkEnd w:id="7"/>
      <w:r w:rsidR="003D3EC6">
        <w:t xml:space="preserve"> </w:t>
      </w:r>
      <w:r>
        <w:t>Other</w:t>
      </w:r>
    </w:p>
    <w:p w14:paraId="46E23AC2" w14:textId="77777777" w:rsidR="00EA1B41" w:rsidRDefault="00EA1B41"/>
    <w:p w14:paraId="6FF508E1" w14:textId="08819DF8" w:rsidR="00EA1B41" w:rsidRDefault="00861024">
      <w:pPr>
        <w:rPr>
          <w:b/>
        </w:rPr>
      </w:pPr>
      <w:r>
        <w:rPr>
          <w:b/>
        </w:rPr>
        <w:t xml:space="preserve">Date of Incident:  </w:t>
      </w:r>
      <w:bookmarkStart w:id="8" w:name="_GoBack"/>
      <w:bookmarkEnd w:id="8"/>
      <w:r w:rsidR="009B34DA" w:rsidRPr="009B34DA">
        <w:rPr>
          <w:b/>
          <w:highlight w:val="yellow"/>
        </w:rPr>
        <w:t>Date(s)</w:t>
      </w:r>
    </w:p>
    <w:p w14:paraId="266288DD" w14:textId="77777777" w:rsidR="00EA1B41" w:rsidRDefault="00EA1B41">
      <w:pPr>
        <w:rPr>
          <w:u w:val="single"/>
        </w:rPr>
      </w:pPr>
    </w:p>
    <w:p w14:paraId="2D295A22" w14:textId="77777777" w:rsidR="00EA1B41" w:rsidRDefault="00EA1B41">
      <w:pPr>
        <w:rPr>
          <w:b/>
        </w:rPr>
      </w:pPr>
      <w:r>
        <w:rPr>
          <w:b/>
          <w:u w:val="single"/>
        </w:rPr>
        <w:t>Statement of Violation</w:t>
      </w:r>
      <w:r>
        <w:rPr>
          <w:b/>
        </w:rPr>
        <w:t xml:space="preserve">  </w:t>
      </w:r>
    </w:p>
    <w:p w14:paraId="39278EBF" w14:textId="7C593562" w:rsidR="0034252E" w:rsidRDefault="009B34DA">
      <w:r w:rsidRPr="009B34DA">
        <w:rPr>
          <w:highlight w:val="yellow"/>
        </w:rPr>
        <w:t>Clearly explain the violation you are discussing with the employee.</w:t>
      </w:r>
    </w:p>
    <w:p w14:paraId="549F99EA" w14:textId="77777777" w:rsidR="00647388" w:rsidRDefault="00647388"/>
    <w:p w14:paraId="3D9C0C01" w14:textId="77777777" w:rsidR="00EA1B41" w:rsidRDefault="00EA1B41">
      <w:pPr>
        <w:rPr>
          <w:b/>
        </w:rPr>
      </w:pPr>
      <w:r>
        <w:rPr>
          <w:b/>
          <w:u w:val="single"/>
        </w:rPr>
        <w:t>How the Violation affects the Department, Employees, and the Company</w:t>
      </w:r>
    </w:p>
    <w:p w14:paraId="650C8A1D" w14:textId="26B7F197" w:rsidR="00861024" w:rsidRDefault="009B34DA" w:rsidP="00633E55">
      <w:r w:rsidRPr="009B34DA">
        <w:rPr>
          <w:highlight w:val="yellow"/>
        </w:rPr>
        <w:t xml:space="preserve">Explain what hardships the violations </w:t>
      </w:r>
      <w:proofErr w:type="gramStart"/>
      <w:r w:rsidRPr="009B34DA">
        <w:rPr>
          <w:highlight w:val="yellow"/>
        </w:rPr>
        <w:t>has</w:t>
      </w:r>
      <w:proofErr w:type="gramEnd"/>
      <w:r w:rsidRPr="009B34DA">
        <w:rPr>
          <w:highlight w:val="yellow"/>
        </w:rPr>
        <w:t xml:space="preserve"> put on the other staff and the business.</w:t>
      </w:r>
    </w:p>
    <w:p w14:paraId="41BAACAB" w14:textId="77777777" w:rsidR="00647388" w:rsidRDefault="00647388" w:rsidP="00633E55"/>
    <w:p w14:paraId="2D1B5F04" w14:textId="77777777" w:rsidR="00EA1B41" w:rsidRDefault="00EA1B41">
      <w:pPr>
        <w:rPr>
          <w:b/>
          <w:u w:val="single"/>
        </w:rPr>
      </w:pPr>
      <w:r>
        <w:rPr>
          <w:b/>
          <w:u w:val="single"/>
        </w:rPr>
        <w:t>Action to Be Taken</w:t>
      </w:r>
    </w:p>
    <w:p w14:paraId="0E18E630" w14:textId="43BF3686" w:rsidR="00EA1B41" w:rsidRDefault="00EA1B41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>
        <w:fldChar w:fldCharType="end"/>
      </w:r>
      <w:bookmarkEnd w:id="9"/>
      <w:r w:rsidR="003D3EC6">
        <w:t xml:space="preserve"> </w:t>
      </w:r>
      <w:r>
        <w:t>Verbal Warning</w:t>
      </w:r>
      <w:r>
        <w:tab/>
      </w:r>
      <w:r>
        <w:tab/>
      </w:r>
      <w:r w:rsidR="0064738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647388">
        <w:instrText xml:space="preserve"> FORMCHECKBOX </w:instrText>
      </w:r>
      <w:r w:rsidR="00647388">
        <w:fldChar w:fldCharType="end"/>
      </w:r>
      <w:bookmarkEnd w:id="10"/>
      <w:r w:rsidR="003D3EC6">
        <w:t xml:space="preserve"> </w:t>
      </w:r>
      <w:r>
        <w:t>Written Warning</w:t>
      </w:r>
      <w:r>
        <w:tab/>
      </w:r>
      <w:r>
        <w:tab/>
      </w: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>
        <w:fldChar w:fldCharType="end"/>
      </w:r>
      <w:bookmarkEnd w:id="11"/>
      <w:r w:rsidR="003D3EC6">
        <w:t xml:space="preserve"> </w:t>
      </w:r>
      <w:r>
        <w:t>Probation</w:t>
      </w:r>
    </w:p>
    <w:p w14:paraId="6C4368B8" w14:textId="77777777" w:rsidR="00EA1B41" w:rsidRDefault="00EA1B41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instrText xml:space="preserve"> FORMCHECKBOX </w:instrText>
      </w:r>
      <w:r>
        <w:fldChar w:fldCharType="end"/>
      </w:r>
      <w:bookmarkEnd w:id="12"/>
      <w:r w:rsidR="003D3EC6">
        <w:t xml:space="preserve"> </w:t>
      </w:r>
      <w:r>
        <w:t>Suspension</w:t>
      </w:r>
      <w:r>
        <w:tab/>
      </w:r>
      <w:r>
        <w:tab/>
      </w:r>
      <w:r>
        <w:tab/>
      </w:r>
      <w:r w:rsidR="0086102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861024">
        <w:instrText xml:space="preserve"> FORMCHECKBOX </w:instrText>
      </w:r>
      <w:r w:rsidR="00861024">
        <w:fldChar w:fldCharType="end"/>
      </w:r>
      <w:bookmarkEnd w:id="13"/>
      <w:r w:rsidR="003D3EC6">
        <w:t xml:space="preserve"> </w:t>
      </w:r>
      <w:r>
        <w:t>Termination</w:t>
      </w:r>
    </w:p>
    <w:p w14:paraId="71155E44" w14:textId="77777777" w:rsidR="00633E55" w:rsidRDefault="00633E55"/>
    <w:p w14:paraId="5BCE479E" w14:textId="77777777" w:rsidR="00EA1B41" w:rsidRDefault="00EA1B41">
      <w:pPr>
        <w:rPr>
          <w:b/>
          <w:u w:val="single"/>
        </w:rPr>
      </w:pPr>
      <w:r>
        <w:rPr>
          <w:b/>
          <w:u w:val="single"/>
        </w:rPr>
        <w:t xml:space="preserve">What is Expected in the </w:t>
      </w:r>
      <w:proofErr w:type="gramStart"/>
      <w:r>
        <w:rPr>
          <w:b/>
          <w:u w:val="single"/>
        </w:rPr>
        <w:t>Future</w:t>
      </w:r>
      <w:proofErr w:type="gramEnd"/>
      <w:r>
        <w:rPr>
          <w:b/>
          <w:u w:val="single"/>
        </w:rPr>
        <w:t xml:space="preserve">  </w:t>
      </w:r>
    </w:p>
    <w:p w14:paraId="3FFE8F35" w14:textId="7668DE29" w:rsidR="00FF25A7" w:rsidRDefault="006313D4" w:rsidP="006B6AD3">
      <w:r w:rsidRPr="006313D4">
        <w:rPr>
          <w:highlight w:val="yellow"/>
        </w:rPr>
        <w:t>Explain your expectations of the employee here.</w:t>
      </w:r>
    </w:p>
    <w:p w14:paraId="23C8AEA9" w14:textId="3B859687" w:rsidR="006B6AD3" w:rsidRPr="00FF25A7" w:rsidRDefault="006B6AD3" w:rsidP="006B6AD3">
      <w:pPr>
        <w:rPr>
          <w:b/>
        </w:rPr>
      </w:pPr>
      <w:r>
        <w:t xml:space="preserve">Any future </w:t>
      </w:r>
      <w:r w:rsidR="00647388">
        <w:t>violations of company policy</w:t>
      </w:r>
      <w:r w:rsidR="00FF25A7">
        <w:t xml:space="preserve"> will result</w:t>
      </w:r>
      <w:r>
        <w:t xml:space="preserve"> in further disciplinary action which could include </w:t>
      </w:r>
      <w:r w:rsidR="00FF25A7">
        <w:t>t</w:t>
      </w:r>
      <w:r>
        <w:t>ermination</w:t>
      </w:r>
      <w:r w:rsidR="00FF25A7">
        <w:t xml:space="preserve">. </w:t>
      </w:r>
    </w:p>
    <w:p w14:paraId="64E14B08" w14:textId="77777777" w:rsidR="001E0715" w:rsidRDefault="001E0715">
      <w:pPr>
        <w:rPr>
          <w:b/>
        </w:rPr>
      </w:pPr>
    </w:p>
    <w:p w14:paraId="03FB284E" w14:textId="77777777" w:rsidR="00EA1B41" w:rsidRDefault="00EA1B41">
      <w:pPr>
        <w:rPr>
          <w:b/>
        </w:rPr>
      </w:pPr>
      <w:r>
        <w:rPr>
          <w:b/>
        </w:rPr>
        <w:t xml:space="preserve">Employees Statement </w:t>
      </w:r>
    </w:p>
    <w:p w14:paraId="5545DA47" w14:textId="77777777" w:rsidR="00EA1B41" w:rsidRDefault="00EA1B41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A678C6" w14:textId="77777777" w:rsidR="00EA1B41" w:rsidRDefault="00EA1B41"/>
    <w:p w14:paraId="3974074A" w14:textId="77777777" w:rsidR="00EA1B41" w:rsidRDefault="00EA1B41">
      <w:r>
        <w:t>____________________________________</w:t>
      </w:r>
      <w:r>
        <w:tab/>
      </w:r>
      <w:r>
        <w:tab/>
        <w:t>_________________</w:t>
      </w:r>
    </w:p>
    <w:p w14:paraId="33488709" w14:textId="77777777" w:rsidR="00EA1B41" w:rsidRDefault="00EA1B41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71465B" w14:textId="77777777" w:rsidR="00EA1B41" w:rsidRDefault="00EA1B41"/>
    <w:p w14:paraId="0EBE7CD6" w14:textId="77777777" w:rsidR="00FF25A7" w:rsidRDefault="00FF25A7">
      <w:pPr>
        <w:rPr>
          <w:b/>
        </w:rPr>
      </w:pPr>
    </w:p>
    <w:p w14:paraId="3CC7D3F4" w14:textId="77777777" w:rsidR="00EA1B41" w:rsidRDefault="00EA1B41">
      <w:r>
        <w:rPr>
          <w:b/>
        </w:rPr>
        <w:t>I have read this Employee Warning Notice and understand it</w:t>
      </w:r>
      <w:r w:rsidR="00FF25A7">
        <w:rPr>
          <w:b/>
        </w:rPr>
        <w:t>.</w:t>
      </w:r>
    </w:p>
    <w:p w14:paraId="591B0E4B" w14:textId="77777777" w:rsidR="00EA1B41" w:rsidRDefault="00EA1B41"/>
    <w:p w14:paraId="7E0042E3" w14:textId="77777777" w:rsidR="00EA1B41" w:rsidRDefault="00EA1B41">
      <w:r>
        <w:t>____________________________________</w:t>
      </w:r>
      <w:r>
        <w:tab/>
      </w:r>
      <w:r>
        <w:tab/>
        <w:t>_________________</w:t>
      </w:r>
    </w:p>
    <w:p w14:paraId="6B12F107" w14:textId="77777777" w:rsidR="00EA1B41" w:rsidRDefault="00EA1B41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0B58F68" w14:textId="77777777" w:rsidR="00EA1B41" w:rsidRDefault="00EA1B41"/>
    <w:p w14:paraId="604B57FB" w14:textId="77777777" w:rsidR="00EA1B41" w:rsidRDefault="00EA1B41">
      <w:r>
        <w:t>____________________________________</w:t>
      </w:r>
      <w:r>
        <w:tab/>
      </w:r>
      <w:r>
        <w:tab/>
        <w:t>_________________</w:t>
      </w:r>
    </w:p>
    <w:p w14:paraId="457B11CC" w14:textId="77777777" w:rsidR="00EA1B41" w:rsidRDefault="00EA1B41">
      <w:r>
        <w:t>Supervisor/Manager Signature</w:t>
      </w:r>
      <w:r>
        <w:tab/>
      </w:r>
      <w:r>
        <w:tab/>
      </w:r>
      <w:r>
        <w:tab/>
      </w:r>
      <w:r>
        <w:tab/>
        <w:t>Date</w:t>
      </w:r>
    </w:p>
    <w:p w14:paraId="1D66A23E" w14:textId="77777777" w:rsidR="00EA1B41" w:rsidRDefault="00EA1B41"/>
    <w:p w14:paraId="056AE3EB" w14:textId="77777777" w:rsidR="00EA1B41" w:rsidRDefault="00EA1B41">
      <w:r>
        <w:t>____________________________________</w:t>
      </w:r>
      <w:r>
        <w:tab/>
      </w:r>
      <w:r>
        <w:tab/>
        <w:t>_________________</w:t>
      </w:r>
    </w:p>
    <w:p w14:paraId="70B6551B" w14:textId="77777777" w:rsidR="00EA1B41" w:rsidRDefault="00EA1B41">
      <w:r>
        <w:t>Witness Signature</w:t>
      </w:r>
      <w:r w:rsidR="00FF25A7">
        <w:t xml:space="preserve"> </w:t>
      </w:r>
      <w:r>
        <w:t>(if applicable)</w:t>
      </w:r>
      <w:r>
        <w:tab/>
      </w:r>
      <w:r>
        <w:tab/>
      </w:r>
      <w:r>
        <w:tab/>
      </w:r>
      <w:r>
        <w:tab/>
        <w:t>Date</w:t>
      </w:r>
    </w:p>
    <w:sectPr w:rsidR="00EA1B41" w:rsidSect="001218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E50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B7"/>
    <w:rsid w:val="000066F9"/>
    <w:rsid w:val="000F43EC"/>
    <w:rsid w:val="00121812"/>
    <w:rsid w:val="001E0715"/>
    <w:rsid w:val="00217E3F"/>
    <w:rsid w:val="00262F29"/>
    <w:rsid w:val="002F31CC"/>
    <w:rsid w:val="003077B2"/>
    <w:rsid w:val="00313A82"/>
    <w:rsid w:val="0034252E"/>
    <w:rsid w:val="00373D32"/>
    <w:rsid w:val="00376212"/>
    <w:rsid w:val="003A4C29"/>
    <w:rsid w:val="003D3EC6"/>
    <w:rsid w:val="0042129E"/>
    <w:rsid w:val="0048693A"/>
    <w:rsid w:val="004E2A2E"/>
    <w:rsid w:val="00515797"/>
    <w:rsid w:val="005356F9"/>
    <w:rsid w:val="00615DD1"/>
    <w:rsid w:val="006313D4"/>
    <w:rsid w:val="00633E55"/>
    <w:rsid w:val="00647388"/>
    <w:rsid w:val="006B572B"/>
    <w:rsid w:val="006B6AD3"/>
    <w:rsid w:val="00716068"/>
    <w:rsid w:val="00763794"/>
    <w:rsid w:val="00771CB7"/>
    <w:rsid w:val="007E5573"/>
    <w:rsid w:val="007E5D92"/>
    <w:rsid w:val="00810019"/>
    <w:rsid w:val="00861024"/>
    <w:rsid w:val="0087677C"/>
    <w:rsid w:val="00990A13"/>
    <w:rsid w:val="009B34DA"/>
    <w:rsid w:val="00A17137"/>
    <w:rsid w:val="00A673D6"/>
    <w:rsid w:val="00C20F4C"/>
    <w:rsid w:val="00C41D75"/>
    <w:rsid w:val="00CD3D45"/>
    <w:rsid w:val="00D72FBE"/>
    <w:rsid w:val="00D84200"/>
    <w:rsid w:val="00D95566"/>
    <w:rsid w:val="00E23850"/>
    <w:rsid w:val="00E94A95"/>
    <w:rsid w:val="00EA1B41"/>
    <w:rsid w:val="00EF00E1"/>
    <w:rsid w:val="00F634F8"/>
    <w:rsid w:val="00F67CBB"/>
    <w:rsid w:val="00F85088"/>
    <w:rsid w:val="00FB4D45"/>
    <w:rsid w:val="00FD1C86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5C6A5F"/>
  <w15:chartTrackingRefBased/>
  <w15:docId w15:val="{8033B678-49FB-480B-9ED7-AABC6A50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5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1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soffice\template\Human%20Resources\Employee%20Warning%20Notice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Warning Notice2003.dot</Template>
  <TotalTime>5</TotalTime>
  <Pages>1</Pages>
  <Words>165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Warning Notice</vt:lpstr>
    </vt:vector>
  </TitlesOfParts>
  <Company>First National Bank of Omaha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Warning Notice</dc:title>
  <dc:subject/>
  <dc:creator>RPSI</dc:creator>
  <cp:keywords/>
  <cp:lastModifiedBy>Deana Sellens</cp:lastModifiedBy>
  <cp:revision>5</cp:revision>
  <cp:lastPrinted>2015-09-10T14:23:00Z</cp:lastPrinted>
  <dcterms:created xsi:type="dcterms:W3CDTF">2019-02-10T21:04:00Z</dcterms:created>
  <dcterms:modified xsi:type="dcterms:W3CDTF">2019-02-10T21:09:00Z</dcterms:modified>
</cp:coreProperties>
</file>