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A1A4" w14:textId="4BA0B5BE" w:rsidR="001B26BB" w:rsidRPr="001B26BB" w:rsidRDefault="00CF13E1" w:rsidP="00C254C6">
      <w:pPr>
        <w:jc w:val="left"/>
        <w:rPr>
          <w:rFonts w:eastAsia="Times New Roman" w:cs="Times New Roman"/>
          <w:b/>
          <w:sz w:val="36"/>
        </w:rPr>
      </w:pPr>
      <w:r>
        <w:rPr>
          <w:rFonts w:eastAsia="Times New Roman" w:cs="Times New Roman"/>
          <w:noProof/>
          <w:sz w:val="16"/>
        </w:rPr>
        <w:drawing>
          <wp:anchor distT="0" distB="0" distL="114300" distR="114300" simplePos="0" relativeHeight="251658240" behindDoc="0" locked="0" layoutInCell="1" allowOverlap="1" wp14:anchorId="754F6DFF" wp14:editId="033BC5F4">
            <wp:simplePos x="0" y="0"/>
            <wp:positionH relativeFrom="margin">
              <wp:align>right</wp:align>
            </wp:positionH>
            <wp:positionV relativeFrom="paragraph">
              <wp:posOffset>1932</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Pentecost 15_color.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2E0439">
        <w:rPr>
          <w:rFonts w:eastAsia="Times New Roman" w:cs="Times New Roman"/>
          <w:b/>
          <w:sz w:val="36"/>
        </w:rPr>
        <w:t xml:space="preserve"> 1</w:t>
      </w:r>
      <w:r w:rsidR="00FB27A9">
        <w:rPr>
          <w:rFonts w:eastAsia="Times New Roman" w:cs="Times New Roman"/>
          <w:b/>
          <w:sz w:val="36"/>
        </w:rPr>
        <w:t>2</w:t>
      </w:r>
      <w:r w:rsidR="002E0439" w:rsidRPr="002E0439">
        <w:rPr>
          <w:rFonts w:eastAsia="Times New Roman" w:cs="Times New Roman"/>
          <w:b/>
          <w:sz w:val="36"/>
          <w:vertAlign w:val="superscript"/>
        </w:rPr>
        <w:t>th</w:t>
      </w:r>
      <w:r w:rsidR="002E0439">
        <w:rPr>
          <w:rFonts w:eastAsia="Times New Roman" w:cs="Times New Roman"/>
          <w:b/>
          <w:sz w:val="36"/>
        </w:rPr>
        <w:t xml:space="preserve"> </w:t>
      </w:r>
      <w:r w:rsidR="00E02CDC" w:rsidRPr="00E02CDC">
        <w:rPr>
          <w:rFonts w:eastAsia="Times New Roman" w:cs="Times New Roman"/>
          <w:b/>
          <w:sz w:val="36"/>
        </w:rPr>
        <w:t xml:space="preserve"> SUNDAY AFTER PENTECOST</w:t>
      </w:r>
    </w:p>
    <w:p w14:paraId="6481F22C" w14:textId="77777777" w:rsidR="001B26BB" w:rsidRPr="001B26BB" w:rsidRDefault="001B26BB" w:rsidP="00C254C6">
      <w:pPr>
        <w:jc w:val="left"/>
        <w:rPr>
          <w:rFonts w:eastAsia="Times New Roman" w:cs="Times New Roman"/>
        </w:rPr>
      </w:pPr>
    </w:p>
    <w:p w14:paraId="68347BF7" w14:textId="7F1FE169" w:rsidR="001B26BB" w:rsidRPr="001B26BB" w:rsidRDefault="00E02CDC" w:rsidP="00C254C6">
      <w:pPr>
        <w:jc w:val="left"/>
        <w:rPr>
          <w:rFonts w:eastAsia="Times New Roman" w:cs="Times New Roman"/>
          <w:sz w:val="24"/>
        </w:rPr>
      </w:pPr>
      <w:r>
        <w:rPr>
          <w:rFonts w:eastAsia="Times New Roman" w:cs="Times New Roman"/>
          <w:sz w:val="24"/>
        </w:rPr>
        <w:t>August</w:t>
      </w:r>
      <w:r w:rsidR="001B26BB" w:rsidRPr="001B26BB">
        <w:rPr>
          <w:rFonts w:eastAsia="Times New Roman" w:cs="Times New Roman"/>
          <w:sz w:val="24"/>
        </w:rPr>
        <w:t xml:space="preserve"> </w:t>
      </w:r>
      <w:r w:rsidR="002E0439">
        <w:rPr>
          <w:rFonts w:eastAsia="Times New Roman" w:cs="Times New Roman"/>
          <w:sz w:val="24"/>
        </w:rPr>
        <w:t>31</w:t>
      </w:r>
      <w:r w:rsidR="001B26BB" w:rsidRPr="001B26BB">
        <w:rPr>
          <w:rFonts w:eastAsia="Times New Roman" w:cs="Times New Roman"/>
          <w:sz w:val="24"/>
        </w:rPr>
        <w:t>, 20</w:t>
      </w:r>
      <w:r w:rsidR="002E0439">
        <w:rPr>
          <w:rFonts w:eastAsia="Times New Roman" w:cs="Times New Roman"/>
          <w:sz w:val="24"/>
        </w:rPr>
        <w:t>25</w:t>
      </w:r>
    </w:p>
    <w:p w14:paraId="4084A7D8" w14:textId="77777777" w:rsidR="001B26BB" w:rsidRPr="001B26BB" w:rsidRDefault="001B26BB" w:rsidP="00C254C6">
      <w:pPr>
        <w:jc w:val="left"/>
        <w:rPr>
          <w:rFonts w:eastAsia="Times New Roman" w:cs="Times New Roman"/>
        </w:rPr>
      </w:pPr>
    </w:p>
    <w:p w14:paraId="4DC883A1" w14:textId="6FE02065" w:rsidR="00DA0567" w:rsidRPr="001B26BB" w:rsidRDefault="001B26BB" w:rsidP="00DA0567">
      <w:pPr>
        <w:jc w:val="left"/>
        <w:rPr>
          <w:rFonts w:eastAsia="Times New Roman" w:cs="Times New Roman"/>
          <w:sz w:val="24"/>
        </w:rPr>
      </w:pPr>
      <w:r w:rsidRPr="00DA0567">
        <w:rPr>
          <w:rFonts w:eastAsia="Times New Roman" w:cs="Times New Roman"/>
          <w:b/>
          <w:sz w:val="32"/>
          <w:szCs w:val="28"/>
        </w:rPr>
        <w:t>AS WE GATHER</w:t>
      </w:r>
      <w:r w:rsidR="00DA0567" w:rsidRPr="00DA0567">
        <w:rPr>
          <w:rFonts w:eastAsia="Times New Roman" w:cs="Times New Roman"/>
          <w:sz w:val="24"/>
        </w:rPr>
        <w:t xml:space="preserve"> </w:t>
      </w:r>
      <w:r w:rsidR="00DA0567">
        <w:rPr>
          <w:rFonts w:eastAsia="Times New Roman" w:cs="Times New Roman"/>
          <w:sz w:val="24"/>
        </w:rPr>
        <w:t xml:space="preserve">  </w:t>
      </w:r>
      <w:bookmarkStart w:id="0" w:name="_Hlk207023548"/>
      <w:r w:rsidR="00DA0567" w:rsidRPr="00E02CDC">
        <w:rPr>
          <w:rFonts w:eastAsia="Times New Roman" w:cs="Times New Roman"/>
          <w:sz w:val="24"/>
        </w:rPr>
        <w:t>Life in First Class</w:t>
      </w:r>
    </w:p>
    <w:p w14:paraId="5B78514E" w14:textId="77777777" w:rsidR="00E02CDC" w:rsidRPr="00DA0567" w:rsidRDefault="00E02CDC" w:rsidP="002E0439">
      <w:pPr>
        <w:rPr>
          <w:sz w:val="24"/>
          <w:szCs w:val="28"/>
        </w:rPr>
      </w:pPr>
      <w:r w:rsidRPr="00DA0567">
        <w:rPr>
          <w:sz w:val="24"/>
          <w:szCs w:val="28"/>
        </w:rPr>
        <w:t xml:space="preserve">We like to think of ourselves </w:t>
      </w:r>
      <w:r w:rsidR="000E76A3" w:rsidRPr="00DA0567">
        <w:rPr>
          <w:sz w:val="24"/>
          <w:szCs w:val="28"/>
        </w:rPr>
        <w:t xml:space="preserve">as </w:t>
      </w:r>
      <w:r w:rsidRPr="00DA0567">
        <w:rPr>
          <w:sz w:val="24"/>
          <w:szCs w:val="28"/>
        </w:rPr>
        <w:t>worthy of honor</w:t>
      </w:r>
      <w:r w:rsidR="00095352" w:rsidRPr="00DA0567">
        <w:rPr>
          <w:sz w:val="24"/>
          <w:szCs w:val="28"/>
        </w:rPr>
        <w:t xml:space="preserve"> and </w:t>
      </w:r>
      <w:r w:rsidRPr="00DA0567">
        <w:rPr>
          <w:sz w:val="24"/>
          <w:szCs w:val="28"/>
        </w:rPr>
        <w:t>respect. We</w:t>
      </w:r>
      <w:r w:rsidR="00095352" w:rsidRPr="00DA0567">
        <w:rPr>
          <w:sz w:val="24"/>
          <w:szCs w:val="28"/>
        </w:rPr>
        <w:t xml:space="preserve"> would</w:t>
      </w:r>
      <w:r w:rsidRPr="00DA0567">
        <w:rPr>
          <w:sz w:val="24"/>
          <w:szCs w:val="28"/>
        </w:rPr>
        <w:t xml:space="preserve"> like to live as deserving of first</w:t>
      </w:r>
      <w:r w:rsidR="00AA78CC" w:rsidRPr="00DA0567">
        <w:rPr>
          <w:sz w:val="24"/>
          <w:szCs w:val="28"/>
        </w:rPr>
        <w:t>-</w:t>
      </w:r>
      <w:r w:rsidRPr="00DA0567">
        <w:rPr>
          <w:sz w:val="24"/>
          <w:szCs w:val="28"/>
        </w:rPr>
        <w:t>class treatment. But in today’s Gospel</w:t>
      </w:r>
      <w:r w:rsidR="00095352" w:rsidRPr="00DA0567">
        <w:rPr>
          <w:sz w:val="24"/>
          <w:szCs w:val="28"/>
        </w:rPr>
        <w:t>,</w:t>
      </w:r>
      <w:r w:rsidRPr="00DA0567">
        <w:rPr>
          <w:sz w:val="24"/>
          <w:szCs w:val="28"/>
        </w:rPr>
        <w:t xml:space="preserve"> Jesus encourages us to live humbly among people around us</w:t>
      </w:r>
      <w:r w:rsidR="00095352" w:rsidRPr="00DA0567">
        <w:rPr>
          <w:sz w:val="24"/>
          <w:szCs w:val="28"/>
        </w:rPr>
        <w:t>, and</w:t>
      </w:r>
      <w:r w:rsidRPr="00DA0567">
        <w:rPr>
          <w:sz w:val="24"/>
          <w:szCs w:val="28"/>
        </w:rPr>
        <w:t xml:space="preserve"> He echoes the directives in Proverbs. Not only does He instruct us to </w:t>
      </w:r>
      <w:r w:rsidR="00AA78CC" w:rsidRPr="00DA0567">
        <w:rPr>
          <w:sz w:val="24"/>
          <w:szCs w:val="28"/>
        </w:rPr>
        <w:t xml:space="preserve">humbly </w:t>
      </w:r>
      <w:r w:rsidRPr="00DA0567">
        <w:rPr>
          <w:sz w:val="24"/>
          <w:szCs w:val="28"/>
        </w:rPr>
        <w:t>find the lowest seat</w:t>
      </w:r>
      <w:r w:rsidR="00095352" w:rsidRPr="00DA0567">
        <w:rPr>
          <w:sz w:val="24"/>
          <w:szCs w:val="28"/>
        </w:rPr>
        <w:t>, but</w:t>
      </w:r>
      <w:r w:rsidRPr="00DA0567">
        <w:rPr>
          <w:sz w:val="24"/>
          <w:szCs w:val="28"/>
        </w:rPr>
        <w:t xml:space="preserve"> when we do the inviting, He </w:t>
      </w:r>
      <w:r w:rsidR="00095352" w:rsidRPr="00DA0567">
        <w:rPr>
          <w:sz w:val="24"/>
          <w:szCs w:val="28"/>
        </w:rPr>
        <w:t xml:space="preserve">also </w:t>
      </w:r>
      <w:r w:rsidRPr="00DA0567">
        <w:rPr>
          <w:sz w:val="24"/>
          <w:szCs w:val="28"/>
        </w:rPr>
        <w:t>cautions against expecting social payback. By ourselves</w:t>
      </w:r>
      <w:r w:rsidR="00095352" w:rsidRPr="00DA0567">
        <w:rPr>
          <w:sz w:val="24"/>
          <w:szCs w:val="28"/>
        </w:rPr>
        <w:t>,</w:t>
      </w:r>
      <w:r w:rsidRPr="00DA0567">
        <w:rPr>
          <w:sz w:val="24"/>
          <w:szCs w:val="28"/>
        </w:rPr>
        <w:t xml:space="preserve"> we would chafe under such limits, but </w:t>
      </w:r>
      <w:r w:rsidR="000E76A3" w:rsidRPr="00DA0567">
        <w:rPr>
          <w:sz w:val="24"/>
          <w:szCs w:val="28"/>
        </w:rPr>
        <w:t xml:space="preserve">our </w:t>
      </w:r>
      <w:r w:rsidRPr="00DA0567">
        <w:rPr>
          <w:sz w:val="24"/>
          <w:szCs w:val="28"/>
        </w:rPr>
        <w:t xml:space="preserve">faith in the grace of God, coming to us through the sacrifice of Christ’s blood on our behalf, moves us to rely on His undeserved favor. </w:t>
      </w:r>
      <w:r w:rsidR="00095352" w:rsidRPr="00DA0567">
        <w:rPr>
          <w:sz w:val="24"/>
          <w:szCs w:val="28"/>
        </w:rPr>
        <w:t>T</w:t>
      </w:r>
      <w:r w:rsidRPr="00DA0567">
        <w:rPr>
          <w:sz w:val="24"/>
          <w:szCs w:val="28"/>
        </w:rPr>
        <w:t>hat frees us to hear those directives as descriptions of the sort of living by which we may return praise and honor to our Savior</w:t>
      </w:r>
      <w:r w:rsidR="00095352" w:rsidRPr="00DA0567">
        <w:rPr>
          <w:sz w:val="24"/>
          <w:szCs w:val="28"/>
        </w:rPr>
        <w:t>—</w:t>
      </w:r>
      <w:r w:rsidRPr="00DA0567">
        <w:rPr>
          <w:sz w:val="24"/>
          <w:szCs w:val="28"/>
        </w:rPr>
        <w:t>life in first class</w:t>
      </w:r>
      <w:r w:rsidR="00095352" w:rsidRPr="00DA0567">
        <w:rPr>
          <w:sz w:val="24"/>
          <w:szCs w:val="28"/>
        </w:rPr>
        <w:t>,</w:t>
      </w:r>
      <w:r w:rsidRPr="00DA0567">
        <w:rPr>
          <w:sz w:val="24"/>
          <w:szCs w:val="28"/>
        </w:rPr>
        <w:t xml:space="preserve"> indeed!</w:t>
      </w:r>
    </w:p>
    <w:bookmarkEnd w:id="0"/>
    <w:p w14:paraId="31D40D21" w14:textId="77777777" w:rsidR="00E02CDC" w:rsidRPr="00DA0567" w:rsidRDefault="00E02CDC" w:rsidP="00C254C6">
      <w:pPr>
        <w:jc w:val="left"/>
        <w:rPr>
          <w:sz w:val="24"/>
          <w:szCs w:val="28"/>
        </w:rPr>
      </w:pPr>
    </w:p>
    <w:p w14:paraId="610AB4A0" w14:textId="77777777" w:rsidR="00881575" w:rsidRPr="00DA0567" w:rsidRDefault="00881575" w:rsidP="00C254C6">
      <w:pPr>
        <w:jc w:val="left"/>
        <w:rPr>
          <w:sz w:val="24"/>
          <w:szCs w:val="28"/>
        </w:rPr>
      </w:pPr>
    </w:p>
    <w:p w14:paraId="55C212C9" w14:textId="525522F4" w:rsidR="00E02CDC" w:rsidRPr="00DA0567" w:rsidRDefault="00E02CDC" w:rsidP="00C254C6">
      <w:pPr>
        <w:jc w:val="left"/>
        <w:rPr>
          <w:sz w:val="24"/>
          <w:szCs w:val="28"/>
        </w:rPr>
      </w:pPr>
      <w:r w:rsidRPr="00DA0567">
        <w:rPr>
          <w:b/>
          <w:sz w:val="32"/>
          <w:szCs w:val="28"/>
        </w:rPr>
        <w:t>HYMN</w:t>
      </w:r>
      <w:r w:rsidRPr="00DA0567">
        <w:rPr>
          <w:sz w:val="24"/>
          <w:szCs w:val="28"/>
        </w:rPr>
        <w:tab/>
      </w:r>
      <w:r w:rsidRPr="00DA0567">
        <w:rPr>
          <w:sz w:val="24"/>
          <w:szCs w:val="28"/>
        </w:rPr>
        <w:tab/>
      </w:r>
      <w:r w:rsidR="00881575" w:rsidRPr="00DA0567">
        <w:rPr>
          <w:sz w:val="24"/>
          <w:szCs w:val="28"/>
        </w:rPr>
        <w:t>“God Himself Is Present”</w:t>
      </w:r>
      <w:r w:rsidR="00881575" w:rsidRPr="00DA0567">
        <w:rPr>
          <w:sz w:val="24"/>
          <w:szCs w:val="28"/>
        </w:rPr>
        <w:tab/>
      </w:r>
      <w:r w:rsidR="00881575" w:rsidRPr="00DA0567">
        <w:rPr>
          <w:i/>
          <w:sz w:val="24"/>
          <w:szCs w:val="28"/>
        </w:rPr>
        <w:t>LW</w:t>
      </w:r>
      <w:r w:rsidR="00881575" w:rsidRPr="00DA0567">
        <w:rPr>
          <w:sz w:val="24"/>
          <w:szCs w:val="28"/>
        </w:rPr>
        <w:t xml:space="preserve"> 206</w:t>
      </w:r>
    </w:p>
    <w:p w14:paraId="4A115273" w14:textId="789CD426" w:rsidR="00E02CDC" w:rsidRPr="00DA0567" w:rsidRDefault="006E1428" w:rsidP="00C254C6">
      <w:pPr>
        <w:jc w:val="left"/>
        <w:rPr>
          <w:sz w:val="18"/>
          <w:szCs w:val="20"/>
        </w:rPr>
      </w:pPr>
      <w:r w:rsidRPr="00DA0567">
        <w:rPr>
          <w:sz w:val="18"/>
          <w:szCs w:val="20"/>
        </w:rPr>
        <w:tab/>
        <w:t>The Hymnal Project © 2018 Michigan District LCMS used by permission</w:t>
      </w:r>
    </w:p>
    <w:p w14:paraId="09CCD68C" w14:textId="4BC98102" w:rsidR="006E1428" w:rsidRPr="00DA0567" w:rsidRDefault="006E1428" w:rsidP="00C254C6">
      <w:pPr>
        <w:jc w:val="left"/>
        <w:rPr>
          <w:sz w:val="18"/>
          <w:szCs w:val="20"/>
        </w:rPr>
      </w:pPr>
      <w:r w:rsidRPr="00DA0567">
        <w:rPr>
          <w:sz w:val="18"/>
          <w:szCs w:val="20"/>
        </w:rPr>
        <w:tab/>
        <w:t xml:space="preserve">Arrangement: Peter Prochnow; </w:t>
      </w:r>
      <w:r w:rsidRPr="00DA0567">
        <w:rPr>
          <w:sz w:val="18"/>
          <w:szCs w:val="20"/>
        </w:rPr>
        <w:tab/>
        <w:t>Setting: Benje Daneman</w:t>
      </w:r>
    </w:p>
    <w:p w14:paraId="6679896D" w14:textId="0F16D45C" w:rsidR="006E1428" w:rsidRPr="00DA0567" w:rsidRDefault="006E1428" w:rsidP="00C254C6">
      <w:pPr>
        <w:jc w:val="left"/>
        <w:rPr>
          <w:sz w:val="18"/>
          <w:szCs w:val="20"/>
        </w:rPr>
      </w:pPr>
      <w:r w:rsidRPr="00DA0567">
        <w:rPr>
          <w:sz w:val="18"/>
          <w:szCs w:val="20"/>
        </w:rPr>
        <w:tab/>
        <w:t>Tune &amp; Text: Public Domain</w:t>
      </w:r>
    </w:p>
    <w:p w14:paraId="1594EA1C" w14:textId="77777777" w:rsidR="00E02CDC" w:rsidRPr="00DA0567" w:rsidRDefault="00E02CDC" w:rsidP="00C254C6">
      <w:pPr>
        <w:jc w:val="left"/>
        <w:rPr>
          <w:sz w:val="24"/>
          <w:szCs w:val="28"/>
        </w:rPr>
      </w:pPr>
    </w:p>
    <w:p w14:paraId="0CE5EFF8" w14:textId="77777777" w:rsidR="00E02CDC" w:rsidRPr="00DA0567" w:rsidRDefault="00E02CDC" w:rsidP="00C254C6">
      <w:pPr>
        <w:jc w:val="left"/>
        <w:rPr>
          <w:b/>
          <w:sz w:val="32"/>
          <w:szCs w:val="28"/>
        </w:rPr>
      </w:pPr>
      <w:r w:rsidRPr="00DA0567">
        <w:rPr>
          <w:b/>
          <w:sz w:val="32"/>
          <w:szCs w:val="28"/>
        </w:rPr>
        <w:t>INVOCATION</w:t>
      </w:r>
    </w:p>
    <w:p w14:paraId="6C33AE9E" w14:textId="77777777" w:rsidR="00E02CDC" w:rsidRPr="00DA0567" w:rsidRDefault="00E02CDC" w:rsidP="00C254C6">
      <w:pPr>
        <w:jc w:val="left"/>
        <w:rPr>
          <w:sz w:val="24"/>
          <w:szCs w:val="28"/>
        </w:rPr>
      </w:pPr>
    </w:p>
    <w:p w14:paraId="15BEE614" w14:textId="50EFE8A3" w:rsidR="00E02CDC" w:rsidRPr="00DA0567" w:rsidRDefault="002E0439" w:rsidP="00C254C6">
      <w:pPr>
        <w:jc w:val="left"/>
        <w:rPr>
          <w:sz w:val="24"/>
          <w:szCs w:val="28"/>
        </w:rPr>
      </w:pPr>
      <w:r w:rsidRPr="00DA0567">
        <w:rPr>
          <w:sz w:val="24"/>
          <w:szCs w:val="28"/>
        </w:rPr>
        <w:t>P:</w:t>
      </w:r>
      <w:r w:rsidR="00E02CDC" w:rsidRPr="00DA0567">
        <w:rPr>
          <w:sz w:val="24"/>
          <w:szCs w:val="28"/>
        </w:rPr>
        <w:tab/>
        <w:t>In the name of the Father,</w:t>
      </w:r>
    </w:p>
    <w:p w14:paraId="578D3859" w14:textId="72930B8C" w:rsidR="00E02CDC" w:rsidRPr="00DA0567" w:rsidRDefault="002E0439" w:rsidP="00C254C6">
      <w:pPr>
        <w:jc w:val="left"/>
        <w:rPr>
          <w:b/>
          <w:sz w:val="24"/>
          <w:szCs w:val="28"/>
        </w:rPr>
      </w:pPr>
      <w:r w:rsidRPr="00DA0567">
        <w:rPr>
          <w:b/>
          <w:sz w:val="24"/>
          <w:szCs w:val="28"/>
        </w:rPr>
        <w:t>C:</w:t>
      </w:r>
      <w:r w:rsidR="00E02CDC" w:rsidRPr="00DA0567">
        <w:rPr>
          <w:b/>
          <w:sz w:val="24"/>
          <w:szCs w:val="28"/>
        </w:rPr>
        <w:tab/>
        <w:t>who called us into being in this time and place;</w:t>
      </w:r>
    </w:p>
    <w:p w14:paraId="5FB7992E" w14:textId="77777777" w:rsidR="00E02CDC" w:rsidRPr="00DA0567" w:rsidRDefault="00E02CDC" w:rsidP="00C254C6">
      <w:pPr>
        <w:jc w:val="left"/>
        <w:rPr>
          <w:sz w:val="24"/>
          <w:szCs w:val="28"/>
        </w:rPr>
      </w:pPr>
    </w:p>
    <w:p w14:paraId="217C544D" w14:textId="1EBC8311" w:rsidR="00E02CDC" w:rsidRPr="00DA0567" w:rsidRDefault="002E0439" w:rsidP="00B033F5">
      <w:pPr>
        <w:jc w:val="left"/>
        <w:rPr>
          <w:sz w:val="24"/>
          <w:szCs w:val="28"/>
        </w:rPr>
      </w:pPr>
      <w:r w:rsidRPr="00DA0567">
        <w:rPr>
          <w:sz w:val="24"/>
          <w:szCs w:val="28"/>
        </w:rPr>
        <w:t>P:</w:t>
      </w:r>
      <w:r w:rsidR="00B033F5" w:rsidRPr="00DA0567">
        <w:rPr>
          <w:sz w:val="24"/>
          <w:szCs w:val="28"/>
        </w:rPr>
        <w:tab/>
        <w:t xml:space="preserve">and of the </w:t>
      </w:r>
      <w:r w:rsidR="00B033F5" w:rsidRPr="00DA0567">
        <w:rPr>
          <w:sz w:val="24"/>
          <w:szCs w:val="28"/>
        </w:rPr>
        <w:sym w:font="Wingdings" w:char="F058"/>
      </w:r>
      <w:r w:rsidR="00B033F5" w:rsidRPr="00DA0567">
        <w:rPr>
          <w:sz w:val="24"/>
          <w:szCs w:val="28"/>
        </w:rPr>
        <w:t xml:space="preserve"> </w:t>
      </w:r>
      <w:r w:rsidR="00E02CDC" w:rsidRPr="00DA0567">
        <w:rPr>
          <w:sz w:val="24"/>
          <w:szCs w:val="28"/>
        </w:rPr>
        <w:t>Son,</w:t>
      </w:r>
    </w:p>
    <w:p w14:paraId="39BAD89A" w14:textId="3A72D29D" w:rsidR="00E02CDC" w:rsidRPr="00DA0567" w:rsidRDefault="002E0439" w:rsidP="00C254C6">
      <w:pPr>
        <w:jc w:val="left"/>
        <w:rPr>
          <w:b/>
          <w:sz w:val="24"/>
          <w:szCs w:val="28"/>
        </w:rPr>
      </w:pPr>
      <w:r w:rsidRPr="00DA0567">
        <w:rPr>
          <w:b/>
          <w:sz w:val="24"/>
          <w:szCs w:val="28"/>
        </w:rPr>
        <w:t>C:</w:t>
      </w:r>
      <w:r w:rsidR="00E02CDC" w:rsidRPr="00DA0567">
        <w:rPr>
          <w:b/>
          <w:sz w:val="24"/>
          <w:szCs w:val="28"/>
        </w:rPr>
        <w:tab/>
        <w:t>whose sacrifice for us has sanctified us to be His own;</w:t>
      </w:r>
    </w:p>
    <w:p w14:paraId="5014627D" w14:textId="77777777" w:rsidR="00E02CDC" w:rsidRPr="00DA0567" w:rsidRDefault="00E02CDC" w:rsidP="00C254C6">
      <w:pPr>
        <w:jc w:val="left"/>
        <w:rPr>
          <w:sz w:val="24"/>
          <w:szCs w:val="28"/>
        </w:rPr>
      </w:pPr>
    </w:p>
    <w:p w14:paraId="39132762" w14:textId="40FCF273" w:rsidR="00E02CDC" w:rsidRPr="00DA0567" w:rsidRDefault="002E0439" w:rsidP="00C254C6">
      <w:pPr>
        <w:jc w:val="left"/>
        <w:rPr>
          <w:sz w:val="24"/>
          <w:szCs w:val="28"/>
        </w:rPr>
      </w:pPr>
      <w:r w:rsidRPr="00DA0567">
        <w:rPr>
          <w:sz w:val="24"/>
          <w:szCs w:val="28"/>
        </w:rPr>
        <w:t>P:</w:t>
      </w:r>
      <w:r w:rsidR="00E02CDC" w:rsidRPr="00DA0567">
        <w:rPr>
          <w:sz w:val="24"/>
          <w:szCs w:val="28"/>
        </w:rPr>
        <w:tab/>
        <w:t>and of the Holy Spirit,</w:t>
      </w:r>
    </w:p>
    <w:p w14:paraId="2EDAA981" w14:textId="330D199C" w:rsidR="00E02CDC" w:rsidRPr="00DA0567" w:rsidRDefault="002E0439" w:rsidP="00C254C6">
      <w:pPr>
        <w:jc w:val="left"/>
        <w:rPr>
          <w:b/>
          <w:sz w:val="24"/>
          <w:szCs w:val="28"/>
        </w:rPr>
      </w:pPr>
      <w:r w:rsidRPr="00DA0567">
        <w:rPr>
          <w:b/>
          <w:sz w:val="24"/>
          <w:szCs w:val="28"/>
        </w:rPr>
        <w:t>C:</w:t>
      </w:r>
      <w:r w:rsidR="00E02CDC" w:rsidRPr="00DA0567">
        <w:rPr>
          <w:b/>
          <w:sz w:val="24"/>
          <w:szCs w:val="28"/>
        </w:rPr>
        <w:tab/>
        <w:t>whose gift of faith has freed us to walk humbly before the Lord. Amen.</w:t>
      </w:r>
    </w:p>
    <w:p w14:paraId="15A5779B" w14:textId="77777777" w:rsidR="00E02CDC" w:rsidRPr="00DA0567" w:rsidRDefault="00E02CDC" w:rsidP="00C254C6">
      <w:pPr>
        <w:jc w:val="left"/>
        <w:rPr>
          <w:sz w:val="24"/>
          <w:szCs w:val="28"/>
        </w:rPr>
      </w:pPr>
    </w:p>
    <w:p w14:paraId="25339AA6" w14:textId="77777777" w:rsidR="00E02CDC" w:rsidRPr="00DA0567" w:rsidRDefault="00E02CDC" w:rsidP="00C254C6">
      <w:pPr>
        <w:jc w:val="left"/>
        <w:rPr>
          <w:sz w:val="24"/>
          <w:szCs w:val="28"/>
        </w:rPr>
      </w:pPr>
      <w:r w:rsidRPr="00DA0567">
        <w:rPr>
          <w:b/>
          <w:sz w:val="32"/>
          <w:szCs w:val="28"/>
        </w:rPr>
        <w:t>PSALM</w:t>
      </w:r>
      <w:r w:rsidRPr="00DA0567">
        <w:rPr>
          <w:sz w:val="24"/>
          <w:szCs w:val="28"/>
        </w:rPr>
        <w:tab/>
      </w:r>
      <w:proofErr w:type="spellStart"/>
      <w:r w:rsidRPr="00DA0567">
        <w:rPr>
          <w:i/>
          <w:sz w:val="24"/>
          <w:szCs w:val="28"/>
        </w:rPr>
        <w:t>Psalm</w:t>
      </w:r>
      <w:proofErr w:type="spellEnd"/>
      <w:r w:rsidRPr="00DA0567">
        <w:rPr>
          <w:i/>
          <w:sz w:val="24"/>
          <w:szCs w:val="28"/>
        </w:rPr>
        <w:t xml:space="preserve"> 131</w:t>
      </w:r>
    </w:p>
    <w:p w14:paraId="47C09717" w14:textId="77777777" w:rsidR="00E02CDC" w:rsidRPr="00DA0567" w:rsidRDefault="00E02CDC" w:rsidP="00C254C6">
      <w:pPr>
        <w:jc w:val="left"/>
        <w:rPr>
          <w:sz w:val="24"/>
          <w:szCs w:val="28"/>
        </w:rPr>
      </w:pPr>
    </w:p>
    <w:p w14:paraId="42711D74" w14:textId="101400CB" w:rsidR="00E02CDC" w:rsidRPr="00DA0567" w:rsidRDefault="002E0439" w:rsidP="00C254C6">
      <w:pPr>
        <w:jc w:val="left"/>
        <w:rPr>
          <w:sz w:val="24"/>
          <w:szCs w:val="28"/>
        </w:rPr>
      </w:pPr>
      <w:r w:rsidRPr="00DA0567">
        <w:rPr>
          <w:sz w:val="24"/>
          <w:szCs w:val="28"/>
        </w:rPr>
        <w:t>P:</w:t>
      </w:r>
      <w:r w:rsidR="005C1724" w:rsidRPr="00DA0567">
        <w:rPr>
          <w:sz w:val="24"/>
          <w:szCs w:val="28"/>
        </w:rPr>
        <w:tab/>
      </w:r>
      <w:r w:rsidR="00E02CDC" w:rsidRPr="00DA0567">
        <w:rPr>
          <w:sz w:val="24"/>
          <w:szCs w:val="28"/>
        </w:rPr>
        <w:t xml:space="preserve">O </w:t>
      </w:r>
      <w:r w:rsidR="00E02CDC" w:rsidRPr="00DA0567">
        <w:rPr>
          <w:smallCaps/>
          <w:sz w:val="24"/>
          <w:szCs w:val="28"/>
        </w:rPr>
        <w:t>Lord</w:t>
      </w:r>
      <w:r w:rsidR="00E02CDC" w:rsidRPr="00DA0567">
        <w:rPr>
          <w:sz w:val="24"/>
          <w:szCs w:val="28"/>
        </w:rPr>
        <w:t>,</w:t>
      </w:r>
    </w:p>
    <w:p w14:paraId="0883CBA7" w14:textId="7619D006" w:rsidR="00E02CDC" w:rsidRPr="00DA0567" w:rsidRDefault="00E02CDC" w:rsidP="00C254C6">
      <w:pPr>
        <w:jc w:val="left"/>
        <w:rPr>
          <w:i/>
          <w:sz w:val="24"/>
          <w:szCs w:val="28"/>
        </w:rPr>
      </w:pPr>
      <w:r w:rsidRPr="00DA0567">
        <w:rPr>
          <w:i/>
          <w:sz w:val="24"/>
          <w:szCs w:val="28"/>
        </w:rPr>
        <w:t>Men:</w:t>
      </w:r>
      <w:r w:rsidR="005C1724" w:rsidRPr="00DA0567">
        <w:rPr>
          <w:i/>
          <w:sz w:val="24"/>
          <w:szCs w:val="28"/>
        </w:rPr>
        <w:tab/>
      </w:r>
      <w:r w:rsidRPr="00DA0567">
        <w:rPr>
          <w:i/>
          <w:sz w:val="24"/>
          <w:szCs w:val="28"/>
        </w:rPr>
        <w:t>my heart is not lifted up;</w:t>
      </w:r>
    </w:p>
    <w:p w14:paraId="43287758" w14:textId="77777777" w:rsidR="00E02CDC" w:rsidRPr="00DA0567" w:rsidRDefault="00E02CDC" w:rsidP="00C254C6">
      <w:pPr>
        <w:jc w:val="left"/>
        <w:rPr>
          <w:i/>
          <w:sz w:val="24"/>
          <w:szCs w:val="28"/>
        </w:rPr>
      </w:pPr>
      <w:r w:rsidRPr="00DA0567">
        <w:rPr>
          <w:i/>
          <w:sz w:val="24"/>
          <w:szCs w:val="28"/>
        </w:rPr>
        <w:t>Women:</w:t>
      </w:r>
      <w:r w:rsidRPr="00DA0567">
        <w:rPr>
          <w:i/>
          <w:sz w:val="24"/>
          <w:szCs w:val="28"/>
        </w:rPr>
        <w:tab/>
        <w:t>my eyes are not raised too high;</w:t>
      </w:r>
    </w:p>
    <w:p w14:paraId="02775539" w14:textId="77777777" w:rsidR="00E02CDC" w:rsidRPr="00DA0567" w:rsidRDefault="00E02CDC" w:rsidP="005C1724">
      <w:pPr>
        <w:ind w:left="432" w:hanging="432"/>
        <w:jc w:val="left"/>
        <w:rPr>
          <w:b/>
          <w:sz w:val="24"/>
          <w:szCs w:val="28"/>
        </w:rPr>
      </w:pPr>
      <w:r w:rsidRPr="00DA0567">
        <w:rPr>
          <w:b/>
          <w:sz w:val="24"/>
          <w:szCs w:val="28"/>
        </w:rPr>
        <w:t>All:</w:t>
      </w:r>
      <w:r w:rsidRPr="00DA0567">
        <w:rPr>
          <w:b/>
          <w:sz w:val="24"/>
          <w:szCs w:val="28"/>
        </w:rPr>
        <w:tab/>
        <w:t>I do not occupy myself with things</w:t>
      </w:r>
      <w:r w:rsidR="00C254C6" w:rsidRPr="00DA0567">
        <w:rPr>
          <w:b/>
          <w:sz w:val="24"/>
          <w:szCs w:val="28"/>
        </w:rPr>
        <w:br/>
      </w:r>
      <w:r w:rsidRPr="00DA0567">
        <w:rPr>
          <w:b/>
          <w:sz w:val="24"/>
          <w:szCs w:val="28"/>
        </w:rPr>
        <w:t>too great and too marvelous for me.</w:t>
      </w:r>
    </w:p>
    <w:p w14:paraId="370D0E8D" w14:textId="77777777" w:rsidR="00E02CDC" w:rsidRPr="00DA0567" w:rsidRDefault="00E02CDC" w:rsidP="00C254C6">
      <w:pPr>
        <w:jc w:val="left"/>
        <w:rPr>
          <w:sz w:val="24"/>
          <w:szCs w:val="28"/>
        </w:rPr>
      </w:pPr>
    </w:p>
    <w:p w14:paraId="0AF3FC76" w14:textId="4082E02B" w:rsidR="00E02CDC" w:rsidRPr="00DA0567" w:rsidRDefault="002E0439" w:rsidP="00C254C6">
      <w:pPr>
        <w:jc w:val="left"/>
        <w:rPr>
          <w:sz w:val="24"/>
          <w:szCs w:val="28"/>
        </w:rPr>
      </w:pPr>
      <w:r w:rsidRPr="00DA0567">
        <w:rPr>
          <w:sz w:val="24"/>
          <w:szCs w:val="28"/>
        </w:rPr>
        <w:t>P:</w:t>
      </w:r>
      <w:r w:rsidR="00E02CDC" w:rsidRPr="00DA0567">
        <w:rPr>
          <w:sz w:val="24"/>
          <w:szCs w:val="28"/>
        </w:rPr>
        <w:tab/>
        <w:t>But I have calmed and quieted my soul,</w:t>
      </w:r>
    </w:p>
    <w:p w14:paraId="4D28FF0D" w14:textId="77DEAF5A" w:rsidR="00E02CDC" w:rsidRPr="00DA0567" w:rsidRDefault="00E02CDC" w:rsidP="00C254C6">
      <w:pPr>
        <w:jc w:val="left"/>
        <w:rPr>
          <w:i/>
          <w:sz w:val="24"/>
          <w:szCs w:val="28"/>
        </w:rPr>
      </w:pPr>
      <w:r w:rsidRPr="00DA0567">
        <w:rPr>
          <w:i/>
          <w:sz w:val="24"/>
          <w:szCs w:val="28"/>
        </w:rPr>
        <w:t>Men:</w:t>
      </w:r>
      <w:r w:rsidRPr="00DA0567">
        <w:rPr>
          <w:i/>
          <w:sz w:val="24"/>
          <w:szCs w:val="28"/>
        </w:rPr>
        <w:tab/>
        <w:t>like a weaned child with its mother,</w:t>
      </w:r>
    </w:p>
    <w:p w14:paraId="38CD7ACD" w14:textId="77777777" w:rsidR="00E02CDC" w:rsidRPr="00DA0567" w:rsidRDefault="00E02CDC" w:rsidP="00C254C6">
      <w:pPr>
        <w:jc w:val="left"/>
        <w:rPr>
          <w:i/>
          <w:sz w:val="24"/>
          <w:szCs w:val="28"/>
        </w:rPr>
      </w:pPr>
      <w:r w:rsidRPr="00DA0567">
        <w:rPr>
          <w:i/>
          <w:sz w:val="24"/>
          <w:szCs w:val="28"/>
        </w:rPr>
        <w:t>Women:</w:t>
      </w:r>
      <w:r w:rsidRPr="00DA0567">
        <w:rPr>
          <w:i/>
          <w:sz w:val="24"/>
          <w:szCs w:val="28"/>
        </w:rPr>
        <w:tab/>
        <w:t>like a weaned child is my soul within me.</w:t>
      </w:r>
    </w:p>
    <w:p w14:paraId="44308089" w14:textId="447C183C" w:rsidR="00E02CDC" w:rsidRPr="00DA0567" w:rsidRDefault="005C1724" w:rsidP="005C1724">
      <w:pPr>
        <w:ind w:left="432" w:hanging="432"/>
        <w:jc w:val="left"/>
        <w:rPr>
          <w:b/>
          <w:bCs/>
          <w:sz w:val="24"/>
          <w:szCs w:val="28"/>
        </w:rPr>
      </w:pPr>
      <w:r w:rsidRPr="00DA0567">
        <w:rPr>
          <w:b/>
          <w:bCs/>
          <w:sz w:val="24"/>
          <w:szCs w:val="28"/>
        </w:rPr>
        <w:t>C</w:t>
      </w:r>
      <w:r w:rsidR="002E0439" w:rsidRPr="00DA0567">
        <w:rPr>
          <w:b/>
          <w:bCs/>
          <w:sz w:val="24"/>
          <w:szCs w:val="28"/>
        </w:rPr>
        <w:t>:</w:t>
      </w:r>
      <w:r w:rsidR="00E02CDC" w:rsidRPr="00DA0567">
        <w:rPr>
          <w:b/>
          <w:bCs/>
          <w:sz w:val="24"/>
          <w:szCs w:val="28"/>
        </w:rPr>
        <w:tab/>
        <w:t xml:space="preserve">O Israel, hope in the </w:t>
      </w:r>
      <w:r w:rsidR="00E02CDC" w:rsidRPr="00DA0567">
        <w:rPr>
          <w:b/>
          <w:bCs/>
          <w:smallCaps/>
          <w:sz w:val="24"/>
          <w:szCs w:val="28"/>
        </w:rPr>
        <w:t>Lord</w:t>
      </w:r>
      <w:r w:rsidR="00C254C6" w:rsidRPr="00DA0567">
        <w:rPr>
          <w:b/>
          <w:bCs/>
          <w:sz w:val="24"/>
          <w:szCs w:val="28"/>
        </w:rPr>
        <w:br/>
      </w:r>
      <w:r w:rsidR="00E02CDC" w:rsidRPr="00DA0567">
        <w:rPr>
          <w:b/>
          <w:bCs/>
          <w:sz w:val="24"/>
          <w:szCs w:val="28"/>
        </w:rPr>
        <w:t>from this time forth and forevermore!</w:t>
      </w:r>
    </w:p>
    <w:p w14:paraId="13BFE7D5" w14:textId="77777777" w:rsidR="00E02CDC" w:rsidRPr="00DA0567" w:rsidRDefault="00E02CDC" w:rsidP="00C254C6">
      <w:pPr>
        <w:jc w:val="left"/>
        <w:rPr>
          <w:sz w:val="24"/>
          <w:szCs w:val="28"/>
        </w:rPr>
      </w:pPr>
    </w:p>
    <w:p w14:paraId="442D849C" w14:textId="77777777" w:rsidR="00E02CDC" w:rsidRPr="00DA0567" w:rsidRDefault="00E02CDC" w:rsidP="00C254C6">
      <w:pPr>
        <w:jc w:val="left"/>
        <w:rPr>
          <w:sz w:val="24"/>
          <w:szCs w:val="28"/>
        </w:rPr>
      </w:pPr>
    </w:p>
    <w:p w14:paraId="21453149" w14:textId="11A8AD17" w:rsidR="00C254C6" w:rsidRPr="00DA0567" w:rsidRDefault="00E02CDC" w:rsidP="00F42B91">
      <w:pPr>
        <w:jc w:val="left"/>
        <w:rPr>
          <w:sz w:val="24"/>
          <w:szCs w:val="28"/>
        </w:rPr>
      </w:pPr>
      <w:r w:rsidRPr="00DA0567">
        <w:rPr>
          <w:b/>
          <w:sz w:val="32"/>
          <w:szCs w:val="28"/>
        </w:rPr>
        <w:t>HYMN</w:t>
      </w:r>
      <w:r w:rsidRPr="00DA0567">
        <w:rPr>
          <w:sz w:val="24"/>
          <w:szCs w:val="28"/>
        </w:rPr>
        <w:tab/>
      </w:r>
      <w:r w:rsidRPr="00DA0567">
        <w:rPr>
          <w:sz w:val="24"/>
          <w:szCs w:val="28"/>
        </w:rPr>
        <w:tab/>
      </w:r>
      <w:r w:rsidR="00C254C6" w:rsidRPr="00DA0567">
        <w:rPr>
          <w:sz w:val="24"/>
          <w:szCs w:val="28"/>
        </w:rPr>
        <w:t>“Love Divine, All Loves Excelling”</w:t>
      </w:r>
      <w:r w:rsidR="00C254C6" w:rsidRPr="00DA0567">
        <w:rPr>
          <w:sz w:val="24"/>
          <w:szCs w:val="28"/>
        </w:rPr>
        <w:tab/>
        <w:t xml:space="preserve">St. 1: </w:t>
      </w:r>
      <w:r w:rsidR="00C254C6" w:rsidRPr="00DA0567">
        <w:rPr>
          <w:i/>
          <w:sz w:val="24"/>
          <w:szCs w:val="28"/>
        </w:rPr>
        <w:t>LW</w:t>
      </w:r>
      <w:r w:rsidR="00C254C6" w:rsidRPr="00DA0567">
        <w:rPr>
          <w:sz w:val="24"/>
          <w:szCs w:val="28"/>
        </w:rPr>
        <w:t xml:space="preserve"> 286</w:t>
      </w:r>
      <w:r w:rsidR="006E1428" w:rsidRPr="00DA0567">
        <w:rPr>
          <w:sz w:val="24"/>
          <w:szCs w:val="28"/>
        </w:rPr>
        <w:t xml:space="preserve"> </w:t>
      </w:r>
    </w:p>
    <w:p w14:paraId="07F33544" w14:textId="77777777" w:rsidR="006E1428" w:rsidRPr="00DA0567" w:rsidRDefault="006E1428" w:rsidP="006E1428">
      <w:pPr>
        <w:jc w:val="left"/>
        <w:rPr>
          <w:sz w:val="18"/>
          <w:szCs w:val="20"/>
        </w:rPr>
      </w:pPr>
      <w:r w:rsidRPr="00DA0567">
        <w:rPr>
          <w:sz w:val="18"/>
          <w:szCs w:val="20"/>
        </w:rPr>
        <w:tab/>
        <w:t>The Hymnal Project © 2018 Michigan District LCMS used by permission</w:t>
      </w:r>
    </w:p>
    <w:p w14:paraId="184F2E3F" w14:textId="77777777" w:rsidR="006E1428" w:rsidRPr="00DA0567" w:rsidRDefault="006E1428" w:rsidP="006E1428">
      <w:pPr>
        <w:jc w:val="left"/>
        <w:rPr>
          <w:sz w:val="18"/>
          <w:szCs w:val="20"/>
        </w:rPr>
      </w:pPr>
      <w:r w:rsidRPr="00DA0567">
        <w:rPr>
          <w:sz w:val="18"/>
          <w:szCs w:val="20"/>
        </w:rPr>
        <w:tab/>
        <w:t xml:space="preserve">Arrangement: Peter Prochnow; </w:t>
      </w:r>
      <w:r w:rsidRPr="00DA0567">
        <w:rPr>
          <w:sz w:val="18"/>
          <w:szCs w:val="20"/>
        </w:rPr>
        <w:tab/>
        <w:t>Setting: Benje Daneman</w:t>
      </w:r>
    </w:p>
    <w:p w14:paraId="30ADF7BC" w14:textId="77777777" w:rsidR="006E1428" w:rsidRPr="00DA0567" w:rsidRDefault="006E1428" w:rsidP="006E1428">
      <w:pPr>
        <w:jc w:val="left"/>
        <w:rPr>
          <w:sz w:val="18"/>
          <w:szCs w:val="20"/>
        </w:rPr>
      </w:pPr>
      <w:r w:rsidRPr="00DA0567">
        <w:rPr>
          <w:sz w:val="18"/>
          <w:szCs w:val="20"/>
        </w:rPr>
        <w:tab/>
        <w:t>Tune &amp; Text: Public Domain</w:t>
      </w:r>
    </w:p>
    <w:p w14:paraId="76808479" w14:textId="77777777" w:rsidR="00E02CDC" w:rsidRPr="00DA0567" w:rsidRDefault="00E02CDC" w:rsidP="00C254C6">
      <w:pPr>
        <w:jc w:val="left"/>
        <w:rPr>
          <w:sz w:val="24"/>
          <w:szCs w:val="28"/>
        </w:rPr>
      </w:pPr>
    </w:p>
    <w:p w14:paraId="3B6716AF" w14:textId="77777777" w:rsidR="00E02CDC" w:rsidRPr="00DA0567" w:rsidRDefault="00E02CDC" w:rsidP="00C254C6">
      <w:pPr>
        <w:jc w:val="left"/>
        <w:rPr>
          <w:sz w:val="24"/>
          <w:szCs w:val="28"/>
        </w:rPr>
      </w:pPr>
    </w:p>
    <w:p w14:paraId="7CDE13CF" w14:textId="77777777" w:rsidR="00E02CDC" w:rsidRPr="00DA0567" w:rsidRDefault="00E02CDC" w:rsidP="00C254C6">
      <w:pPr>
        <w:jc w:val="left"/>
        <w:rPr>
          <w:b/>
          <w:sz w:val="32"/>
          <w:szCs w:val="28"/>
        </w:rPr>
      </w:pPr>
      <w:r w:rsidRPr="00DA0567">
        <w:rPr>
          <w:b/>
          <w:sz w:val="32"/>
          <w:szCs w:val="28"/>
        </w:rPr>
        <w:t>KYRIE</w:t>
      </w:r>
    </w:p>
    <w:p w14:paraId="6EAADD0A" w14:textId="77777777" w:rsidR="00E02CDC" w:rsidRPr="00DA0567" w:rsidRDefault="00E02CDC" w:rsidP="00C254C6">
      <w:pPr>
        <w:jc w:val="left"/>
        <w:rPr>
          <w:sz w:val="24"/>
          <w:szCs w:val="28"/>
        </w:rPr>
      </w:pPr>
    </w:p>
    <w:p w14:paraId="2BEEB7C1" w14:textId="67BA8299" w:rsidR="00E02CDC" w:rsidRPr="00DA0567" w:rsidRDefault="002E0439" w:rsidP="00C254C6">
      <w:pPr>
        <w:jc w:val="left"/>
        <w:rPr>
          <w:sz w:val="24"/>
          <w:szCs w:val="28"/>
        </w:rPr>
      </w:pPr>
      <w:r w:rsidRPr="00DA0567">
        <w:rPr>
          <w:sz w:val="24"/>
          <w:szCs w:val="28"/>
        </w:rPr>
        <w:t>P:</w:t>
      </w:r>
      <w:r w:rsidR="00530604" w:rsidRPr="00DA0567">
        <w:rPr>
          <w:sz w:val="24"/>
          <w:szCs w:val="28"/>
        </w:rPr>
        <w:tab/>
      </w:r>
      <w:r w:rsidR="00E02CDC" w:rsidRPr="00DA0567">
        <w:rPr>
          <w:sz w:val="24"/>
          <w:szCs w:val="28"/>
        </w:rPr>
        <w:t>In peace</w:t>
      </w:r>
      <w:r w:rsidR="00CB5422" w:rsidRPr="00DA0567">
        <w:rPr>
          <w:sz w:val="24"/>
          <w:szCs w:val="28"/>
        </w:rPr>
        <w:t>,</w:t>
      </w:r>
      <w:r w:rsidR="00E02CDC" w:rsidRPr="00DA0567">
        <w:rPr>
          <w:sz w:val="24"/>
          <w:szCs w:val="28"/>
        </w:rPr>
        <w:t xml:space="preserve"> let us pray to the Lord.</w:t>
      </w:r>
    </w:p>
    <w:p w14:paraId="000C28FB" w14:textId="0FC11842" w:rsidR="00E02CDC" w:rsidRPr="00DA0567" w:rsidRDefault="002E0439" w:rsidP="00C254C6">
      <w:pPr>
        <w:jc w:val="left"/>
        <w:rPr>
          <w:b/>
          <w:sz w:val="24"/>
          <w:szCs w:val="28"/>
        </w:rPr>
      </w:pPr>
      <w:r w:rsidRPr="00DA0567">
        <w:rPr>
          <w:b/>
          <w:sz w:val="24"/>
          <w:szCs w:val="28"/>
        </w:rPr>
        <w:t>C:</w:t>
      </w:r>
      <w:r w:rsidR="00E02CDC" w:rsidRPr="00DA0567">
        <w:rPr>
          <w:b/>
          <w:sz w:val="24"/>
          <w:szCs w:val="28"/>
        </w:rPr>
        <w:tab/>
        <w:t>Lord, have mercy.</w:t>
      </w:r>
    </w:p>
    <w:p w14:paraId="6D8CCBB2" w14:textId="77777777" w:rsidR="00E02CDC" w:rsidRPr="00DA0567" w:rsidRDefault="00E02CDC" w:rsidP="00C254C6">
      <w:pPr>
        <w:jc w:val="left"/>
        <w:rPr>
          <w:sz w:val="24"/>
          <w:szCs w:val="28"/>
        </w:rPr>
      </w:pPr>
    </w:p>
    <w:p w14:paraId="4D6F5371" w14:textId="56364D09"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For the peace from above, which we may reflect in humble living, and for our salvation</w:t>
      </w:r>
      <w:r w:rsidR="00CB5422" w:rsidRPr="00DA0567">
        <w:rPr>
          <w:sz w:val="24"/>
          <w:szCs w:val="28"/>
        </w:rPr>
        <w:t>,</w:t>
      </w:r>
      <w:r w:rsidR="00E02CDC" w:rsidRPr="00DA0567">
        <w:rPr>
          <w:sz w:val="24"/>
          <w:szCs w:val="28"/>
        </w:rPr>
        <w:t xml:space="preserve"> let us pray to the Lord.</w:t>
      </w:r>
    </w:p>
    <w:p w14:paraId="42E0ED31" w14:textId="247AEB02" w:rsidR="00E02CDC" w:rsidRPr="00DA0567" w:rsidRDefault="002E0439" w:rsidP="00C254C6">
      <w:pPr>
        <w:jc w:val="left"/>
        <w:rPr>
          <w:b/>
          <w:sz w:val="24"/>
          <w:szCs w:val="28"/>
        </w:rPr>
      </w:pPr>
      <w:r w:rsidRPr="00DA0567">
        <w:rPr>
          <w:b/>
          <w:sz w:val="24"/>
          <w:szCs w:val="28"/>
        </w:rPr>
        <w:t>C:</w:t>
      </w:r>
      <w:r w:rsidR="00E02CDC" w:rsidRPr="00DA0567">
        <w:rPr>
          <w:b/>
          <w:sz w:val="24"/>
          <w:szCs w:val="28"/>
        </w:rPr>
        <w:tab/>
        <w:t>Lord, have mercy.</w:t>
      </w:r>
    </w:p>
    <w:p w14:paraId="49F85428" w14:textId="77777777" w:rsidR="00E02CDC" w:rsidRPr="00DA0567" w:rsidRDefault="00E02CDC" w:rsidP="00C254C6">
      <w:pPr>
        <w:jc w:val="left"/>
        <w:rPr>
          <w:sz w:val="24"/>
          <w:szCs w:val="28"/>
        </w:rPr>
      </w:pPr>
    </w:p>
    <w:p w14:paraId="56C156D3" w14:textId="4577DDA5" w:rsidR="00E02CDC" w:rsidRPr="00DA0567" w:rsidRDefault="002E0439" w:rsidP="005C1724">
      <w:pPr>
        <w:ind w:left="432" w:hanging="432"/>
        <w:jc w:val="left"/>
        <w:rPr>
          <w:sz w:val="24"/>
          <w:szCs w:val="28"/>
        </w:rPr>
      </w:pPr>
      <w:r w:rsidRPr="00DA0567">
        <w:rPr>
          <w:sz w:val="24"/>
          <w:szCs w:val="28"/>
        </w:rPr>
        <w:t>P:</w:t>
      </w:r>
      <w:r w:rsidR="00530604" w:rsidRPr="00DA0567">
        <w:rPr>
          <w:sz w:val="24"/>
          <w:szCs w:val="28"/>
        </w:rPr>
        <w:tab/>
      </w:r>
      <w:r w:rsidR="00E02CDC" w:rsidRPr="00DA0567">
        <w:rPr>
          <w:sz w:val="24"/>
          <w:szCs w:val="28"/>
        </w:rPr>
        <w:t xml:space="preserve">For the peace of the whole world, for the well-being of the Church of God, and for the unity of </w:t>
      </w:r>
      <w:r w:rsidR="006D00F5" w:rsidRPr="00DA0567">
        <w:rPr>
          <w:sz w:val="24"/>
          <w:szCs w:val="28"/>
        </w:rPr>
        <w:t xml:space="preserve">all </w:t>
      </w:r>
      <w:r w:rsidR="00E02CDC" w:rsidRPr="00DA0567">
        <w:rPr>
          <w:sz w:val="24"/>
          <w:szCs w:val="28"/>
        </w:rPr>
        <w:t>who acknowledge Christ’s name</w:t>
      </w:r>
      <w:r w:rsidR="00CB5422" w:rsidRPr="00DA0567">
        <w:rPr>
          <w:sz w:val="24"/>
          <w:szCs w:val="28"/>
        </w:rPr>
        <w:t>, let</w:t>
      </w:r>
      <w:r w:rsidR="00E02CDC" w:rsidRPr="00DA0567">
        <w:rPr>
          <w:sz w:val="24"/>
          <w:szCs w:val="28"/>
        </w:rPr>
        <w:t xml:space="preserve"> us pray to the Lord.</w:t>
      </w:r>
    </w:p>
    <w:p w14:paraId="522CC3C1" w14:textId="1AF3A455" w:rsidR="00E02CDC" w:rsidRPr="00DA0567" w:rsidRDefault="002E0439" w:rsidP="00C254C6">
      <w:pPr>
        <w:jc w:val="left"/>
        <w:rPr>
          <w:b/>
          <w:sz w:val="24"/>
          <w:szCs w:val="28"/>
        </w:rPr>
      </w:pPr>
      <w:r w:rsidRPr="00DA0567">
        <w:rPr>
          <w:b/>
          <w:sz w:val="24"/>
          <w:szCs w:val="28"/>
        </w:rPr>
        <w:t>C:</w:t>
      </w:r>
      <w:r w:rsidR="00E02CDC" w:rsidRPr="00DA0567">
        <w:rPr>
          <w:b/>
          <w:sz w:val="24"/>
          <w:szCs w:val="28"/>
        </w:rPr>
        <w:tab/>
        <w:t>Lord, have mercy.</w:t>
      </w:r>
    </w:p>
    <w:p w14:paraId="1A5E9A8F" w14:textId="77777777" w:rsidR="00E02CDC" w:rsidRPr="00DA0567" w:rsidRDefault="00E02CDC" w:rsidP="00C254C6">
      <w:pPr>
        <w:jc w:val="left"/>
        <w:rPr>
          <w:sz w:val="24"/>
          <w:szCs w:val="28"/>
        </w:rPr>
      </w:pPr>
    </w:p>
    <w:p w14:paraId="3A5C1274" w14:textId="78DA2B76"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For this holy house and for all who, coming from their various callings and stations in life, offer here their worship and praise, let us pray to the Lord.</w:t>
      </w:r>
    </w:p>
    <w:p w14:paraId="793CAFF3" w14:textId="23E1347C" w:rsidR="00E02CDC" w:rsidRPr="00DA0567" w:rsidRDefault="002E0439" w:rsidP="00C254C6">
      <w:pPr>
        <w:jc w:val="left"/>
        <w:rPr>
          <w:b/>
          <w:sz w:val="24"/>
          <w:szCs w:val="28"/>
        </w:rPr>
      </w:pPr>
      <w:r w:rsidRPr="00DA0567">
        <w:rPr>
          <w:b/>
          <w:sz w:val="24"/>
          <w:szCs w:val="28"/>
        </w:rPr>
        <w:t>C:</w:t>
      </w:r>
      <w:r w:rsidR="00E02CDC" w:rsidRPr="00DA0567">
        <w:rPr>
          <w:b/>
          <w:sz w:val="24"/>
          <w:szCs w:val="28"/>
        </w:rPr>
        <w:tab/>
        <w:t>Lord, have mercy.</w:t>
      </w:r>
    </w:p>
    <w:p w14:paraId="2836E5E1" w14:textId="77777777" w:rsidR="00E02CDC" w:rsidRPr="00DA0567" w:rsidRDefault="00E02CDC" w:rsidP="00C254C6">
      <w:pPr>
        <w:jc w:val="left"/>
        <w:rPr>
          <w:sz w:val="24"/>
          <w:szCs w:val="28"/>
        </w:rPr>
      </w:pPr>
    </w:p>
    <w:p w14:paraId="5D1DB217" w14:textId="548AAE5D" w:rsidR="00E02CDC" w:rsidRPr="00DA0567" w:rsidRDefault="002E0439" w:rsidP="00C254C6">
      <w:pPr>
        <w:jc w:val="left"/>
        <w:rPr>
          <w:sz w:val="24"/>
          <w:szCs w:val="28"/>
        </w:rPr>
      </w:pPr>
      <w:r w:rsidRPr="00DA0567">
        <w:rPr>
          <w:sz w:val="24"/>
          <w:szCs w:val="28"/>
        </w:rPr>
        <w:t>P:</w:t>
      </w:r>
      <w:r w:rsidR="00E02CDC" w:rsidRPr="00DA0567">
        <w:rPr>
          <w:sz w:val="24"/>
          <w:szCs w:val="28"/>
        </w:rPr>
        <w:tab/>
        <w:t>Help, save, comfort, and defend us, gracious Lord.</w:t>
      </w:r>
    </w:p>
    <w:p w14:paraId="574615E3" w14:textId="58C7FB4B" w:rsidR="00E02CDC" w:rsidRPr="00DA0567" w:rsidRDefault="002E0439" w:rsidP="00C254C6">
      <w:pPr>
        <w:jc w:val="left"/>
        <w:rPr>
          <w:b/>
          <w:sz w:val="24"/>
          <w:szCs w:val="28"/>
        </w:rPr>
      </w:pPr>
      <w:r w:rsidRPr="00DA0567">
        <w:rPr>
          <w:b/>
          <w:sz w:val="24"/>
          <w:szCs w:val="28"/>
        </w:rPr>
        <w:t>C:</w:t>
      </w:r>
      <w:r w:rsidR="00E02CDC" w:rsidRPr="00DA0567">
        <w:rPr>
          <w:b/>
          <w:sz w:val="24"/>
          <w:szCs w:val="28"/>
        </w:rPr>
        <w:tab/>
        <w:t>Amen.</w:t>
      </w:r>
    </w:p>
    <w:p w14:paraId="36C29722" w14:textId="77777777" w:rsidR="00E02CDC" w:rsidRPr="00DA0567" w:rsidRDefault="00E02CDC" w:rsidP="00C254C6">
      <w:pPr>
        <w:jc w:val="left"/>
        <w:rPr>
          <w:sz w:val="24"/>
          <w:szCs w:val="28"/>
        </w:rPr>
      </w:pPr>
    </w:p>
    <w:p w14:paraId="622CBBE1" w14:textId="77777777" w:rsidR="00E02CDC" w:rsidRPr="00DA0567" w:rsidRDefault="00E02CDC" w:rsidP="00C254C6">
      <w:pPr>
        <w:jc w:val="left"/>
        <w:rPr>
          <w:sz w:val="24"/>
          <w:szCs w:val="28"/>
        </w:rPr>
      </w:pPr>
    </w:p>
    <w:p w14:paraId="0984489B" w14:textId="755BACA3" w:rsidR="00530604" w:rsidRPr="00DA0567" w:rsidRDefault="00E02CDC" w:rsidP="006E1428">
      <w:pPr>
        <w:jc w:val="left"/>
        <w:rPr>
          <w:sz w:val="24"/>
          <w:szCs w:val="28"/>
        </w:rPr>
      </w:pPr>
      <w:r w:rsidRPr="00DA0567">
        <w:rPr>
          <w:b/>
          <w:sz w:val="32"/>
          <w:szCs w:val="28"/>
        </w:rPr>
        <w:t>HYMN OF PRAISE</w:t>
      </w:r>
      <w:r w:rsidRPr="00DA0567">
        <w:rPr>
          <w:sz w:val="24"/>
          <w:szCs w:val="28"/>
        </w:rPr>
        <w:tab/>
      </w:r>
      <w:r w:rsidRPr="00DA0567">
        <w:rPr>
          <w:sz w:val="24"/>
          <w:szCs w:val="28"/>
        </w:rPr>
        <w:tab/>
      </w:r>
      <w:r w:rsidR="00530604" w:rsidRPr="00DA0567">
        <w:rPr>
          <w:sz w:val="24"/>
          <w:szCs w:val="28"/>
        </w:rPr>
        <w:t>“Love Divine, All Loves Excelling”</w:t>
      </w:r>
      <w:r w:rsidR="00530604" w:rsidRPr="00DA0567">
        <w:rPr>
          <w:sz w:val="24"/>
          <w:szCs w:val="28"/>
        </w:rPr>
        <w:tab/>
      </w:r>
      <w:proofErr w:type="spellStart"/>
      <w:r w:rsidR="00530604" w:rsidRPr="00DA0567">
        <w:rPr>
          <w:sz w:val="24"/>
          <w:szCs w:val="28"/>
        </w:rPr>
        <w:t>Sts</w:t>
      </w:r>
      <w:proofErr w:type="spellEnd"/>
      <w:r w:rsidR="00530604" w:rsidRPr="00DA0567">
        <w:rPr>
          <w:sz w:val="24"/>
          <w:szCs w:val="28"/>
        </w:rPr>
        <w:t xml:space="preserve">. 2–4: </w:t>
      </w:r>
      <w:r w:rsidR="006E1428" w:rsidRPr="00DA0567">
        <w:rPr>
          <w:i/>
          <w:sz w:val="24"/>
          <w:szCs w:val="28"/>
        </w:rPr>
        <w:t xml:space="preserve"> </w:t>
      </w:r>
      <w:r w:rsidR="00530604" w:rsidRPr="00DA0567">
        <w:rPr>
          <w:sz w:val="24"/>
          <w:szCs w:val="28"/>
        </w:rPr>
        <w:t xml:space="preserve"> </w:t>
      </w:r>
      <w:r w:rsidR="00530604" w:rsidRPr="00DA0567">
        <w:rPr>
          <w:i/>
          <w:sz w:val="24"/>
          <w:szCs w:val="28"/>
        </w:rPr>
        <w:t>LW</w:t>
      </w:r>
      <w:r w:rsidR="00530604" w:rsidRPr="00DA0567">
        <w:rPr>
          <w:sz w:val="24"/>
          <w:szCs w:val="28"/>
        </w:rPr>
        <w:t xml:space="preserve"> 286</w:t>
      </w:r>
    </w:p>
    <w:p w14:paraId="7FACF6E6" w14:textId="77777777" w:rsidR="006E1428" w:rsidRPr="00DA0567" w:rsidRDefault="006E1428" w:rsidP="006E1428">
      <w:pPr>
        <w:jc w:val="left"/>
        <w:rPr>
          <w:sz w:val="18"/>
          <w:szCs w:val="20"/>
        </w:rPr>
      </w:pPr>
      <w:r w:rsidRPr="00DA0567">
        <w:rPr>
          <w:sz w:val="18"/>
          <w:szCs w:val="20"/>
        </w:rPr>
        <w:tab/>
        <w:t>The Hymnal Project © 2018 Michigan District LCMS used by permission</w:t>
      </w:r>
    </w:p>
    <w:p w14:paraId="2988C846" w14:textId="77777777" w:rsidR="006E1428" w:rsidRPr="00DA0567" w:rsidRDefault="006E1428" w:rsidP="006E1428">
      <w:pPr>
        <w:jc w:val="left"/>
        <w:rPr>
          <w:sz w:val="18"/>
          <w:szCs w:val="20"/>
        </w:rPr>
      </w:pPr>
      <w:r w:rsidRPr="00DA0567">
        <w:rPr>
          <w:sz w:val="18"/>
          <w:szCs w:val="20"/>
        </w:rPr>
        <w:tab/>
        <w:t xml:space="preserve">Arrangement: Peter Prochnow; </w:t>
      </w:r>
      <w:r w:rsidRPr="00DA0567">
        <w:rPr>
          <w:sz w:val="18"/>
          <w:szCs w:val="20"/>
        </w:rPr>
        <w:tab/>
        <w:t>Setting: Benje Daneman</w:t>
      </w:r>
    </w:p>
    <w:p w14:paraId="7F77E80A" w14:textId="77777777" w:rsidR="006E1428" w:rsidRPr="00DA0567" w:rsidRDefault="006E1428" w:rsidP="006E1428">
      <w:pPr>
        <w:jc w:val="left"/>
        <w:rPr>
          <w:sz w:val="18"/>
          <w:szCs w:val="20"/>
        </w:rPr>
      </w:pPr>
      <w:r w:rsidRPr="00DA0567">
        <w:rPr>
          <w:sz w:val="18"/>
          <w:szCs w:val="20"/>
        </w:rPr>
        <w:tab/>
        <w:t>Tune &amp; Text: Public Domain</w:t>
      </w:r>
    </w:p>
    <w:p w14:paraId="00C0CE0A" w14:textId="77777777" w:rsidR="006E1428" w:rsidRPr="00DA0567" w:rsidRDefault="006E1428" w:rsidP="00C254C6">
      <w:pPr>
        <w:jc w:val="left"/>
        <w:rPr>
          <w:sz w:val="24"/>
          <w:szCs w:val="28"/>
        </w:rPr>
      </w:pPr>
    </w:p>
    <w:p w14:paraId="3B8D87FB" w14:textId="77777777" w:rsidR="00F42B91" w:rsidRPr="00DA0567" w:rsidRDefault="00F42B91" w:rsidP="00F42B91">
      <w:pPr>
        <w:jc w:val="left"/>
        <w:rPr>
          <w:b/>
          <w:sz w:val="32"/>
          <w:szCs w:val="28"/>
        </w:rPr>
      </w:pPr>
      <w:r w:rsidRPr="00DA0567">
        <w:rPr>
          <w:b/>
          <w:sz w:val="32"/>
          <w:szCs w:val="28"/>
        </w:rPr>
        <w:t>SALUTATION</w:t>
      </w:r>
    </w:p>
    <w:p w14:paraId="3FA67E5A" w14:textId="77777777" w:rsidR="00F42B91" w:rsidRPr="00DA0567" w:rsidRDefault="00F42B91" w:rsidP="00F42B91">
      <w:pPr>
        <w:jc w:val="left"/>
        <w:rPr>
          <w:sz w:val="24"/>
          <w:szCs w:val="28"/>
        </w:rPr>
      </w:pPr>
    </w:p>
    <w:p w14:paraId="714A1830" w14:textId="6750192C" w:rsidR="00F42B91" w:rsidRPr="00DA0567" w:rsidRDefault="002E0439" w:rsidP="00F42B91">
      <w:pPr>
        <w:jc w:val="left"/>
        <w:rPr>
          <w:sz w:val="24"/>
          <w:szCs w:val="28"/>
        </w:rPr>
      </w:pPr>
      <w:r w:rsidRPr="00DA0567">
        <w:rPr>
          <w:sz w:val="24"/>
          <w:szCs w:val="28"/>
        </w:rPr>
        <w:t>P:</w:t>
      </w:r>
      <w:r w:rsidR="00F42B91" w:rsidRPr="00DA0567">
        <w:rPr>
          <w:sz w:val="24"/>
          <w:szCs w:val="28"/>
        </w:rPr>
        <w:tab/>
        <w:t>The Lord be with you.</w:t>
      </w:r>
    </w:p>
    <w:p w14:paraId="428ECCF1" w14:textId="27B26774" w:rsidR="00F42B91" w:rsidRPr="00DA0567" w:rsidRDefault="002E0439" w:rsidP="00F42B91">
      <w:pPr>
        <w:jc w:val="left"/>
        <w:rPr>
          <w:b/>
          <w:sz w:val="24"/>
          <w:szCs w:val="28"/>
        </w:rPr>
      </w:pPr>
      <w:r w:rsidRPr="00DA0567">
        <w:rPr>
          <w:b/>
          <w:sz w:val="24"/>
          <w:szCs w:val="28"/>
        </w:rPr>
        <w:t>C:</w:t>
      </w:r>
      <w:r w:rsidR="00F42B91" w:rsidRPr="00DA0567">
        <w:rPr>
          <w:b/>
          <w:sz w:val="24"/>
          <w:szCs w:val="28"/>
        </w:rPr>
        <w:tab/>
        <w:t xml:space="preserve">And </w:t>
      </w:r>
      <w:proofErr w:type="gramStart"/>
      <w:r w:rsidR="00F42B91" w:rsidRPr="00DA0567">
        <w:rPr>
          <w:b/>
          <w:sz w:val="24"/>
          <w:szCs w:val="28"/>
        </w:rPr>
        <w:t>also</w:t>
      </w:r>
      <w:proofErr w:type="gramEnd"/>
      <w:r w:rsidR="00F42B91" w:rsidRPr="00DA0567">
        <w:rPr>
          <w:b/>
          <w:sz w:val="24"/>
          <w:szCs w:val="28"/>
        </w:rPr>
        <w:t xml:space="preserve"> with you.</w:t>
      </w:r>
    </w:p>
    <w:p w14:paraId="7B591BC7" w14:textId="77777777" w:rsidR="00F42B91" w:rsidRPr="00DA0567" w:rsidRDefault="00F42B91" w:rsidP="00F42B91">
      <w:pPr>
        <w:jc w:val="left"/>
        <w:rPr>
          <w:sz w:val="24"/>
          <w:szCs w:val="28"/>
        </w:rPr>
      </w:pPr>
    </w:p>
    <w:p w14:paraId="1C7FEE4C" w14:textId="77777777" w:rsidR="00F42B91" w:rsidRPr="00DA0567" w:rsidRDefault="00F42B91" w:rsidP="00F42B91">
      <w:pPr>
        <w:jc w:val="left"/>
        <w:rPr>
          <w:b/>
          <w:sz w:val="32"/>
          <w:szCs w:val="28"/>
        </w:rPr>
      </w:pPr>
      <w:r w:rsidRPr="00DA0567">
        <w:rPr>
          <w:b/>
          <w:sz w:val="32"/>
          <w:szCs w:val="28"/>
        </w:rPr>
        <w:t>PRAYER OF THE DAY</w:t>
      </w:r>
    </w:p>
    <w:p w14:paraId="72E59300" w14:textId="77777777" w:rsidR="00F42B91" w:rsidRPr="00DA0567" w:rsidRDefault="00F42B91" w:rsidP="00F42B91">
      <w:pPr>
        <w:jc w:val="left"/>
        <w:rPr>
          <w:sz w:val="24"/>
          <w:szCs w:val="28"/>
        </w:rPr>
      </w:pPr>
    </w:p>
    <w:p w14:paraId="6C456C72" w14:textId="06E2A2B3" w:rsidR="00F42B91" w:rsidRPr="00DA0567" w:rsidRDefault="002E0439" w:rsidP="005C1724">
      <w:pPr>
        <w:ind w:left="432" w:hanging="432"/>
        <w:jc w:val="left"/>
        <w:rPr>
          <w:sz w:val="24"/>
          <w:szCs w:val="28"/>
        </w:rPr>
      </w:pPr>
      <w:r w:rsidRPr="00DA0567">
        <w:rPr>
          <w:sz w:val="24"/>
          <w:szCs w:val="28"/>
        </w:rPr>
        <w:t>P:</w:t>
      </w:r>
      <w:r w:rsidR="00F42B91" w:rsidRPr="00DA0567">
        <w:rPr>
          <w:sz w:val="24"/>
          <w:szCs w:val="28"/>
        </w:rPr>
        <w:tab/>
        <w:t>Let us pray.</w:t>
      </w:r>
      <w:r w:rsidR="00CB5422" w:rsidRPr="00DA0567">
        <w:rPr>
          <w:sz w:val="24"/>
          <w:szCs w:val="28"/>
        </w:rPr>
        <w:br/>
      </w:r>
      <w:r w:rsidR="00F42B91" w:rsidRPr="00DA0567">
        <w:rPr>
          <w:sz w:val="24"/>
          <w:szCs w:val="28"/>
        </w:rPr>
        <w:t>O Lord of grace and m</w:t>
      </w:r>
      <w:r w:rsidR="00CB5422" w:rsidRPr="00DA0567">
        <w:rPr>
          <w:sz w:val="24"/>
          <w:szCs w:val="28"/>
        </w:rPr>
        <w:t>ercy,</w:t>
      </w:r>
    </w:p>
    <w:p w14:paraId="3E5E3E96" w14:textId="2B8982CE" w:rsidR="00F42B91" w:rsidRPr="00DA0567" w:rsidRDefault="002E0439" w:rsidP="005C1724">
      <w:pPr>
        <w:ind w:left="432" w:hanging="432"/>
        <w:jc w:val="left"/>
        <w:rPr>
          <w:b/>
          <w:sz w:val="24"/>
          <w:szCs w:val="28"/>
        </w:rPr>
      </w:pPr>
      <w:r w:rsidRPr="00DA0567">
        <w:rPr>
          <w:b/>
          <w:sz w:val="24"/>
          <w:szCs w:val="28"/>
        </w:rPr>
        <w:t>C:</w:t>
      </w:r>
      <w:r w:rsidR="00F42B91" w:rsidRPr="00DA0567">
        <w:rPr>
          <w:b/>
          <w:sz w:val="24"/>
          <w:szCs w:val="28"/>
        </w:rPr>
        <w:tab/>
        <w:t>teach us by Your Holy Spirit to follow the example of Your Son in true humility, that we may withstand the temptations of the devil and with pure hearts and minds avoid ungodly pride;</w:t>
      </w:r>
    </w:p>
    <w:p w14:paraId="4093CCFF" w14:textId="0F7F8E35" w:rsidR="00F42B91" w:rsidRPr="00DA0567" w:rsidRDefault="002E0439" w:rsidP="005C1724">
      <w:pPr>
        <w:ind w:left="432" w:hanging="432"/>
        <w:jc w:val="left"/>
        <w:rPr>
          <w:sz w:val="24"/>
          <w:szCs w:val="28"/>
        </w:rPr>
      </w:pPr>
      <w:r w:rsidRPr="00DA0567">
        <w:rPr>
          <w:sz w:val="24"/>
          <w:szCs w:val="28"/>
        </w:rPr>
        <w:t>P:</w:t>
      </w:r>
      <w:r w:rsidR="00F42B91" w:rsidRPr="00DA0567">
        <w:rPr>
          <w:sz w:val="24"/>
          <w:szCs w:val="28"/>
        </w:rPr>
        <w:tab/>
        <w:t xml:space="preserve">through the same Jesus Christ, our Lord, who lives and reigns with You and the Holy Spirit, one God, now and forever. </w:t>
      </w:r>
    </w:p>
    <w:p w14:paraId="012C1793" w14:textId="28E2442E" w:rsidR="00F42B91" w:rsidRPr="00DA0567" w:rsidRDefault="002E0439" w:rsidP="00F42B91">
      <w:pPr>
        <w:jc w:val="left"/>
        <w:rPr>
          <w:b/>
          <w:sz w:val="24"/>
          <w:szCs w:val="28"/>
        </w:rPr>
      </w:pPr>
      <w:r w:rsidRPr="00DA0567">
        <w:rPr>
          <w:b/>
          <w:sz w:val="24"/>
          <w:szCs w:val="28"/>
        </w:rPr>
        <w:t>C:</w:t>
      </w:r>
      <w:r w:rsidR="00F42B91" w:rsidRPr="00DA0567">
        <w:rPr>
          <w:b/>
          <w:sz w:val="24"/>
          <w:szCs w:val="28"/>
        </w:rPr>
        <w:tab/>
        <w:t>Amen.</w:t>
      </w:r>
    </w:p>
    <w:p w14:paraId="40A2232B" w14:textId="77777777" w:rsidR="00F42B91" w:rsidRPr="00DA0567" w:rsidRDefault="00F42B91" w:rsidP="00C254C6">
      <w:pPr>
        <w:jc w:val="left"/>
        <w:rPr>
          <w:sz w:val="24"/>
          <w:szCs w:val="28"/>
        </w:rPr>
      </w:pPr>
    </w:p>
    <w:p w14:paraId="4E633014" w14:textId="54D75F19" w:rsidR="00DA0567" w:rsidRPr="00DA0567" w:rsidRDefault="00DA0567" w:rsidP="00DA0567">
      <w:pPr>
        <w:jc w:val="center"/>
        <w:rPr>
          <w:b/>
          <w:i/>
          <w:iCs/>
          <w:sz w:val="32"/>
          <w:szCs w:val="28"/>
        </w:rPr>
      </w:pPr>
      <w:r w:rsidRPr="00DA0567">
        <w:rPr>
          <w:b/>
          <w:i/>
          <w:iCs/>
          <w:sz w:val="32"/>
          <w:szCs w:val="28"/>
        </w:rPr>
        <w:t>Scripture Lessons are printed on the yellow sheet</w:t>
      </w:r>
    </w:p>
    <w:p w14:paraId="60BDFDF4" w14:textId="77777777" w:rsidR="00DA0567" w:rsidRDefault="00DA0567" w:rsidP="00C254C6">
      <w:pPr>
        <w:jc w:val="left"/>
        <w:rPr>
          <w:b/>
          <w:sz w:val="32"/>
          <w:szCs w:val="28"/>
        </w:rPr>
      </w:pPr>
    </w:p>
    <w:p w14:paraId="272C0CEA" w14:textId="4E384BBA" w:rsidR="00530604" w:rsidRPr="00DA0567" w:rsidRDefault="00E02CDC" w:rsidP="00C254C6">
      <w:pPr>
        <w:jc w:val="left"/>
        <w:rPr>
          <w:sz w:val="24"/>
          <w:szCs w:val="28"/>
        </w:rPr>
      </w:pPr>
      <w:r w:rsidRPr="00DA0567">
        <w:rPr>
          <w:b/>
          <w:sz w:val="32"/>
          <w:szCs w:val="28"/>
        </w:rPr>
        <w:t>OLD TESTAMENT READING</w:t>
      </w:r>
      <w:r w:rsidRPr="00DA0567">
        <w:rPr>
          <w:sz w:val="24"/>
          <w:szCs w:val="28"/>
        </w:rPr>
        <w:tab/>
      </w:r>
      <w:bookmarkStart w:id="1" w:name="_Hlk207023643"/>
      <w:r w:rsidRPr="00DA0567">
        <w:rPr>
          <w:i/>
          <w:sz w:val="24"/>
          <w:szCs w:val="28"/>
        </w:rPr>
        <w:t>Proverbs 25:2</w:t>
      </w:r>
      <w:r w:rsidR="00530604" w:rsidRPr="00DA0567">
        <w:rPr>
          <w:i/>
          <w:sz w:val="24"/>
          <w:szCs w:val="28"/>
        </w:rPr>
        <w:t>–</w:t>
      </w:r>
      <w:r w:rsidRPr="00DA0567">
        <w:rPr>
          <w:i/>
          <w:sz w:val="24"/>
          <w:szCs w:val="28"/>
        </w:rPr>
        <w:t>10</w:t>
      </w:r>
      <w:r w:rsidRPr="00DA0567">
        <w:rPr>
          <w:sz w:val="24"/>
          <w:szCs w:val="28"/>
        </w:rPr>
        <w:tab/>
        <w:t xml:space="preserve">(Do not think of yourself more highly </w:t>
      </w:r>
    </w:p>
    <w:p w14:paraId="5FF83889" w14:textId="77777777" w:rsidR="00E02CDC" w:rsidRPr="00DA0567" w:rsidRDefault="00530604" w:rsidP="00C254C6">
      <w:pPr>
        <w:jc w:val="left"/>
        <w:rPr>
          <w:sz w:val="24"/>
          <w:szCs w:val="28"/>
        </w:rPr>
      </w:pPr>
      <w:r w:rsidRPr="00DA0567">
        <w:rPr>
          <w:sz w:val="24"/>
          <w:szCs w:val="28"/>
        </w:rPr>
        <w:tab/>
      </w:r>
      <w:r w:rsidRPr="00DA0567">
        <w:rPr>
          <w:sz w:val="24"/>
          <w:szCs w:val="28"/>
        </w:rPr>
        <w:tab/>
      </w:r>
      <w:r w:rsidRPr="00DA0567">
        <w:rPr>
          <w:sz w:val="24"/>
          <w:szCs w:val="28"/>
        </w:rPr>
        <w:tab/>
      </w:r>
      <w:r w:rsidRPr="00DA0567">
        <w:rPr>
          <w:sz w:val="24"/>
          <w:szCs w:val="28"/>
        </w:rPr>
        <w:tab/>
      </w:r>
      <w:r w:rsidRPr="00DA0567">
        <w:rPr>
          <w:sz w:val="24"/>
          <w:szCs w:val="28"/>
        </w:rPr>
        <w:tab/>
      </w:r>
      <w:r w:rsidRPr="00DA0567">
        <w:rPr>
          <w:sz w:val="24"/>
          <w:szCs w:val="28"/>
        </w:rPr>
        <w:tab/>
      </w:r>
      <w:r w:rsidRPr="00DA0567">
        <w:rPr>
          <w:sz w:val="24"/>
          <w:szCs w:val="28"/>
        </w:rPr>
        <w:tab/>
      </w:r>
      <w:r w:rsidRPr="00DA0567">
        <w:rPr>
          <w:sz w:val="24"/>
          <w:szCs w:val="28"/>
        </w:rPr>
        <w:tab/>
      </w:r>
      <w:r w:rsidR="00E02CDC" w:rsidRPr="00DA0567">
        <w:rPr>
          <w:sz w:val="24"/>
          <w:szCs w:val="28"/>
        </w:rPr>
        <w:t>than anyone else.)</w:t>
      </w:r>
    </w:p>
    <w:bookmarkEnd w:id="1"/>
    <w:p w14:paraId="509DBD34" w14:textId="77777777" w:rsidR="00E02CDC" w:rsidRPr="00DA0567" w:rsidRDefault="00E02CDC" w:rsidP="00C254C6">
      <w:pPr>
        <w:jc w:val="left"/>
        <w:rPr>
          <w:sz w:val="24"/>
          <w:szCs w:val="28"/>
        </w:rPr>
      </w:pPr>
    </w:p>
    <w:p w14:paraId="484B4F1C" w14:textId="167A4A0F" w:rsidR="00E02CDC" w:rsidRPr="00DA0567" w:rsidRDefault="00E02CDC" w:rsidP="00C254C6">
      <w:pPr>
        <w:jc w:val="left"/>
        <w:rPr>
          <w:b/>
          <w:sz w:val="24"/>
          <w:szCs w:val="28"/>
        </w:rPr>
      </w:pPr>
      <w:bookmarkStart w:id="2" w:name="_Hlk207023870"/>
      <w:r w:rsidRPr="00DA0567">
        <w:rPr>
          <w:sz w:val="24"/>
          <w:szCs w:val="28"/>
        </w:rPr>
        <w:lastRenderedPageBreak/>
        <w:t>L:</w:t>
      </w:r>
      <w:r w:rsidRPr="00DA0567">
        <w:rPr>
          <w:sz w:val="24"/>
          <w:szCs w:val="28"/>
        </w:rPr>
        <w:tab/>
        <w:t>This is the Word of the Lord.</w:t>
      </w:r>
      <w:r w:rsidR="00DA0567">
        <w:rPr>
          <w:sz w:val="24"/>
          <w:szCs w:val="28"/>
        </w:rPr>
        <w:tab/>
      </w:r>
      <w:r w:rsidR="00DA0567">
        <w:rPr>
          <w:sz w:val="24"/>
          <w:szCs w:val="28"/>
        </w:rPr>
        <w:tab/>
      </w:r>
      <w:r w:rsidR="002E0439" w:rsidRPr="00DA0567">
        <w:rPr>
          <w:b/>
          <w:sz w:val="24"/>
          <w:szCs w:val="28"/>
        </w:rPr>
        <w:t>C:</w:t>
      </w:r>
      <w:r w:rsidRPr="00DA0567">
        <w:rPr>
          <w:b/>
          <w:sz w:val="24"/>
          <w:szCs w:val="28"/>
        </w:rPr>
        <w:tab/>
        <w:t>Thanks be to God.</w:t>
      </w:r>
      <w:bookmarkEnd w:id="2"/>
    </w:p>
    <w:p w14:paraId="0C26C562" w14:textId="77777777" w:rsidR="00E02CDC" w:rsidRPr="00DA0567" w:rsidRDefault="00E02CDC" w:rsidP="00C254C6">
      <w:pPr>
        <w:jc w:val="left"/>
        <w:rPr>
          <w:sz w:val="24"/>
          <w:szCs w:val="28"/>
        </w:rPr>
      </w:pPr>
    </w:p>
    <w:p w14:paraId="466EFCC5" w14:textId="77777777" w:rsidR="00E02CDC" w:rsidRPr="00DA0567" w:rsidRDefault="00E02CDC" w:rsidP="00C254C6">
      <w:pPr>
        <w:jc w:val="left"/>
        <w:rPr>
          <w:sz w:val="24"/>
          <w:szCs w:val="28"/>
        </w:rPr>
      </w:pPr>
    </w:p>
    <w:p w14:paraId="4351D4E9" w14:textId="77777777" w:rsidR="00E02CDC" w:rsidRPr="00DA0567" w:rsidRDefault="00E02CDC" w:rsidP="00C254C6">
      <w:pPr>
        <w:jc w:val="left"/>
        <w:rPr>
          <w:sz w:val="24"/>
          <w:szCs w:val="28"/>
        </w:rPr>
      </w:pPr>
      <w:r w:rsidRPr="00DA0567">
        <w:rPr>
          <w:b/>
          <w:sz w:val="32"/>
          <w:szCs w:val="28"/>
        </w:rPr>
        <w:t>EPISTLE</w:t>
      </w:r>
      <w:r w:rsidRPr="00DA0567">
        <w:rPr>
          <w:sz w:val="24"/>
          <w:szCs w:val="28"/>
        </w:rPr>
        <w:tab/>
      </w:r>
      <w:bookmarkStart w:id="3" w:name="_Hlk207023773"/>
      <w:r w:rsidRPr="00DA0567">
        <w:rPr>
          <w:i/>
          <w:sz w:val="24"/>
          <w:szCs w:val="28"/>
        </w:rPr>
        <w:t>Hebrews 13:1</w:t>
      </w:r>
      <w:r w:rsidR="00530604" w:rsidRPr="00DA0567">
        <w:rPr>
          <w:i/>
          <w:sz w:val="24"/>
          <w:szCs w:val="28"/>
        </w:rPr>
        <w:t>–</w:t>
      </w:r>
      <w:r w:rsidRPr="00DA0567">
        <w:rPr>
          <w:i/>
          <w:sz w:val="24"/>
          <w:szCs w:val="28"/>
        </w:rPr>
        <w:t>17</w:t>
      </w:r>
      <w:r w:rsidRPr="00DA0567">
        <w:rPr>
          <w:sz w:val="24"/>
          <w:szCs w:val="28"/>
        </w:rPr>
        <w:tab/>
        <w:t>(Live the sanctified life for which Christ paid with His life.)</w:t>
      </w:r>
      <w:bookmarkEnd w:id="3"/>
    </w:p>
    <w:p w14:paraId="3561C005" w14:textId="77777777" w:rsidR="00E02CDC" w:rsidRPr="00DA0567" w:rsidRDefault="00E02CDC" w:rsidP="00C254C6">
      <w:pPr>
        <w:jc w:val="left"/>
        <w:rPr>
          <w:sz w:val="24"/>
          <w:szCs w:val="28"/>
        </w:rPr>
      </w:pPr>
    </w:p>
    <w:p w14:paraId="440DC497" w14:textId="3CB7EF5D" w:rsidR="00E02CDC" w:rsidRPr="00DA0567" w:rsidRDefault="00E02CDC" w:rsidP="00C254C6">
      <w:pPr>
        <w:jc w:val="left"/>
        <w:rPr>
          <w:b/>
          <w:sz w:val="24"/>
          <w:szCs w:val="28"/>
        </w:rPr>
      </w:pPr>
      <w:r w:rsidRPr="00DA0567">
        <w:rPr>
          <w:sz w:val="24"/>
          <w:szCs w:val="28"/>
        </w:rPr>
        <w:t>L:</w:t>
      </w:r>
      <w:r w:rsidRPr="00DA0567">
        <w:rPr>
          <w:sz w:val="24"/>
          <w:szCs w:val="28"/>
        </w:rPr>
        <w:tab/>
        <w:t>This is the Word of the Lord.</w:t>
      </w:r>
      <w:r w:rsidR="00DA0567">
        <w:rPr>
          <w:sz w:val="24"/>
          <w:szCs w:val="28"/>
        </w:rPr>
        <w:tab/>
      </w:r>
      <w:r w:rsidR="00DA0567">
        <w:rPr>
          <w:sz w:val="24"/>
          <w:szCs w:val="28"/>
        </w:rPr>
        <w:tab/>
      </w:r>
      <w:r w:rsidR="002E0439" w:rsidRPr="00DA0567">
        <w:rPr>
          <w:b/>
          <w:sz w:val="24"/>
          <w:szCs w:val="28"/>
        </w:rPr>
        <w:t>C:</w:t>
      </w:r>
      <w:r w:rsidRPr="00DA0567">
        <w:rPr>
          <w:b/>
          <w:sz w:val="24"/>
          <w:szCs w:val="28"/>
        </w:rPr>
        <w:tab/>
        <w:t>Thanks be to God.</w:t>
      </w:r>
    </w:p>
    <w:p w14:paraId="5F3B9F1C" w14:textId="77777777" w:rsidR="00E02CDC" w:rsidRPr="00DA0567" w:rsidRDefault="00E02CDC" w:rsidP="00C254C6">
      <w:pPr>
        <w:jc w:val="left"/>
        <w:rPr>
          <w:sz w:val="24"/>
          <w:szCs w:val="28"/>
        </w:rPr>
      </w:pPr>
    </w:p>
    <w:p w14:paraId="0D53E63E" w14:textId="2D67225F" w:rsidR="00E02CDC" w:rsidRPr="00DA0567" w:rsidRDefault="00DA0567" w:rsidP="00DA0567">
      <w:pPr>
        <w:jc w:val="center"/>
        <w:rPr>
          <w:i/>
          <w:iCs/>
          <w:sz w:val="24"/>
          <w:szCs w:val="28"/>
        </w:rPr>
      </w:pPr>
      <w:bookmarkStart w:id="4" w:name="_Hlk207024029"/>
      <w:r w:rsidRPr="00DA0567">
        <w:rPr>
          <w:i/>
          <w:iCs/>
          <w:sz w:val="24"/>
          <w:szCs w:val="28"/>
        </w:rPr>
        <w:t>Congregation will please stand</w:t>
      </w:r>
    </w:p>
    <w:p w14:paraId="66B48FAB" w14:textId="77777777" w:rsidR="00E02CDC" w:rsidRPr="00DA0567" w:rsidRDefault="00E02CDC" w:rsidP="00C254C6">
      <w:pPr>
        <w:jc w:val="left"/>
        <w:rPr>
          <w:sz w:val="24"/>
          <w:szCs w:val="28"/>
        </w:rPr>
      </w:pPr>
      <w:r w:rsidRPr="00DA0567">
        <w:rPr>
          <w:b/>
          <w:sz w:val="32"/>
          <w:szCs w:val="28"/>
        </w:rPr>
        <w:t>VERSE</w:t>
      </w:r>
      <w:r w:rsidRPr="00DA0567">
        <w:rPr>
          <w:sz w:val="24"/>
          <w:szCs w:val="28"/>
        </w:rPr>
        <w:tab/>
      </w:r>
      <w:r w:rsidRPr="00DA0567">
        <w:rPr>
          <w:i/>
          <w:sz w:val="24"/>
          <w:szCs w:val="28"/>
        </w:rPr>
        <w:t>Luke 14:11</w:t>
      </w:r>
    </w:p>
    <w:p w14:paraId="37F88756" w14:textId="77777777" w:rsidR="00E02CDC" w:rsidRPr="00DA0567" w:rsidRDefault="00E02CDC" w:rsidP="00C254C6">
      <w:pPr>
        <w:jc w:val="left"/>
        <w:rPr>
          <w:sz w:val="24"/>
          <w:szCs w:val="28"/>
        </w:rPr>
      </w:pPr>
    </w:p>
    <w:p w14:paraId="546CBD84" w14:textId="2493442B" w:rsidR="00E02CDC" w:rsidRPr="00DA0567" w:rsidRDefault="002E0439" w:rsidP="00C254C6">
      <w:pPr>
        <w:jc w:val="left"/>
        <w:rPr>
          <w:sz w:val="24"/>
          <w:szCs w:val="28"/>
        </w:rPr>
      </w:pPr>
      <w:r w:rsidRPr="00DA0567">
        <w:rPr>
          <w:sz w:val="24"/>
          <w:szCs w:val="28"/>
        </w:rPr>
        <w:t>P:</w:t>
      </w:r>
      <w:r w:rsidR="00E02CDC" w:rsidRPr="00DA0567">
        <w:rPr>
          <w:sz w:val="24"/>
          <w:szCs w:val="28"/>
        </w:rPr>
        <w:tab/>
        <w:t>Alleluia. Everyone who exalts himself will be humbled,</w:t>
      </w:r>
    </w:p>
    <w:p w14:paraId="6AAF5189" w14:textId="39A23AD2" w:rsidR="00E02CDC" w:rsidRPr="00DA0567" w:rsidRDefault="002E0439" w:rsidP="00C254C6">
      <w:pPr>
        <w:jc w:val="left"/>
        <w:rPr>
          <w:b/>
          <w:sz w:val="24"/>
          <w:szCs w:val="28"/>
        </w:rPr>
      </w:pPr>
      <w:r w:rsidRPr="00DA0567">
        <w:rPr>
          <w:b/>
          <w:sz w:val="24"/>
          <w:szCs w:val="28"/>
        </w:rPr>
        <w:t>C:</w:t>
      </w:r>
      <w:r w:rsidR="00E02CDC" w:rsidRPr="00DA0567">
        <w:rPr>
          <w:b/>
          <w:sz w:val="24"/>
          <w:szCs w:val="28"/>
        </w:rPr>
        <w:tab/>
        <w:t>and he who humbles himself will be exalted. Alleluia.</w:t>
      </w:r>
    </w:p>
    <w:p w14:paraId="62D7D3C7" w14:textId="77777777" w:rsidR="00E02CDC" w:rsidRPr="00DA0567" w:rsidRDefault="00E02CDC" w:rsidP="00C254C6">
      <w:pPr>
        <w:jc w:val="left"/>
        <w:rPr>
          <w:sz w:val="24"/>
          <w:szCs w:val="28"/>
        </w:rPr>
      </w:pPr>
    </w:p>
    <w:p w14:paraId="0CE45F6C" w14:textId="77777777" w:rsidR="00E02CDC" w:rsidRPr="00DA0567" w:rsidRDefault="00E02CDC" w:rsidP="00C254C6">
      <w:pPr>
        <w:jc w:val="left"/>
        <w:rPr>
          <w:sz w:val="24"/>
          <w:szCs w:val="28"/>
        </w:rPr>
      </w:pPr>
    </w:p>
    <w:p w14:paraId="302D7BD1" w14:textId="77777777" w:rsidR="00E02CDC" w:rsidRPr="00DA0567" w:rsidRDefault="00E02CDC" w:rsidP="00C254C6">
      <w:pPr>
        <w:jc w:val="left"/>
        <w:rPr>
          <w:sz w:val="24"/>
          <w:szCs w:val="28"/>
        </w:rPr>
      </w:pPr>
      <w:r w:rsidRPr="00DA0567">
        <w:rPr>
          <w:b/>
          <w:sz w:val="32"/>
          <w:szCs w:val="28"/>
        </w:rPr>
        <w:t>HOLY GOSPEL</w:t>
      </w:r>
      <w:r w:rsidRPr="00DA0567">
        <w:rPr>
          <w:sz w:val="24"/>
          <w:szCs w:val="28"/>
        </w:rPr>
        <w:tab/>
      </w:r>
      <w:r w:rsidRPr="00DA0567">
        <w:rPr>
          <w:i/>
          <w:sz w:val="24"/>
          <w:szCs w:val="28"/>
        </w:rPr>
        <w:t>Luke 14:1</w:t>
      </w:r>
      <w:r w:rsidR="00530604" w:rsidRPr="00DA0567">
        <w:rPr>
          <w:i/>
          <w:sz w:val="24"/>
          <w:szCs w:val="28"/>
        </w:rPr>
        <w:t>–</w:t>
      </w:r>
      <w:r w:rsidRPr="00DA0567">
        <w:rPr>
          <w:i/>
          <w:sz w:val="24"/>
          <w:szCs w:val="28"/>
        </w:rPr>
        <w:t>14</w:t>
      </w:r>
      <w:r w:rsidRPr="00DA0567">
        <w:rPr>
          <w:sz w:val="24"/>
          <w:szCs w:val="28"/>
        </w:rPr>
        <w:tab/>
      </w:r>
      <w:r w:rsidRPr="00DA0567">
        <w:rPr>
          <w:sz w:val="24"/>
          <w:szCs w:val="28"/>
        </w:rPr>
        <w:tab/>
        <w:t>(Jesus teaches true humility.)</w:t>
      </w:r>
    </w:p>
    <w:p w14:paraId="5BF3C2A3" w14:textId="77777777" w:rsidR="00E02CDC" w:rsidRPr="00DA0567" w:rsidRDefault="00E02CDC" w:rsidP="00C254C6">
      <w:pPr>
        <w:jc w:val="left"/>
        <w:rPr>
          <w:sz w:val="24"/>
          <w:szCs w:val="28"/>
        </w:rPr>
      </w:pPr>
    </w:p>
    <w:p w14:paraId="6878D3F8" w14:textId="338E3A96" w:rsidR="00E02CDC" w:rsidRPr="00DA0567" w:rsidRDefault="002E0439" w:rsidP="00C254C6">
      <w:pPr>
        <w:jc w:val="left"/>
        <w:rPr>
          <w:b/>
          <w:sz w:val="24"/>
          <w:szCs w:val="28"/>
        </w:rPr>
      </w:pPr>
      <w:r w:rsidRPr="00DA0567">
        <w:rPr>
          <w:sz w:val="24"/>
          <w:szCs w:val="28"/>
        </w:rPr>
        <w:t>P:</w:t>
      </w:r>
      <w:r w:rsidR="00E02CDC" w:rsidRPr="00DA0567">
        <w:rPr>
          <w:sz w:val="24"/>
          <w:szCs w:val="28"/>
        </w:rPr>
        <w:tab/>
        <w:t xml:space="preserve">The Holy Gospel according to St. Luke, the </w:t>
      </w:r>
      <w:r w:rsidR="00CB5422" w:rsidRPr="00DA0567">
        <w:rPr>
          <w:sz w:val="24"/>
          <w:szCs w:val="28"/>
        </w:rPr>
        <w:t>fourteen</w:t>
      </w:r>
      <w:r w:rsidR="00E02CDC" w:rsidRPr="00DA0567">
        <w:rPr>
          <w:sz w:val="24"/>
          <w:szCs w:val="28"/>
        </w:rPr>
        <w:t>th chapter.</w:t>
      </w:r>
      <w:r w:rsidR="00DA0567">
        <w:rPr>
          <w:sz w:val="24"/>
          <w:szCs w:val="28"/>
        </w:rPr>
        <w:tab/>
      </w:r>
      <w:r w:rsidRPr="00DA0567">
        <w:rPr>
          <w:b/>
          <w:sz w:val="24"/>
          <w:szCs w:val="28"/>
        </w:rPr>
        <w:t>C:</w:t>
      </w:r>
      <w:r w:rsidR="00E02CDC" w:rsidRPr="00DA0567">
        <w:rPr>
          <w:b/>
          <w:sz w:val="24"/>
          <w:szCs w:val="28"/>
        </w:rPr>
        <w:tab/>
        <w:t>Glory to You, O Lord.</w:t>
      </w:r>
    </w:p>
    <w:p w14:paraId="7E68C022" w14:textId="77777777" w:rsidR="00E02CDC" w:rsidRPr="00DA0567" w:rsidRDefault="00E02CDC" w:rsidP="00C254C6">
      <w:pPr>
        <w:jc w:val="left"/>
        <w:rPr>
          <w:sz w:val="24"/>
          <w:szCs w:val="28"/>
        </w:rPr>
      </w:pPr>
    </w:p>
    <w:p w14:paraId="139FDFE6" w14:textId="77777777" w:rsidR="00E02CDC" w:rsidRPr="00DA0567" w:rsidRDefault="00E02CDC" w:rsidP="00C254C6">
      <w:pPr>
        <w:jc w:val="left"/>
        <w:rPr>
          <w:sz w:val="24"/>
          <w:szCs w:val="28"/>
        </w:rPr>
      </w:pPr>
      <w:r w:rsidRPr="00DA0567">
        <w:rPr>
          <w:sz w:val="24"/>
          <w:szCs w:val="28"/>
        </w:rPr>
        <w:t>(The Gospel is read.)</w:t>
      </w:r>
    </w:p>
    <w:p w14:paraId="775D44A8" w14:textId="77777777" w:rsidR="00E02CDC" w:rsidRPr="00DA0567" w:rsidRDefault="00E02CDC" w:rsidP="00C254C6">
      <w:pPr>
        <w:jc w:val="left"/>
        <w:rPr>
          <w:sz w:val="24"/>
          <w:szCs w:val="28"/>
        </w:rPr>
      </w:pPr>
    </w:p>
    <w:p w14:paraId="70028422" w14:textId="763DE40C" w:rsidR="00E02CDC" w:rsidRPr="00DA0567" w:rsidRDefault="002E0439" w:rsidP="00C254C6">
      <w:pPr>
        <w:jc w:val="left"/>
        <w:rPr>
          <w:b/>
          <w:sz w:val="24"/>
          <w:szCs w:val="28"/>
        </w:rPr>
      </w:pPr>
      <w:r w:rsidRPr="00DA0567">
        <w:rPr>
          <w:sz w:val="24"/>
          <w:szCs w:val="28"/>
        </w:rPr>
        <w:t>P:</w:t>
      </w:r>
      <w:r w:rsidR="00E02CDC" w:rsidRPr="00DA0567">
        <w:rPr>
          <w:sz w:val="24"/>
          <w:szCs w:val="28"/>
        </w:rPr>
        <w:tab/>
        <w:t>This is the Gospel of the Lord.</w:t>
      </w:r>
      <w:r w:rsidR="00DA0567">
        <w:rPr>
          <w:sz w:val="24"/>
          <w:szCs w:val="28"/>
        </w:rPr>
        <w:tab/>
      </w:r>
      <w:r w:rsidRPr="00DA0567">
        <w:rPr>
          <w:b/>
          <w:sz w:val="24"/>
          <w:szCs w:val="28"/>
        </w:rPr>
        <w:t>C:</w:t>
      </w:r>
      <w:r w:rsidR="00E02CDC" w:rsidRPr="00DA0567">
        <w:rPr>
          <w:b/>
          <w:sz w:val="24"/>
          <w:szCs w:val="28"/>
        </w:rPr>
        <w:tab/>
        <w:t>Praise to You, O Christ.</w:t>
      </w:r>
    </w:p>
    <w:p w14:paraId="2B93FEFE" w14:textId="77777777" w:rsidR="00E02CDC" w:rsidRPr="00DA0567" w:rsidRDefault="00E02CDC" w:rsidP="00C254C6">
      <w:pPr>
        <w:jc w:val="left"/>
        <w:rPr>
          <w:sz w:val="24"/>
          <w:szCs w:val="28"/>
        </w:rPr>
      </w:pPr>
    </w:p>
    <w:bookmarkEnd w:id="4"/>
    <w:p w14:paraId="257BCAED" w14:textId="45E028CF" w:rsidR="005C1724" w:rsidRPr="00DA0567" w:rsidRDefault="005C1724" w:rsidP="005C1724">
      <w:pPr>
        <w:rPr>
          <w:i/>
          <w:iCs/>
          <w:sz w:val="24"/>
          <w:szCs w:val="28"/>
        </w:rPr>
      </w:pPr>
      <w:r w:rsidRPr="00DA0567">
        <w:rPr>
          <w:b/>
          <w:sz w:val="32"/>
          <w:szCs w:val="28"/>
        </w:rPr>
        <w:t>CREED</w:t>
      </w:r>
      <w:r w:rsidRPr="00DA0567">
        <w:rPr>
          <w:b/>
          <w:sz w:val="32"/>
          <w:szCs w:val="28"/>
        </w:rPr>
        <w:tab/>
      </w:r>
      <w:r w:rsidRPr="00DA0567">
        <w:rPr>
          <w:sz w:val="24"/>
          <w:szCs w:val="28"/>
        </w:rPr>
        <w:t>Nicene Creed</w:t>
      </w:r>
      <w:r w:rsidRPr="00DA0567">
        <w:rPr>
          <w:sz w:val="24"/>
          <w:szCs w:val="28"/>
        </w:rPr>
        <w:tab/>
      </w:r>
      <w:r w:rsidRPr="00DA0567">
        <w:rPr>
          <w:sz w:val="24"/>
          <w:szCs w:val="28"/>
        </w:rPr>
        <w:tab/>
      </w:r>
      <w:r w:rsidR="00DA0567">
        <w:rPr>
          <w:i/>
          <w:iCs/>
          <w:sz w:val="24"/>
          <w:szCs w:val="28"/>
        </w:rPr>
        <w:t>On the screen</w:t>
      </w:r>
    </w:p>
    <w:p w14:paraId="3FE4A403" w14:textId="77777777" w:rsidR="005C1724" w:rsidRDefault="005C1724" w:rsidP="005C1724">
      <w:pPr>
        <w:rPr>
          <w:b/>
          <w:bCs/>
          <w:sz w:val="24"/>
          <w:szCs w:val="28"/>
        </w:rPr>
      </w:pPr>
    </w:p>
    <w:p w14:paraId="21F5769C" w14:textId="77777777" w:rsidR="00DA0567" w:rsidRPr="00DA0567" w:rsidRDefault="00DA0567" w:rsidP="005C1724">
      <w:pPr>
        <w:rPr>
          <w:sz w:val="24"/>
          <w:szCs w:val="28"/>
        </w:rPr>
      </w:pPr>
    </w:p>
    <w:p w14:paraId="50BE76C2" w14:textId="1309120E" w:rsidR="005C1724" w:rsidRPr="00DA0567" w:rsidRDefault="005C1724" w:rsidP="005C1724">
      <w:pPr>
        <w:jc w:val="left"/>
        <w:rPr>
          <w:sz w:val="24"/>
          <w:szCs w:val="28"/>
        </w:rPr>
      </w:pPr>
      <w:r w:rsidRPr="00DA0567">
        <w:rPr>
          <w:b/>
          <w:sz w:val="32"/>
          <w:szCs w:val="28"/>
        </w:rPr>
        <w:t>HYMN OF THE DAY</w:t>
      </w:r>
      <w:r w:rsidRPr="00DA0567">
        <w:rPr>
          <w:sz w:val="24"/>
          <w:szCs w:val="28"/>
        </w:rPr>
        <w:tab/>
        <w:t>“Son of God, Eternal Savior”</w:t>
      </w:r>
      <w:r w:rsidRPr="00DA0567">
        <w:rPr>
          <w:sz w:val="24"/>
          <w:szCs w:val="28"/>
        </w:rPr>
        <w:tab/>
      </w:r>
      <w:r w:rsidRPr="00DA0567">
        <w:rPr>
          <w:i/>
          <w:sz w:val="24"/>
          <w:szCs w:val="28"/>
        </w:rPr>
        <w:t>LW</w:t>
      </w:r>
      <w:r w:rsidRPr="00DA0567">
        <w:rPr>
          <w:sz w:val="24"/>
          <w:szCs w:val="28"/>
        </w:rPr>
        <w:t xml:space="preserve"> 394</w:t>
      </w:r>
      <w:r w:rsidR="007F1C4C" w:rsidRPr="00DA0567">
        <w:rPr>
          <w:sz w:val="24"/>
          <w:szCs w:val="28"/>
        </w:rPr>
        <w:t xml:space="preserve"> </w:t>
      </w:r>
    </w:p>
    <w:p w14:paraId="352AD8DD" w14:textId="3E0845AB" w:rsidR="007F1C4C" w:rsidRPr="00DA0567" w:rsidRDefault="007F1C4C" w:rsidP="005C1724">
      <w:pPr>
        <w:jc w:val="left"/>
      </w:pPr>
      <w:r w:rsidRPr="00DA0567">
        <w:tab/>
        <w:t xml:space="preserve">Stacy Plays Hymns, YouTube </w:t>
      </w:r>
    </w:p>
    <w:p w14:paraId="76FB8345" w14:textId="08EDA3EF" w:rsidR="007F1C4C" w:rsidRPr="00DA0567" w:rsidRDefault="007F1C4C" w:rsidP="005C1724">
      <w:pPr>
        <w:jc w:val="left"/>
      </w:pPr>
      <w:r w:rsidRPr="00DA0567">
        <w:tab/>
        <w:t>Tune: Danish Folk Tune 8</w:t>
      </w:r>
      <w:r w:rsidRPr="00DA0567">
        <w:rPr>
          <w:vertAlign w:val="superscript"/>
        </w:rPr>
        <w:t>th</w:t>
      </w:r>
      <w:r w:rsidRPr="00DA0567">
        <w:t xml:space="preserve"> century</w:t>
      </w:r>
    </w:p>
    <w:p w14:paraId="3F9B51E3" w14:textId="36319503" w:rsidR="007F1C4C" w:rsidRPr="00DA0567" w:rsidRDefault="007F1C4C" w:rsidP="005C1724">
      <w:pPr>
        <w:jc w:val="left"/>
      </w:pPr>
      <w:r w:rsidRPr="00DA0567">
        <w:tab/>
        <w:t>Text: Sommerset T.C. Lawry</w:t>
      </w:r>
    </w:p>
    <w:p w14:paraId="67AA2CD0" w14:textId="77777777" w:rsidR="00E02CDC" w:rsidRPr="00DA0567" w:rsidRDefault="00E02CDC" w:rsidP="00C254C6">
      <w:pPr>
        <w:jc w:val="left"/>
        <w:rPr>
          <w:sz w:val="24"/>
          <w:szCs w:val="28"/>
        </w:rPr>
      </w:pPr>
    </w:p>
    <w:p w14:paraId="06861FE7" w14:textId="03FED2C2" w:rsidR="00E02CDC" w:rsidRPr="00DA0567" w:rsidRDefault="00E02CDC" w:rsidP="00C254C6">
      <w:pPr>
        <w:jc w:val="left"/>
        <w:rPr>
          <w:bCs/>
          <w:sz w:val="32"/>
          <w:szCs w:val="28"/>
        </w:rPr>
      </w:pPr>
      <w:r w:rsidRPr="00DA0567">
        <w:rPr>
          <w:b/>
          <w:sz w:val="32"/>
          <w:szCs w:val="28"/>
        </w:rPr>
        <w:t>SERMON</w:t>
      </w:r>
      <w:r w:rsidR="007F1C4C" w:rsidRPr="00DA0567">
        <w:rPr>
          <w:b/>
          <w:sz w:val="32"/>
          <w:szCs w:val="28"/>
        </w:rPr>
        <w:tab/>
        <w:t>“</w:t>
      </w:r>
      <w:r w:rsidR="007F1C4C" w:rsidRPr="00DA0567">
        <w:rPr>
          <w:bCs/>
          <w:sz w:val="32"/>
          <w:szCs w:val="28"/>
        </w:rPr>
        <w:t xml:space="preserve">Living </w:t>
      </w:r>
      <w:proofErr w:type="gramStart"/>
      <w:r w:rsidR="007F1C4C" w:rsidRPr="00DA0567">
        <w:rPr>
          <w:bCs/>
          <w:sz w:val="32"/>
          <w:szCs w:val="28"/>
        </w:rPr>
        <w:t>In</w:t>
      </w:r>
      <w:proofErr w:type="gramEnd"/>
      <w:r w:rsidR="007F1C4C" w:rsidRPr="00DA0567">
        <w:rPr>
          <w:bCs/>
          <w:sz w:val="32"/>
          <w:szCs w:val="28"/>
        </w:rPr>
        <w:t xml:space="preserve"> First Class”</w:t>
      </w:r>
      <w:r w:rsidR="007F1C4C" w:rsidRPr="00DA0567">
        <w:rPr>
          <w:bCs/>
          <w:sz w:val="32"/>
          <w:szCs w:val="28"/>
        </w:rPr>
        <w:tab/>
      </w:r>
      <w:r w:rsidR="007F1C4C" w:rsidRPr="00DA0567">
        <w:rPr>
          <w:bCs/>
          <w:sz w:val="32"/>
          <w:szCs w:val="28"/>
        </w:rPr>
        <w:t>Luke 14:1–14</w:t>
      </w:r>
      <w:r w:rsidR="007F1C4C" w:rsidRPr="00DA0567">
        <w:rPr>
          <w:bCs/>
          <w:sz w:val="32"/>
          <w:szCs w:val="28"/>
        </w:rPr>
        <w:tab/>
      </w:r>
    </w:p>
    <w:p w14:paraId="0C29187F" w14:textId="77777777" w:rsidR="007F1C4C" w:rsidRPr="00DA0567" w:rsidRDefault="007F1C4C" w:rsidP="00C254C6">
      <w:pPr>
        <w:jc w:val="left"/>
        <w:rPr>
          <w:bCs/>
          <w:sz w:val="32"/>
          <w:szCs w:val="28"/>
        </w:rPr>
      </w:pPr>
    </w:p>
    <w:p w14:paraId="1D31D2E8" w14:textId="77777777" w:rsidR="007F1C4C" w:rsidRPr="00DA0567" w:rsidRDefault="007F1C4C" w:rsidP="007F1C4C">
      <w:pPr>
        <w:pStyle w:val="h3sub"/>
        <w:rPr>
          <w:rFonts w:cs="Arial"/>
          <w:sz w:val="28"/>
          <w:szCs w:val="28"/>
        </w:rPr>
      </w:pPr>
      <w:r w:rsidRPr="00DA0567">
        <w:rPr>
          <w:rFonts w:cs="Arial"/>
          <w:sz w:val="28"/>
          <w:szCs w:val="28"/>
        </w:rPr>
        <w:t>“Everyone Who Exalts Himself Will Be Humbled, and He Who Humbles Himself Will Be Exalted.”</w:t>
      </w:r>
    </w:p>
    <w:p w14:paraId="1B74C967" w14:textId="77777777" w:rsidR="007F1C4C" w:rsidRPr="00DA0567" w:rsidRDefault="007F1C4C" w:rsidP="007F1C4C">
      <w:pPr>
        <w:pStyle w:val="out1"/>
        <w:rPr>
          <w:rFonts w:ascii="Arial" w:hAnsi="Arial" w:cs="Arial"/>
          <w:sz w:val="32"/>
          <w:szCs w:val="32"/>
        </w:rPr>
      </w:pPr>
      <w:r w:rsidRPr="00DA0567">
        <w:rPr>
          <w:rFonts w:ascii="Arial" w:hAnsi="Arial" w:cs="Arial"/>
          <w:sz w:val="32"/>
          <w:szCs w:val="32"/>
        </w:rPr>
        <w:tab/>
        <w:t>I.</w:t>
      </w:r>
      <w:r w:rsidRPr="00DA0567">
        <w:rPr>
          <w:rFonts w:ascii="Arial" w:hAnsi="Arial" w:cs="Arial"/>
          <w:sz w:val="32"/>
          <w:szCs w:val="32"/>
        </w:rPr>
        <w:tab/>
        <w:t>Self-exaltation, the original sin, has broken everything.</w:t>
      </w:r>
    </w:p>
    <w:p w14:paraId="6A5F33F4" w14:textId="77777777" w:rsidR="007F1C4C" w:rsidRPr="00DA0567" w:rsidRDefault="007F1C4C" w:rsidP="007F1C4C">
      <w:pPr>
        <w:pStyle w:val="out1"/>
        <w:rPr>
          <w:rFonts w:ascii="Arial" w:hAnsi="Arial" w:cs="Arial"/>
          <w:sz w:val="32"/>
          <w:szCs w:val="32"/>
        </w:rPr>
      </w:pPr>
      <w:r w:rsidRPr="00DA0567">
        <w:rPr>
          <w:rFonts w:ascii="Arial" w:hAnsi="Arial" w:cs="Arial"/>
          <w:sz w:val="32"/>
          <w:szCs w:val="32"/>
        </w:rPr>
        <w:tab/>
        <w:t>II.</w:t>
      </w:r>
      <w:r w:rsidRPr="00DA0567">
        <w:rPr>
          <w:rFonts w:ascii="Arial" w:hAnsi="Arial" w:cs="Arial"/>
          <w:sz w:val="32"/>
          <w:szCs w:val="32"/>
        </w:rPr>
        <w:tab/>
        <w:t>But the brokenness has been restored by Christ’s humiliation.</w:t>
      </w:r>
    </w:p>
    <w:p w14:paraId="62828974" w14:textId="77777777" w:rsidR="00E02CDC" w:rsidRPr="00DA0567" w:rsidRDefault="00E02CDC" w:rsidP="00C254C6">
      <w:pPr>
        <w:jc w:val="left"/>
        <w:rPr>
          <w:sz w:val="24"/>
          <w:szCs w:val="28"/>
        </w:rPr>
      </w:pPr>
    </w:p>
    <w:p w14:paraId="44E00B3F" w14:textId="51428690" w:rsidR="00E02CDC" w:rsidRPr="000B73E0" w:rsidRDefault="005C1724" w:rsidP="00C254C6">
      <w:pPr>
        <w:jc w:val="left"/>
        <w:rPr>
          <w:bCs/>
          <w:sz w:val="22"/>
          <w:szCs w:val="24"/>
        </w:rPr>
      </w:pPr>
      <w:r w:rsidRPr="00DA0567">
        <w:rPr>
          <w:b/>
          <w:sz w:val="32"/>
          <w:szCs w:val="28"/>
        </w:rPr>
        <w:t>OFFERING</w:t>
      </w:r>
      <w:r w:rsidR="000B73E0">
        <w:rPr>
          <w:b/>
          <w:sz w:val="32"/>
          <w:szCs w:val="28"/>
        </w:rPr>
        <w:t xml:space="preserve">  </w:t>
      </w:r>
      <w:r w:rsidR="000B73E0" w:rsidRPr="000B73E0">
        <w:rPr>
          <w:bCs/>
          <w:sz w:val="28"/>
          <w:szCs w:val="24"/>
        </w:rPr>
        <w:t>“Saints, See the Cloud of Witnesses”  LSB 667</w:t>
      </w:r>
    </w:p>
    <w:p w14:paraId="06094449" w14:textId="77777777" w:rsidR="00E02CDC" w:rsidRPr="00DA0567" w:rsidRDefault="00E02CDC" w:rsidP="00C254C6">
      <w:pPr>
        <w:jc w:val="left"/>
        <w:rPr>
          <w:sz w:val="24"/>
          <w:szCs w:val="28"/>
        </w:rPr>
      </w:pPr>
    </w:p>
    <w:p w14:paraId="5D6EFA38" w14:textId="77777777" w:rsidR="00E02CDC" w:rsidRPr="00DA0567" w:rsidRDefault="00E02CDC" w:rsidP="00C254C6">
      <w:pPr>
        <w:jc w:val="left"/>
        <w:rPr>
          <w:b/>
          <w:sz w:val="32"/>
          <w:szCs w:val="28"/>
        </w:rPr>
      </w:pPr>
      <w:r w:rsidRPr="00DA0567">
        <w:rPr>
          <w:b/>
          <w:sz w:val="32"/>
          <w:szCs w:val="28"/>
        </w:rPr>
        <w:t>PRAYER OF THE CHURCH</w:t>
      </w:r>
    </w:p>
    <w:p w14:paraId="05821522" w14:textId="77777777" w:rsidR="00E02CDC" w:rsidRPr="00DA0567" w:rsidRDefault="00E02CDC" w:rsidP="00C254C6">
      <w:pPr>
        <w:jc w:val="left"/>
        <w:rPr>
          <w:sz w:val="24"/>
          <w:szCs w:val="28"/>
        </w:rPr>
      </w:pPr>
    </w:p>
    <w:p w14:paraId="6A716435" w14:textId="4BB059BF"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 xml:space="preserve">Let us pray for ourselves and the Church around the world, </w:t>
      </w:r>
      <w:r w:rsidR="00DA0567">
        <w:rPr>
          <w:sz w:val="24"/>
          <w:szCs w:val="28"/>
        </w:rPr>
        <w:t>…</w:t>
      </w:r>
      <w:r w:rsidR="00E02CDC" w:rsidRPr="00DA0567">
        <w:rPr>
          <w:sz w:val="24"/>
          <w:szCs w:val="28"/>
        </w:rPr>
        <w:t xml:space="preserve"> Lord, in Your mercy,</w:t>
      </w:r>
    </w:p>
    <w:p w14:paraId="1B1E4190" w14:textId="6BA2CFD9" w:rsidR="00E02CDC" w:rsidRPr="00DA0567" w:rsidRDefault="002E0439" w:rsidP="00C254C6">
      <w:pPr>
        <w:jc w:val="left"/>
        <w:rPr>
          <w:b/>
          <w:sz w:val="24"/>
          <w:szCs w:val="28"/>
        </w:rPr>
      </w:pPr>
      <w:r w:rsidRPr="00DA0567">
        <w:rPr>
          <w:b/>
          <w:sz w:val="24"/>
          <w:szCs w:val="28"/>
        </w:rPr>
        <w:t>C:</w:t>
      </w:r>
      <w:r w:rsidR="00E02CDC" w:rsidRPr="00DA0567">
        <w:rPr>
          <w:b/>
          <w:sz w:val="24"/>
          <w:szCs w:val="28"/>
        </w:rPr>
        <w:tab/>
        <w:t>hear our prayer.</w:t>
      </w:r>
    </w:p>
    <w:p w14:paraId="72C5F1E6" w14:textId="77777777" w:rsidR="00E02CDC" w:rsidRPr="00DA0567" w:rsidRDefault="00E02CDC" w:rsidP="00C254C6">
      <w:pPr>
        <w:jc w:val="left"/>
        <w:rPr>
          <w:sz w:val="24"/>
          <w:szCs w:val="28"/>
        </w:rPr>
      </w:pPr>
    </w:p>
    <w:p w14:paraId="0970CCE4" w14:textId="77777777" w:rsidR="00E02CDC" w:rsidRPr="00DA0567" w:rsidRDefault="00E02CDC" w:rsidP="00C254C6">
      <w:pPr>
        <w:jc w:val="left"/>
        <w:rPr>
          <w:b/>
          <w:sz w:val="32"/>
          <w:szCs w:val="28"/>
        </w:rPr>
      </w:pPr>
      <w:r w:rsidRPr="00DA0567">
        <w:rPr>
          <w:b/>
          <w:sz w:val="32"/>
          <w:szCs w:val="28"/>
        </w:rPr>
        <w:t>CONFESSION AND ABSOLUTION</w:t>
      </w:r>
    </w:p>
    <w:p w14:paraId="4771064B" w14:textId="77777777" w:rsidR="00E02CDC" w:rsidRPr="00DA0567" w:rsidRDefault="00E02CDC" w:rsidP="00C254C6">
      <w:pPr>
        <w:jc w:val="left"/>
        <w:rPr>
          <w:sz w:val="24"/>
          <w:szCs w:val="28"/>
        </w:rPr>
      </w:pPr>
    </w:p>
    <w:p w14:paraId="560B3F51" w14:textId="0AEEEB47" w:rsidR="00E02CDC" w:rsidRPr="00DA0567" w:rsidRDefault="002E0439" w:rsidP="005C1724">
      <w:pPr>
        <w:jc w:val="left"/>
        <w:rPr>
          <w:sz w:val="24"/>
          <w:szCs w:val="28"/>
        </w:rPr>
      </w:pPr>
      <w:r w:rsidRPr="00DA0567">
        <w:rPr>
          <w:sz w:val="24"/>
          <w:szCs w:val="28"/>
        </w:rPr>
        <w:lastRenderedPageBreak/>
        <w:t>P:</w:t>
      </w:r>
      <w:r w:rsidR="00E02CDC" w:rsidRPr="00DA0567">
        <w:rPr>
          <w:sz w:val="24"/>
          <w:szCs w:val="28"/>
        </w:rPr>
        <w:tab/>
        <w:t>Having heard the Word of God and intending to receive our Lord’s body and blood, let us confess our sins to God and in the presence of one another.</w:t>
      </w:r>
    </w:p>
    <w:p w14:paraId="0888D8A0" w14:textId="77777777" w:rsidR="00E02CDC" w:rsidRPr="00DA0567" w:rsidRDefault="00E02CDC" w:rsidP="00C254C6">
      <w:pPr>
        <w:jc w:val="left"/>
        <w:rPr>
          <w:sz w:val="24"/>
          <w:szCs w:val="28"/>
        </w:rPr>
      </w:pPr>
    </w:p>
    <w:p w14:paraId="04EB2F92" w14:textId="77777777" w:rsidR="00E02CDC" w:rsidRPr="00DA0567" w:rsidRDefault="00E02CDC" w:rsidP="00C254C6">
      <w:pPr>
        <w:jc w:val="left"/>
        <w:rPr>
          <w:i/>
          <w:sz w:val="24"/>
          <w:szCs w:val="28"/>
        </w:rPr>
      </w:pPr>
      <w:r w:rsidRPr="00DA0567">
        <w:rPr>
          <w:i/>
          <w:sz w:val="24"/>
          <w:szCs w:val="28"/>
        </w:rPr>
        <w:t>Silence for reflection on God’s Word and for self-examination.</w:t>
      </w:r>
    </w:p>
    <w:p w14:paraId="4D8CA56B" w14:textId="77777777" w:rsidR="00E02CDC" w:rsidRPr="00DA0567" w:rsidRDefault="00E02CDC" w:rsidP="00C254C6">
      <w:pPr>
        <w:jc w:val="left"/>
        <w:rPr>
          <w:sz w:val="24"/>
          <w:szCs w:val="28"/>
        </w:rPr>
      </w:pPr>
    </w:p>
    <w:p w14:paraId="27B2C83F" w14:textId="385D5D8F"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When Jesus entered the house of the Pharisee and saw the man with dropsy</w:t>
      </w:r>
      <w:r w:rsidR="003600CB" w:rsidRPr="00DA0567">
        <w:rPr>
          <w:sz w:val="24"/>
          <w:szCs w:val="28"/>
        </w:rPr>
        <w:t xml:space="preserve"> who was</w:t>
      </w:r>
      <w:r w:rsidR="00E02CDC" w:rsidRPr="00DA0567">
        <w:rPr>
          <w:sz w:val="24"/>
          <w:szCs w:val="28"/>
        </w:rPr>
        <w:t xml:space="preserve"> left there as a trap, He saw a man </w:t>
      </w:r>
      <w:r w:rsidR="000D5918" w:rsidRPr="00DA0567">
        <w:rPr>
          <w:sz w:val="24"/>
          <w:szCs w:val="28"/>
        </w:rPr>
        <w:t>who needed</w:t>
      </w:r>
      <w:r w:rsidR="00E02CDC" w:rsidRPr="00DA0567">
        <w:rPr>
          <w:sz w:val="24"/>
          <w:szCs w:val="28"/>
        </w:rPr>
        <w:t xml:space="preserve"> healing.</w:t>
      </w:r>
    </w:p>
    <w:p w14:paraId="10B8F294" w14:textId="3C8EA2DF" w:rsidR="00E02CDC" w:rsidRPr="00DA0567" w:rsidRDefault="002E0439" w:rsidP="005C1724">
      <w:pPr>
        <w:ind w:left="432" w:hanging="432"/>
        <w:jc w:val="left"/>
        <w:rPr>
          <w:b/>
          <w:sz w:val="24"/>
          <w:szCs w:val="28"/>
        </w:rPr>
      </w:pPr>
      <w:r w:rsidRPr="00DA0567">
        <w:rPr>
          <w:b/>
          <w:sz w:val="24"/>
          <w:szCs w:val="28"/>
        </w:rPr>
        <w:t>C:</w:t>
      </w:r>
      <w:r w:rsidR="00E02CDC" w:rsidRPr="00DA0567">
        <w:rPr>
          <w:b/>
          <w:sz w:val="24"/>
          <w:szCs w:val="28"/>
        </w:rPr>
        <w:tab/>
        <w:t>We confess that in our pride we</w:t>
      </w:r>
      <w:r w:rsidR="003600CB" w:rsidRPr="00DA0567">
        <w:rPr>
          <w:b/>
          <w:sz w:val="24"/>
          <w:szCs w:val="28"/>
        </w:rPr>
        <w:t xml:space="preserve"> sometimes</w:t>
      </w:r>
      <w:r w:rsidR="00E02CDC" w:rsidRPr="00DA0567">
        <w:rPr>
          <w:b/>
          <w:sz w:val="24"/>
          <w:szCs w:val="28"/>
        </w:rPr>
        <w:t xml:space="preserve"> ignore the needs of others</w:t>
      </w:r>
      <w:r w:rsidR="003600CB" w:rsidRPr="00DA0567">
        <w:rPr>
          <w:b/>
          <w:sz w:val="24"/>
          <w:szCs w:val="28"/>
        </w:rPr>
        <w:t>,</w:t>
      </w:r>
      <w:r w:rsidR="00E02CDC" w:rsidRPr="00DA0567">
        <w:rPr>
          <w:b/>
          <w:sz w:val="24"/>
          <w:szCs w:val="28"/>
        </w:rPr>
        <w:t xml:space="preserve"> we neglect to show hospitality to strangers</w:t>
      </w:r>
      <w:r w:rsidR="002F3693" w:rsidRPr="00DA0567">
        <w:rPr>
          <w:b/>
          <w:sz w:val="24"/>
          <w:szCs w:val="28"/>
        </w:rPr>
        <w:t>,</w:t>
      </w:r>
      <w:r w:rsidR="00E02CDC" w:rsidRPr="00DA0567">
        <w:rPr>
          <w:b/>
          <w:sz w:val="24"/>
          <w:szCs w:val="28"/>
        </w:rPr>
        <w:t xml:space="preserve"> we forg</w:t>
      </w:r>
      <w:r w:rsidR="002F3693" w:rsidRPr="00DA0567">
        <w:rPr>
          <w:b/>
          <w:sz w:val="24"/>
          <w:szCs w:val="28"/>
        </w:rPr>
        <w:t>e</w:t>
      </w:r>
      <w:r w:rsidR="00E02CDC" w:rsidRPr="00DA0567">
        <w:rPr>
          <w:b/>
          <w:sz w:val="24"/>
          <w:szCs w:val="28"/>
        </w:rPr>
        <w:t xml:space="preserve">t </w:t>
      </w:r>
      <w:r w:rsidR="002F3693" w:rsidRPr="00DA0567">
        <w:rPr>
          <w:b/>
          <w:sz w:val="24"/>
          <w:szCs w:val="28"/>
        </w:rPr>
        <w:t>t</w:t>
      </w:r>
      <w:r w:rsidR="00E02CDC" w:rsidRPr="00DA0567">
        <w:rPr>
          <w:b/>
          <w:sz w:val="24"/>
          <w:szCs w:val="28"/>
        </w:rPr>
        <w:t>hose who are in prison</w:t>
      </w:r>
      <w:r w:rsidR="002F3693" w:rsidRPr="00DA0567">
        <w:rPr>
          <w:b/>
          <w:sz w:val="24"/>
          <w:szCs w:val="28"/>
        </w:rPr>
        <w:t>,</w:t>
      </w:r>
      <w:r w:rsidR="00E02CDC" w:rsidRPr="00DA0567">
        <w:rPr>
          <w:b/>
          <w:sz w:val="24"/>
          <w:szCs w:val="28"/>
        </w:rPr>
        <w:t xml:space="preserve"> </w:t>
      </w:r>
      <w:r w:rsidR="002F3693" w:rsidRPr="00DA0567">
        <w:rPr>
          <w:b/>
          <w:sz w:val="24"/>
          <w:szCs w:val="28"/>
        </w:rPr>
        <w:t xml:space="preserve">and </w:t>
      </w:r>
      <w:r w:rsidR="00E02CDC" w:rsidRPr="00DA0567">
        <w:rPr>
          <w:b/>
          <w:sz w:val="24"/>
          <w:szCs w:val="28"/>
        </w:rPr>
        <w:t xml:space="preserve">we turn </w:t>
      </w:r>
      <w:r w:rsidR="002F3693" w:rsidRPr="00DA0567">
        <w:rPr>
          <w:b/>
          <w:sz w:val="24"/>
          <w:szCs w:val="28"/>
        </w:rPr>
        <w:t xml:space="preserve">a </w:t>
      </w:r>
      <w:r w:rsidR="00E02CDC" w:rsidRPr="00DA0567">
        <w:rPr>
          <w:b/>
          <w:sz w:val="24"/>
          <w:szCs w:val="28"/>
        </w:rPr>
        <w:t>blind eye</w:t>
      </w:r>
      <w:r w:rsidR="002F3693" w:rsidRPr="00DA0567">
        <w:rPr>
          <w:b/>
          <w:sz w:val="24"/>
          <w:szCs w:val="28"/>
        </w:rPr>
        <w:t xml:space="preserve"> to those who are mistreated.</w:t>
      </w:r>
      <w:r w:rsidR="002F3693" w:rsidRPr="00DA0567">
        <w:rPr>
          <w:b/>
          <w:sz w:val="24"/>
          <w:szCs w:val="28"/>
        </w:rPr>
        <w:br/>
      </w:r>
      <w:r w:rsidR="009E25B5" w:rsidRPr="00DA0567">
        <w:rPr>
          <w:b/>
          <w:sz w:val="24"/>
          <w:szCs w:val="28"/>
        </w:rPr>
        <w:br/>
      </w:r>
      <w:r w:rsidR="00E02CDC" w:rsidRPr="00DA0567">
        <w:rPr>
          <w:b/>
          <w:sz w:val="24"/>
          <w:szCs w:val="28"/>
        </w:rPr>
        <w:t>Forgive us, heavenly Father, and teach us by Your Holy Spirit to follow the example of Your Son in true humility.</w:t>
      </w:r>
    </w:p>
    <w:p w14:paraId="223EDB81" w14:textId="77777777" w:rsidR="00E02CDC" w:rsidRPr="00DA0567" w:rsidRDefault="00E02CDC" w:rsidP="00C254C6">
      <w:pPr>
        <w:jc w:val="left"/>
        <w:rPr>
          <w:sz w:val="24"/>
          <w:szCs w:val="28"/>
        </w:rPr>
      </w:pPr>
    </w:p>
    <w:p w14:paraId="60779F21" w14:textId="7E9D754C" w:rsidR="00E02CDC" w:rsidRPr="00DA0567" w:rsidRDefault="002E0439" w:rsidP="00C254C6">
      <w:pPr>
        <w:jc w:val="left"/>
        <w:rPr>
          <w:sz w:val="24"/>
          <w:szCs w:val="28"/>
        </w:rPr>
      </w:pPr>
      <w:r w:rsidRPr="00DA0567">
        <w:rPr>
          <w:sz w:val="24"/>
          <w:szCs w:val="28"/>
        </w:rPr>
        <w:t>P:</w:t>
      </w:r>
      <w:r w:rsidR="00E02CDC" w:rsidRPr="00DA0567">
        <w:rPr>
          <w:sz w:val="24"/>
          <w:szCs w:val="28"/>
        </w:rPr>
        <w:tab/>
        <w:t>In Jesus’ parable He chided His hearers about their seeking places of honor.</w:t>
      </w:r>
    </w:p>
    <w:p w14:paraId="6820A8D3" w14:textId="0E277FD7" w:rsidR="00E02CDC" w:rsidRPr="00DA0567" w:rsidRDefault="002E0439" w:rsidP="005C1724">
      <w:pPr>
        <w:ind w:left="432" w:hanging="432"/>
        <w:jc w:val="left"/>
        <w:rPr>
          <w:b/>
          <w:sz w:val="24"/>
          <w:szCs w:val="28"/>
        </w:rPr>
      </w:pPr>
      <w:r w:rsidRPr="00DA0567">
        <w:rPr>
          <w:b/>
          <w:sz w:val="24"/>
          <w:szCs w:val="28"/>
        </w:rPr>
        <w:t>C:</w:t>
      </w:r>
      <w:r w:rsidR="00E02CDC" w:rsidRPr="00DA0567">
        <w:rPr>
          <w:b/>
          <w:sz w:val="24"/>
          <w:szCs w:val="28"/>
        </w:rPr>
        <w:tab/>
        <w:t xml:space="preserve">We confess that in our self-centeredness, we </w:t>
      </w:r>
      <w:r w:rsidR="002F3693" w:rsidRPr="00DA0567">
        <w:rPr>
          <w:b/>
          <w:sz w:val="24"/>
          <w:szCs w:val="28"/>
        </w:rPr>
        <w:t>sometimes</w:t>
      </w:r>
      <w:r w:rsidR="00E02CDC" w:rsidRPr="00DA0567">
        <w:rPr>
          <w:b/>
          <w:sz w:val="24"/>
          <w:szCs w:val="28"/>
        </w:rPr>
        <w:t xml:space="preserve"> consider ourselves worthy of honor, even while allowing </w:t>
      </w:r>
      <w:r w:rsidR="002F3693" w:rsidRPr="00DA0567">
        <w:rPr>
          <w:b/>
          <w:sz w:val="24"/>
          <w:szCs w:val="28"/>
        </w:rPr>
        <w:t>personal</w:t>
      </w:r>
      <w:r w:rsidR="00E02CDC" w:rsidRPr="00DA0567">
        <w:rPr>
          <w:b/>
          <w:sz w:val="24"/>
          <w:szCs w:val="28"/>
        </w:rPr>
        <w:t xml:space="preserve"> desires t</w:t>
      </w:r>
      <w:r w:rsidR="002F3693" w:rsidRPr="00DA0567">
        <w:rPr>
          <w:b/>
          <w:sz w:val="24"/>
          <w:szCs w:val="28"/>
        </w:rPr>
        <w:t>o come between us and our Lord.</w:t>
      </w:r>
      <w:r w:rsidR="002F3693" w:rsidRPr="00DA0567">
        <w:rPr>
          <w:b/>
          <w:sz w:val="24"/>
          <w:szCs w:val="28"/>
        </w:rPr>
        <w:br/>
      </w:r>
      <w:r w:rsidR="002F3693" w:rsidRPr="00DA0567">
        <w:rPr>
          <w:b/>
          <w:sz w:val="24"/>
          <w:szCs w:val="28"/>
        </w:rPr>
        <w:br/>
      </w:r>
      <w:r w:rsidR="00E02CDC" w:rsidRPr="00DA0567">
        <w:rPr>
          <w:b/>
          <w:sz w:val="24"/>
          <w:szCs w:val="28"/>
        </w:rPr>
        <w:t>Forgive us, heavenly Father, and teach us by Your Holy Spirit to follow</w:t>
      </w:r>
      <w:r w:rsidR="000D5918" w:rsidRPr="00DA0567">
        <w:rPr>
          <w:b/>
          <w:sz w:val="24"/>
          <w:szCs w:val="28"/>
        </w:rPr>
        <w:t>, in true humility,</w:t>
      </w:r>
      <w:r w:rsidR="00E02CDC" w:rsidRPr="00DA0567">
        <w:rPr>
          <w:b/>
          <w:sz w:val="24"/>
          <w:szCs w:val="28"/>
        </w:rPr>
        <w:t xml:space="preserve"> the exam</w:t>
      </w:r>
      <w:r w:rsidR="000D5918" w:rsidRPr="00DA0567">
        <w:rPr>
          <w:b/>
          <w:sz w:val="24"/>
          <w:szCs w:val="28"/>
        </w:rPr>
        <w:t>ple of Your Son</w:t>
      </w:r>
      <w:r w:rsidR="00E02CDC" w:rsidRPr="00DA0567">
        <w:rPr>
          <w:b/>
          <w:sz w:val="24"/>
          <w:szCs w:val="28"/>
        </w:rPr>
        <w:t>.</w:t>
      </w:r>
    </w:p>
    <w:p w14:paraId="47F99FD0" w14:textId="77777777" w:rsidR="00E02CDC" w:rsidRPr="00DA0567" w:rsidRDefault="00E02CDC" w:rsidP="00C254C6">
      <w:pPr>
        <w:jc w:val="left"/>
        <w:rPr>
          <w:sz w:val="24"/>
          <w:szCs w:val="28"/>
        </w:rPr>
      </w:pPr>
    </w:p>
    <w:p w14:paraId="4E74BD63" w14:textId="6AE9D229" w:rsidR="00E02CDC" w:rsidRPr="00DA0567" w:rsidRDefault="002E0439" w:rsidP="00C254C6">
      <w:pPr>
        <w:jc w:val="left"/>
        <w:rPr>
          <w:sz w:val="24"/>
          <w:szCs w:val="28"/>
        </w:rPr>
      </w:pPr>
      <w:r w:rsidRPr="00DA0567">
        <w:rPr>
          <w:sz w:val="24"/>
          <w:szCs w:val="28"/>
        </w:rPr>
        <w:t>P:</w:t>
      </w:r>
      <w:r w:rsidR="00E02CDC" w:rsidRPr="00DA0567">
        <w:rPr>
          <w:sz w:val="24"/>
          <w:szCs w:val="28"/>
        </w:rPr>
        <w:tab/>
        <w:t>Jesus warned against doing anything for others in expectation of being repaid.</w:t>
      </w:r>
    </w:p>
    <w:p w14:paraId="6F925C19" w14:textId="2C66F871" w:rsidR="00E02CDC" w:rsidRPr="00DA0567" w:rsidRDefault="002E0439" w:rsidP="005C1724">
      <w:pPr>
        <w:ind w:left="432" w:hanging="432"/>
        <w:jc w:val="left"/>
        <w:rPr>
          <w:b/>
          <w:sz w:val="24"/>
          <w:szCs w:val="28"/>
        </w:rPr>
      </w:pPr>
      <w:r w:rsidRPr="00DA0567">
        <w:rPr>
          <w:b/>
          <w:sz w:val="24"/>
          <w:szCs w:val="28"/>
        </w:rPr>
        <w:t>C:</w:t>
      </w:r>
      <w:r w:rsidR="00E02CDC" w:rsidRPr="00DA0567">
        <w:rPr>
          <w:b/>
          <w:sz w:val="24"/>
          <w:szCs w:val="28"/>
        </w:rPr>
        <w:tab/>
        <w:t xml:space="preserve">We confess that in our fallen human nature we </w:t>
      </w:r>
      <w:r w:rsidR="002F3693" w:rsidRPr="00DA0567">
        <w:rPr>
          <w:b/>
          <w:sz w:val="24"/>
          <w:szCs w:val="28"/>
        </w:rPr>
        <w:t>sometimes</w:t>
      </w:r>
      <w:r w:rsidR="00E02CDC" w:rsidRPr="00DA0567">
        <w:rPr>
          <w:b/>
          <w:sz w:val="24"/>
          <w:szCs w:val="28"/>
        </w:rPr>
        <w:t xml:space="preserve"> forget that, because of our Savior’s sacrifice for us, the resurrection awaits us. We are free to love our ne</w:t>
      </w:r>
      <w:r w:rsidR="000D5918" w:rsidRPr="00DA0567">
        <w:rPr>
          <w:b/>
          <w:sz w:val="24"/>
          <w:szCs w:val="28"/>
        </w:rPr>
        <w:t>ighbors as ourselves, relying on</w:t>
      </w:r>
      <w:r w:rsidR="00E02CDC" w:rsidRPr="00DA0567">
        <w:rPr>
          <w:b/>
          <w:sz w:val="24"/>
          <w:szCs w:val="28"/>
        </w:rPr>
        <w:t xml:space="preserve"> God’s grace for all we need. </w:t>
      </w:r>
      <w:r w:rsidR="000D5918" w:rsidRPr="00DA0567">
        <w:rPr>
          <w:b/>
          <w:sz w:val="24"/>
          <w:szCs w:val="28"/>
        </w:rPr>
        <w:br/>
      </w:r>
      <w:r w:rsidR="00B53425" w:rsidRPr="00DA0567">
        <w:rPr>
          <w:b/>
          <w:sz w:val="24"/>
          <w:szCs w:val="28"/>
        </w:rPr>
        <w:br/>
      </w:r>
      <w:r w:rsidR="00E02CDC" w:rsidRPr="00DA0567">
        <w:rPr>
          <w:b/>
          <w:sz w:val="24"/>
          <w:szCs w:val="28"/>
        </w:rPr>
        <w:t>Forgive us, heavenly Father, and teach us by Your Holy Spirit t</w:t>
      </w:r>
      <w:r w:rsidR="000D5918" w:rsidRPr="00DA0567">
        <w:rPr>
          <w:b/>
          <w:sz w:val="24"/>
          <w:szCs w:val="28"/>
        </w:rPr>
        <w:t>o follow, in true humility, the example of Your Son</w:t>
      </w:r>
      <w:r w:rsidR="00E02CDC" w:rsidRPr="00DA0567">
        <w:rPr>
          <w:b/>
          <w:sz w:val="24"/>
          <w:szCs w:val="28"/>
        </w:rPr>
        <w:t>.</w:t>
      </w:r>
    </w:p>
    <w:p w14:paraId="5CE422D1" w14:textId="77777777" w:rsidR="00E02CDC" w:rsidRPr="00DA0567" w:rsidRDefault="00E02CDC" w:rsidP="00C254C6">
      <w:pPr>
        <w:jc w:val="left"/>
        <w:rPr>
          <w:sz w:val="24"/>
          <w:szCs w:val="28"/>
        </w:rPr>
      </w:pPr>
    </w:p>
    <w:p w14:paraId="37188FF5" w14:textId="7477B1CE"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 xml:space="preserve">Jesus suffered in order to sanctify us through His own blood. As a called and ordained servant of Christ, and by His authority, I therefore forgive you all your sins in the name of the Father and of the </w:t>
      </w:r>
      <w:r w:rsidR="00B53425" w:rsidRPr="00DA0567">
        <w:rPr>
          <w:sz w:val="24"/>
          <w:szCs w:val="28"/>
        </w:rPr>
        <w:sym w:font="Wingdings" w:char="F058"/>
      </w:r>
      <w:r w:rsidR="00A51F03" w:rsidRPr="00DA0567">
        <w:rPr>
          <w:sz w:val="24"/>
          <w:szCs w:val="28"/>
        </w:rPr>
        <w:t xml:space="preserve"> Son and of the Holy Spirit.</w:t>
      </w:r>
    </w:p>
    <w:p w14:paraId="44577049" w14:textId="460111C8" w:rsidR="00E02CDC" w:rsidRPr="00DA0567" w:rsidRDefault="002E0439" w:rsidP="00C254C6">
      <w:pPr>
        <w:jc w:val="left"/>
        <w:rPr>
          <w:b/>
          <w:sz w:val="24"/>
          <w:szCs w:val="28"/>
        </w:rPr>
      </w:pPr>
      <w:r w:rsidRPr="00DA0567">
        <w:rPr>
          <w:b/>
          <w:sz w:val="24"/>
          <w:szCs w:val="28"/>
        </w:rPr>
        <w:t>C:</w:t>
      </w:r>
      <w:r w:rsidR="00E02CDC" w:rsidRPr="00DA0567">
        <w:rPr>
          <w:b/>
          <w:sz w:val="24"/>
          <w:szCs w:val="28"/>
        </w:rPr>
        <w:tab/>
        <w:t>Amen. Let us continually offer up a sacrifice of praise to God. Amen.</w:t>
      </w:r>
    </w:p>
    <w:p w14:paraId="06D746BD" w14:textId="77777777" w:rsidR="00E02CDC" w:rsidRPr="00DA0567" w:rsidRDefault="00E02CDC" w:rsidP="00C254C6">
      <w:pPr>
        <w:jc w:val="left"/>
        <w:rPr>
          <w:sz w:val="24"/>
          <w:szCs w:val="28"/>
        </w:rPr>
      </w:pPr>
    </w:p>
    <w:p w14:paraId="0BC16D8C" w14:textId="77777777" w:rsidR="00E02CDC" w:rsidRPr="00DA0567" w:rsidRDefault="00E02CDC" w:rsidP="00C254C6">
      <w:pPr>
        <w:jc w:val="left"/>
        <w:rPr>
          <w:sz w:val="24"/>
          <w:szCs w:val="28"/>
        </w:rPr>
      </w:pPr>
    </w:p>
    <w:p w14:paraId="16943FC5" w14:textId="77777777" w:rsidR="00B53425" w:rsidRPr="00DA0567" w:rsidRDefault="00B53425" w:rsidP="00B53425">
      <w:pPr>
        <w:rPr>
          <w:b/>
          <w:sz w:val="24"/>
          <w:szCs w:val="28"/>
        </w:rPr>
      </w:pPr>
      <w:r w:rsidRPr="00DA0567">
        <w:rPr>
          <w:b/>
          <w:sz w:val="32"/>
          <w:szCs w:val="28"/>
        </w:rPr>
        <w:t>PREFACE</w:t>
      </w:r>
    </w:p>
    <w:p w14:paraId="505F2CFA" w14:textId="77777777" w:rsidR="00B53425" w:rsidRPr="00DA0567" w:rsidRDefault="00B53425" w:rsidP="00B53425">
      <w:pPr>
        <w:rPr>
          <w:sz w:val="24"/>
          <w:szCs w:val="28"/>
        </w:rPr>
      </w:pPr>
    </w:p>
    <w:p w14:paraId="6E4D4670" w14:textId="3FC8FAEE" w:rsidR="00B53425" w:rsidRPr="00DA0567" w:rsidRDefault="002E0439" w:rsidP="00B53425">
      <w:pPr>
        <w:rPr>
          <w:sz w:val="24"/>
          <w:szCs w:val="28"/>
        </w:rPr>
      </w:pPr>
      <w:r w:rsidRPr="00DA0567">
        <w:rPr>
          <w:sz w:val="24"/>
          <w:szCs w:val="28"/>
        </w:rPr>
        <w:t>P:</w:t>
      </w:r>
      <w:r w:rsidR="00B53425" w:rsidRPr="00DA0567">
        <w:rPr>
          <w:sz w:val="24"/>
          <w:szCs w:val="28"/>
        </w:rPr>
        <w:tab/>
        <w:t xml:space="preserve">The Lord be with you. </w:t>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t xml:space="preserve">      </w:t>
      </w:r>
      <w:r w:rsidR="00B53425" w:rsidRPr="00DA0567">
        <w:rPr>
          <w:i/>
          <w:szCs w:val="28"/>
        </w:rPr>
        <w:t>2 Timothy 4:22</w:t>
      </w:r>
    </w:p>
    <w:p w14:paraId="25942BCD" w14:textId="45A7AC83" w:rsidR="00B53425" w:rsidRPr="00DA0567" w:rsidRDefault="002E0439" w:rsidP="00B53425">
      <w:pPr>
        <w:rPr>
          <w:b/>
          <w:sz w:val="24"/>
          <w:szCs w:val="28"/>
        </w:rPr>
      </w:pPr>
      <w:r w:rsidRPr="00DA0567">
        <w:rPr>
          <w:b/>
          <w:sz w:val="24"/>
          <w:szCs w:val="28"/>
        </w:rPr>
        <w:t>C:</w:t>
      </w:r>
      <w:r w:rsidR="00B53425" w:rsidRPr="00DA0567">
        <w:rPr>
          <w:b/>
          <w:sz w:val="24"/>
          <w:szCs w:val="28"/>
        </w:rPr>
        <w:tab/>
        <w:t xml:space="preserve">And </w:t>
      </w:r>
      <w:proofErr w:type="gramStart"/>
      <w:r w:rsidR="00B53425" w:rsidRPr="00DA0567">
        <w:rPr>
          <w:b/>
          <w:sz w:val="24"/>
          <w:szCs w:val="28"/>
        </w:rPr>
        <w:t>also</w:t>
      </w:r>
      <w:proofErr w:type="gramEnd"/>
      <w:r w:rsidR="00B53425" w:rsidRPr="00DA0567">
        <w:rPr>
          <w:b/>
          <w:sz w:val="24"/>
          <w:szCs w:val="28"/>
        </w:rPr>
        <w:t xml:space="preserve"> with you.</w:t>
      </w:r>
    </w:p>
    <w:p w14:paraId="40612DB7" w14:textId="77777777" w:rsidR="00B53425" w:rsidRPr="00DA0567" w:rsidRDefault="00B53425" w:rsidP="00B53425">
      <w:pPr>
        <w:rPr>
          <w:sz w:val="24"/>
          <w:szCs w:val="28"/>
        </w:rPr>
      </w:pPr>
    </w:p>
    <w:p w14:paraId="6B23A1F1" w14:textId="1C4F4BAA" w:rsidR="00B53425" w:rsidRPr="00DA0567" w:rsidRDefault="002E0439" w:rsidP="00B53425">
      <w:pPr>
        <w:rPr>
          <w:i/>
          <w:szCs w:val="28"/>
        </w:rPr>
      </w:pPr>
      <w:r w:rsidRPr="00DA0567">
        <w:rPr>
          <w:sz w:val="24"/>
          <w:szCs w:val="28"/>
        </w:rPr>
        <w:t>P:</w:t>
      </w:r>
      <w:r w:rsidR="00B53425" w:rsidRPr="00DA0567">
        <w:rPr>
          <w:sz w:val="24"/>
          <w:szCs w:val="28"/>
        </w:rPr>
        <w:tab/>
        <w:t xml:space="preserve">Lift up your hearts. </w:t>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t xml:space="preserve">     </w:t>
      </w:r>
      <w:r w:rsidR="00B53425" w:rsidRPr="00DA0567">
        <w:rPr>
          <w:i/>
          <w:szCs w:val="28"/>
        </w:rPr>
        <w:t>[Colossians 3:1]</w:t>
      </w:r>
    </w:p>
    <w:p w14:paraId="510879EF" w14:textId="1968EAA2" w:rsidR="00B53425" w:rsidRPr="00DA0567" w:rsidRDefault="002E0439" w:rsidP="00B53425">
      <w:pPr>
        <w:rPr>
          <w:b/>
          <w:sz w:val="24"/>
          <w:szCs w:val="28"/>
        </w:rPr>
      </w:pPr>
      <w:r w:rsidRPr="00DA0567">
        <w:rPr>
          <w:b/>
          <w:sz w:val="24"/>
          <w:szCs w:val="28"/>
        </w:rPr>
        <w:t>C:</w:t>
      </w:r>
      <w:r w:rsidR="00B53425" w:rsidRPr="00DA0567">
        <w:rPr>
          <w:b/>
          <w:sz w:val="24"/>
          <w:szCs w:val="28"/>
        </w:rPr>
        <w:tab/>
        <w:t>We lift them to the Lord.</w:t>
      </w:r>
    </w:p>
    <w:p w14:paraId="4D3AA881" w14:textId="77777777" w:rsidR="00B53425" w:rsidRPr="00DA0567" w:rsidRDefault="00B53425" w:rsidP="00B53425">
      <w:pPr>
        <w:rPr>
          <w:sz w:val="24"/>
          <w:szCs w:val="28"/>
        </w:rPr>
      </w:pPr>
    </w:p>
    <w:p w14:paraId="5E5F3F2B" w14:textId="29166C03" w:rsidR="00B53425" w:rsidRPr="00DA0567" w:rsidRDefault="002E0439" w:rsidP="00B53425">
      <w:pPr>
        <w:rPr>
          <w:i/>
          <w:szCs w:val="28"/>
        </w:rPr>
      </w:pPr>
      <w:r w:rsidRPr="00DA0567">
        <w:rPr>
          <w:sz w:val="24"/>
          <w:szCs w:val="28"/>
        </w:rPr>
        <w:t>P:</w:t>
      </w:r>
      <w:r w:rsidR="00B53425" w:rsidRPr="00DA0567">
        <w:rPr>
          <w:sz w:val="24"/>
          <w:szCs w:val="28"/>
        </w:rPr>
        <w:tab/>
        <w:t xml:space="preserve">Let us give thanks to the Lord our God. </w:t>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r>
      <w:r w:rsidR="00B53425" w:rsidRPr="00DA0567">
        <w:rPr>
          <w:sz w:val="24"/>
          <w:szCs w:val="28"/>
        </w:rPr>
        <w:tab/>
        <w:t xml:space="preserve">          </w:t>
      </w:r>
      <w:r w:rsidR="00B53425" w:rsidRPr="00DA0567">
        <w:rPr>
          <w:i/>
          <w:szCs w:val="28"/>
        </w:rPr>
        <w:t>[Psalm 136]</w:t>
      </w:r>
    </w:p>
    <w:p w14:paraId="07073A74" w14:textId="7327AFCA" w:rsidR="00B53425" w:rsidRPr="00DA0567" w:rsidRDefault="002E0439" w:rsidP="00B53425">
      <w:pPr>
        <w:rPr>
          <w:b/>
          <w:sz w:val="24"/>
          <w:szCs w:val="28"/>
        </w:rPr>
      </w:pPr>
      <w:r w:rsidRPr="00DA0567">
        <w:rPr>
          <w:b/>
          <w:sz w:val="24"/>
          <w:szCs w:val="28"/>
        </w:rPr>
        <w:t>C:</w:t>
      </w:r>
      <w:r w:rsidR="00B53425" w:rsidRPr="00DA0567">
        <w:rPr>
          <w:b/>
          <w:sz w:val="24"/>
          <w:szCs w:val="28"/>
        </w:rPr>
        <w:tab/>
        <w:t>It is right to give Him thanks and praise.</w:t>
      </w:r>
    </w:p>
    <w:p w14:paraId="3B5A21D9" w14:textId="77777777" w:rsidR="00E02CDC" w:rsidRPr="00DA0567" w:rsidRDefault="00E02CDC" w:rsidP="00C254C6">
      <w:pPr>
        <w:jc w:val="left"/>
        <w:rPr>
          <w:sz w:val="24"/>
          <w:szCs w:val="28"/>
        </w:rPr>
      </w:pPr>
    </w:p>
    <w:p w14:paraId="354F324B" w14:textId="77777777" w:rsidR="00E02CDC" w:rsidRPr="00DA0567" w:rsidRDefault="00E02CDC" w:rsidP="00C254C6">
      <w:pPr>
        <w:jc w:val="left"/>
        <w:rPr>
          <w:sz w:val="24"/>
          <w:szCs w:val="28"/>
        </w:rPr>
      </w:pPr>
    </w:p>
    <w:p w14:paraId="3A492D61" w14:textId="77777777" w:rsidR="00E02CDC" w:rsidRPr="00DA0567" w:rsidRDefault="00E02CDC" w:rsidP="00C254C6">
      <w:pPr>
        <w:jc w:val="left"/>
        <w:rPr>
          <w:b/>
          <w:sz w:val="32"/>
          <w:szCs w:val="28"/>
        </w:rPr>
      </w:pPr>
      <w:r w:rsidRPr="00DA0567">
        <w:rPr>
          <w:b/>
          <w:sz w:val="32"/>
          <w:szCs w:val="28"/>
        </w:rPr>
        <w:t>PRAYER OF THANKSGIVING</w:t>
      </w:r>
    </w:p>
    <w:p w14:paraId="245EBCAE" w14:textId="77777777" w:rsidR="00E02CDC" w:rsidRPr="00DA0567" w:rsidRDefault="00E02CDC" w:rsidP="00C254C6">
      <w:pPr>
        <w:jc w:val="left"/>
        <w:rPr>
          <w:sz w:val="24"/>
          <w:szCs w:val="28"/>
        </w:rPr>
      </w:pPr>
    </w:p>
    <w:p w14:paraId="47F8DAC6" w14:textId="37FBEC79" w:rsidR="00E02CDC" w:rsidRPr="00DA0567" w:rsidRDefault="002E0439" w:rsidP="005C1724">
      <w:pPr>
        <w:ind w:left="432" w:hanging="432"/>
        <w:jc w:val="left"/>
        <w:rPr>
          <w:sz w:val="24"/>
          <w:szCs w:val="28"/>
        </w:rPr>
      </w:pPr>
      <w:r w:rsidRPr="00DA0567">
        <w:rPr>
          <w:sz w:val="24"/>
          <w:szCs w:val="28"/>
        </w:rPr>
        <w:lastRenderedPageBreak/>
        <w:t>P:</w:t>
      </w:r>
      <w:r w:rsidR="00B53425" w:rsidRPr="00DA0567">
        <w:rPr>
          <w:sz w:val="24"/>
          <w:szCs w:val="28"/>
        </w:rPr>
        <w:tab/>
      </w:r>
      <w:r w:rsidR="00E02CDC" w:rsidRPr="00DA0567">
        <w:rPr>
          <w:sz w:val="24"/>
          <w:szCs w:val="28"/>
        </w:rPr>
        <w:t xml:space="preserve">Through Your prophets and </w:t>
      </w:r>
      <w:proofErr w:type="gramStart"/>
      <w:r w:rsidR="00E02CDC" w:rsidRPr="00DA0567">
        <w:rPr>
          <w:sz w:val="24"/>
          <w:szCs w:val="28"/>
        </w:rPr>
        <w:t>apostles</w:t>
      </w:r>
      <w:proofErr w:type="gramEnd"/>
      <w:r w:rsidR="00E02CDC" w:rsidRPr="00DA0567">
        <w:rPr>
          <w:sz w:val="24"/>
          <w:szCs w:val="28"/>
        </w:rPr>
        <w:t xml:space="preserve"> You have revealed Your will to us. In the fullness of </w:t>
      </w:r>
      <w:proofErr w:type="gramStart"/>
      <w:r w:rsidR="00E02CDC" w:rsidRPr="00DA0567">
        <w:rPr>
          <w:sz w:val="24"/>
          <w:szCs w:val="28"/>
        </w:rPr>
        <w:t>time</w:t>
      </w:r>
      <w:proofErr w:type="gramEnd"/>
      <w:r w:rsidR="00E02CDC" w:rsidRPr="00DA0567">
        <w:rPr>
          <w:sz w:val="24"/>
          <w:szCs w:val="28"/>
        </w:rPr>
        <w:t xml:space="preserve"> You redeemed us, fallen creatures that we are. You kept Your promises by sending Your Son, who was humble and obedient in our place, even sacrificing Himself outside the walls of Jerusalem so that we might be Your sanctified people. Trusting in Your grace for His sake, we look forward to the joys of heaven.</w:t>
      </w:r>
      <w:r w:rsidR="00B53425" w:rsidRPr="00DA0567">
        <w:rPr>
          <w:sz w:val="24"/>
          <w:szCs w:val="28"/>
        </w:rPr>
        <w:br/>
      </w:r>
      <w:r w:rsidR="00B53425" w:rsidRPr="00DA0567">
        <w:rPr>
          <w:sz w:val="24"/>
          <w:szCs w:val="28"/>
        </w:rPr>
        <w:br/>
      </w:r>
      <w:r w:rsidR="00E02CDC" w:rsidRPr="00DA0567">
        <w:rPr>
          <w:sz w:val="24"/>
          <w:szCs w:val="28"/>
        </w:rPr>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30EDA770" w14:textId="77777777" w:rsidR="00E02CDC" w:rsidRPr="00DA0567" w:rsidRDefault="00E02CDC" w:rsidP="00C254C6">
      <w:pPr>
        <w:jc w:val="left"/>
        <w:rPr>
          <w:sz w:val="24"/>
          <w:szCs w:val="28"/>
        </w:rPr>
      </w:pPr>
    </w:p>
    <w:p w14:paraId="283D2E6F" w14:textId="77777777" w:rsidR="00E02CDC" w:rsidRPr="00DA0567" w:rsidRDefault="00E02CDC" w:rsidP="00C254C6">
      <w:pPr>
        <w:jc w:val="left"/>
        <w:rPr>
          <w:sz w:val="24"/>
          <w:szCs w:val="28"/>
        </w:rPr>
      </w:pPr>
    </w:p>
    <w:p w14:paraId="4E2B1B62" w14:textId="77777777" w:rsidR="00305990" w:rsidRPr="00DA0567" w:rsidRDefault="00305990" w:rsidP="00A021DD">
      <w:pPr>
        <w:jc w:val="left"/>
        <w:rPr>
          <w:i/>
          <w:szCs w:val="28"/>
        </w:rPr>
      </w:pPr>
      <w:r w:rsidRPr="00DA0567">
        <w:rPr>
          <w:b/>
          <w:sz w:val="32"/>
          <w:szCs w:val="28"/>
        </w:rPr>
        <w:t>THE WORDS OF OUR LORD</w:t>
      </w:r>
      <w:r w:rsidRPr="00DA0567">
        <w:rPr>
          <w:sz w:val="24"/>
          <w:szCs w:val="28"/>
        </w:rPr>
        <w:tab/>
        <w:t xml:space="preserve">       </w:t>
      </w:r>
      <w:r w:rsidRPr="00DA0567">
        <w:rPr>
          <w:i/>
          <w:szCs w:val="28"/>
        </w:rPr>
        <w:t>Matthew 26:26–28; Mark 14:22–24; Luke 22:19–20; 1 Corinthians 11:23–25</w:t>
      </w:r>
    </w:p>
    <w:p w14:paraId="66C66E3E" w14:textId="77777777" w:rsidR="00305990" w:rsidRPr="00DA0567" w:rsidRDefault="00305990" w:rsidP="00A021DD">
      <w:pPr>
        <w:jc w:val="left"/>
        <w:rPr>
          <w:sz w:val="24"/>
          <w:szCs w:val="28"/>
        </w:rPr>
      </w:pPr>
    </w:p>
    <w:p w14:paraId="65803316" w14:textId="15E1D156" w:rsidR="00305990" w:rsidRPr="00DA0567" w:rsidRDefault="002E0439" w:rsidP="005C1724">
      <w:pPr>
        <w:ind w:left="432" w:hanging="432"/>
        <w:jc w:val="left"/>
        <w:rPr>
          <w:sz w:val="24"/>
          <w:szCs w:val="28"/>
        </w:rPr>
      </w:pPr>
      <w:r w:rsidRPr="00DA0567">
        <w:rPr>
          <w:sz w:val="24"/>
          <w:szCs w:val="28"/>
        </w:rPr>
        <w:t>P:</w:t>
      </w:r>
      <w:r w:rsidR="00305990" w:rsidRPr="00DA0567">
        <w:rPr>
          <w:sz w:val="24"/>
          <w:szCs w:val="28"/>
        </w:rPr>
        <w:tab/>
        <w:t xml:space="preserve">Our Lord Jesus Christ, on the night when He was betrayed, took bread, and when He had given thanks, He broke it and gave it to the disciples and said: “Take, eat; this is My </w:t>
      </w:r>
      <w:r w:rsidR="00305990" w:rsidRPr="00DA0567">
        <w:rPr>
          <w:sz w:val="24"/>
          <w:szCs w:val="28"/>
        </w:rPr>
        <w:sym w:font="Wingdings" w:char="F058"/>
      </w:r>
      <w:r w:rsidR="00305990" w:rsidRPr="00DA0567">
        <w:rPr>
          <w:sz w:val="24"/>
          <w:szCs w:val="28"/>
        </w:rPr>
        <w:t xml:space="preserve"> body, which is given for you. This do in remembrance of Me.”</w:t>
      </w:r>
      <w:r w:rsidR="00305990" w:rsidRPr="00DA0567">
        <w:rPr>
          <w:sz w:val="24"/>
          <w:szCs w:val="28"/>
        </w:rPr>
        <w:br/>
      </w:r>
      <w:r w:rsidR="00305990" w:rsidRPr="00DA0567">
        <w:rPr>
          <w:sz w:val="24"/>
          <w:szCs w:val="28"/>
        </w:rPr>
        <w:br/>
        <w:t xml:space="preserve">In the same way also He took the cup after supper, and when He had given thanks, He gave it to them, saying: “Drink of it, all of you; this cup is the </w:t>
      </w:r>
      <w:proofErr w:type="gramStart"/>
      <w:r w:rsidR="00305990" w:rsidRPr="00DA0567">
        <w:rPr>
          <w:sz w:val="24"/>
          <w:szCs w:val="28"/>
        </w:rPr>
        <w:t>new testament</w:t>
      </w:r>
      <w:proofErr w:type="gramEnd"/>
      <w:r w:rsidR="00305990" w:rsidRPr="00DA0567">
        <w:rPr>
          <w:sz w:val="24"/>
          <w:szCs w:val="28"/>
        </w:rPr>
        <w:t xml:space="preserve"> in My </w:t>
      </w:r>
      <w:r w:rsidR="00305990" w:rsidRPr="00DA0567">
        <w:rPr>
          <w:sz w:val="24"/>
          <w:szCs w:val="28"/>
        </w:rPr>
        <w:sym w:font="Wingdings" w:char="F058"/>
      </w:r>
      <w:r w:rsidR="00305990" w:rsidRPr="00DA0567">
        <w:rPr>
          <w:sz w:val="24"/>
          <w:szCs w:val="28"/>
        </w:rPr>
        <w:t xml:space="preserve"> blood, which is shed for you for the forgiveness of sins. This </w:t>
      </w:r>
      <w:proofErr w:type="gramStart"/>
      <w:r w:rsidR="00305990" w:rsidRPr="00DA0567">
        <w:rPr>
          <w:sz w:val="24"/>
          <w:szCs w:val="28"/>
        </w:rPr>
        <w:t>do</w:t>
      </w:r>
      <w:proofErr w:type="gramEnd"/>
      <w:r w:rsidR="00305990" w:rsidRPr="00DA0567">
        <w:rPr>
          <w:sz w:val="24"/>
          <w:szCs w:val="28"/>
        </w:rPr>
        <w:t>, as often as you drink it, in remembrance of Me.”</w:t>
      </w:r>
    </w:p>
    <w:p w14:paraId="0234C8C9" w14:textId="77777777" w:rsidR="00E02CDC" w:rsidRPr="00DA0567" w:rsidRDefault="00E02CDC" w:rsidP="00C254C6">
      <w:pPr>
        <w:jc w:val="left"/>
        <w:rPr>
          <w:sz w:val="24"/>
          <w:szCs w:val="28"/>
        </w:rPr>
      </w:pPr>
    </w:p>
    <w:p w14:paraId="3E0768D0" w14:textId="77777777" w:rsidR="00E02CDC" w:rsidRPr="00DA0567" w:rsidRDefault="00E02CDC" w:rsidP="00C254C6">
      <w:pPr>
        <w:jc w:val="left"/>
        <w:rPr>
          <w:sz w:val="24"/>
          <w:szCs w:val="28"/>
        </w:rPr>
      </w:pPr>
    </w:p>
    <w:p w14:paraId="3D4CCA55" w14:textId="77777777" w:rsidR="00305990" w:rsidRPr="00DA0567" w:rsidRDefault="00305990" w:rsidP="00305990">
      <w:pPr>
        <w:rPr>
          <w:b/>
          <w:sz w:val="32"/>
          <w:szCs w:val="28"/>
        </w:rPr>
      </w:pPr>
      <w:r w:rsidRPr="00DA0567">
        <w:rPr>
          <w:b/>
          <w:sz w:val="32"/>
          <w:szCs w:val="28"/>
        </w:rPr>
        <w:t>PROCLAMATION OF CHRIST</w:t>
      </w:r>
    </w:p>
    <w:p w14:paraId="45FAF665" w14:textId="77777777" w:rsidR="00305990" w:rsidRPr="00DA0567" w:rsidRDefault="00305990" w:rsidP="00305990">
      <w:pPr>
        <w:rPr>
          <w:sz w:val="24"/>
          <w:szCs w:val="28"/>
        </w:rPr>
      </w:pPr>
    </w:p>
    <w:p w14:paraId="47CB6086" w14:textId="1343C7AD" w:rsidR="00305990" w:rsidRPr="00DA0567" w:rsidRDefault="002E0439" w:rsidP="005C1724">
      <w:pPr>
        <w:ind w:left="432" w:hanging="432"/>
        <w:rPr>
          <w:sz w:val="24"/>
          <w:szCs w:val="28"/>
        </w:rPr>
      </w:pPr>
      <w:r w:rsidRPr="00DA0567">
        <w:rPr>
          <w:sz w:val="24"/>
          <w:szCs w:val="28"/>
        </w:rPr>
        <w:t>P:</w:t>
      </w:r>
      <w:r w:rsidR="00305990" w:rsidRPr="00DA0567">
        <w:rPr>
          <w:sz w:val="24"/>
          <w:szCs w:val="28"/>
        </w:rPr>
        <w:tab/>
        <w:t>As often as we eat this bread and drink this cup, we proclaim the Lord’s death until He comes.</w:t>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i/>
          <w:szCs w:val="28"/>
        </w:rPr>
        <w:t>1 Corinthians 11:26</w:t>
      </w:r>
    </w:p>
    <w:p w14:paraId="6042DABB" w14:textId="29A37036" w:rsidR="00305990" w:rsidRPr="00DA0567" w:rsidRDefault="002E0439" w:rsidP="00802A72">
      <w:pPr>
        <w:jc w:val="left"/>
        <w:rPr>
          <w:sz w:val="24"/>
          <w:szCs w:val="28"/>
        </w:rPr>
      </w:pPr>
      <w:r w:rsidRPr="00DA0567">
        <w:rPr>
          <w:b/>
          <w:sz w:val="24"/>
          <w:szCs w:val="28"/>
        </w:rPr>
        <w:t>C:</w:t>
      </w:r>
      <w:r w:rsidR="00305990" w:rsidRPr="00DA0567">
        <w:rPr>
          <w:b/>
          <w:sz w:val="24"/>
          <w:szCs w:val="28"/>
        </w:rPr>
        <w:tab/>
        <w:t>Amen. Come, Lord Jesus.</w:t>
      </w:r>
      <w:r w:rsidR="00305990" w:rsidRPr="00DA0567">
        <w:rPr>
          <w:sz w:val="24"/>
          <w:szCs w:val="28"/>
        </w:rPr>
        <w:t xml:space="preserve"> </w:t>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r>
      <w:r w:rsidR="00305990" w:rsidRPr="00DA0567">
        <w:rPr>
          <w:sz w:val="24"/>
          <w:szCs w:val="28"/>
        </w:rPr>
        <w:tab/>
        <w:t xml:space="preserve">   </w:t>
      </w:r>
      <w:r w:rsidR="00305990" w:rsidRPr="00DA0567">
        <w:rPr>
          <w:i/>
          <w:szCs w:val="28"/>
        </w:rPr>
        <w:t>Revelation 22:20</w:t>
      </w:r>
    </w:p>
    <w:p w14:paraId="7FCE20E8" w14:textId="77777777" w:rsidR="00305990" w:rsidRPr="00DA0567" w:rsidRDefault="00305990" w:rsidP="00802A72">
      <w:pPr>
        <w:jc w:val="left"/>
        <w:rPr>
          <w:sz w:val="24"/>
          <w:szCs w:val="28"/>
        </w:rPr>
      </w:pPr>
    </w:p>
    <w:p w14:paraId="21D1507B" w14:textId="57821B22" w:rsidR="00305990" w:rsidRPr="00DA0567" w:rsidRDefault="002E0439" w:rsidP="005C1724">
      <w:pPr>
        <w:ind w:left="432" w:hanging="432"/>
        <w:jc w:val="left"/>
        <w:rPr>
          <w:i/>
          <w:sz w:val="24"/>
          <w:szCs w:val="28"/>
        </w:rPr>
      </w:pPr>
      <w:r w:rsidRPr="00DA0567">
        <w:rPr>
          <w:sz w:val="24"/>
          <w:szCs w:val="28"/>
        </w:rPr>
        <w:t>P:</w:t>
      </w:r>
      <w:r w:rsidR="00305990" w:rsidRPr="00DA0567">
        <w:rPr>
          <w:sz w:val="24"/>
          <w:szCs w:val="28"/>
        </w:rPr>
        <w:tab/>
        <w:t xml:space="preserve">O Lord Jesus Christ, only Son of the Father, in giving us Your body and blood to eat and to drink, </w:t>
      </w:r>
      <w:proofErr w:type="gramStart"/>
      <w:r w:rsidR="00305990" w:rsidRPr="00DA0567">
        <w:rPr>
          <w:sz w:val="24"/>
          <w:szCs w:val="28"/>
        </w:rPr>
        <w:t>You</w:t>
      </w:r>
      <w:proofErr w:type="gramEnd"/>
      <w:r w:rsidR="00305990" w:rsidRPr="00DA0567">
        <w:rPr>
          <w:sz w:val="24"/>
          <w:szCs w:val="28"/>
        </w:rPr>
        <w:t xml:space="preserve"> lead us to remember and confess Your holy cross and passion, Your blessed death, Your rest in the tomb, Your resurrection from the dead, Your ascension into heaven, and </w:t>
      </w:r>
      <w:proofErr w:type="gramStart"/>
      <w:r w:rsidR="00305990" w:rsidRPr="00DA0567">
        <w:rPr>
          <w:sz w:val="24"/>
          <w:szCs w:val="28"/>
        </w:rPr>
        <w:t>Your</w:t>
      </w:r>
      <w:proofErr w:type="gramEnd"/>
      <w:r w:rsidR="00305990" w:rsidRPr="00DA0567">
        <w:rPr>
          <w:sz w:val="24"/>
          <w:szCs w:val="28"/>
        </w:rPr>
        <w:t xml:space="preserve"> coming for the final judgment. </w:t>
      </w:r>
      <w:proofErr w:type="gramStart"/>
      <w:r w:rsidR="00305990" w:rsidRPr="00DA0567">
        <w:rPr>
          <w:sz w:val="24"/>
          <w:szCs w:val="28"/>
        </w:rPr>
        <w:t>So</w:t>
      </w:r>
      <w:proofErr w:type="gramEnd"/>
      <w:r w:rsidR="00305990" w:rsidRPr="00DA0567">
        <w:rPr>
          <w:sz w:val="24"/>
          <w:szCs w:val="28"/>
        </w:rPr>
        <w:t xml:space="preserve"> remember us in Your kingdom and teach us to pray:</w:t>
      </w:r>
    </w:p>
    <w:p w14:paraId="76093D3F" w14:textId="77777777" w:rsidR="00E02CDC" w:rsidRPr="00DA0567" w:rsidRDefault="00E02CDC" w:rsidP="00C254C6">
      <w:pPr>
        <w:jc w:val="left"/>
        <w:rPr>
          <w:sz w:val="24"/>
          <w:szCs w:val="28"/>
        </w:rPr>
      </w:pPr>
    </w:p>
    <w:p w14:paraId="5B7F8D6D" w14:textId="77777777" w:rsidR="00E02CDC" w:rsidRPr="00DA0567" w:rsidRDefault="00E02CDC" w:rsidP="00C254C6">
      <w:pPr>
        <w:jc w:val="left"/>
        <w:rPr>
          <w:sz w:val="24"/>
          <w:szCs w:val="28"/>
        </w:rPr>
      </w:pPr>
    </w:p>
    <w:p w14:paraId="47616C08" w14:textId="77777777" w:rsidR="00305990" w:rsidRPr="00DA0567" w:rsidRDefault="00305990" w:rsidP="00305990">
      <w:pPr>
        <w:rPr>
          <w:szCs w:val="28"/>
        </w:rPr>
      </w:pPr>
      <w:r w:rsidRPr="00DA0567">
        <w:rPr>
          <w:b/>
          <w:sz w:val="32"/>
          <w:szCs w:val="28"/>
        </w:rPr>
        <w:t>LORD’S PRAYER</w:t>
      </w:r>
      <w:r w:rsidRPr="00DA0567">
        <w:rPr>
          <w:sz w:val="24"/>
          <w:szCs w:val="28"/>
        </w:rPr>
        <w:tab/>
      </w:r>
      <w:r w:rsidRPr="00DA0567">
        <w:rPr>
          <w:szCs w:val="28"/>
        </w:rPr>
        <w:t>(</w:t>
      </w:r>
      <w:r w:rsidRPr="00DA0567">
        <w:rPr>
          <w:i/>
          <w:szCs w:val="28"/>
        </w:rPr>
        <w:t>Matthew 6:9–13</w:t>
      </w:r>
      <w:r w:rsidRPr="00DA0567">
        <w:rPr>
          <w:szCs w:val="28"/>
        </w:rPr>
        <w:t>)</w:t>
      </w:r>
    </w:p>
    <w:p w14:paraId="7F7A5C26" w14:textId="77777777" w:rsidR="00305990" w:rsidRPr="00DA0567" w:rsidRDefault="00305990" w:rsidP="00305990">
      <w:pPr>
        <w:rPr>
          <w:sz w:val="24"/>
          <w:szCs w:val="28"/>
        </w:rPr>
      </w:pPr>
    </w:p>
    <w:p w14:paraId="73C94A65" w14:textId="77777777" w:rsidR="00015287" w:rsidRPr="00DA0567" w:rsidRDefault="00015287" w:rsidP="00015287">
      <w:pPr>
        <w:jc w:val="left"/>
        <w:rPr>
          <w:b/>
          <w:sz w:val="32"/>
          <w:szCs w:val="28"/>
        </w:rPr>
      </w:pPr>
      <w:r w:rsidRPr="00DA0567">
        <w:rPr>
          <w:b/>
          <w:sz w:val="32"/>
          <w:szCs w:val="28"/>
        </w:rPr>
        <w:t>PAX DOMINI</w:t>
      </w:r>
    </w:p>
    <w:p w14:paraId="0C380C8A" w14:textId="77777777" w:rsidR="00015287" w:rsidRPr="00DA0567" w:rsidRDefault="00015287" w:rsidP="00015287">
      <w:pPr>
        <w:jc w:val="left"/>
        <w:rPr>
          <w:sz w:val="24"/>
          <w:szCs w:val="28"/>
        </w:rPr>
      </w:pPr>
    </w:p>
    <w:p w14:paraId="5D45C9BF" w14:textId="18014933" w:rsidR="00015287" w:rsidRPr="00DA0567" w:rsidRDefault="002E0439" w:rsidP="00015287">
      <w:pPr>
        <w:rPr>
          <w:sz w:val="24"/>
          <w:szCs w:val="28"/>
        </w:rPr>
      </w:pPr>
      <w:r w:rsidRPr="00DA0567">
        <w:rPr>
          <w:sz w:val="24"/>
          <w:szCs w:val="28"/>
        </w:rPr>
        <w:t>P:</w:t>
      </w:r>
      <w:r w:rsidR="00015287" w:rsidRPr="00DA0567">
        <w:rPr>
          <w:sz w:val="24"/>
          <w:szCs w:val="28"/>
        </w:rPr>
        <w:tab/>
        <w:t>The peace of the Lord be with you always.</w:t>
      </w:r>
    </w:p>
    <w:p w14:paraId="59598664" w14:textId="745C7AFE" w:rsidR="00015287" w:rsidRPr="00DA0567" w:rsidRDefault="002E0439" w:rsidP="00015287">
      <w:pPr>
        <w:jc w:val="left"/>
        <w:rPr>
          <w:b/>
          <w:sz w:val="24"/>
          <w:szCs w:val="28"/>
        </w:rPr>
      </w:pPr>
      <w:r w:rsidRPr="00DA0567">
        <w:rPr>
          <w:b/>
          <w:sz w:val="24"/>
          <w:szCs w:val="28"/>
        </w:rPr>
        <w:t>C:</w:t>
      </w:r>
      <w:r w:rsidR="00015287" w:rsidRPr="00DA0567">
        <w:rPr>
          <w:b/>
          <w:sz w:val="24"/>
          <w:szCs w:val="28"/>
        </w:rPr>
        <w:tab/>
        <w:t>Amen.</w:t>
      </w:r>
    </w:p>
    <w:p w14:paraId="5A859AA5" w14:textId="77777777" w:rsidR="00015287" w:rsidRPr="00DA0567" w:rsidRDefault="00015287" w:rsidP="00015287">
      <w:pPr>
        <w:jc w:val="left"/>
        <w:rPr>
          <w:sz w:val="24"/>
          <w:szCs w:val="28"/>
        </w:rPr>
      </w:pPr>
    </w:p>
    <w:p w14:paraId="528A907F" w14:textId="77777777" w:rsidR="00015287" w:rsidRPr="00DA0567" w:rsidRDefault="00015287" w:rsidP="00015287">
      <w:pPr>
        <w:jc w:val="left"/>
        <w:rPr>
          <w:sz w:val="24"/>
          <w:szCs w:val="28"/>
        </w:rPr>
      </w:pPr>
    </w:p>
    <w:p w14:paraId="0ADF50E0" w14:textId="77777777" w:rsidR="00E02CDC" w:rsidRPr="00DA0567" w:rsidRDefault="00E02CDC" w:rsidP="00C254C6">
      <w:pPr>
        <w:jc w:val="left"/>
        <w:rPr>
          <w:b/>
          <w:sz w:val="32"/>
          <w:szCs w:val="28"/>
        </w:rPr>
      </w:pPr>
      <w:r w:rsidRPr="00DA0567">
        <w:rPr>
          <w:b/>
          <w:sz w:val="32"/>
          <w:szCs w:val="28"/>
        </w:rPr>
        <w:t>DISTRIBUTION HYMNS</w:t>
      </w:r>
    </w:p>
    <w:p w14:paraId="342E4A5D" w14:textId="77777777" w:rsidR="00E02CDC" w:rsidRPr="00DA0567" w:rsidRDefault="00E02CDC" w:rsidP="00C254C6">
      <w:pPr>
        <w:jc w:val="left"/>
        <w:rPr>
          <w:sz w:val="24"/>
          <w:szCs w:val="28"/>
        </w:rPr>
      </w:pPr>
    </w:p>
    <w:p w14:paraId="369862E3" w14:textId="6A5C9632" w:rsidR="00305990" w:rsidRDefault="00305990" w:rsidP="00323086">
      <w:pPr>
        <w:jc w:val="left"/>
        <w:rPr>
          <w:sz w:val="24"/>
          <w:szCs w:val="28"/>
        </w:rPr>
      </w:pPr>
      <w:r w:rsidRPr="00DA0567">
        <w:rPr>
          <w:sz w:val="24"/>
          <w:szCs w:val="28"/>
        </w:rPr>
        <w:t>“</w:t>
      </w:r>
      <w:r w:rsidR="00323086">
        <w:rPr>
          <w:sz w:val="24"/>
          <w:szCs w:val="28"/>
        </w:rPr>
        <w:t>Jesus Grant Thy Balm and Healing”</w:t>
      </w:r>
      <w:r w:rsidR="00323086">
        <w:rPr>
          <w:sz w:val="24"/>
          <w:szCs w:val="28"/>
        </w:rPr>
        <w:tab/>
        <w:t>LW 95 vs 1-2</w:t>
      </w:r>
    </w:p>
    <w:p w14:paraId="7D9EDCD5" w14:textId="77777777" w:rsidR="00323086" w:rsidRPr="00DA0567" w:rsidRDefault="00323086" w:rsidP="00323086">
      <w:pPr>
        <w:jc w:val="left"/>
        <w:rPr>
          <w:sz w:val="18"/>
          <w:szCs w:val="20"/>
        </w:rPr>
      </w:pPr>
      <w:r w:rsidRPr="00DA0567">
        <w:rPr>
          <w:sz w:val="18"/>
          <w:szCs w:val="20"/>
        </w:rPr>
        <w:tab/>
        <w:t>The Hymnal Project © 2018 Michigan District LCMS used by permission</w:t>
      </w:r>
    </w:p>
    <w:p w14:paraId="528AD09D" w14:textId="77777777" w:rsidR="00323086" w:rsidRPr="00DA0567" w:rsidRDefault="00323086" w:rsidP="00323086">
      <w:pPr>
        <w:jc w:val="left"/>
        <w:rPr>
          <w:sz w:val="18"/>
          <w:szCs w:val="20"/>
        </w:rPr>
      </w:pPr>
      <w:r w:rsidRPr="00DA0567">
        <w:rPr>
          <w:sz w:val="18"/>
          <w:szCs w:val="20"/>
        </w:rPr>
        <w:tab/>
        <w:t xml:space="preserve">Arrangement: Peter Prochnow; </w:t>
      </w:r>
      <w:r w:rsidRPr="00DA0567">
        <w:rPr>
          <w:sz w:val="18"/>
          <w:szCs w:val="20"/>
        </w:rPr>
        <w:tab/>
        <w:t>Setting: Benje Daneman</w:t>
      </w:r>
    </w:p>
    <w:p w14:paraId="3271ECFB" w14:textId="77777777" w:rsidR="00323086" w:rsidRPr="00DA0567" w:rsidRDefault="00323086" w:rsidP="00323086">
      <w:pPr>
        <w:jc w:val="left"/>
        <w:rPr>
          <w:sz w:val="18"/>
          <w:szCs w:val="20"/>
        </w:rPr>
      </w:pPr>
      <w:r w:rsidRPr="00DA0567">
        <w:rPr>
          <w:sz w:val="18"/>
          <w:szCs w:val="20"/>
        </w:rPr>
        <w:tab/>
        <w:t>Tune &amp; Text: Public Domain</w:t>
      </w:r>
    </w:p>
    <w:p w14:paraId="3FE7BF67" w14:textId="77777777" w:rsidR="00323086" w:rsidRPr="00DA0567" w:rsidRDefault="00323086" w:rsidP="00323086">
      <w:pPr>
        <w:jc w:val="left"/>
        <w:rPr>
          <w:sz w:val="24"/>
          <w:szCs w:val="28"/>
        </w:rPr>
      </w:pPr>
    </w:p>
    <w:p w14:paraId="0F166DD1" w14:textId="77777777" w:rsidR="00305990" w:rsidRPr="00DA0567" w:rsidRDefault="00305990" w:rsidP="00C254C6">
      <w:pPr>
        <w:jc w:val="left"/>
        <w:rPr>
          <w:sz w:val="24"/>
          <w:szCs w:val="28"/>
        </w:rPr>
      </w:pPr>
    </w:p>
    <w:p w14:paraId="52B7E2E3" w14:textId="77777777" w:rsidR="00E02CDC" w:rsidRPr="00DA0567" w:rsidRDefault="00305990" w:rsidP="00C254C6">
      <w:pPr>
        <w:jc w:val="left"/>
        <w:rPr>
          <w:b/>
          <w:sz w:val="32"/>
          <w:szCs w:val="28"/>
        </w:rPr>
      </w:pPr>
      <w:r w:rsidRPr="00DA0567">
        <w:rPr>
          <w:b/>
          <w:sz w:val="32"/>
          <w:szCs w:val="28"/>
        </w:rPr>
        <w:t>POST-COMMUNION THANKSGIVING</w:t>
      </w:r>
    </w:p>
    <w:p w14:paraId="738812C0" w14:textId="77777777" w:rsidR="00E02CDC" w:rsidRPr="00DA0567" w:rsidRDefault="00E02CDC" w:rsidP="00C254C6">
      <w:pPr>
        <w:jc w:val="left"/>
        <w:rPr>
          <w:sz w:val="24"/>
          <w:szCs w:val="28"/>
        </w:rPr>
      </w:pPr>
    </w:p>
    <w:p w14:paraId="549D75C1" w14:textId="574ED0D4" w:rsidR="00E02CDC" w:rsidRPr="00DA0567" w:rsidRDefault="002E0439" w:rsidP="005C1724">
      <w:pPr>
        <w:ind w:left="432" w:hanging="432"/>
        <w:jc w:val="left"/>
        <w:rPr>
          <w:sz w:val="24"/>
          <w:szCs w:val="28"/>
        </w:rPr>
      </w:pPr>
      <w:r w:rsidRPr="00DA0567">
        <w:rPr>
          <w:sz w:val="24"/>
          <w:szCs w:val="28"/>
        </w:rPr>
        <w:t>P:</w:t>
      </w:r>
      <w:r w:rsidR="00E02CDC" w:rsidRPr="00DA0567">
        <w:rPr>
          <w:sz w:val="24"/>
          <w:szCs w:val="28"/>
        </w:rPr>
        <w:tab/>
        <w:t xml:space="preserve">O God the Father, the fountain and source of all goodness, who in loving-kindness sent Your only-begotten Son into the flesh, we give thanks for the assurance of sins forgiven and ask that Your Holy Spirit would strengthen us to resist the temptations of our self-centeredness </w:t>
      </w:r>
      <w:r w:rsidR="00A51F03" w:rsidRPr="00DA0567">
        <w:rPr>
          <w:sz w:val="24"/>
          <w:szCs w:val="28"/>
        </w:rPr>
        <w:t>that we</w:t>
      </w:r>
      <w:r w:rsidR="00E02CDC" w:rsidRPr="00DA0567">
        <w:rPr>
          <w:sz w:val="24"/>
          <w:szCs w:val="28"/>
        </w:rPr>
        <w:t xml:space="preserve"> strive each day to give You thanks and praise in thought, word, and deed; through Jesus Christ, Your Son, our Lord, who lives and reigns with You and the Holy Spirit, one God, now and forever.</w:t>
      </w:r>
    </w:p>
    <w:p w14:paraId="37BB5291" w14:textId="4D5E945A" w:rsidR="00E02CDC" w:rsidRPr="00DA0567" w:rsidRDefault="002E0439" w:rsidP="00C254C6">
      <w:pPr>
        <w:jc w:val="left"/>
        <w:rPr>
          <w:b/>
          <w:sz w:val="24"/>
          <w:szCs w:val="28"/>
        </w:rPr>
      </w:pPr>
      <w:r w:rsidRPr="00DA0567">
        <w:rPr>
          <w:b/>
          <w:sz w:val="24"/>
          <w:szCs w:val="28"/>
        </w:rPr>
        <w:t>C:</w:t>
      </w:r>
      <w:r w:rsidR="00E02CDC" w:rsidRPr="00DA0567">
        <w:rPr>
          <w:b/>
          <w:sz w:val="24"/>
          <w:szCs w:val="28"/>
        </w:rPr>
        <w:tab/>
        <w:t>Amen.</w:t>
      </w:r>
    </w:p>
    <w:p w14:paraId="285B5C45" w14:textId="77777777" w:rsidR="00E02CDC" w:rsidRPr="00DA0567" w:rsidRDefault="00E02CDC" w:rsidP="00C254C6">
      <w:pPr>
        <w:jc w:val="left"/>
        <w:rPr>
          <w:sz w:val="24"/>
          <w:szCs w:val="28"/>
        </w:rPr>
      </w:pPr>
    </w:p>
    <w:p w14:paraId="53EF8381" w14:textId="77777777" w:rsidR="00E02CDC" w:rsidRPr="00DA0567" w:rsidRDefault="00E02CDC" w:rsidP="00C254C6">
      <w:pPr>
        <w:jc w:val="left"/>
        <w:rPr>
          <w:b/>
          <w:sz w:val="32"/>
          <w:szCs w:val="28"/>
        </w:rPr>
      </w:pPr>
      <w:r w:rsidRPr="00DA0567">
        <w:rPr>
          <w:b/>
          <w:sz w:val="32"/>
          <w:szCs w:val="28"/>
        </w:rPr>
        <w:t>BENEDICTION</w:t>
      </w:r>
    </w:p>
    <w:p w14:paraId="2694CDCC" w14:textId="77777777" w:rsidR="00E02CDC" w:rsidRPr="00DA0567" w:rsidRDefault="00E02CDC" w:rsidP="00C254C6">
      <w:pPr>
        <w:jc w:val="left"/>
        <w:rPr>
          <w:sz w:val="24"/>
          <w:szCs w:val="28"/>
        </w:rPr>
      </w:pPr>
    </w:p>
    <w:p w14:paraId="35A7CE19" w14:textId="1E077BF1" w:rsidR="00E02CDC" w:rsidRPr="00DA0567" w:rsidRDefault="002E0439" w:rsidP="00C254C6">
      <w:pPr>
        <w:jc w:val="left"/>
        <w:rPr>
          <w:sz w:val="24"/>
          <w:szCs w:val="28"/>
        </w:rPr>
      </w:pPr>
      <w:r w:rsidRPr="00DA0567">
        <w:rPr>
          <w:sz w:val="24"/>
          <w:szCs w:val="28"/>
        </w:rPr>
        <w:t>P:</w:t>
      </w:r>
      <w:r w:rsidR="00E02CDC" w:rsidRPr="00DA0567">
        <w:rPr>
          <w:sz w:val="24"/>
          <w:szCs w:val="28"/>
        </w:rPr>
        <w:tab/>
        <w:t>The blessing of almighty God, the Father,</w:t>
      </w:r>
    </w:p>
    <w:p w14:paraId="019A5766" w14:textId="5B30891D" w:rsidR="00E02CDC" w:rsidRPr="00DA0567" w:rsidRDefault="002E0439" w:rsidP="00C254C6">
      <w:pPr>
        <w:jc w:val="left"/>
        <w:rPr>
          <w:b/>
          <w:sz w:val="24"/>
          <w:szCs w:val="28"/>
        </w:rPr>
      </w:pPr>
      <w:r w:rsidRPr="00DA0567">
        <w:rPr>
          <w:b/>
          <w:sz w:val="24"/>
          <w:szCs w:val="28"/>
        </w:rPr>
        <w:t>C:</w:t>
      </w:r>
      <w:r w:rsidR="00305990" w:rsidRPr="00DA0567">
        <w:rPr>
          <w:b/>
          <w:sz w:val="24"/>
          <w:szCs w:val="28"/>
        </w:rPr>
        <w:tab/>
      </w:r>
      <w:r w:rsidR="00E02CDC" w:rsidRPr="00DA0567">
        <w:rPr>
          <w:b/>
          <w:sz w:val="24"/>
          <w:szCs w:val="28"/>
        </w:rPr>
        <w:t>who called us in</w:t>
      </w:r>
      <w:r w:rsidR="00A51F03" w:rsidRPr="00DA0567">
        <w:rPr>
          <w:b/>
          <w:sz w:val="24"/>
          <w:szCs w:val="28"/>
        </w:rPr>
        <w:t>to being in this time and place;</w:t>
      </w:r>
    </w:p>
    <w:p w14:paraId="19178E04" w14:textId="77777777" w:rsidR="00E02CDC" w:rsidRPr="00DA0567" w:rsidRDefault="00E02CDC" w:rsidP="00C254C6">
      <w:pPr>
        <w:jc w:val="left"/>
        <w:rPr>
          <w:sz w:val="24"/>
          <w:szCs w:val="28"/>
        </w:rPr>
      </w:pPr>
    </w:p>
    <w:p w14:paraId="37AFFE81" w14:textId="202A7DEE" w:rsidR="00E02CDC" w:rsidRPr="00DA0567" w:rsidRDefault="002E0439" w:rsidP="00C254C6">
      <w:pPr>
        <w:jc w:val="left"/>
        <w:rPr>
          <w:sz w:val="24"/>
          <w:szCs w:val="28"/>
        </w:rPr>
      </w:pPr>
      <w:r w:rsidRPr="00DA0567">
        <w:rPr>
          <w:sz w:val="24"/>
          <w:szCs w:val="28"/>
        </w:rPr>
        <w:t>P:</w:t>
      </w:r>
      <w:r w:rsidR="00E02CDC" w:rsidRPr="00DA0567">
        <w:rPr>
          <w:sz w:val="24"/>
          <w:szCs w:val="28"/>
        </w:rPr>
        <w:tab/>
        <w:t xml:space="preserve">the </w:t>
      </w:r>
      <w:r w:rsidR="00A51F03" w:rsidRPr="00DA0567">
        <w:rPr>
          <w:sz w:val="24"/>
          <w:szCs w:val="28"/>
        </w:rPr>
        <w:sym w:font="Wingdings" w:char="F058"/>
      </w:r>
      <w:r w:rsidR="00A51F03" w:rsidRPr="00DA0567">
        <w:rPr>
          <w:sz w:val="24"/>
          <w:szCs w:val="28"/>
        </w:rPr>
        <w:t xml:space="preserve"> </w:t>
      </w:r>
      <w:r w:rsidR="00E02CDC" w:rsidRPr="00DA0567">
        <w:rPr>
          <w:sz w:val="24"/>
          <w:szCs w:val="28"/>
        </w:rPr>
        <w:t>Son,</w:t>
      </w:r>
    </w:p>
    <w:p w14:paraId="75C3720A" w14:textId="23576BEE" w:rsidR="00E02CDC" w:rsidRPr="00DA0567" w:rsidRDefault="002E0439" w:rsidP="00C254C6">
      <w:pPr>
        <w:jc w:val="left"/>
        <w:rPr>
          <w:b/>
          <w:sz w:val="24"/>
          <w:szCs w:val="28"/>
        </w:rPr>
      </w:pPr>
      <w:r w:rsidRPr="00DA0567">
        <w:rPr>
          <w:b/>
          <w:sz w:val="24"/>
          <w:szCs w:val="28"/>
        </w:rPr>
        <w:t>C:</w:t>
      </w:r>
      <w:r w:rsidR="00E02CDC" w:rsidRPr="00DA0567">
        <w:rPr>
          <w:b/>
          <w:sz w:val="24"/>
          <w:szCs w:val="28"/>
        </w:rPr>
        <w:tab/>
        <w:t xml:space="preserve">whose sacrifice for us </w:t>
      </w:r>
      <w:r w:rsidR="00A51F03" w:rsidRPr="00DA0567">
        <w:rPr>
          <w:b/>
          <w:sz w:val="24"/>
          <w:szCs w:val="28"/>
        </w:rPr>
        <w:t>has sanctified us to be His own;</w:t>
      </w:r>
    </w:p>
    <w:p w14:paraId="65FAE39D" w14:textId="77777777" w:rsidR="00E02CDC" w:rsidRPr="00DA0567" w:rsidRDefault="00E02CDC" w:rsidP="00C254C6">
      <w:pPr>
        <w:jc w:val="left"/>
        <w:rPr>
          <w:sz w:val="24"/>
          <w:szCs w:val="28"/>
        </w:rPr>
      </w:pPr>
    </w:p>
    <w:p w14:paraId="64FAF325" w14:textId="192DE1D7" w:rsidR="00E02CDC" w:rsidRPr="00DA0567" w:rsidRDefault="002E0439" w:rsidP="00C254C6">
      <w:pPr>
        <w:jc w:val="left"/>
        <w:rPr>
          <w:sz w:val="24"/>
          <w:szCs w:val="28"/>
        </w:rPr>
      </w:pPr>
      <w:r w:rsidRPr="00DA0567">
        <w:rPr>
          <w:sz w:val="24"/>
          <w:szCs w:val="28"/>
        </w:rPr>
        <w:t>P:</w:t>
      </w:r>
      <w:r w:rsidR="00E02CDC" w:rsidRPr="00DA0567">
        <w:rPr>
          <w:sz w:val="24"/>
          <w:szCs w:val="28"/>
        </w:rPr>
        <w:tab/>
        <w:t>and the Holy Spirit,</w:t>
      </w:r>
    </w:p>
    <w:p w14:paraId="0A4ECEFA" w14:textId="481B95E5" w:rsidR="00E02CDC" w:rsidRPr="00DA0567" w:rsidRDefault="002E0439" w:rsidP="00C254C6">
      <w:pPr>
        <w:jc w:val="left"/>
        <w:rPr>
          <w:b/>
          <w:sz w:val="24"/>
          <w:szCs w:val="28"/>
        </w:rPr>
      </w:pPr>
      <w:r w:rsidRPr="00DA0567">
        <w:rPr>
          <w:b/>
          <w:sz w:val="24"/>
          <w:szCs w:val="28"/>
        </w:rPr>
        <w:t>C:</w:t>
      </w:r>
      <w:r w:rsidR="00305990" w:rsidRPr="00DA0567">
        <w:rPr>
          <w:b/>
          <w:sz w:val="24"/>
          <w:szCs w:val="28"/>
        </w:rPr>
        <w:tab/>
      </w:r>
      <w:r w:rsidR="00E02CDC" w:rsidRPr="00DA0567">
        <w:rPr>
          <w:b/>
          <w:sz w:val="24"/>
          <w:szCs w:val="28"/>
        </w:rPr>
        <w:t>whose gift of faith has freed us</w:t>
      </w:r>
      <w:r w:rsidR="00A51F03" w:rsidRPr="00DA0567">
        <w:rPr>
          <w:b/>
          <w:sz w:val="24"/>
          <w:szCs w:val="28"/>
        </w:rPr>
        <w:t xml:space="preserve"> to walk humbly before the Lord;</w:t>
      </w:r>
    </w:p>
    <w:p w14:paraId="0C66FBF4" w14:textId="77777777" w:rsidR="00E02CDC" w:rsidRPr="00DA0567" w:rsidRDefault="00E02CDC" w:rsidP="00C254C6">
      <w:pPr>
        <w:jc w:val="left"/>
        <w:rPr>
          <w:sz w:val="24"/>
          <w:szCs w:val="28"/>
        </w:rPr>
      </w:pPr>
    </w:p>
    <w:p w14:paraId="65DC7CC8" w14:textId="103DA86F" w:rsidR="00E02CDC" w:rsidRPr="00DA0567" w:rsidRDefault="002E0439" w:rsidP="00A51F03">
      <w:pPr>
        <w:jc w:val="left"/>
        <w:rPr>
          <w:sz w:val="24"/>
          <w:szCs w:val="28"/>
        </w:rPr>
      </w:pPr>
      <w:r w:rsidRPr="00DA0567">
        <w:rPr>
          <w:sz w:val="24"/>
          <w:szCs w:val="28"/>
        </w:rPr>
        <w:t>P:</w:t>
      </w:r>
      <w:r w:rsidR="00E02CDC" w:rsidRPr="00DA0567">
        <w:rPr>
          <w:sz w:val="24"/>
          <w:szCs w:val="28"/>
        </w:rPr>
        <w:tab/>
        <w:t>be upon you now and forever.</w:t>
      </w:r>
    </w:p>
    <w:p w14:paraId="56ABE6E3" w14:textId="20612A69" w:rsidR="00E02CDC" w:rsidRPr="00DA0567" w:rsidRDefault="002E0439" w:rsidP="00A51F03">
      <w:pPr>
        <w:jc w:val="left"/>
        <w:rPr>
          <w:b/>
          <w:sz w:val="24"/>
          <w:szCs w:val="28"/>
        </w:rPr>
      </w:pPr>
      <w:r w:rsidRPr="00DA0567">
        <w:rPr>
          <w:b/>
          <w:sz w:val="24"/>
          <w:szCs w:val="28"/>
        </w:rPr>
        <w:t>C:</w:t>
      </w:r>
      <w:r w:rsidR="00E02CDC" w:rsidRPr="00DA0567">
        <w:rPr>
          <w:b/>
          <w:sz w:val="24"/>
          <w:szCs w:val="28"/>
        </w:rPr>
        <w:tab/>
        <w:t>Amen.</w:t>
      </w:r>
    </w:p>
    <w:p w14:paraId="6E2B400E" w14:textId="77777777" w:rsidR="00D91E2B" w:rsidRPr="00DA0567" w:rsidRDefault="00D91E2B" w:rsidP="00A51F03">
      <w:pPr>
        <w:jc w:val="left"/>
        <w:rPr>
          <w:sz w:val="24"/>
          <w:szCs w:val="28"/>
        </w:rPr>
      </w:pPr>
    </w:p>
    <w:p w14:paraId="0C45547F" w14:textId="5A985662" w:rsidR="00E02CDC" w:rsidRPr="00DA0567" w:rsidRDefault="00E02CDC" w:rsidP="00A51F03">
      <w:pPr>
        <w:jc w:val="left"/>
        <w:rPr>
          <w:sz w:val="24"/>
          <w:szCs w:val="28"/>
        </w:rPr>
      </w:pPr>
      <w:r w:rsidRPr="00DA0567">
        <w:rPr>
          <w:b/>
          <w:sz w:val="32"/>
          <w:szCs w:val="28"/>
        </w:rPr>
        <w:t>HYMN</w:t>
      </w:r>
      <w:r w:rsidRPr="00DA0567">
        <w:rPr>
          <w:sz w:val="24"/>
          <w:szCs w:val="28"/>
        </w:rPr>
        <w:tab/>
      </w:r>
      <w:r w:rsidRPr="00DA0567">
        <w:rPr>
          <w:sz w:val="24"/>
          <w:szCs w:val="28"/>
        </w:rPr>
        <w:tab/>
      </w:r>
      <w:r w:rsidR="00305990" w:rsidRPr="00DA0567">
        <w:rPr>
          <w:sz w:val="24"/>
          <w:szCs w:val="28"/>
        </w:rPr>
        <w:t>“Let Us Ever Walk with Jesus”</w:t>
      </w:r>
      <w:r w:rsidR="00305990" w:rsidRPr="00DA0567">
        <w:rPr>
          <w:sz w:val="24"/>
          <w:szCs w:val="28"/>
        </w:rPr>
        <w:tab/>
      </w:r>
      <w:r w:rsidR="00305990" w:rsidRPr="00DA0567">
        <w:rPr>
          <w:sz w:val="24"/>
          <w:szCs w:val="28"/>
        </w:rPr>
        <w:tab/>
      </w:r>
      <w:r w:rsidR="00323086">
        <w:rPr>
          <w:sz w:val="24"/>
          <w:szCs w:val="28"/>
        </w:rPr>
        <w:t xml:space="preserve"> </w:t>
      </w:r>
      <w:r w:rsidR="00305990" w:rsidRPr="00DA0567">
        <w:rPr>
          <w:sz w:val="24"/>
          <w:szCs w:val="28"/>
        </w:rPr>
        <w:t xml:space="preserve"> </w:t>
      </w:r>
      <w:r w:rsidR="00305990" w:rsidRPr="00DA0567">
        <w:rPr>
          <w:i/>
          <w:sz w:val="24"/>
          <w:szCs w:val="28"/>
        </w:rPr>
        <w:t>LW</w:t>
      </w:r>
      <w:r w:rsidR="00305990" w:rsidRPr="00DA0567">
        <w:rPr>
          <w:sz w:val="24"/>
          <w:szCs w:val="28"/>
        </w:rPr>
        <w:t xml:space="preserve"> 381</w:t>
      </w:r>
      <w:r w:rsidR="00323086">
        <w:rPr>
          <w:sz w:val="24"/>
          <w:szCs w:val="28"/>
        </w:rPr>
        <w:t xml:space="preserve"> </w:t>
      </w:r>
    </w:p>
    <w:p w14:paraId="0E7E13DF" w14:textId="14C8EBC4" w:rsidR="00E02CDC" w:rsidRPr="00323086" w:rsidRDefault="00323086" w:rsidP="00A51F03">
      <w:pPr>
        <w:jc w:val="left"/>
      </w:pPr>
      <w:r w:rsidRPr="00323086">
        <w:tab/>
      </w:r>
      <w:r w:rsidRPr="00323086">
        <w:tab/>
        <w:t>Every Voice A Song CD collection</w:t>
      </w:r>
    </w:p>
    <w:p w14:paraId="37A24C1F" w14:textId="77777777" w:rsidR="00323086" w:rsidRPr="00DA0567" w:rsidRDefault="00323086" w:rsidP="00A51F03">
      <w:pPr>
        <w:jc w:val="left"/>
        <w:rPr>
          <w:sz w:val="24"/>
          <w:szCs w:val="28"/>
        </w:rPr>
      </w:pPr>
    </w:p>
    <w:p w14:paraId="15CD197F" w14:textId="77777777" w:rsidR="00E02CDC" w:rsidRPr="00DA0567" w:rsidRDefault="00E02CDC" w:rsidP="00A51F03">
      <w:pPr>
        <w:jc w:val="left"/>
        <w:rPr>
          <w:b/>
          <w:sz w:val="32"/>
          <w:szCs w:val="28"/>
        </w:rPr>
      </w:pPr>
      <w:r w:rsidRPr="00DA0567">
        <w:rPr>
          <w:b/>
          <w:sz w:val="32"/>
          <w:szCs w:val="28"/>
        </w:rPr>
        <w:t>DISMISSAL</w:t>
      </w:r>
    </w:p>
    <w:p w14:paraId="7857DB8D" w14:textId="77777777" w:rsidR="00E02CDC" w:rsidRPr="00DA0567" w:rsidRDefault="00E02CDC" w:rsidP="00A51F03">
      <w:pPr>
        <w:jc w:val="left"/>
        <w:rPr>
          <w:sz w:val="24"/>
          <w:szCs w:val="28"/>
        </w:rPr>
      </w:pPr>
    </w:p>
    <w:p w14:paraId="5D8E95D3" w14:textId="28736E10" w:rsidR="00E02CDC" w:rsidRPr="00DA0567" w:rsidRDefault="002E0439" w:rsidP="00A51F03">
      <w:pPr>
        <w:jc w:val="left"/>
        <w:rPr>
          <w:sz w:val="24"/>
          <w:szCs w:val="28"/>
        </w:rPr>
      </w:pPr>
      <w:r w:rsidRPr="00DA0567">
        <w:rPr>
          <w:sz w:val="24"/>
          <w:szCs w:val="28"/>
        </w:rPr>
        <w:t>P:</w:t>
      </w:r>
      <w:r w:rsidR="00E02CDC" w:rsidRPr="00DA0567">
        <w:rPr>
          <w:sz w:val="24"/>
          <w:szCs w:val="28"/>
        </w:rPr>
        <w:tab/>
        <w:t>Go in peace as you serve the Lord.</w:t>
      </w:r>
    </w:p>
    <w:p w14:paraId="4216A52E" w14:textId="5AD076AA" w:rsidR="00DA0567" w:rsidRDefault="002E0439" w:rsidP="00C254C6">
      <w:pPr>
        <w:jc w:val="left"/>
        <w:rPr>
          <w:b/>
          <w:sz w:val="24"/>
          <w:szCs w:val="28"/>
        </w:rPr>
      </w:pPr>
      <w:r w:rsidRPr="00DA0567">
        <w:rPr>
          <w:b/>
          <w:sz w:val="24"/>
          <w:szCs w:val="28"/>
        </w:rPr>
        <w:t>C:</w:t>
      </w:r>
      <w:r w:rsidR="00E02CDC" w:rsidRPr="00DA0567">
        <w:rPr>
          <w:b/>
          <w:sz w:val="24"/>
          <w:szCs w:val="28"/>
        </w:rPr>
        <w:tab/>
        <w:t>Thanks be to God.</w:t>
      </w:r>
    </w:p>
    <w:p w14:paraId="0A654E13" w14:textId="77777777" w:rsidR="00DA0567" w:rsidRDefault="00DA0567">
      <w:pPr>
        <w:spacing w:line="220" w:lineRule="exact"/>
        <w:rPr>
          <w:b/>
          <w:sz w:val="24"/>
          <w:szCs w:val="28"/>
        </w:rPr>
      </w:pPr>
      <w:r>
        <w:rPr>
          <w:b/>
          <w:sz w:val="24"/>
          <w:szCs w:val="28"/>
        </w:rPr>
        <w:br w:type="page"/>
      </w:r>
    </w:p>
    <w:p w14:paraId="6B70DB1C" w14:textId="77777777" w:rsidR="00DA0567" w:rsidRPr="00DA0567" w:rsidRDefault="00DA0567" w:rsidP="00DA0567">
      <w:pPr>
        <w:jc w:val="left"/>
        <w:rPr>
          <w:b/>
          <w:sz w:val="32"/>
          <w:szCs w:val="28"/>
        </w:rPr>
      </w:pPr>
      <w:r w:rsidRPr="00DA0567">
        <w:rPr>
          <w:b/>
          <w:sz w:val="32"/>
          <w:szCs w:val="28"/>
        </w:rPr>
        <w:lastRenderedPageBreak/>
        <w:t>PRAYER OF THE CHURCH</w:t>
      </w:r>
    </w:p>
    <w:p w14:paraId="6392A174" w14:textId="77777777" w:rsidR="00DA0567" w:rsidRPr="00DA0567" w:rsidRDefault="00DA0567" w:rsidP="00DA0567">
      <w:pPr>
        <w:jc w:val="left"/>
        <w:rPr>
          <w:sz w:val="24"/>
          <w:szCs w:val="28"/>
        </w:rPr>
      </w:pPr>
    </w:p>
    <w:p w14:paraId="0B48C8B8"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Let us pray for ourselves and the Church around the world, for our nation and the nations around the globe, and for people, both those dear and those unknown to us, in their various needs.</w:t>
      </w:r>
      <w:r w:rsidRPr="00DA0567">
        <w:rPr>
          <w:sz w:val="24"/>
          <w:szCs w:val="28"/>
        </w:rPr>
        <w:br/>
      </w:r>
      <w:r w:rsidRPr="00DA0567">
        <w:rPr>
          <w:sz w:val="24"/>
          <w:szCs w:val="28"/>
        </w:rPr>
        <w:br/>
        <w:t>Heavenly Father, instill in the leaders of this and every nation a sense of humble service to replace any desire for power and prestige. Grant them wisdom and courage so that the poor may find dignity, the imprisoned may live in safety, and those living on the fringes of society may nevertheless be provided justice. Then enable them to reach across their borders so that peace and security may be realized and war and terror become things of the past. Lord, in Your mercy,</w:t>
      </w:r>
    </w:p>
    <w:p w14:paraId="0248EBB3" w14:textId="77777777" w:rsidR="00DA0567" w:rsidRPr="00DA0567" w:rsidRDefault="00DA0567" w:rsidP="00DA0567">
      <w:pPr>
        <w:jc w:val="left"/>
        <w:rPr>
          <w:b/>
          <w:sz w:val="24"/>
          <w:szCs w:val="28"/>
        </w:rPr>
      </w:pPr>
      <w:r w:rsidRPr="00DA0567">
        <w:rPr>
          <w:b/>
          <w:sz w:val="24"/>
          <w:szCs w:val="28"/>
        </w:rPr>
        <w:t>C:</w:t>
      </w:r>
      <w:r w:rsidRPr="00DA0567">
        <w:rPr>
          <w:b/>
          <w:sz w:val="24"/>
          <w:szCs w:val="28"/>
        </w:rPr>
        <w:tab/>
        <w:t>hear our prayer.</w:t>
      </w:r>
    </w:p>
    <w:p w14:paraId="4286F5FD" w14:textId="77777777" w:rsidR="00DA0567" w:rsidRPr="00DA0567" w:rsidRDefault="00DA0567" w:rsidP="00DA0567">
      <w:pPr>
        <w:jc w:val="left"/>
        <w:rPr>
          <w:sz w:val="24"/>
          <w:szCs w:val="28"/>
        </w:rPr>
      </w:pPr>
    </w:p>
    <w:p w14:paraId="4E97BB16"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Lord of the Church, strengthen, guide, and protect clergy and lay leaders around the world. Provide peace and security among democracies and kingdoms alike so that Your Word may be preached freely. Open hearts and minds to the Spirit’s invitation to come to faith. Lord, in Your mercy,</w:t>
      </w:r>
    </w:p>
    <w:p w14:paraId="2DF1131C" w14:textId="77777777" w:rsidR="00DA0567" w:rsidRPr="00DA0567" w:rsidRDefault="00DA0567" w:rsidP="00DA0567">
      <w:pPr>
        <w:jc w:val="left"/>
        <w:rPr>
          <w:b/>
          <w:sz w:val="24"/>
          <w:szCs w:val="28"/>
        </w:rPr>
      </w:pPr>
      <w:r w:rsidRPr="00DA0567">
        <w:rPr>
          <w:b/>
          <w:sz w:val="24"/>
          <w:szCs w:val="28"/>
        </w:rPr>
        <w:t>C:</w:t>
      </w:r>
      <w:r w:rsidRPr="00DA0567">
        <w:rPr>
          <w:b/>
          <w:sz w:val="24"/>
          <w:szCs w:val="28"/>
        </w:rPr>
        <w:tab/>
        <w:t>hear our prayer.</w:t>
      </w:r>
    </w:p>
    <w:p w14:paraId="1476E407" w14:textId="77777777" w:rsidR="00DA0567" w:rsidRPr="00DA0567" w:rsidRDefault="00DA0567" w:rsidP="00DA0567">
      <w:pPr>
        <w:jc w:val="left"/>
        <w:rPr>
          <w:sz w:val="24"/>
          <w:szCs w:val="28"/>
        </w:rPr>
      </w:pPr>
    </w:p>
    <w:p w14:paraId="3016A5A1"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Holy Spirit, move us to connect our faith with our actions, providing hospitality to strangers, visiting those in prison, speaking up for those who are mistreated, upholding the marital estate, and rejecting immorality in its various forms. Strengthen us to be content with what we have, living each day in thanks for Your many gifts. Help us to follow the example of our Savior in His humility and love. Lord, in Your mercy,</w:t>
      </w:r>
    </w:p>
    <w:p w14:paraId="6FDCD718" w14:textId="77777777" w:rsidR="00DA0567" w:rsidRPr="00DA0567" w:rsidRDefault="00DA0567" w:rsidP="00DA0567">
      <w:pPr>
        <w:jc w:val="left"/>
        <w:rPr>
          <w:b/>
          <w:sz w:val="24"/>
          <w:szCs w:val="28"/>
        </w:rPr>
      </w:pPr>
      <w:r w:rsidRPr="00DA0567">
        <w:rPr>
          <w:b/>
          <w:sz w:val="24"/>
          <w:szCs w:val="28"/>
        </w:rPr>
        <w:t>C:</w:t>
      </w:r>
      <w:r w:rsidRPr="00DA0567">
        <w:rPr>
          <w:b/>
          <w:sz w:val="24"/>
          <w:szCs w:val="28"/>
        </w:rPr>
        <w:tab/>
        <w:t>hear our prayer.</w:t>
      </w:r>
    </w:p>
    <w:p w14:paraId="0634AA1C" w14:textId="77777777" w:rsidR="00DA0567" w:rsidRPr="00DA0567" w:rsidRDefault="00DA0567" w:rsidP="00DA0567">
      <w:pPr>
        <w:jc w:val="left"/>
        <w:rPr>
          <w:sz w:val="24"/>
          <w:szCs w:val="28"/>
        </w:rPr>
      </w:pPr>
    </w:p>
    <w:p w14:paraId="2D6EA759"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Gracious God, hear our prayers for those who are ill, in financial difficulty, alone, or grieving, [</w:t>
      </w:r>
      <w:r w:rsidRPr="00DA0567">
        <w:rPr>
          <w:i/>
          <w:sz w:val="24"/>
          <w:szCs w:val="28"/>
        </w:rPr>
        <w:t>including</w:t>
      </w:r>
      <w:r w:rsidRPr="00DA0567">
        <w:rPr>
          <w:sz w:val="24"/>
          <w:szCs w:val="28"/>
        </w:rPr>
        <w:t xml:space="preserve"> . . .]. Surround them with caring people in whom You have placed gifts of healing and compassion. Bring about the healing, relief, companionship, and solace they so desperately need. Use us to bring Your love to them in every opportunity. Lord, in Your mercy,</w:t>
      </w:r>
    </w:p>
    <w:p w14:paraId="0916DD7F" w14:textId="77777777" w:rsidR="00DA0567" w:rsidRPr="00DA0567" w:rsidRDefault="00DA0567" w:rsidP="00DA0567">
      <w:pPr>
        <w:jc w:val="left"/>
        <w:rPr>
          <w:b/>
          <w:sz w:val="24"/>
          <w:szCs w:val="28"/>
        </w:rPr>
      </w:pPr>
      <w:r w:rsidRPr="00DA0567">
        <w:rPr>
          <w:b/>
          <w:sz w:val="24"/>
          <w:szCs w:val="28"/>
        </w:rPr>
        <w:t>C:</w:t>
      </w:r>
      <w:r w:rsidRPr="00DA0567">
        <w:rPr>
          <w:b/>
          <w:sz w:val="24"/>
          <w:szCs w:val="28"/>
        </w:rPr>
        <w:tab/>
        <w:t>hear our prayer.</w:t>
      </w:r>
    </w:p>
    <w:p w14:paraId="4D3C14A6" w14:textId="77777777" w:rsidR="00DA0567" w:rsidRPr="00DA0567" w:rsidRDefault="00DA0567" w:rsidP="00DA0567">
      <w:pPr>
        <w:jc w:val="left"/>
        <w:rPr>
          <w:sz w:val="24"/>
          <w:szCs w:val="28"/>
        </w:rPr>
      </w:pPr>
    </w:p>
    <w:p w14:paraId="14F0F109"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Lord Jesus, as You came into the homes of all who invited You, be with us now in this Holy Meal. Grant that we may receive Your body and blood in sure faith until we celebrate with You and the saints who have gone before us at the feast that has no end. Lord, in Your mercy,</w:t>
      </w:r>
    </w:p>
    <w:p w14:paraId="7A5B99BE" w14:textId="77777777" w:rsidR="00DA0567" w:rsidRPr="00DA0567" w:rsidRDefault="00DA0567" w:rsidP="00DA0567">
      <w:pPr>
        <w:jc w:val="left"/>
        <w:rPr>
          <w:b/>
          <w:sz w:val="24"/>
          <w:szCs w:val="28"/>
        </w:rPr>
      </w:pPr>
      <w:r w:rsidRPr="00DA0567">
        <w:rPr>
          <w:b/>
          <w:sz w:val="24"/>
          <w:szCs w:val="28"/>
        </w:rPr>
        <w:t>C:</w:t>
      </w:r>
      <w:r w:rsidRPr="00DA0567">
        <w:rPr>
          <w:b/>
          <w:sz w:val="24"/>
          <w:szCs w:val="28"/>
        </w:rPr>
        <w:tab/>
        <w:t>hear our prayer.</w:t>
      </w:r>
    </w:p>
    <w:p w14:paraId="2726060F" w14:textId="77777777" w:rsidR="00DA0567" w:rsidRPr="00DA0567" w:rsidRDefault="00DA0567" w:rsidP="00DA0567">
      <w:pPr>
        <w:jc w:val="left"/>
        <w:rPr>
          <w:sz w:val="24"/>
          <w:szCs w:val="28"/>
        </w:rPr>
      </w:pPr>
    </w:p>
    <w:p w14:paraId="78C346FC" w14:textId="77777777" w:rsidR="00DA0567" w:rsidRPr="00DA0567" w:rsidRDefault="00DA0567" w:rsidP="00DA0567">
      <w:pPr>
        <w:ind w:left="432" w:hanging="432"/>
        <w:jc w:val="left"/>
        <w:rPr>
          <w:sz w:val="24"/>
          <w:szCs w:val="28"/>
        </w:rPr>
      </w:pPr>
      <w:r w:rsidRPr="00DA0567">
        <w:rPr>
          <w:sz w:val="24"/>
          <w:szCs w:val="28"/>
        </w:rPr>
        <w:t>P:</w:t>
      </w:r>
      <w:r w:rsidRPr="00DA0567">
        <w:rPr>
          <w:sz w:val="24"/>
          <w:szCs w:val="28"/>
        </w:rPr>
        <w:tab/>
        <w:t>Into Your hands, heavenly Father, we commend all for whom we pray, trusting in Your mercy for the sake of Your Son, Jesus Christ, our Lord.</w:t>
      </w:r>
    </w:p>
    <w:p w14:paraId="76873412" w14:textId="77777777" w:rsidR="00DA0567" w:rsidRPr="00DA0567" w:rsidRDefault="00DA0567" w:rsidP="00DA0567">
      <w:pPr>
        <w:jc w:val="left"/>
        <w:rPr>
          <w:b/>
          <w:sz w:val="24"/>
          <w:szCs w:val="28"/>
        </w:rPr>
      </w:pPr>
      <w:r w:rsidRPr="00DA0567">
        <w:rPr>
          <w:b/>
          <w:sz w:val="24"/>
          <w:szCs w:val="28"/>
        </w:rPr>
        <w:t>C:</w:t>
      </w:r>
      <w:r w:rsidRPr="00DA0567">
        <w:rPr>
          <w:b/>
          <w:sz w:val="24"/>
          <w:szCs w:val="28"/>
        </w:rPr>
        <w:tab/>
        <w:t>Amen.</w:t>
      </w:r>
    </w:p>
    <w:p w14:paraId="4E27756B" w14:textId="77777777" w:rsidR="001B26BB" w:rsidRPr="00DA0567" w:rsidRDefault="001B26BB" w:rsidP="00C254C6">
      <w:pPr>
        <w:jc w:val="left"/>
        <w:rPr>
          <w:b/>
          <w:sz w:val="24"/>
          <w:szCs w:val="28"/>
        </w:rPr>
      </w:pPr>
    </w:p>
    <w:sectPr w:rsidR="001B26BB" w:rsidRPr="00DA0567" w:rsidSect="00DA056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7F5D4" w14:textId="77777777" w:rsidR="00CE4779" w:rsidRDefault="00CE4779" w:rsidP="00DA0567">
      <w:r>
        <w:separator/>
      </w:r>
    </w:p>
  </w:endnote>
  <w:endnote w:type="continuationSeparator" w:id="0">
    <w:p w14:paraId="38528EC5" w14:textId="77777777" w:rsidR="00CE4779" w:rsidRDefault="00CE4779" w:rsidP="00DA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747331"/>
      <w:docPartObj>
        <w:docPartGallery w:val="Page Numbers (Bottom of Page)"/>
        <w:docPartUnique/>
      </w:docPartObj>
    </w:sdtPr>
    <w:sdtEndPr>
      <w:rPr>
        <w:noProof/>
      </w:rPr>
    </w:sdtEndPr>
    <w:sdtContent>
      <w:p w14:paraId="51183E64" w14:textId="6BE9C0F5" w:rsidR="00DA0567" w:rsidRDefault="00DA0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DE2B6" w14:textId="77777777" w:rsidR="00DA0567" w:rsidRDefault="00DA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4F04" w14:textId="77777777" w:rsidR="00CE4779" w:rsidRDefault="00CE4779" w:rsidP="00DA0567">
      <w:r>
        <w:separator/>
      </w:r>
    </w:p>
  </w:footnote>
  <w:footnote w:type="continuationSeparator" w:id="0">
    <w:p w14:paraId="2132C3FA" w14:textId="77777777" w:rsidR="00CE4779" w:rsidRDefault="00CE4779" w:rsidP="00DA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F64AFA"/>
    <w:lvl w:ilvl="0">
      <w:start w:val="1"/>
      <w:numFmt w:val="bullet"/>
      <w:pStyle w:val="ListBullet"/>
      <w:lvlText w:val=""/>
      <w:lvlJc w:val="left"/>
      <w:pPr>
        <w:tabs>
          <w:tab w:val="num" w:pos="360"/>
        </w:tabs>
        <w:ind w:left="360" w:hanging="360"/>
      </w:pPr>
      <w:rPr>
        <w:rFonts w:ascii="Symbol" w:hAnsi="Symbol" w:hint="default"/>
      </w:rPr>
    </w:lvl>
  </w:abstractNum>
  <w:num w:numId="1" w16cid:durableId="41177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DC"/>
    <w:rsid w:val="00015287"/>
    <w:rsid w:val="00093ABC"/>
    <w:rsid w:val="00095352"/>
    <w:rsid w:val="000B73E0"/>
    <w:rsid w:val="000D5918"/>
    <w:rsid w:val="000E76A3"/>
    <w:rsid w:val="00122B2C"/>
    <w:rsid w:val="00136A70"/>
    <w:rsid w:val="001A320D"/>
    <w:rsid w:val="001A6164"/>
    <w:rsid w:val="001B26BB"/>
    <w:rsid w:val="001E0FC0"/>
    <w:rsid w:val="00246085"/>
    <w:rsid w:val="00270F16"/>
    <w:rsid w:val="002E0439"/>
    <w:rsid w:val="002F3693"/>
    <w:rsid w:val="00305990"/>
    <w:rsid w:val="00322B50"/>
    <w:rsid w:val="00323086"/>
    <w:rsid w:val="003600CB"/>
    <w:rsid w:val="003C2A87"/>
    <w:rsid w:val="004868DA"/>
    <w:rsid w:val="005017F4"/>
    <w:rsid w:val="00530604"/>
    <w:rsid w:val="005C1724"/>
    <w:rsid w:val="006D00F5"/>
    <w:rsid w:val="006E1428"/>
    <w:rsid w:val="006F234A"/>
    <w:rsid w:val="007200AF"/>
    <w:rsid w:val="00786B0A"/>
    <w:rsid w:val="0079416F"/>
    <w:rsid w:val="007F1C4C"/>
    <w:rsid w:val="00802A72"/>
    <w:rsid w:val="00881575"/>
    <w:rsid w:val="008B0069"/>
    <w:rsid w:val="009861F0"/>
    <w:rsid w:val="009E25B5"/>
    <w:rsid w:val="00A021DD"/>
    <w:rsid w:val="00A51F03"/>
    <w:rsid w:val="00AA78CC"/>
    <w:rsid w:val="00AD2024"/>
    <w:rsid w:val="00AF1C22"/>
    <w:rsid w:val="00B033F5"/>
    <w:rsid w:val="00B25798"/>
    <w:rsid w:val="00B53425"/>
    <w:rsid w:val="00B86774"/>
    <w:rsid w:val="00C214AD"/>
    <w:rsid w:val="00C254C6"/>
    <w:rsid w:val="00CB5422"/>
    <w:rsid w:val="00CE4779"/>
    <w:rsid w:val="00CF13E1"/>
    <w:rsid w:val="00CF7897"/>
    <w:rsid w:val="00D91E2B"/>
    <w:rsid w:val="00DA0567"/>
    <w:rsid w:val="00E02CDC"/>
    <w:rsid w:val="00E3428D"/>
    <w:rsid w:val="00E65959"/>
    <w:rsid w:val="00E93E02"/>
    <w:rsid w:val="00F42B91"/>
    <w:rsid w:val="00F95FB1"/>
    <w:rsid w:val="00FB27A9"/>
    <w:rsid w:val="00FC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C41F"/>
  <w15:docId w15:val="{F35756D3-D0B2-4B9A-B9F2-B9BC080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BB"/>
    <w:pPr>
      <w:spacing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53425"/>
    <w:pPr>
      <w:numPr>
        <w:numId w:val="1"/>
      </w:numPr>
      <w:contextualSpacing/>
    </w:pPr>
  </w:style>
  <w:style w:type="paragraph" w:customStyle="1" w:styleId="out1">
    <w:name w:val="out1"/>
    <w:qFormat/>
    <w:rsid w:val="007F1C4C"/>
    <w:pPr>
      <w:tabs>
        <w:tab w:val="right" w:pos="360"/>
      </w:tabs>
      <w:spacing w:line="240" w:lineRule="auto"/>
      <w:ind w:left="720" w:hanging="720"/>
      <w:jc w:val="left"/>
    </w:pPr>
    <w:rPr>
      <w:rFonts w:ascii="Times New Roman" w:eastAsia="Times New Roman" w:hAnsi="Times New Roman" w:cs="Times New Roman"/>
      <w:sz w:val="24"/>
      <w:szCs w:val="24"/>
    </w:rPr>
  </w:style>
  <w:style w:type="paragraph" w:customStyle="1" w:styleId="h3sub">
    <w:name w:val="h3sub"/>
    <w:rsid w:val="007F1C4C"/>
    <w:pPr>
      <w:spacing w:line="240" w:lineRule="auto"/>
      <w:jc w:val="left"/>
    </w:pPr>
    <w:rPr>
      <w:rFonts w:ascii="Arial" w:eastAsia="Times New Roman" w:hAnsi="Arial" w:cs="Times New Roman"/>
      <w:smallCaps/>
      <w:sz w:val="20"/>
      <w:szCs w:val="20"/>
    </w:rPr>
  </w:style>
  <w:style w:type="paragraph" w:styleId="Header">
    <w:name w:val="header"/>
    <w:basedOn w:val="Normal"/>
    <w:link w:val="HeaderChar"/>
    <w:uiPriority w:val="99"/>
    <w:unhideWhenUsed/>
    <w:rsid w:val="00DA0567"/>
    <w:pPr>
      <w:tabs>
        <w:tab w:val="center" w:pos="4680"/>
        <w:tab w:val="right" w:pos="9360"/>
      </w:tabs>
    </w:pPr>
  </w:style>
  <w:style w:type="character" w:customStyle="1" w:styleId="HeaderChar">
    <w:name w:val="Header Char"/>
    <w:basedOn w:val="DefaultParagraphFont"/>
    <w:link w:val="Header"/>
    <w:uiPriority w:val="99"/>
    <w:rsid w:val="00DA0567"/>
    <w:rPr>
      <w:rFonts w:ascii="Arial" w:hAnsi="Arial"/>
      <w:sz w:val="20"/>
    </w:rPr>
  </w:style>
  <w:style w:type="paragraph" w:styleId="Footer">
    <w:name w:val="footer"/>
    <w:basedOn w:val="Normal"/>
    <w:link w:val="FooterChar"/>
    <w:uiPriority w:val="99"/>
    <w:unhideWhenUsed/>
    <w:rsid w:val="00DA0567"/>
    <w:pPr>
      <w:tabs>
        <w:tab w:val="center" w:pos="4680"/>
        <w:tab w:val="right" w:pos="9360"/>
      </w:tabs>
    </w:pPr>
  </w:style>
  <w:style w:type="character" w:customStyle="1" w:styleId="FooterChar">
    <w:name w:val="Footer Char"/>
    <w:basedOn w:val="DefaultParagraphFont"/>
    <w:link w:val="Footer"/>
    <w:uiPriority w:val="99"/>
    <w:rsid w:val="00DA056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324380">
      <w:bodyDiv w:val="1"/>
      <w:marLeft w:val="0"/>
      <w:marRight w:val="0"/>
      <w:marTop w:val="0"/>
      <w:marBottom w:val="0"/>
      <w:divBdr>
        <w:top w:val="none" w:sz="0" w:space="0" w:color="auto"/>
        <w:left w:val="none" w:sz="0" w:space="0" w:color="auto"/>
        <w:bottom w:val="none" w:sz="0" w:space="0" w:color="auto"/>
        <w:right w:val="none" w:sz="0" w:space="0" w:color="auto"/>
      </w:divBdr>
    </w:div>
    <w:div w:id="16424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ickemd\AppData\Roaming\Microsoft\Templates\CWLP%20Star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CWLP Starting Template</Template>
  <TotalTime>197</TotalTime>
  <Pages>7</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 Knickelbein</dc:creator>
  <cp:lastModifiedBy>Kevin Jones</cp:lastModifiedBy>
  <cp:revision>5</cp:revision>
  <cp:lastPrinted>2025-08-26T15:56:00Z</cp:lastPrinted>
  <dcterms:created xsi:type="dcterms:W3CDTF">2025-08-25T13:37:00Z</dcterms:created>
  <dcterms:modified xsi:type="dcterms:W3CDTF">2025-08-26T15:56:00Z</dcterms:modified>
</cp:coreProperties>
</file>