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155D" w14:textId="77777777" w:rsidR="00445F8B" w:rsidRPr="00E77555" w:rsidRDefault="00C90262" w:rsidP="00C90262">
      <w:pPr>
        <w:jc w:val="center"/>
        <w:rPr>
          <w:b/>
          <w:sz w:val="32"/>
          <w:szCs w:val="32"/>
        </w:rPr>
      </w:pPr>
      <w:r w:rsidRPr="00E77555">
        <w:rPr>
          <w:b/>
          <w:sz w:val="32"/>
          <w:szCs w:val="32"/>
        </w:rPr>
        <w:t>Referral For Services</w:t>
      </w:r>
    </w:p>
    <w:p w14:paraId="21285040" w14:textId="77777777" w:rsidR="00C90262" w:rsidRDefault="00C90262" w:rsidP="00C90262">
      <w:pPr>
        <w:jc w:val="center"/>
        <w:rPr>
          <w:b/>
          <w:sz w:val="24"/>
          <w:szCs w:val="24"/>
        </w:rPr>
      </w:pPr>
    </w:p>
    <w:p w14:paraId="229B7B52" w14:textId="77777777" w:rsidR="00C90262" w:rsidRDefault="00C90262" w:rsidP="00C90262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Date:_</w:t>
      </w:r>
      <w:proofErr w:type="gramEnd"/>
      <w:r>
        <w:rPr>
          <w:b/>
          <w:sz w:val="24"/>
          <w:szCs w:val="24"/>
        </w:rPr>
        <w:t>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Residential County:____________________________</w:t>
      </w:r>
    </w:p>
    <w:p w14:paraId="41D6CAFC" w14:textId="77777777" w:rsidR="00C90262" w:rsidRDefault="00C90262" w:rsidP="00C90262">
      <w:pPr>
        <w:jc w:val="both"/>
        <w:rPr>
          <w:b/>
          <w:sz w:val="24"/>
          <w:szCs w:val="24"/>
        </w:rPr>
      </w:pPr>
    </w:p>
    <w:p w14:paraId="68360959" w14:textId="5A908878" w:rsidR="00C90262" w:rsidRDefault="00C00029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Beneficiary</w:t>
      </w:r>
      <w:r w:rsidR="00C90262">
        <w:rPr>
          <w:b/>
          <w:sz w:val="24"/>
          <w:szCs w:val="24"/>
        </w:rPr>
        <w:t xml:space="preserve">’s </w:t>
      </w:r>
      <w:proofErr w:type="gramStart"/>
      <w:r w:rsidR="00C90262">
        <w:rPr>
          <w:b/>
          <w:sz w:val="24"/>
          <w:szCs w:val="24"/>
        </w:rPr>
        <w:t>Name:_</w:t>
      </w:r>
      <w:proofErr w:type="gramEnd"/>
      <w:r w:rsidR="00C90262">
        <w:rPr>
          <w:b/>
          <w:sz w:val="24"/>
          <w:szCs w:val="24"/>
        </w:rPr>
        <w:t>____________________________________   Date of Birth:____________________</w:t>
      </w:r>
    </w:p>
    <w:p w14:paraId="7C11996F" w14:textId="77777777" w:rsidR="00C90262" w:rsidRDefault="00C90262" w:rsidP="00C90262">
      <w:pPr>
        <w:jc w:val="both"/>
        <w:rPr>
          <w:b/>
          <w:sz w:val="24"/>
          <w:szCs w:val="24"/>
        </w:rPr>
      </w:pPr>
    </w:p>
    <w:p w14:paraId="4A382C10" w14:textId="77777777" w:rsidR="00C90262" w:rsidRDefault="00C90262" w:rsidP="00C90262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Address:_</w:t>
      </w:r>
      <w:proofErr w:type="gramEnd"/>
      <w:r>
        <w:rPr>
          <w:b/>
          <w:sz w:val="24"/>
          <w:szCs w:val="24"/>
        </w:rPr>
        <w:t>_____________________________________________   Social Security #__________________</w:t>
      </w:r>
    </w:p>
    <w:p w14:paraId="67FF3BA6" w14:textId="77777777" w:rsidR="00C90262" w:rsidRDefault="00C90262" w:rsidP="00C90262">
      <w:pPr>
        <w:jc w:val="both"/>
        <w:rPr>
          <w:b/>
          <w:sz w:val="24"/>
          <w:szCs w:val="24"/>
        </w:rPr>
      </w:pPr>
    </w:p>
    <w:p w14:paraId="30DDADFF" w14:textId="183FFC0D" w:rsidR="00C90262" w:rsidRDefault="00C90262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Phone # _______________</w:t>
      </w:r>
      <w:r w:rsidR="001C0170">
        <w:rPr>
          <w:b/>
          <w:sz w:val="24"/>
          <w:szCs w:val="24"/>
        </w:rPr>
        <w:t>(cell)</w:t>
      </w:r>
      <w:r>
        <w:rPr>
          <w:b/>
          <w:sz w:val="24"/>
          <w:szCs w:val="24"/>
        </w:rPr>
        <w:t>_____________</w:t>
      </w:r>
      <w:proofErr w:type="gramStart"/>
      <w:r>
        <w:rPr>
          <w:b/>
          <w:sz w:val="24"/>
          <w:szCs w:val="24"/>
        </w:rPr>
        <w:t>Race:_</w:t>
      </w:r>
      <w:proofErr w:type="gramEnd"/>
      <w:r>
        <w:rPr>
          <w:b/>
          <w:sz w:val="24"/>
          <w:szCs w:val="24"/>
        </w:rPr>
        <w:t>_____</w:t>
      </w:r>
      <w:r w:rsidR="00EF536D">
        <w:rPr>
          <w:b/>
          <w:sz w:val="24"/>
          <w:szCs w:val="24"/>
        </w:rPr>
        <w:t>____</w:t>
      </w:r>
      <w:r w:rsidR="003809EE" w:rsidRPr="003809EE">
        <w:t xml:space="preserve"> </w:t>
      </w:r>
      <w:r w:rsidR="003809EE" w:rsidRPr="003809EE">
        <w:rPr>
          <w:b/>
          <w:sz w:val="24"/>
          <w:szCs w:val="24"/>
        </w:rPr>
        <w:t>Gender:  _______Male _______Female</w:t>
      </w:r>
    </w:p>
    <w:p w14:paraId="5055A3EE" w14:textId="77777777" w:rsidR="001C0170" w:rsidRDefault="001C0170" w:rsidP="00C90262">
      <w:pPr>
        <w:jc w:val="both"/>
        <w:rPr>
          <w:b/>
          <w:sz w:val="24"/>
          <w:szCs w:val="24"/>
        </w:rPr>
      </w:pPr>
    </w:p>
    <w:p w14:paraId="4368DDDD" w14:textId="200E5123" w:rsidR="00C90262" w:rsidRDefault="00D82975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Parent/Guardian’s </w:t>
      </w:r>
      <w:proofErr w:type="gramStart"/>
      <w:r>
        <w:rPr>
          <w:b/>
          <w:sz w:val="24"/>
          <w:szCs w:val="24"/>
        </w:rPr>
        <w:t>Name:_</w:t>
      </w:r>
      <w:proofErr w:type="gramEnd"/>
      <w:r>
        <w:rPr>
          <w:b/>
          <w:sz w:val="24"/>
          <w:szCs w:val="24"/>
        </w:rPr>
        <w:t>___________________________</w:t>
      </w:r>
      <w:r w:rsidR="00F15ADE">
        <w:rPr>
          <w:b/>
          <w:sz w:val="24"/>
          <w:szCs w:val="24"/>
        </w:rPr>
        <w:t>___</w:t>
      </w:r>
      <w:r w:rsidR="003809EE">
        <w:rPr>
          <w:b/>
          <w:sz w:val="24"/>
          <w:szCs w:val="24"/>
        </w:rPr>
        <w:t>__________</w:t>
      </w:r>
      <w:r w:rsidR="00EF536D">
        <w:rPr>
          <w:b/>
          <w:sz w:val="24"/>
          <w:szCs w:val="24"/>
        </w:rPr>
        <w:t xml:space="preserve"> MRN: __________________</w:t>
      </w:r>
      <w:r w:rsidR="00F15ADE">
        <w:rPr>
          <w:b/>
          <w:sz w:val="24"/>
          <w:szCs w:val="24"/>
        </w:rPr>
        <w:t xml:space="preserve"> </w:t>
      </w:r>
    </w:p>
    <w:p w14:paraId="2914330A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06F6D29D" w14:textId="09853912" w:rsidR="003B39CE" w:rsidRDefault="003809EE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Insurance </w:t>
      </w:r>
      <w:r w:rsidR="00351284">
        <w:rPr>
          <w:b/>
          <w:sz w:val="24"/>
          <w:szCs w:val="24"/>
        </w:rPr>
        <w:t xml:space="preserve">I.D.#:  </w:t>
      </w:r>
      <w:r w:rsidR="00C044FB">
        <w:rPr>
          <w:b/>
          <w:sz w:val="24"/>
          <w:szCs w:val="24"/>
        </w:rPr>
        <w:t>_________________</w:t>
      </w:r>
      <w:r w:rsidR="003B39CE">
        <w:rPr>
          <w:b/>
          <w:sz w:val="24"/>
          <w:szCs w:val="24"/>
        </w:rPr>
        <w:t xml:space="preserve">__  </w:t>
      </w:r>
      <w:r>
        <w:rPr>
          <w:b/>
          <w:sz w:val="24"/>
          <w:szCs w:val="24"/>
        </w:rPr>
        <w:t xml:space="preserve"> </w:t>
      </w:r>
      <w:r w:rsidR="003B39CE">
        <w:rPr>
          <w:b/>
          <w:sz w:val="24"/>
          <w:szCs w:val="24"/>
        </w:rPr>
        <w:t xml:space="preserve">Effective </w:t>
      </w:r>
      <w:proofErr w:type="gramStart"/>
      <w:r w:rsidR="003B39CE">
        <w:rPr>
          <w:b/>
          <w:sz w:val="24"/>
          <w:szCs w:val="24"/>
        </w:rPr>
        <w:t>Date:_</w:t>
      </w:r>
      <w:proofErr w:type="gramEnd"/>
      <w:r w:rsidR="003B39CE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 xml:space="preserve">  Expiration Date:__________</w:t>
      </w:r>
      <w:r w:rsidR="00C044FB">
        <w:rPr>
          <w:b/>
          <w:sz w:val="24"/>
          <w:szCs w:val="24"/>
        </w:rPr>
        <w:t xml:space="preserve">  </w:t>
      </w:r>
    </w:p>
    <w:p w14:paraId="45FA8B8E" w14:textId="77777777" w:rsidR="003B39CE" w:rsidRDefault="003B39CE" w:rsidP="00C90262">
      <w:pPr>
        <w:jc w:val="both"/>
        <w:rPr>
          <w:b/>
          <w:sz w:val="24"/>
          <w:szCs w:val="24"/>
        </w:rPr>
      </w:pPr>
    </w:p>
    <w:p w14:paraId="37C89B1B" w14:textId="312CA166" w:rsidR="00351284" w:rsidRDefault="00C044FB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Insurance</w:t>
      </w:r>
      <w:r w:rsidR="003809EE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___</w:t>
      </w:r>
      <w:r w:rsidR="00351284">
        <w:rPr>
          <w:b/>
          <w:sz w:val="24"/>
          <w:szCs w:val="24"/>
        </w:rPr>
        <w:t>___________</w:t>
      </w:r>
      <w:r w:rsidR="003B39CE">
        <w:rPr>
          <w:b/>
          <w:sz w:val="24"/>
          <w:szCs w:val="24"/>
        </w:rPr>
        <w:t>________</w:t>
      </w:r>
      <w:r w:rsidR="003809EE">
        <w:rPr>
          <w:b/>
          <w:sz w:val="24"/>
          <w:szCs w:val="24"/>
        </w:rPr>
        <w:t xml:space="preserve">   Insured Parent Name/DOB_______________________________</w:t>
      </w:r>
    </w:p>
    <w:p w14:paraId="25F33074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7D969D37" w14:textId="77777777" w:rsidR="00351284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Referral Source Name: _________________________________</w:t>
      </w:r>
      <w:proofErr w:type="gramStart"/>
      <w:r>
        <w:rPr>
          <w:b/>
          <w:sz w:val="24"/>
          <w:szCs w:val="24"/>
        </w:rPr>
        <w:t>_  Phone</w:t>
      </w:r>
      <w:proofErr w:type="gramEnd"/>
      <w:r>
        <w:rPr>
          <w:b/>
          <w:sz w:val="24"/>
          <w:szCs w:val="24"/>
        </w:rPr>
        <w:t xml:space="preserve"> # _________________________</w:t>
      </w:r>
    </w:p>
    <w:p w14:paraId="161A4756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092F6791" w14:textId="77777777" w:rsidR="00351284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Referral Source Agency: __________________________________________________________________</w:t>
      </w:r>
    </w:p>
    <w:p w14:paraId="7AA4D76D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20E961D1" w14:textId="77777777" w:rsidR="00351284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What services are currently being provided to this consumer? __________________________________</w:t>
      </w:r>
    </w:p>
    <w:p w14:paraId="345A5416" w14:textId="77777777" w:rsidR="00F15ADE" w:rsidRDefault="00F15ADE" w:rsidP="00C90262">
      <w:pPr>
        <w:jc w:val="both"/>
        <w:rPr>
          <w:b/>
          <w:sz w:val="24"/>
          <w:szCs w:val="24"/>
        </w:rPr>
      </w:pPr>
    </w:p>
    <w:p w14:paraId="08589C93" w14:textId="7B2E148B" w:rsidR="00F15ADE" w:rsidRDefault="00C00029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Beneficiary</w:t>
      </w:r>
      <w:r w:rsidR="00F15ADE">
        <w:rPr>
          <w:b/>
          <w:sz w:val="24"/>
          <w:szCs w:val="24"/>
        </w:rPr>
        <w:t xml:space="preserve">’s School and </w:t>
      </w:r>
      <w:proofErr w:type="gramStart"/>
      <w:r w:rsidR="00F15ADE">
        <w:rPr>
          <w:b/>
          <w:sz w:val="24"/>
          <w:szCs w:val="24"/>
        </w:rPr>
        <w:t>Grade:_</w:t>
      </w:r>
      <w:proofErr w:type="gramEnd"/>
      <w:r w:rsidR="00F15ADE">
        <w:rPr>
          <w:b/>
          <w:sz w:val="24"/>
          <w:szCs w:val="24"/>
        </w:rPr>
        <w:t>___________________________________________________________</w:t>
      </w:r>
    </w:p>
    <w:p w14:paraId="1C11C60C" w14:textId="70E78463" w:rsidR="001C0170" w:rsidRDefault="001C0170" w:rsidP="00C90262">
      <w:pPr>
        <w:jc w:val="both"/>
        <w:rPr>
          <w:b/>
          <w:sz w:val="24"/>
          <w:szCs w:val="24"/>
        </w:rPr>
      </w:pPr>
    </w:p>
    <w:p w14:paraId="7CCEC0FC" w14:textId="1B7BB8FA" w:rsidR="001C0170" w:rsidRDefault="001C0170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Medical </w:t>
      </w:r>
      <w:proofErr w:type="gramStart"/>
      <w:r>
        <w:rPr>
          <w:b/>
          <w:sz w:val="24"/>
          <w:szCs w:val="24"/>
        </w:rPr>
        <w:t>Doctor:_</w:t>
      </w:r>
      <w:proofErr w:type="gramEnd"/>
      <w:r>
        <w:rPr>
          <w:b/>
          <w:sz w:val="24"/>
          <w:szCs w:val="24"/>
        </w:rPr>
        <w:t>_______________________________   Pharmacy:______________________________</w:t>
      </w:r>
    </w:p>
    <w:p w14:paraId="4A7B58F1" w14:textId="77777777" w:rsidR="00351284" w:rsidRDefault="00351284" w:rsidP="00C90262">
      <w:pPr>
        <w:jc w:val="both"/>
        <w:rPr>
          <w:b/>
          <w:sz w:val="24"/>
          <w:szCs w:val="24"/>
        </w:rPr>
      </w:pPr>
    </w:p>
    <w:p w14:paraId="790FEF76" w14:textId="77777777" w:rsidR="00C90262" w:rsidRDefault="00351284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Check all that apply:</w:t>
      </w:r>
    </w:p>
    <w:p w14:paraId="736280DE" w14:textId="77777777" w:rsidR="0035128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Hospitalized within the year</w:t>
      </w:r>
    </w:p>
    <w:p w14:paraId="24F6C05B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a detention, prison, or jail within the last year</w:t>
      </w:r>
    </w:p>
    <w:p w14:paraId="293E38B4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Police have been called to the home due to the client’s behavior within the last 12 months</w:t>
      </w:r>
    </w:p>
    <w:p w14:paraId="53121C78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Convicted of two or more serious misdemeanors within the past 12 months</w:t>
      </w:r>
    </w:p>
    <w:p w14:paraId="78DB0194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DSS substantiated report within the last 12 months</w:t>
      </w:r>
    </w:p>
    <w:p w14:paraId="04D890BE" w14:textId="77777777" w:rsidR="00211304" w:rsidRDefault="00211304" w:rsidP="00211304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Currently in DSS custody</w:t>
      </w:r>
    </w:p>
    <w:p w14:paraId="033573D0" w14:textId="77777777" w:rsidR="00211304" w:rsidRDefault="00211304" w:rsidP="00211304">
      <w:pPr>
        <w:jc w:val="both"/>
        <w:rPr>
          <w:b/>
          <w:sz w:val="24"/>
          <w:szCs w:val="24"/>
        </w:rPr>
      </w:pPr>
    </w:p>
    <w:p w14:paraId="34A89B2D" w14:textId="77777777" w:rsidR="00211304" w:rsidRDefault="0021130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Child is involved with:</w:t>
      </w:r>
    </w:p>
    <w:p w14:paraId="4355D20F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DSS</w:t>
      </w:r>
    </w:p>
    <w:p w14:paraId="4E686995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Juvenile Justice</w:t>
      </w:r>
    </w:p>
    <w:p w14:paraId="16A754B2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DPI/School System</w:t>
      </w:r>
    </w:p>
    <w:p w14:paraId="2C68E2CB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LME</w:t>
      </w:r>
    </w:p>
    <w:p w14:paraId="4ED14D14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Health Department</w:t>
      </w:r>
    </w:p>
    <w:p w14:paraId="4E86CF1B" w14:textId="77777777" w:rsidR="00211304" w:rsidRDefault="00211304" w:rsidP="00211304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Community Organization</w:t>
      </w:r>
    </w:p>
    <w:p w14:paraId="1F48E605" w14:textId="77777777" w:rsidR="00211304" w:rsidRDefault="0021130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Services you wish to receive:</w:t>
      </w:r>
    </w:p>
    <w:p w14:paraId="4AAD0CFB" w14:textId="77777777" w:rsidR="00211304" w:rsidRDefault="00211304" w:rsidP="00211304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Outpatient Therapy</w:t>
      </w:r>
    </w:p>
    <w:p w14:paraId="6BD7D7BE" w14:textId="77777777" w:rsidR="00211304" w:rsidRDefault="00211304" w:rsidP="00211304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Intensive In-Home Therapy</w:t>
      </w:r>
    </w:p>
    <w:p w14:paraId="527C76B4" w14:textId="77777777" w:rsidR="00211304" w:rsidRDefault="00211304" w:rsidP="00211304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Day Treatment Therapy</w:t>
      </w:r>
    </w:p>
    <w:p w14:paraId="0BE2B9C6" w14:textId="77777777" w:rsidR="00211304" w:rsidRDefault="00211304" w:rsidP="00211304">
      <w:pPr>
        <w:jc w:val="both"/>
        <w:rPr>
          <w:b/>
          <w:sz w:val="24"/>
          <w:szCs w:val="24"/>
        </w:rPr>
      </w:pPr>
    </w:p>
    <w:p w14:paraId="13FDA75E" w14:textId="77777777" w:rsidR="00211304" w:rsidRDefault="0021130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 the parent/legally responsible party aware of this referral:</w:t>
      </w:r>
    </w:p>
    <w:p w14:paraId="050A6ABD" w14:textId="77777777" w:rsidR="00211304" w:rsidRDefault="00211304" w:rsidP="00211304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Yes</w:t>
      </w:r>
    </w:p>
    <w:p w14:paraId="7BAD80DD" w14:textId="77777777" w:rsidR="00211304" w:rsidRDefault="00211304" w:rsidP="00211304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</w:t>
      </w:r>
    </w:p>
    <w:p w14:paraId="4A35A4EE" w14:textId="77777777" w:rsidR="00211304" w:rsidRDefault="00F83AE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*Please provide a copy of the custody agreement, if applicable.</w:t>
      </w:r>
    </w:p>
    <w:p w14:paraId="0705280A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6BDDB87C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33FB575F" w14:textId="77777777" w:rsidR="00F83AE4" w:rsidRDefault="00F83AE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Parent/Guardian’s Signature: _____________________________________________________________</w:t>
      </w:r>
    </w:p>
    <w:p w14:paraId="4C53A7C2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4057ABEC" w14:textId="1260D25A" w:rsidR="00F83AE4" w:rsidRDefault="009A4782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Please provide as much information regarding behaviors and treatment history as possible.</w:t>
      </w:r>
    </w:p>
    <w:p w14:paraId="7E6B4C88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7563E867" w14:textId="044D0471" w:rsidR="00F83AE4" w:rsidRDefault="00F83AE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</w:t>
      </w:r>
      <w:r w:rsidR="00C8135C">
        <w:rPr>
          <w:b/>
          <w:sz w:val="24"/>
          <w:szCs w:val="24"/>
        </w:rPr>
        <w:t xml:space="preserve">oblem Behaviors and </w:t>
      </w:r>
      <w:proofErr w:type="gramStart"/>
      <w:r w:rsidR="00C8135C">
        <w:rPr>
          <w:b/>
          <w:sz w:val="24"/>
          <w:szCs w:val="24"/>
        </w:rPr>
        <w:t>History</w:t>
      </w:r>
      <w:r>
        <w:rPr>
          <w:b/>
          <w:sz w:val="24"/>
          <w:szCs w:val="24"/>
        </w:rPr>
        <w:t>:</w:t>
      </w:r>
      <w:r w:rsidR="00C8135C">
        <w:rPr>
          <w:b/>
          <w:sz w:val="24"/>
          <w:szCs w:val="24"/>
        </w:rPr>
        <w:t>_</w:t>
      </w:r>
      <w:proofErr w:type="gramEnd"/>
      <w:r w:rsidR="00C8135C">
        <w:rPr>
          <w:b/>
          <w:sz w:val="24"/>
          <w:szCs w:val="24"/>
        </w:rPr>
        <w:t>___________</w:t>
      </w:r>
      <w:r>
        <w:rPr>
          <w:b/>
          <w:sz w:val="24"/>
          <w:szCs w:val="24"/>
        </w:rPr>
        <w:t>_______________________________________________</w:t>
      </w:r>
    </w:p>
    <w:p w14:paraId="14D79FF2" w14:textId="77777777" w:rsidR="00F83AE4" w:rsidRDefault="00F83AE4" w:rsidP="00211304">
      <w:pPr>
        <w:jc w:val="both"/>
        <w:rPr>
          <w:b/>
          <w:sz w:val="24"/>
          <w:szCs w:val="24"/>
        </w:rPr>
      </w:pPr>
    </w:p>
    <w:p w14:paraId="2F1FC960" w14:textId="77777777" w:rsidR="00F83AE4" w:rsidRPr="00211304" w:rsidRDefault="00F83AE4" w:rsidP="00211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</w:t>
      </w:r>
    </w:p>
    <w:p w14:paraId="717D4622" w14:textId="77777777" w:rsidR="00C90262" w:rsidRPr="00C90262" w:rsidRDefault="00C90262" w:rsidP="00C90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DF87385" w14:textId="77777777" w:rsidR="00445F8B" w:rsidRDefault="00F83AE4" w:rsidP="00D51E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6F74A82E" w14:textId="77777777" w:rsidR="00CD6A81" w:rsidRDefault="00CD6A81" w:rsidP="00D51EA8">
      <w:pPr>
        <w:rPr>
          <w:sz w:val="24"/>
          <w:szCs w:val="24"/>
        </w:rPr>
      </w:pPr>
    </w:p>
    <w:p w14:paraId="6964D815" w14:textId="77777777" w:rsidR="00CD6A81" w:rsidRDefault="00F83AE4" w:rsidP="00D51E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5CC282B5" w14:textId="77777777" w:rsidR="00CD6A81" w:rsidRDefault="00CD6A81" w:rsidP="00D51EA8">
      <w:pPr>
        <w:rPr>
          <w:sz w:val="24"/>
          <w:szCs w:val="24"/>
        </w:rPr>
      </w:pPr>
    </w:p>
    <w:p w14:paraId="2D1D34DE" w14:textId="27726F15" w:rsidR="00F83AE4" w:rsidRDefault="00F83AE4" w:rsidP="00D51E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6C1C4ECB" w14:textId="77777777" w:rsidR="009A4782" w:rsidRDefault="009A4782" w:rsidP="00D51EA8">
      <w:pPr>
        <w:rPr>
          <w:sz w:val="24"/>
          <w:szCs w:val="24"/>
        </w:rPr>
      </w:pPr>
    </w:p>
    <w:p w14:paraId="5481FDB1" w14:textId="77777777" w:rsidR="00F83AE4" w:rsidRDefault="00F83AE4" w:rsidP="00D51EA8">
      <w:pPr>
        <w:rPr>
          <w:sz w:val="24"/>
          <w:szCs w:val="24"/>
        </w:rPr>
      </w:pPr>
    </w:p>
    <w:p w14:paraId="19EE4F5D" w14:textId="77777777" w:rsidR="00F83AE4" w:rsidRDefault="00F83AE4" w:rsidP="00D51EA8">
      <w:pPr>
        <w:rPr>
          <w:sz w:val="24"/>
          <w:szCs w:val="24"/>
        </w:rPr>
      </w:pPr>
    </w:p>
    <w:p w14:paraId="66675104" w14:textId="77777777" w:rsidR="00F83AE4" w:rsidRDefault="00F83AE4" w:rsidP="00D51EA8">
      <w:pPr>
        <w:rPr>
          <w:sz w:val="24"/>
          <w:szCs w:val="24"/>
        </w:rPr>
      </w:pPr>
    </w:p>
    <w:p w14:paraId="249BE311" w14:textId="77777777" w:rsidR="00F83AE4" w:rsidRDefault="00F83AE4" w:rsidP="00D51EA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14:paraId="0B62CA23" w14:textId="77777777" w:rsidR="00F83AE4" w:rsidRPr="00FA43BE" w:rsidRDefault="00F83AE4" w:rsidP="00D51EA8">
      <w:pPr>
        <w:rPr>
          <w:b/>
          <w:sz w:val="24"/>
          <w:szCs w:val="24"/>
        </w:rPr>
      </w:pPr>
      <w:r w:rsidRPr="00FA43BE">
        <w:rPr>
          <w:b/>
          <w:sz w:val="24"/>
          <w:szCs w:val="24"/>
        </w:rPr>
        <w:t>Referral Source Signature</w:t>
      </w:r>
    </w:p>
    <w:p w14:paraId="67F154B7" w14:textId="77777777" w:rsidR="00F83AE4" w:rsidRDefault="00F83AE4" w:rsidP="00D51EA8">
      <w:pPr>
        <w:rPr>
          <w:sz w:val="24"/>
          <w:szCs w:val="24"/>
        </w:rPr>
      </w:pPr>
    </w:p>
    <w:p w14:paraId="304BCC92" w14:textId="77777777" w:rsidR="00F83AE4" w:rsidRDefault="00F83AE4" w:rsidP="00D51EA8">
      <w:pPr>
        <w:rPr>
          <w:sz w:val="24"/>
          <w:szCs w:val="24"/>
        </w:rPr>
      </w:pPr>
    </w:p>
    <w:p w14:paraId="66F3B994" w14:textId="77777777" w:rsidR="00F83AE4" w:rsidRPr="00F83AE4" w:rsidRDefault="00F83AE4" w:rsidP="00F83AE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83AE4">
        <w:rPr>
          <w:b/>
          <w:sz w:val="24"/>
          <w:szCs w:val="24"/>
        </w:rPr>
        <w:t>For Staff Use Only</w:t>
      </w:r>
    </w:p>
    <w:p w14:paraId="2F2359FA" w14:textId="77777777" w:rsidR="00F83AE4" w:rsidRDefault="00F83AE4" w:rsidP="00F83AE4">
      <w:pPr>
        <w:jc w:val="center"/>
        <w:rPr>
          <w:b/>
          <w:sz w:val="24"/>
          <w:szCs w:val="24"/>
        </w:rPr>
      </w:pPr>
    </w:p>
    <w:p w14:paraId="7A3FA548" w14:textId="77777777" w:rsidR="00F83AE4" w:rsidRDefault="00F83AE4" w:rsidP="00F83A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Staff receiving </w:t>
      </w:r>
      <w:proofErr w:type="gramStart"/>
      <w:r>
        <w:rPr>
          <w:b/>
          <w:sz w:val="24"/>
          <w:szCs w:val="24"/>
        </w:rPr>
        <w:t>referral:_</w:t>
      </w:r>
      <w:proofErr w:type="gramEnd"/>
      <w:r>
        <w:rPr>
          <w:b/>
          <w:sz w:val="24"/>
          <w:szCs w:val="24"/>
        </w:rPr>
        <w:t>_________________________________________     Date:_________________</w:t>
      </w:r>
    </w:p>
    <w:p w14:paraId="76B4B6B6" w14:textId="77777777" w:rsidR="00F83AE4" w:rsidRDefault="00F83AE4" w:rsidP="00F83AE4">
      <w:pPr>
        <w:rPr>
          <w:b/>
          <w:sz w:val="24"/>
          <w:szCs w:val="24"/>
        </w:rPr>
      </w:pPr>
    </w:p>
    <w:p w14:paraId="0DD25231" w14:textId="77777777" w:rsidR="00F83AE4" w:rsidRDefault="00F83AE4" w:rsidP="00F83A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Record:  Yes _______________</w:t>
      </w:r>
      <w:r>
        <w:rPr>
          <w:b/>
          <w:sz w:val="24"/>
          <w:szCs w:val="24"/>
        </w:rPr>
        <w:tab/>
        <w:t>No_______________</w:t>
      </w:r>
    </w:p>
    <w:p w14:paraId="58A7CED5" w14:textId="77777777" w:rsidR="00FA43BE" w:rsidRDefault="00FA43BE" w:rsidP="00F83AE4">
      <w:pPr>
        <w:rPr>
          <w:b/>
          <w:sz w:val="24"/>
          <w:szCs w:val="24"/>
        </w:rPr>
      </w:pPr>
    </w:p>
    <w:p w14:paraId="38B6A196" w14:textId="77777777" w:rsidR="00FA43BE" w:rsidRPr="00F83AE4" w:rsidRDefault="00FA43BE" w:rsidP="00F83AE4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Record # _____________________________________________</w:t>
      </w:r>
    </w:p>
    <w:sectPr w:rsidR="00FA43BE" w:rsidRPr="00F83AE4" w:rsidSect="00F81E4C">
      <w:headerReference w:type="default" r:id="rId8"/>
      <w:footerReference w:type="default" r:id="rId9"/>
      <w:type w:val="nextColumn"/>
      <w:pgSz w:w="12240" w:h="15840" w:code="1"/>
      <w:pgMar w:top="3245" w:right="878" w:bottom="864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B7CD" w14:textId="77777777" w:rsidR="00FB77F0" w:rsidRDefault="00FB77F0" w:rsidP="00C43373">
      <w:r>
        <w:separator/>
      </w:r>
    </w:p>
  </w:endnote>
  <w:endnote w:type="continuationSeparator" w:id="0">
    <w:p w14:paraId="0D72E302" w14:textId="77777777" w:rsidR="00FB77F0" w:rsidRDefault="00FB77F0" w:rsidP="00C4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291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235E0" w14:textId="7643BAA3" w:rsidR="002F631B" w:rsidRDefault="000A5BA8" w:rsidP="000A5BA8">
        <w:pPr>
          <w:pStyle w:val="Footer"/>
        </w:pPr>
        <w:r>
          <w:t xml:space="preserve">Sandhills Alternative Academy, LLC. </w:t>
        </w:r>
        <w:r>
          <w:tab/>
        </w:r>
        <w:r>
          <w:tab/>
        </w:r>
        <w:r>
          <w:tab/>
        </w:r>
        <w:r w:rsidR="002F631B">
          <w:fldChar w:fldCharType="begin"/>
        </w:r>
        <w:r w:rsidR="002F631B">
          <w:instrText xml:space="preserve"> PAGE   \* MERGEFORMAT </w:instrText>
        </w:r>
        <w:r w:rsidR="002F631B">
          <w:fldChar w:fldCharType="separate"/>
        </w:r>
        <w:r w:rsidR="005A34A4">
          <w:rPr>
            <w:noProof/>
          </w:rPr>
          <w:t>2</w:t>
        </w:r>
        <w:r w:rsidR="002F631B">
          <w:rPr>
            <w:noProof/>
          </w:rPr>
          <w:fldChar w:fldCharType="end"/>
        </w:r>
        <w:r w:rsidR="002F631B">
          <w:rPr>
            <w:noProof/>
          </w:rPr>
          <w:t xml:space="preserve"> of 2</w:t>
        </w:r>
      </w:p>
    </w:sdtContent>
  </w:sdt>
  <w:p w14:paraId="6949B8A6" w14:textId="77777777" w:rsidR="002F631B" w:rsidRDefault="002F6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6373" w14:textId="77777777" w:rsidR="00FB77F0" w:rsidRDefault="00FB77F0" w:rsidP="00C43373">
      <w:r>
        <w:separator/>
      </w:r>
    </w:p>
  </w:footnote>
  <w:footnote w:type="continuationSeparator" w:id="0">
    <w:p w14:paraId="470B5BC7" w14:textId="77777777" w:rsidR="00FB77F0" w:rsidRDefault="00FB77F0" w:rsidP="00C4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436E" w14:textId="77777777" w:rsidR="00F81E4C" w:rsidRDefault="001219D4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1BF99256" wp14:editId="506FB001">
              <wp:simplePos x="0" y="0"/>
              <wp:positionH relativeFrom="page">
                <wp:posOffset>3731895</wp:posOffset>
              </wp:positionH>
              <wp:positionV relativeFrom="page">
                <wp:posOffset>611505</wp:posOffset>
              </wp:positionV>
              <wp:extent cx="1630680" cy="727710"/>
              <wp:effectExtent l="0" t="1905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630680" cy="727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A2EF0E4" w14:textId="77777777" w:rsidR="00F81E4C" w:rsidRPr="00766978" w:rsidRDefault="00184A85" w:rsidP="00F81E4C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503 Rockingham Road</w:t>
                          </w:r>
                        </w:p>
                        <w:p w14:paraId="45DC16D8" w14:textId="77777777" w:rsidR="00F81E4C" w:rsidRDefault="00D51EA8" w:rsidP="00F81E4C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Rockingham, NC 28379</w:t>
                          </w:r>
                        </w:p>
                        <w:p w14:paraId="27654944" w14:textId="77777777" w:rsidR="00184A85" w:rsidRPr="00205F13" w:rsidRDefault="00184A85" w:rsidP="00184A85">
                          <w:pPr>
                            <w:rPr>
                              <w:b/>
                              <w:color w:val="4F6228"/>
                            </w:rPr>
                          </w:pPr>
                          <w:r w:rsidRPr="00205F13">
                            <w:rPr>
                              <w:b/>
                              <w:color w:val="4F6228"/>
                            </w:rPr>
                            <w:t xml:space="preserve">Mailing Address:  </w:t>
                          </w:r>
                        </w:p>
                        <w:p w14:paraId="73B885A6" w14:textId="77777777" w:rsidR="00184A85" w:rsidRPr="00205F13" w:rsidRDefault="00184A85" w:rsidP="00184A85">
                          <w:pPr>
                            <w:rPr>
                              <w:b/>
                              <w:color w:val="4F6228"/>
                            </w:rPr>
                          </w:pPr>
                          <w:r w:rsidRPr="00205F13">
                            <w:rPr>
                              <w:b/>
                              <w:color w:val="4F6228"/>
                            </w:rPr>
                            <w:t>P.O. Box 1192</w:t>
                          </w:r>
                        </w:p>
                        <w:p w14:paraId="08EC2A3E" w14:textId="77777777" w:rsidR="00184A85" w:rsidRPr="00205F13" w:rsidRDefault="00184A85" w:rsidP="00184A85">
                          <w:pPr>
                            <w:rPr>
                              <w:b/>
                              <w:color w:val="4F6228"/>
                            </w:rPr>
                          </w:pPr>
                          <w:r w:rsidRPr="00205F13">
                            <w:rPr>
                              <w:b/>
                              <w:color w:val="4F6228"/>
                            </w:rPr>
                            <w:t>Hamlet, NC 28345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85pt;margin-top:48.15pt;width:128.4pt;height:57.3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" stroked="f" strokeweight="0" insetpen="t">
              <v:shadow color="#ccc"/>
              <o:lock v:ext="edit" shapetype="t"/>
              <v:textbox inset="2.85pt,0,2.85pt,0">
                <w:txbxContent>
                  <w:p w:rsidR="00F81E4C" w:rsidRPr="00766978" w:rsidRDefault="00184A85" w:rsidP="00F81E4C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503 Rockingham Road</w:t>
                    </w:r>
                  </w:p>
                  <w:p w:rsidR="00F81E4C" w:rsidRDefault="00D51EA8" w:rsidP="00F81E4C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Rockingham, NC 28379</w:t>
                    </w:r>
                  </w:p>
                  <w:p w:rsidR="00184A85" w:rsidRPr="00205F13" w:rsidRDefault="00184A85" w:rsidP="00184A85">
                    <w:pPr>
                      <w:rPr>
                        <w:b/>
                        <w:color w:val="4F6228"/>
                      </w:rPr>
                    </w:pPr>
                    <w:r w:rsidRPr="00205F13">
                      <w:rPr>
                        <w:b/>
                        <w:color w:val="4F6228"/>
                      </w:rPr>
                      <w:t xml:space="preserve">Mailing Address:  </w:t>
                    </w:r>
                  </w:p>
                  <w:p w:rsidR="00184A85" w:rsidRPr="00205F13" w:rsidRDefault="00184A85" w:rsidP="00184A85">
                    <w:pPr>
                      <w:rPr>
                        <w:b/>
                        <w:color w:val="4F6228"/>
                      </w:rPr>
                    </w:pPr>
                    <w:r w:rsidRPr="00205F13">
                      <w:rPr>
                        <w:b/>
                        <w:color w:val="4F6228"/>
                      </w:rPr>
                      <w:t>P.O. Box 1192</w:t>
                    </w:r>
                  </w:p>
                  <w:p w:rsidR="00184A85" w:rsidRPr="00205F13" w:rsidRDefault="00184A85" w:rsidP="00184A85">
                    <w:pPr>
                      <w:rPr>
                        <w:b/>
                        <w:color w:val="4F6228"/>
                      </w:rPr>
                    </w:pPr>
                    <w:r w:rsidRPr="00205F13">
                      <w:rPr>
                        <w:b/>
                        <w:color w:val="4F6228"/>
                      </w:rPr>
                      <w:t>Hamlet, NC 28345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BFEA22" wp14:editId="4885F70A">
              <wp:simplePos x="0" y="0"/>
              <wp:positionH relativeFrom="page">
                <wp:posOffset>615315</wp:posOffset>
              </wp:positionH>
              <wp:positionV relativeFrom="page">
                <wp:posOffset>41910</wp:posOffset>
              </wp:positionV>
              <wp:extent cx="2896870" cy="1587500"/>
              <wp:effectExtent l="0" t="381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6870" cy="158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A064A" w14:textId="77777777" w:rsidR="00F81E4C" w:rsidRDefault="001219D4" w:rsidP="00F81E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5F02A3" wp14:editId="78F4DE82">
                                <wp:extent cx="2714625" cy="1495425"/>
                                <wp:effectExtent l="0" t="0" r="9525" b="9525"/>
                                <wp:docPr id="5" name="Picture 2" descr="logo for letterhead (2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for letterhead (2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14625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48.45pt;margin-top:3.3pt;width:228.1pt;height:12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8ItwIAAMA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" filled="f" stroked="f">
              <v:textbox style="mso-fit-shape-to-text:t">
                <w:txbxContent>
                  <w:p w:rsidR="00F81E4C" w:rsidRDefault="001219D4" w:rsidP="00F81E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2714625" cy="1495425"/>
                          <wp:effectExtent l="0" t="0" r="9525" b="9525"/>
                          <wp:docPr id="5" name="Picture 2" descr="logo for letterhead (2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for letterhead (2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14625" cy="1495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5663088F" wp14:editId="304C2C31">
              <wp:simplePos x="0" y="0"/>
              <wp:positionH relativeFrom="page">
                <wp:posOffset>5427345</wp:posOffset>
              </wp:positionH>
              <wp:positionV relativeFrom="page">
                <wp:posOffset>611505</wp:posOffset>
              </wp:positionV>
              <wp:extent cx="1490345" cy="461645"/>
              <wp:effectExtent l="0" t="190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49034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5FB0D72" w14:textId="77777777" w:rsidR="00F81E4C" w:rsidRPr="00766978" w:rsidRDefault="00F81E4C" w:rsidP="00F81E4C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 xml:space="preserve">Phone: </w:t>
                          </w:r>
                          <w:r w:rsidR="00D51EA8"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910-417-4922</w:t>
                          </w:r>
                        </w:p>
                        <w:p w14:paraId="5B3F972B" w14:textId="77777777" w:rsidR="001F3C3E" w:rsidRPr="00766978" w:rsidRDefault="001F3C3E" w:rsidP="001F3C3E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Phone: 910-417-4972</w:t>
                          </w:r>
                        </w:p>
                        <w:p w14:paraId="319734C6" w14:textId="77777777" w:rsidR="00F81E4C" w:rsidRPr="00766978" w:rsidRDefault="00F81E4C" w:rsidP="00F81E4C">
                          <w:pPr>
                            <w:pStyle w:val="Address1"/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</w:pPr>
                          <w:r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 xml:space="preserve">Fax: </w:t>
                          </w:r>
                          <w:r w:rsidR="00D51EA8" w:rsidRPr="00766978">
                            <w:rPr>
                              <w:rFonts w:ascii="Times New Roman" w:hAnsi="Times New Roman" w:cs="Times New Roman"/>
                              <w:b/>
                              <w:color w:val="4F6228"/>
                              <w:sz w:val="20"/>
                              <w:szCs w:val="20"/>
                            </w:rPr>
                            <w:t>910-417-4923</w:t>
                          </w: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27.35pt;margin-top:48.15pt;width:117.35pt;height:36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" stroked="f" strokeweight="0" insetpen="t">
              <v:shadow color="#ccc"/>
              <o:lock v:ext="edit" shapetype="t"/>
              <v:textbox inset="2.85pt,0,2.85pt,0">
                <w:txbxContent>
                  <w:p w:rsidR="00F81E4C" w:rsidRPr="00766978" w:rsidRDefault="00F81E4C" w:rsidP="00F81E4C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 xml:space="preserve">Phone: </w:t>
                    </w:r>
                    <w:r w:rsidR="00D51EA8"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910-417-4922</w:t>
                    </w:r>
                  </w:p>
                  <w:p w:rsidR="001F3C3E" w:rsidRPr="00766978" w:rsidRDefault="001F3C3E" w:rsidP="001F3C3E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Phone: 910-417-4972</w:t>
                    </w:r>
                  </w:p>
                  <w:p w:rsidR="00F81E4C" w:rsidRPr="00766978" w:rsidRDefault="00F81E4C" w:rsidP="00F81E4C">
                    <w:pPr>
                      <w:pStyle w:val="Address1"/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</w:pPr>
                    <w:r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 xml:space="preserve">Fax: </w:t>
                    </w:r>
                    <w:r w:rsidR="00D51EA8" w:rsidRPr="00766978">
                      <w:rPr>
                        <w:rFonts w:ascii="Times New Roman" w:hAnsi="Times New Roman" w:cs="Times New Roman"/>
                        <w:b/>
                        <w:color w:val="4F6228"/>
                        <w:sz w:val="20"/>
                        <w:szCs w:val="20"/>
                      </w:rPr>
                      <w:t>910-417-4923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83042" wp14:editId="6D7059B9">
              <wp:simplePos x="0" y="0"/>
              <wp:positionH relativeFrom="column">
                <wp:posOffset>-123825</wp:posOffset>
              </wp:positionH>
              <wp:positionV relativeFrom="paragraph">
                <wp:posOffset>1174115</wp:posOffset>
              </wp:positionV>
              <wp:extent cx="6836410" cy="130175"/>
              <wp:effectExtent l="0" t="2540" r="2540" b="635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6410" cy="130175"/>
                      </a:xfrm>
                      <a:prstGeom prst="flowChartAlternateProcess">
                        <a:avLst/>
                      </a:prstGeom>
                      <a:solidFill>
                        <a:srgbClr val="4E6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56CB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2" o:spid="_x0000_s1026" type="#_x0000_t176" style="position:absolute;margin-left:-9.75pt;margin-top:92.45pt;width:538.3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" fillcolor="#4e612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7A4"/>
    <w:multiLevelType w:val="multilevel"/>
    <w:tmpl w:val="86EA4C60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42D45"/>
    <w:multiLevelType w:val="multilevel"/>
    <w:tmpl w:val="E4F05F0E"/>
    <w:lvl w:ilvl="0">
      <w:start w:val="1"/>
      <w:numFmt w:val="bullet"/>
      <w:lvlText w:val="q"/>
      <w:lvlJc w:val="left"/>
      <w:pPr>
        <w:tabs>
          <w:tab w:val="left" w:pos="216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7268E"/>
    <w:multiLevelType w:val="multilevel"/>
    <w:tmpl w:val="86EA4C60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BA392B"/>
    <w:multiLevelType w:val="multilevel"/>
    <w:tmpl w:val="86EA4C60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F17E45"/>
    <w:multiLevelType w:val="multilevel"/>
    <w:tmpl w:val="86EA4C60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5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1324989">
    <w:abstractNumId w:val="1"/>
  </w:num>
  <w:num w:numId="2" w16cid:durableId="135951112">
    <w:abstractNumId w:val="2"/>
  </w:num>
  <w:num w:numId="3" w16cid:durableId="117838133">
    <w:abstractNumId w:val="4"/>
  </w:num>
  <w:num w:numId="4" w16cid:durableId="184249977">
    <w:abstractNumId w:val="3"/>
  </w:num>
  <w:num w:numId="5" w16cid:durableId="166940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BF"/>
    <w:rsid w:val="000474D4"/>
    <w:rsid w:val="000A5BA8"/>
    <w:rsid w:val="000D12F9"/>
    <w:rsid w:val="00110A46"/>
    <w:rsid w:val="001219D4"/>
    <w:rsid w:val="001460D2"/>
    <w:rsid w:val="001524DF"/>
    <w:rsid w:val="00184A85"/>
    <w:rsid w:val="001C0170"/>
    <w:rsid w:val="001C1380"/>
    <w:rsid w:val="001E3E38"/>
    <w:rsid w:val="001F3C3E"/>
    <w:rsid w:val="00205F13"/>
    <w:rsid w:val="00211304"/>
    <w:rsid w:val="002625F8"/>
    <w:rsid w:val="002C3F9A"/>
    <w:rsid w:val="002F2A74"/>
    <w:rsid w:val="002F631B"/>
    <w:rsid w:val="00316FE5"/>
    <w:rsid w:val="00351284"/>
    <w:rsid w:val="003809EE"/>
    <w:rsid w:val="003A47FF"/>
    <w:rsid w:val="003B39CE"/>
    <w:rsid w:val="003B77C5"/>
    <w:rsid w:val="003D6100"/>
    <w:rsid w:val="003E6F76"/>
    <w:rsid w:val="003E7E14"/>
    <w:rsid w:val="003F5160"/>
    <w:rsid w:val="00407904"/>
    <w:rsid w:val="004320B4"/>
    <w:rsid w:val="00445F8B"/>
    <w:rsid w:val="004530CE"/>
    <w:rsid w:val="004C3BE4"/>
    <w:rsid w:val="00506068"/>
    <w:rsid w:val="005063B3"/>
    <w:rsid w:val="00541779"/>
    <w:rsid w:val="00542459"/>
    <w:rsid w:val="005A34A4"/>
    <w:rsid w:val="005D428C"/>
    <w:rsid w:val="00600E24"/>
    <w:rsid w:val="006945E1"/>
    <w:rsid w:val="00710610"/>
    <w:rsid w:val="00720CA5"/>
    <w:rsid w:val="00743A07"/>
    <w:rsid w:val="00766978"/>
    <w:rsid w:val="007A380A"/>
    <w:rsid w:val="007E2619"/>
    <w:rsid w:val="0080666E"/>
    <w:rsid w:val="00841DB2"/>
    <w:rsid w:val="008768ED"/>
    <w:rsid w:val="00895176"/>
    <w:rsid w:val="009829B2"/>
    <w:rsid w:val="009A4782"/>
    <w:rsid w:val="009C1737"/>
    <w:rsid w:val="00A46E39"/>
    <w:rsid w:val="00A93E23"/>
    <w:rsid w:val="00AA62DF"/>
    <w:rsid w:val="00AB3301"/>
    <w:rsid w:val="00AB6754"/>
    <w:rsid w:val="00B24AC0"/>
    <w:rsid w:val="00B24E3D"/>
    <w:rsid w:val="00B76F9C"/>
    <w:rsid w:val="00B91269"/>
    <w:rsid w:val="00BB632E"/>
    <w:rsid w:val="00BC7D19"/>
    <w:rsid w:val="00BD6770"/>
    <w:rsid w:val="00BF2421"/>
    <w:rsid w:val="00C00029"/>
    <w:rsid w:val="00C044FB"/>
    <w:rsid w:val="00C11226"/>
    <w:rsid w:val="00C33CF2"/>
    <w:rsid w:val="00C53D59"/>
    <w:rsid w:val="00C8135C"/>
    <w:rsid w:val="00C90262"/>
    <w:rsid w:val="00CD6A81"/>
    <w:rsid w:val="00CF2E0D"/>
    <w:rsid w:val="00D175AC"/>
    <w:rsid w:val="00D474ED"/>
    <w:rsid w:val="00D51EA8"/>
    <w:rsid w:val="00D6553C"/>
    <w:rsid w:val="00D73986"/>
    <w:rsid w:val="00D82975"/>
    <w:rsid w:val="00E3265C"/>
    <w:rsid w:val="00E77555"/>
    <w:rsid w:val="00EB24BF"/>
    <w:rsid w:val="00EE7DA8"/>
    <w:rsid w:val="00EF536D"/>
    <w:rsid w:val="00F15ADE"/>
    <w:rsid w:val="00F218CB"/>
    <w:rsid w:val="00F37CE8"/>
    <w:rsid w:val="00F71BFE"/>
    <w:rsid w:val="00F81E4C"/>
    <w:rsid w:val="00F83AE4"/>
    <w:rsid w:val="00F90B96"/>
    <w:rsid w:val="00FA43BE"/>
    <w:rsid w:val="00FB77F0"/>
    <w:rsid w:val="00FD27A2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A9F0759"/>
  <w15:docId w15:val="{2F0F892C-B5FA-4143-8402-DAE7E049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4DF"/>
    <w:rPr>
      <w:color w:val="000000"/>
      <w:kern w:val="28"/>
    </w:rPr>
  </w:style>
  <w:style w:type="paragraph" w:styleId="Heading1">
    <w:name w:val="heading 1"/>
    <w:next w:val="Normal"/>
    <w:qFormat/>
    <w:rsid w:val="00BB632E"/>
    <w:pPr>
      <w:spacing w:before="100" w:beforeAutospacing="1" w:line="280" w:lineRule="exact"/>
      <w:outlineLvl w:val="0"/>
    </w:pPr>
    <w:rPr>
      <w:rFonts w:ascii="Lucida Sans Unicode" w:hAnsi="Lucida Sans Unicode" w:cs="Arial"/>
      <w:b/>
      <w:color w:val="FFFFFF"/>
      <w:spacing w:val="20"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3A47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47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1E4C"/>
    <w:pPr>
      <w:tabs>
        <w:tab w:val="center" w:pos="4320"/>
        <w:tab w:val="right" w:pos="8640"/>
      </w:tabs>
    </w:pPr>
  </w:style>
  <w:style w:type="paragraph" w:customStyle="1" w:styleId="Address1">
    <w:name w:val="Address 1"/>
    <w:next w:val="Normal"/>
    <w:rsid w:val="00BB632E"/>
    <w:rPr>
      <w:rFonts w:ascii="Tahoma" w:hAnsi="Tahoma" w:cs="Arial"/>
      <w:spacing w:val="1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30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F631B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hills%20Academy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FBA01-5CD6-4EB1-9743-88623FBC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Sandhills Academy</dc:creator>
  <cp:lastModifiedBy>erinray</cp:lastModifiedBy>
  <cp:revision>2</cp:revision>
  <cp:lastPrinted>2014-05-07T14:33:00Z</cp:lastPrinted>
  <dcterms:created xsi:type="dcterms:W3CDTF">2022-05-25T20:37:00Z</dcterms:created>
  <dcterms:modified xsi:type="dcterms:W3CDTF">2022-05-25T20:37:00Z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TC060874441033</vt:lpwstr>
  </property>
</Properties>
</file>