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8155D" w14:textId="77777777" w:rsidR="00445F8B" w:rsidRPr="00E77555" w:rsidRDefault="00C90262" w:rsidP="00C9026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77555">
        <w:rPr>
          <w:b/>
          <w:sz w:val="32"/>
          <w:szCs w:val="32"/>
        </w:rPr>
        <w:t xml:space="preserve">Referral </w:t>
      </w:r>
      <w:proofErr w:type="gramStart"/>
      <w:r w:rsidRPr="00E77555">
        <w:rPr>
          <w:b/>
          <w:sz w:val="32"/>
          <w:szCs w:val="32"/>
        </w:rPr>
        <w:t>For</w:t>
      </w:r>
      <w:proofErr w:type="gramEnd"/>
      <w:r w:rsidRPr="00E77555">
        <w:rPr>
          <w:b/>
          <w:sz w:val="32"/>
          <w:szCs w:val="32"/>
        </w:rPr>
        <w:t xml:space="preserve"> Services</w:t>
      </w:r>
    </w:p>
    <w:p w14:paraId="21285040" w14:textId="77777777" w:rsidR="00C90262" w:rsidRDefault="00C90262" w:rsidP="00C90262">
      <w:pPr>
        <w:jc w:val="center"/>
        <w:rPr>
          <w:b/>
          <w:sz w:val="24"/>
          <w:szCs w:val="24"/>
        </w:rPr>
      </w:pPr>
    </w:p>
    <w:p w14:paraId="229B7B52" w14:textId="77777777" w:rsidR="00C90262" w:rsidRDefault="00C90262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Residential County:____________________________</w:t>
      </w:r>
    </w:p>
    <w:p w14:paraId="41D6CAFC" w14:textId="77777777" w:rsidR="00C90262" w:rsidRDefault="00C90262" w:rsidP="00C90262">
      <w:pPr>
        <w:jc w:val="both"/>
        <w:rPr>
          <w:b/>
          <w:sz w:val="24"/>
          <w:szCs w:val="24"/>
        </w:rPr>
      </w:pPr>
    </w:p>
    <w:p w14:paraId="68360959" w14:textId="5A908878" w:rsidR="00C90262" w:rsidRDefault="00C00029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Beneficiary</w:t>
      </w:r>
      <w:r w:rsidR="00C90262">
        <w:rPr>
          <w:b/>
          <w:sz w:val="24"/>
          <w:szCs w:val="24"/>
        </w:rPr>
        <w:t>’s Name</w:t>
      </w:r>
      <w:proofErr w:type="gramStart"/>
      <w:r w:rsidR="00C90262">
        <w:rPr>
          <w:b/>
          <w:sz w:val="24"/>
          <w:szCs w:val="24"/>
        </w:rPr>
        <w:t>:_</w:t>
      </w:r>
      <w:proofErr w:type="gramEnd"/>
      <w:r w:rsidR="00C90262">
        <w:rPr>
          <w:b/>
          <w:sz w:val="24"/>
          <w:szCs w:val="24"/>
        </w:rPr>
        <w:t>____________________________________   Date of Birth:____________________</w:t>
      </w:r>
    </w:p>
    <w:p w14:paraId="7C11996F" w14:textId="77777777" w:rsidR="00C90262" w:rsidRDefault="00C90262" w:rsidP="00C90262">
      <w:pPr>
        <w:jc w:val="both"/>
        <w:rPr>
          <w:b/>
          <w:sz w:val="24"/>
          <w:szCs w:val="24"/>
        </w:rPr>
      </w:pPr>
    </w:p>
    <w:p w14:paraId="4A382C10" w14:textId="77777777" w:rsidR="00C90262" w:rsidRDefault="00C90262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   Social Security #__________________</w:t>
      </w:r>
    </w:p>
    <w:p w14:paraId="67FF3BA6" w14:textId="77777777" w:rsidR="00C90262" w:rsidRDefault="00C90262" w:rsidP="00C90262">
      <w:pPr>
        <w:jc w:val="both"/>
        <w:rPr>
          <w:b/>
          <w:sz w:val="24"/>
          <w:szCs w:val="24"/>
        </w:rPr>
      </w:pPr>
    </w:p>
    <w:p w14:paraId="30DDADFF" w14:textId="408F30F3" w:rsidR="00C90262" w:rsidRDefault="00C90262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Phone # ______________</w:t>
      </w:r>
      <w:proofErr w:type="gramStart"/>
      <w:r>
        <w:rPr>
          <w:b/>
          <w:sz w:val="24"/>
          <w:szCs w:val="24"/>
        </w:rPr>
        <w:t>_</w:t>
      </w:r>
      <w:r w:rsidR="001C0170">
        <w:rPr>
          <w:b/>
          <w:sz w:val="24"/>
          <w:szCs w:val="24"/>
        </w:rPr>
        <w:t>(</w:t>
      </w:r>
      <w:proofErr w:type="gramEnd"/>
      <w:r w:rsidR="001C0170">
        <w:rPr>
          <w:b/>
          <w:sz w:val="24"/>
          <w:szCs w:val="24"/>
        </w:rPr>
        <w:t>cell)</w:t>
      </w:r>
      <w:r>
        <w:rPr>
          <w:b/>
          <w:sz w:val="24"/>
          <w:szCs w:val="24"/>
        </w:rPr>
        <w:t>_____________(cell</w:t>
      </w:r>
      <w:r w:rsidR="001C0170">
        <w:rPr>
          <w:b/>
          <w:sz w:val="24"/>
          <w:szCs w:val="24"/>
        </w:rPr>
        <w:t xml:space="preserve"> provider</w:t>
      </w:r>
      <w:r>
        <w:rPr>
          <w:b/>
          <w:sz w:val="24"/>
          <w:szCs w:val="24"/>
        </w:rPr>
        <w:t>)</w:t>
      </w:r>
      <w:r w:rsidR="001C0170">
        <w:rPr>
          <w:b/>
          <w:sz w:val="24"/>
          <w:szCs w:val="24"/>
        </w:rPr>
        <w:t>____________(Other)</w:t>
      </w:r>
      <w:r>
        <w:rPr>
          <w:b/>
          <w:sz w:val="24"/>
          <w:szCs w:val="24"/>
        </w:rPr>
        <w:t xml:space="preserve">  Race:________</w:t>
      </w:r>
      <w:r w:rsidR="001C0170">
        <w:rPr>
          <w:b/>
          <w:sz w:val="24"/>
          <w:szCs w:val="24"/>
        </w:rPr>
        <w:t>___</w:t>
      </w:r>
    </w:p>
    <w:p w14:paraId="5055A3EE" w14:textId="77777777" w:rsidR="001C0170" w:rsidRDefault="001C0170" w:rsidP="00C90262">
      <w:pPr>
        <w:jc w:val="both"/>
        <w:rPr>
          <w:b/>
          <w:sz w:val="24"/>
          <w:szCs w:val="24"/>
        </w:rPr>
      </w:pPr>
    </w:p>
    <w:p w14:paraId="4368DDDD" w14:textId="77777777" w:rsidR="00C90262" w:rsidRDefault="00D82975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Parent/Guardian’s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</w:t>
      </w:r>
      <w:r w:rsidR="00F15ADE">
        <w:rPr>
          <w:b/>
          <w:sz w:val="24"/>
          <w:szCs w:val="24"/>
        </w:rPr>
        <w:t xml:space="preserve">___ </w:t>
      </w:r>
      <w:r w:rsidR="00C90262">
        <w:rPr>
          <w:b/>
          <w:sz w:val="24"/>
          <w:szCs w:val="24"/>
        </w:rPr>
        <w:t>Gender</w:t>
      </w:r>
      <w:r w:rsidR="00351284">
        <w:rPr>
          <w:b/>
          <w:sz w:val="24"/>
          <w:szCs w:val="24"/>
        </w:rPr>
        <w:t>:  _______Male _______Female</w:t>
      </w:r>
    </w:p>
    <w:p w14:paraId="2914330A" w14:textId="77777777" w:rsidR="00351284" w:rsidRDefault="00351284" w:rsidP="00C90262">
      <w:pPr>
        <w:jc w:val="both"/>
        <w:rPr>
          <w:b/>
          <w:sz w:val="24"/>
          <w:szCs w:val="24"/>
        </w:rPr>
      </w:pPr>
    </w:p>
    <w:p w14:paraId="06F6D29D" w14:textId="77777777" w:rsidR="003B39CE" w:rsidRDefault="00351284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Medicaid: ___Yes ___No     Medicaid I.D</w:t>
      </w:r>
      <w:proofErr w:type="gramStart"/>
      <w:r>
        <w:rPr>
          <w:b/>
          <w:sz w:val="24"/>
          <w:szCs w:val="24"/>
        </w:rPr>
        <w:t>.#</w:t>
      </w:r>
      <w:proofErr w:type="gramEnd"/>
      <w:r>
        <w:rPr>
          <w:b/>
          <w:sz w:val="24"/>
          <w:szCs w:val="24"/>
        </w:rPr>
        <w:t xml:space="preserve">:  </w:t>
      </w:r>
      <w:r w:rsidR="00C044FB">
        <w:rPr>
          <w:b/>
          <w:sz w:val="24"/>
          <w:szCs w:val="24"/>
        </w:rPr>
        <w:t>_________________</w:t>
      </w:r>
      <w:r w:rsidR="003B39CE">
        <w:rPr>
          <w:b/>
          <w:sz w:val="24"/>
          <w:szCs w:val="24"/>
        </w:rPr>
        <w:t>__  Effective Date:_________________</w:t>
      </w:r>
      <w:r w:rsidR="00C044FB">
        <w:rPr>
          <w:b/>
          <w:sz w:val="24"/>
          <w:szCs w:val="24"/>
        </w:rPr>
        <w:t xml:space="preserve">  </w:t>
      </w:r>
    </w:p>
    <w:p w14:paraId="45FA8B8E" w14:textId="77777777" w:rsidR="003B39CE" w:rsidRDefault="003B39CE" w:rsidP="00C90262">
      <w:pPr>
        <w:jc w:val="both"/>
        <w:rPr>
          <w:b/>
          <w:sz w:val="24"/>
          <w:szCs w:val="24"/>
        </w:rPr>
      </w:pPr>
    </w:p>
    <w:p w14:paraId="37C89B1B" w14:textId="77777777" w:rsidR="00351284" w:rsidRDefault="00C044FB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Other Insurance</w:t>
      </w:r>
      <w:r w:rsidR="003B39CE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>: ___</w:t>
      </w:r>
      <w:r w:rsidR="00351284">
        <w:rPr>
          <w:b/>
          <w:sz w:val="24"/>
          <w:szCs w:val="24"/>
        </w:rPr>
        <w:t>_____________</w:t>
      </w:r>
      <w:r w:rsidR="003B39CE">
        <w:rPr>
          <w:b/>
          <w:sz w:val="24"/>
          <w:szCs w:val="24"/>
        </w:rPr>
        <w:t>______________________________________________________</w:t>
      </w:r>
    </w:p>
    <w:p w14:paraId="25F33074" w14:textId="77777777" w:rsidR="00351284" w:rsidRDefault="00351284" w:rsidP="00C90262">
      <w:pPr>
        <w:jc w:val="both"/>
        <w:rPr>
          <w:b/>
          <w:sz w:val="24"/>
          <w:szCs w:val="24"/>
        </w:rPr>
      </w:pPr>
    </w:p>
    <w:p w14:paraId="7D969D37" w14:textId="77777777" w:rsidR="00351284" w:rsidRDefault="00351284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Referral Source Name: _________________________________</w:t>
      </w:r>
      <w:proofErr w:type="gramStart"/>
      <w:r>
        <w:rPr>
          <w:b/>
          <w:sz w:val="24"/>
          <w:szCs w:val="24"/>
        </w:rPr>
        <w:t>_  Phone</w:t>
      </w:r>
      <w:proofErr w:type="gramEnd"/>
      <w:r>
        <w:rPr>
          <w:b/>
          <w:sz w:val="24"/>
          <w:szCs w:val="24"/>
        </w:rPr>
        <w:t xml:space="preserve"> # _________________________</w:t>
      </w:r>
    </w:p>
    <w:p w14:paraId="161A4756" w14:textId="77777777" w:rsidR="00351284" w:rsidRDefault="00351284" w:rsidP="00C90262">
      <w:pPr>
        <w:jc w:val="both"/>
        <w:rPr>
          <w:b/>
          <w:sz w:val="24"/>
          <w:szCs w:val="24"/>
        </w:rPr>
      </w:pPr>
    </w:p>
    <w:p w14:paraId="092F6791" w14:textId="77777777" w:rsidR="00351284" w:rsidRDefault="00351284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Referral Source Agency: __________________________________________________________________</w:t>
      </w:r>
    </w:p>
    <w:p w14:paraId="7AA4D76D" w14:textId="77777777" w:rsidR="00351284" w:rsidRDefault="00351284" w:rsidP="00C90262">
      <w:pPr>
        <w:jc w:val="both"/>
        <w:rPr>
          <w:b/>
          <w:sz w:val="24"/>
          <w:szCs w:val="24"/>
        </w:rPr>
      </w:pPr>
    </w:p>
    <w:p w14:paraId="20E961D1" w14:textId="77777777" w:rsidR="00351284" w:rsidRDefault="00351284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What services are currently being provided to this consumer? __________________________________</w:t>
      </w:r>
    </w:p>
    <w:p w14:paraId="345A5416" w14:textId="77777777" w:rsidR="00F15ADE" w:rsidRDefault="00F15ADE" w:rsidP="00C90262">
      <w:pPr>
        <w:jc w:val="both"/>
        <w:rPr>
          <w:b/>
          <w:sz w:val="24"/>
          <w:szCs w:val="24"/>
        </w:rPr>
      </w:pPr>
    </w:p>
    <w:p w14:paraId="08589C93" w14:textId="7B2E148B" w:rsidR="00F15ADE" w:rsidRDefault="00C00029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Beneficiary</w:t>
      </w:r>
      <w:r w:rsidR="00F15ADE">
        <w:rPr>
          <w:b/>
          <w:sz w:val="24"/>
          <w:szCs w:val="24"/>
        </w:rPr>
        <w:t>’s School and Grade:____________________________________________________________</w:t>
      </w:r>
    </w:p>
    <w:p w14:paraId="1C11C60C" w14:textId="70E78463" w:rsidR="001C0170" w:rsidRDefault="001C0170" w:rsidP="00C90262">
      <w:pPr>
        <w:jc w:val="both"/>
        <w:rPr>
          <w:b/>
          <w:sz w:val="24"/>
          <w:szCs w:val="24"/>
        </w:rPr>
      </w:pPr>
    </w:p>
    <w:p w14:paraId="7CCEC0FC" w14:textId="1B7BB8FA" w:rsidR="001C0170" w:rsidRDefault="001C0170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Medical Doctor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   Pharmacy:______________________________</w:t>
      </w:r>
    </w:p>
    <w:p w14:paraId="4A7B58F1" w14:textId="77777777" w:rsidR="00351284" w:rsidRDefault="00351284" w:rsidP="00C90262">
      <w:pPr>
        <w:jc w:val="both"/>
        <w:rPr>
          <w:b/>
          <w:sz w:val="24"/>
          <w:szCs w:val="24"/>
        </w:rPr>
      </w:pPr>
    </w:p>
    <w:p w14:paraId="790FEF76" w14:textId="77777777" w:rsidR="00C90262" w:rsidRDefault="00351284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Check all that apply:</w:t>
      </w:r>
    </w:p>
    <w:p w14:paraId="736280DE" w14:textId="77777777" w:rsidR="00351284" w:rsidRDefault="00211304" w:rsidP="00211304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Hospitalized within the year</w:t>
      </w:r>
    </w:p>
    <w:p w14:paraId="24F6C05B" w14:textId="77777777" w:rsidR="00211304" w:rsidRDefault="00211304" w:rsidP="00211304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a detention, prison, or jail within the last year</w:t>
      </w:r>
    </w:p>
    <w:p w14:paraId="293E38B4" w14:textId="77777777" w:rsidR="00211304" w:rsidRDefault="00211304" w:rsidP="00211304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Police have been called to the home due to the client’s behavior within the last 12 months</w:t>
      </w:r>
    </w:p>
    <w:p w14:paraId="53121C78" w14:textId="77777777" w:rsidR="00211304" w:rsidRDefault="00211304" w:rsidP="00211304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Convicted of two or more serious misdemeanors within the past 12 months</w:t>
      </w:r>
    </w:p>
    <w:p w14:paraId="78DB0194" w14:textId="77777777" w:rsidR="00211304" w:rsidRDefault="00211304" w:rsidP="00211304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DSS substantiated report within the last 12 months</w:t>
      </w:r>
    </w:p>
    <w:p w14:paraId="04D890BE" w14:textId="77777777" w:rsidR="00211304" w:rsidRDefault="00211304" w:rsidP="00211304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Currently in DSS custody</w:t>
      </w:r>
    </w:p>
    <w:p w14:paraId="033573D0" w14:textId="77777777" w:rsidR="00211304" w:rsidRDefault="00211304" w:rsidP="00211304">
      <w:pPr>
        <w:jc w:val="both"/>
        <w:rPr>
          <w:b/>
          <w:sz w:val="24"/>
          <w:szCs w:val="24"/>
        </w:rPr>
      </w:pPr>
    </w:p>
    <w:p w14:paraId="34A89B2D" w14:textId="77777777" w:rsidR="00211304" w:rsidRDefault="0021130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Child is involved with:</w:t>
      </w:r>
    </w:p>
    <w:p w14:paraId="4355D20F" w14:textId="77777777" w:rsidR="00211304" w:rsidRDefault="00211304" w:rsidP="0021130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DSS</w:t>
      </w:r>
    </w:p>
    <w:p w14:paraId="4E686995" w14:textId="77777777" w:rsidR="00211304" w:rsidRDefault="00211304" w:rsidP="0021130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Juvenile Justice</w:t>
      </w:r>
    </w:p>
    <w:p w14:paraId="16A754B2" w14:textId="77777777" w:rsidR="00211304" w:rsidRDefault="00211304" w:rsidP="0021130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DPI/School System</w:t>
      </w:r>
    </w:p>
    <w:p w14:paraId="2C68E2CB" w14:textId="77777777" w:rsidR="00211304" w:rsidRDefault="00211304" w:rsidP="0021130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LME</w:t>
      </w:r>
    </w:p>
    <w:p w14:paraId="4ED14D14" w14:textId="77777777" w:rsidR="00211304" w:rsidRDefault="00211304" w:rsidP="0021130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Health Department</w:t>
      </w:r>
    </w:p>
    <w:p w14:paraId="4E86CF1B" w14:textId="77777777" w:rsidR="00211304" w:rsidRDefault="00211304" w:rsidP="0021130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Community Organization</w:t>
      </w:r>
    </w:p>
    <w:p w14:paraId="1F48E605" w14:textId="77777777" w:rsidR="00211304" w:rsidRDefault="0021130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Services you wish to receive:</w:t>
      </w:r>
    </w:p>
    <w:p w14:paraId="4AAD0CFB" w14:textId="77777777" w:rsidR="00211304" w:rsidRDefault="00211304" w:rsidP="00211304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Outpatient Therapy</w:t>
      </w:r>
    </w:p>
    <w:p w14:paraId="6BD7D7BE" w14:textId="77777777" w:rsidR="00211304" w:rsidRDefault="00211304" w:rsidP="00211304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Intensive In-Home Therapy</w:t>
      </w:r>
    </w:p>
    <w:p w14:paraId="527C76B4" w14:textId="77777777" w:rsidR="00211304" w:rsidRDefault="00211304" w:rsidP="00211304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Day Treatment Therapy</w:t>
      </w:r>
    </w:p>
    <w:p w14:paraId="0BE2B9C6" w14:textId="77777777" w:rsidR="00211304" w:rsidRDefault="00211304" w:rsidP="00211304">
      <w:pPr>
        <w:jc w:val="both"/>
        <w:rPr>
          <w:b/>
          <w:sz w:val="24"/>
          <w:szCs w:val="24"/>
        </w:rPr>
      </w:pPr>
    </w:p>
    <w:p w14:paraId="13FDA75E" w14:textId="77777777" w:rsidR="00211304" w:rsidRDefault="0021130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Is the parent/legally responsible party aware of this referral:</w:t>
      </w:r>
    </w:p>
    <w:p w14:paraId="050A6ABD" w14:textId="77777777" w:rsidR="00211304" w:rsidRDefault="00211304" w:rsidP="00211304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Yes</w:t>
      </w:r>
    </w:p>
    <w:p w14:paraId="7BAD80DD" w14:textId="77777777" w:rsidR="00211304" w:rsidRDefault="00211304" w:rsidP="00211304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</w:t>
      </w:r>
    </w:p>
    <w:p w14:paraId="4A35A4EE" w14:textId="77777777" w:rsidR="00211304" w:rsidRDefault="00F83AE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*Please provide a copy of the custody agreement, if applicable.</w:t>
      </w:r>
    </w:p>
    <w:p w14:paraId="0705280A" w14:textId="77777777" w:rsidR="00F83AE4" w:rsidRDefault="00F83AE4" w:rsidP="00211304">
      <w:pPr>
        <w:jc w:val="both"/>
        <w:rPr>
          <w:b/>
          <w:sz w:val="24"/>
          <w:szCs w:val="24"/>
        </w:rPr>
      </w:pPr>
    </w:p>
    <w:p w14:paraId="6BDDB87C" w14:textId="77777777" w:rsidR="00F83AE4" w:rsidRDefault="00F83AE4" w:rsidP="00211304">
      <w:pPr>
        <w:jc w:val="both"/>
        <w:rPr>
          <w:b/>
          <w:sz w:val="24"/>
          <w:szCs w:val="24"/>
        </w:rPr>
      </w:pPr>
    </w:p>
    <w:p w14:paraId="33FB575F" w14:textId="77777777" w:rsidR="00F83AE4" w:rsidRDefault="00F83AE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Parent/Guardian’s Signature: _____________________________________________________________</w:t>
      </w:r>
    </w:p>
    <w:p w14:paraId="4C53A7C2" w14:textId="77777777" w:rsidR="00F83AE4" w:rsidRDefault="00F83AE4" w:rsidP="00211304">
      <w:pPr>
        <w:jc w:val="both"/>
        <w:rPr>
          <w:b/>
          <w:sz w:val="24"/>
          <w:szCs w:val="24"/>
        </w:rPr>
      </w:pPr>
    </w:p>
    <w:p w14:paraId="4057ABEC" w14:textId="77777777" w:rsidR="00F83AE4" w:rsidRDefault="00F83AE4" w:rsidP="00211304">
      <w:pPr>
        <w:jc w:val="both"/>
        <w:rPr>
          <w:b/>
          <w:sz w:val="24"/>
          <w:szCs w:val="24"/>
        </w:rPr>
      </w:pPr>
    </w:p>
    <w:p w14:paraId="7E6B4C88" w14:textId="77777777" w:rsidR="00F83AE4" w:rsidRDefault="00F83AE4" w:rsidP="00211304">
      <w:pPr>
        <w:jc w:val="both"/>
        <w:rPr>
          <w:b/>
          <w:sz w:val="24"/>
          <w:szCs w:val="24"/>
        </w:rPr>
      </w:pPr>
    </w:p>
    <w:p w14:paraId="7563E867" w14:textId="77777777" w:rsidR="00F83AE4" w:rsidRDefault="00F83AE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Presenting Problems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____________________________________________________________________</w:t>
      </w:r>
    </w:p>
    <w:p w14:paraId="14D79FF2" w14:textId="77777777" w:rsidR="00F83AE4" w:rsidRDefault="00F83AE4" w:rsidP="00211304">
      <w:pPr>
        <w:jc w:val="both"/>
        <w:rPr>
          <w:b/>
          <w:sz w:val="24"/>
          <w:szCs w:val="24"/>
        </w:rPr>
      </w:pPr>
    </w:p>
    <w:p w14:paraId="2F1FC960" w14:textId="77777777" w:rsidR="00F83AE4" w:rsidRPr="00211304" w:rsidRDefault="00F83AE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 w14:paraId="717D4622" w14:textId="77777777" w:rsidR="00C90262" w:rsidRPr="00C90262" w:rsidRDefault="00C90262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DF87385" w14:textId="77777777" w:rsidR="00445F8B" w:rsidRDefault="00F83AE4" w:rsidP="00D51EA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6F74A82E" w14:textId="77777777" w:rsidR="00CD6A81" w:rsidRDefault="00CD6A81" w:rsidP="00D51EA8">
      <w:pPr>
        <w:rPr>
          <w:sz w:val="24"/>
          <w:szCs w:val="24"/>
        </w:rPr>
      </w:pPr>
    </w:p>
    <w:p w14:paraId="6964D815" w14:textId="77777777" w:rsidR="00CD6A81" w:rsidRDefault="00F83AE4" w:rsidP="00D51EA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CC282B5" w14:textId="77777777" w:rsidR="00CD6A81" w:rsidRDefault="00CD6A81" w:rsidP="00D51EA8">
      <w:pPr>
        <w:rPr>
          <w:sz w:val="24"/>
          <w:szCs w:val="24"/>
        </w:rPr>
      </w:pPr>
    </w:p>
    <w:p w14:paraId="2D1D34DE" w14:textId="77777777" w:rsidR="00F83AE4" w:rsidRDefault="00F83AE4" w:rsidP="00D51EA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481FDB1" w14:textId="77777777" w:rsidR="00F83AE4" w:rsidRDefault="00F83AE4" w:rsidP="00D51EA8">
      <w:pPr>
        <w:rPr>
          <w:sz w:val="24"/>
          <w:szCs w:val="24"/>
        </w:rPr>
      </w:pPr>
    </w:p>
    <w:p w14:paraId="19EE4F5D" w14:textId="77777777" w:rsidR="00F83AE4" w:rsidRDefault="00F83AE4" w:rsidP="00D51EA8">
      <w:pPr>
        <w:rPr>
          <w:sz w:val="24"/>
          <w:szCs w:val="24"/>
        </w:rPr>
      </w:pPr>
    </w:p>
    <w:p w14:paraId="66675104" w14:textId="77777777" w:rsidR="00F83AE4" w:rsidRDefault="00F83AE4" w:rsidP="00D51EA8">
      <w:pPr>
        <w:rPr>
          <w:sz w:val="24"/>
          <w:szCs w:val="24"/>
        </w:rPr>
      </w:pPr>
    </w:p>
    <w:p w14:paraId="249BE311" w14:textId="77777777" w:rsidR="00F83AE4" w:rsidRDefault="00F83AE4" w:rsidP="00D51EA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14:paraId="0B62CA23" w14:textId="77777777" w:rsidR="00F83AE4" w:rsidRPr="00FA43BE" w:rsidRDefault="00F83AE4" w:rsidP="00D51EA8">
      <w:pPr>
        <w:rPr>
          <w:b/>
          <w:sz w:val="24"/>
          <w:szCs w:val="24"/>
        </w:rPr>
      </w:pPr>
      <w:r w:rsidRPr="00FA43BE">
        <w:rPr>
          <w:b/>
          <w:sz w:val="24"/>
          <w:szCs w:val="24"/>
        </w:rPr>
        <w:t>Referral Source Signature</w:t>
      </w:r>
    </w:p>
    <w:p w14:paraId="67F154B7" w14:textId="77777777" w:rsidR="00F83AE4" w:rsidRDefault="00F83AE4" w:rsidP="00D51EA8">
      <w:pPr>
        <w:rPr>
          <w:sz w:val="24"/>
          <w:szCs w:val="24"/>
        </w:rPr>
      </w:pPr>
    </w:p>
    <w:p w14:paraId="304BCC92" w14:textId="77777777" w:rsidR="00F83AE4" w:rsidRDefault="00F83AE4" w:rsidP="00D51EA8">
      <w:pPr>
        <w:rPr>
          <w:sz w:val="24"/>
          <w:szCs w:val="24"/>
        </w:rPr>
      </w:pPr>
    </w:p>
    <w:p w14:paraId="66F3B994" w14:textId="77777777" w:rsidR="00F83AE4" w:rsidRPr="00F83AE4" w:rsidRDefault="00F83AE4" w:rsidP="00F83AE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83AE4">
        <w:rPr>
          <w:b/>
          <w:sz w:val="24"/>
          <w:szCs w:val="24"/>
        </w:rPr>
        <w:t>For Staff Use Only</w:t>
      </w:r>
    </w:p>
    <w:p w14:paraId="2F2359FA" w14:textId="77777777" w:rsidR="00F83AE4" w:rsidRDefault="00F83AE4" w:rsidP="00F83AE4">
      <w:pPr>
        <w:jc w:val="center"/>
        <w:rPr>
          <w:b/>
          <w:sz w:val="24"/>
          <w:szCs w:val="24"/>
        </w:rPr>
      </w:pPr>
    </w:p>
    <w:p w14:paraId="7A3FA548" w14:textId="77777777" w:rsidR="00F83AE4" w:rsidRDefault="00F83AE4" w:rsidP="00F83AE4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Staff receiving referral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     Date:_________________</w:t>
      </w:r>
    </w:p>
    <w:p w14:paraId="76B4B6B6" w14:textId="77777777" w:rsidR="00F83AE4" w:rsidRDefault="00F83AE4" w:rsidP="00F83AE4">
      <w:pPr>
        <w:rPr>
          <w:b/>
          <w:sz w:val="24"/>
          <w:szCs w:val="24"/>
        </w:rPr>
      </w:pPr>
    </w:p>
    <w:p w14:paraId="0DD25231" w14:textId="77777777" w:rsidR="00F83AE4" w:rsidRDefault="00F83AE4" w:rsidP="00F83AE4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Open Record:  Yes _______________</w:t>
      </w:r>
      <w:r>
        <w:rPr>
          <w:b/>
          <w:sz w:val="24"/>
          <w:szCs w:val="24"/>
        </w:rPr>
        <w:tab/>
        <w:t>No_______________</w:t>
      </w:r>
    </w:p>
    <w:p w14:paraId="58A7CED5" w14:textId="77777777" w:rsidR="00FA43BE" w:rsidRDefault="00FA43BE" w:rsidP="00F83AE4">
      <w:pPr>
        <w:rPr>
          <w:b/>
          <w:sz w:val="24"/>
          <w:szCs w:val="24"/>
        </w:rPr>
      </w:pPr>
    </w:p>
    <w:p w14:paraId="38B6A196" w14:textId="77777777" w:rsidR="00FA43BE" w:rsidRPr="00F83AE4" w:rsidRDefault="00FA43BE" w:rsidP="00F83AE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Record # _____________________________________________</w:t>
      </w:r>
    </w:p>
    <w:sectPr w:rsidR="00FA43BE" w:rsidRPr="00F83AE4" w:rsidSect="00F81E4C">
      <w:headerReference w:type="default" r:id="rId8"/>
      <w:footerReference w:type="default" r:id="rId9"/>
      <w:type w:val="nextColumn"/>
      <w:pgSz w:w="12240" w:h="15840" w:code="1"/>
      <w:pgMar w:top="3245" w:right="878" w:bottom="864" w:left="87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794CF" w14:textId="77777777" w:rsidR="004F390A" w:rsidRDefault="004F390A" w:rsidP="00C43373">
      <w:r>
        <w:separator/>
      </w:r>
    </w:p>
  </w:endnote>
  <w:endnote w:type="continuationSeparator" w:id="0">
    <w:p w14:paraId="04508B78" w14:textId="77777777" w:rsidR="004F390A" w:rsidRDefault="004F390A" w:rsidP="00C4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291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235E0" w14:textId="77777777" w:rsidR="002F631B" w:rsidRDefault="000A5BA8" w:rsidP="000A5BA8">
        <w:pPr>
          <w:pStyle w:val="Footer"/>
        </w:pPr>
        <w:r>
          <w:t xml:space="preserve">Sandhills Alternative Academy, LLC. </w:t>
        </w:r>
        <w:r>
          <w:tab/>
        </w:r>
        <w:r>
          <w:tab/>
        </w:r>
        <w:r>
          <w:tab/>
        </w:r>
        <w:r w:rsidR="002F631B">
          <w:fldChar w:fldCharType="begin"/>
        </w:r>
        <w:r w:rsidR="002F631B">
          <w:instrText xml:space="preserve"> PAGE   \* MERGEFORMAT </w:instrText>
        </w:r>
        <w:r w:rsidR="002F631B">
          <w:fldChar w:fldCharType="separate"/>
        </w:r>
        <w:r w:rsidR="00172674">
          <w:rPr>
            <w:noProof/>
          </w:rPr>
          <w:t>1</w:t>
        </w:r>
        <w:r w:rsidR="002F631B">
          <w:rPr>
            <w:noProof/>
          </w:rPr>
          <w:fldChar w:fldCharType="end"/>
        </w:r>
        <w:r w:rsidR="002F631B">
          <w:rPr>
            <w:noProof/>
          </w:rPr>
          <w:t xml:space="preserve"> of 2</w:t>
        </w:r>
      </w:p>
    </w:sdtContent>
  </w:sdt>
  <w:p w14:paraId="6949B8A6" w14:textId="77777777" w:rsidR="002F631B" w:rsidRDefault="002F6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1EC10" w14:textId="77777777" w:rsidR="004F390A" w:rsidRDefault="004F390A" w:rsidP="00C43373">
      <w:r>
        <w:separator/>
      </w:r>
    </w:p>
  </w:footnote>
  <w:footnote w:type="continuationSeparator" w:id="0">
    <w:p w14:paraId="0A33F48D" w14:textId="77777777" w:rsidR="004F390A" w:rsidRDefault="004F390A" w:rsidP="00C43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4436E" w14:textId="77777777" w:rsidR="00F81E4C" w:rsidRDefault="001219D4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1BF99256" wp14:editId="506FB001">
              <wp:simplePos x="0" y="0"/>
              <wp:positionH relativeFrom="page">
                <wp:posOffset>3731895</wp:posOffset>
              </wp:positionH>
              <wp:positionV relativeFrom="page">
                <wp:posOffset>611505</wp:posOffset>
              </wp:positionV>
              <wp:extent cx="1630680" cy="727710"/>
              <wp:effectExtent l="0" t="1905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630680" cy="727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A2EF0E4" w14:textId="77777777" w:rsidR="00F81E4C" w:rsidRPr="00766978" w:rsidRDefault="00184A85" w:rsidP="00F81E4C">
                          <w:pPr>
                            <w:pStyle w:val="Address1"/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>503 Rockingham Road</w:t>
                          </w:r>
                        </w:p>
                        <w:p w14:paraId="45DC16D8" w14:textId="77777777" w:rsidR="00F81E4C" w:rsidRDefault="00D51EA8" w:rsidP="00F81E4C">
                          <w:pPr>
                            <w:pStyle w:val="Address1"/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</w:pPr>
                          <w:r w:rsidRPr="00766978"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>Rockingham, NC 28379</w:t>
                          </w:r>
                        </w:p>
                        <w:p w14:paraId="27654944" w14:textId="77777777" w:rsidR="00184A85" w:rsidRPr="00205F13" w:rsidRDefault="00184A85" w:rsidP="00184A85">
                          <w:pPr>
                            <w:rPr>
                              <w:b/>
                              <w:color w:val="4F6228"/>
                            </w:rPr>
                          </w:pPr>
                          <w:r w:rsidRPr="00205F13">
                            <w:rPr>
                              <w:b/>
                              <w:color w:val="4F6228"/>
                            </w:rPr>
                            <w:t xml:space="preserve">Mailing Address:  </w:t>
                          </w:r>
                        </w:p>
                        <w:p w14:paraId="73B885A6" w14:textId="77777777" w:rsidR="00184A85" w:rsidRPr="00205F13" w:rsidRDefault="00184A85" w:rsidP="00184A85">
                          <w:pPr>
                            <w:rPr>
                              <w:b/>
                              <w:color w:val="4F6228"/>
                            </w:rPr>
                          </w:pPr>
                          <w:r w:rsidRPr="00205F13">
                            <w:rPr>
                              <w:b/>
                              <w:color w:val="4F6228"/>
                            </w:rPr>
                            <w:t>P.O. Box 1192</w:t>
                          </w:r>
                        </w:p>
                        <w:p w14:paraId="08EC2A3E" w14:textId="77777777" w:rsidR="00184A85" w:rsidRPr="00205F13" w:rsidRDefault="00184A85" w:rsidP="00184A85">
                          <w:pPr>
                            <w:rPr>
                              <w:b/>
                              <w:color w:val="4F6228"/>
                            </w:rPr>
                          </w:pPr>
                          <w:r w:rsidRPr="00205F13">
                            <w:rPr>
                              <w:b/>
                              <w:color w:val="4F6228"/>
                            </w:rPr>
                            <w:t>Hamlet, NC 28345</w:t>
                          </w: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85pt;margin-top:48.15pt;width:128.4pt;height:57.3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" stroked="f" strokeweight="0" insetpen="t">
              <v:shadow color="#ccc"/>
              <o:lock v:ext="edit" shapetype="t"/>
              <v:textbox inset="2.85pt,0,2.85pt,0">
                <w:txbxContent>
                  <w:p w:rsidR="00F81E4C" w:rsidRPr="00766978" w:rsidRDefault="00184A85" w:rsidP="00F81E4C">
                    <w:pPr>
                      <w:pStyle w:val="Address1"/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>503 Rockingham Road</w:t>
                    </w:r>
                  </w:p>
                  <w:p w:rsidR="00F81E4C" w:rsidRDefault="00D51EA8" w:rsidP="00F81E4C">
                    <w:pPr>
                      <w:pStyle w:val="Address1"/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</w:pPr>
                    <w:r w:rsidRPr="00766978"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>Rockingham, NC 28379</w:t>
                    </w:r>
                  </w:p>
                  <w:p w:rsidR="00184A85" w:rsidRPr="00205F13" w:rsidRDefault="00184A85" w:rsidP="00184A85">
                    <w:pPr>
                      <w:rPr>
                        <w:b/>
                        <w:color w:val="4F6228"/>
                      </w:rPr>
                    </w:pPr>
                    <w:r w:rsidRPr="00205F13">
                      <w:rPr>
                        <w:b/>
                        <w:color w:val="4F6228"/>
                      </w:rPr>
                      <w:t xml:space="preserve">Mailing Address:  </w:t>
                    </w:r>
                  </w:p>
                  <w:p w:rsidR="00184A85" w:rsidRPr="00205F13" w:rsidRDefault="00184A85" w:rsidP="00184A85">
                    <w:pPr>
                      <w:rPr>
                        <w:b/>
                        <w:color w:val="4F6228"/>
                      </w:rPr>
                    </w:pPr>
                    <w:r w:rsidRPr="00205F13">
                      <w:rPr>
                        <w:b/>
                        <w:color w:val="4F6228"/>
                      </w:rPr>
                      <w:t>P.O. Box 1192</w:t>
                    </w:r>
                  </w:p>
                  <w:p w:rsidR="00184A85" w:rsidRPr="00205F13" w:rsidRDefault="00184A85" w:rsidP="00184A85">
                    <w:pPr>
                      <w:rPr>
                        <w:b/>
                        <w:color w:val="4F6228"/>
                      </w:rPr>
                    </w:pPr>
                    <w:r w:rsidRPr="00205F13">
                      <w:rPr>
                        <w:b/>
                        <w:color w:val="4F6228"/>
                      </w:rPr>
                      <w:t>Hamlet, NC 28345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BFEA22" wp14:editId="4885F70A">
              <wp:simplePos x="0" y="0"/>
              <wp:positionH relativeFrom="page">
                <wp:posOffset>615315</wp:posOffset>
              </wp:positionH>
              <wp:positionV relativeFrom="page">
                <wp:posOffset>41910</wp:posOffset>
              </wp:positionV>
              <wp:extent cx="2896870" cy="1587500"/>
              <wp:effectExtent l="0" t="381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6870" cy="158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A064A" w14:textId="77777777" w:rsidR="00F81E4C" w:rsidRDefault="001219D4" w:rsidP="00F81E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5F02A3" wp14:editId="78F4DE82">
                                <wp:extent cx="2714625" cy="1495425"/>
                                <wp:effectExtent l="0" t="0" r="9525" b="9525"/>
                                <wp:docPr id="5" name="Picture 2" descr="logo for letterhead (2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for letterhead (2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14625" cy="149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0" o:spid="_x0000_s1027" type="#_x0000_t202" style="position:absolute;margin-left:48.45pt;margin-top:3.3pt;width:228.1pt;height:12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8ItwIAAMA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" filled="f" stroked="f">
              <v:textbox style="mso-fit-shape-to-text:t">
                <w:txbxContent>
                  <w:p w:rsidR="00F81E4C" w:rsidRDefault="001219D4" w:rsidP="00F81E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2714625" cy="1495425"/>
                          <wp:effectExtent l="0" t="0" r="9525" b="9525"/>
                          <wp:docPr id="5" name="Picture 2" descr="logo for letterhead (2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for letterhead (2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14625" cy="1495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5663088F" wp14:editId="304C2C31">
              <wp:simplePos x="0" y="0"/>
              <wp:positionH relativeFrom="page">
                <wp:posOffset>5427345</wp:posOffset>
              </wp:positionH>
              <wp:positionV relativeFrom="page">
                <wp:posOffset>611505</wp:posOffset>
              </wp:positionV>
              <wp:extent cx="1490345" cy="461645"/>
              <wp:effectExtent l="0" t="190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49034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5FB0D72" w14:textId="77777777" w:rsidR="00F81E4C" w:rsidRPr="00766978" w:rsidRDefault="00F81E4C" w:rsidP="00F81E4C">
                          <w:pPr>
                            <w:pStyle w:val="Address1"/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</w:pPr>
                          <w:r w:rsidRPr="00766978"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 xml:space="preserve">Phone: </w:t>
                          </w:r>
                          <w:r w:rsidR="00D51EA8" w:rsidRPr="00766978"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>910-417-4922</w:t>
                          </w:r>
                        </w:p>
                        <w:p w14:paraId="5B3F972B" w14:textId="77777777" w:rsidR="001F3C3E" w:rsidRPr="00766978" w:rsidRDefault="001F3C3E" w:rsidP="001F3C3E">
                          <w:pPr>
                            <w:pStyle w:val="Address1"/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</w:pPr>
                          <w:r w:rsidRPr="00766978"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>Phone: 910-417-4972</w:t>
                          </w:r>
                        </w:p>
                        <w:p w14:paraId="319734C6" w14:textId="77777777" w:rsidR="00F81E4C" w:rsidRPr="00766978" w:rsidRDefault="00F81E4C" w:rsidP="00F81E4C">
                          <w:pPr>
                            <w:pStyle w:val="Address1"/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</w:pPr>
                          <w:r w:rsidRPr="00766978"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 xml:space="preserve">Fax: </w:t>
                          </w:r>
                          <w:r w:rsidR="00D51EA8" w:rsidRPr="00766978"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>910-417-4923</w:t>
                          </w: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28" type="#_x0000_t202" style="position:absolute;margin-left:427.35pt;margin-top:48.15pt;width:117.35pt;height:36.3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" stroked="f" strokeweight="0" insetpen="t">
              <v:shadow color="#ccc"/>
              <o:lock v:ext="edit" shapetype="t"/>
              <v:textbox inset="2.85pt,0,2.85pt,0">
                <w:txbxContent>
                  <w:p w:rsidR="00F81E4C" w:rsidRPr="00766978" w:rsidRDefault="00F81E4C" w:rsidP="00F81E4C">
                    <w:pPr>
                      <w:pStyle w:val="Address1"/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</w:pPr>
                    <w:r w:rsidRPr="00766978"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 xml:space="preserve">Phone: </w:t>
                    </w:r>
                    <w:r w:rsidR="00D51EA8" w:rsidRPr="00766978"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>910-417-4922</w:t>
                    </w:r>
                  </w:p>
                  <w:p w:rsidR="001F3C3E" w:rsidRPr="00766978" w:rsidRDefault="001F3C3E" w:rsidP="001F3C3E">
                    <w:pPr>
                      <w:pStyle w:val="Address1"/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</w:pPr>
                    <w:r w:rsidRPr="00766978"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>Phone: 910-417-4972</w:t>
                    </w:r>
                  </w:p>
                  <w:p w:rsidR="00F81E4C" w:rsidRPr="00766978" w:rsidRDefault="00F81E4C" w:rsidP="00F81E4C">
                    <w:pPr>
                      <w:pStyle w:val="Address1"/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</w:pPr>
                    <w:r w:rsidRPr="00766978"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 xml:space="preserve">Fax: </w:t>
                    </w:r>
                    <w:r w:rsidR="00D51EA8" w:rsidRPr="00766978"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>910-417-4923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83042" wp14:editId="6D7059B9">
              <wp:simplePos x="0" y="0"/>
              <wp:positionH relativeFrom="column">
                <wp:posOffset>-123825</wp:posOffset>
              </wp:positionH>
              <wp:positionV relativeFrom="paragraph">
                <wp:posOffset>1174115</wp:posOffset>
              </wp:positionV>
              <wp:extent cx="6836410" cy="130175"/>
              <wp:effectExtent l="0" t="2540" r="2540" b="635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6410" cy="130175"/>
                      </a:xfrm>
                      <a:prstGeom prst="flowChartAlternateProcess">
                        <a:avLst/>
                      </a:prstGeom>
                      <a:solidFill>
                        <a:srgbClr val="4E61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456CB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2" o:spid="_x0000_s1026" type="#_x0000_t176" style="position:absolute;margin-left:-9.75pt;margin-top:92.45pt;width:538.3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" fillcolor="#4e612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47A4"/>
    <w:multiLevelType w:val="multilevel"/>
    <w:tmpl w:val="86EA4C60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442D45"/>
    <w:multiLevelType w:val="multilevel"/>
    <w:tmpl w:val="E4F05F0E"/>
    <w:lvl w:ilvl="0">
      <w:start w:val="1"/>
      <w:numFmt w:val="bullet"/>
      <w:lvlText w:val="q"/>
      <w:lvlJc w:val="left"/>
      <w:pPr>
        <w:tabs>
          <w:tab w:val="left" w:pos="216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37268E"/>
    <w:multiLevelType w:val="multilevel"/>
    <w:tmpl w:val="86EA4C60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BA392B"/>
    <w:multiLevelType w:val="multilevel"/>
    <w:tmpl w:val="86EA4C60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F17E45"/>
    <w:multiLevelType w:val="multilevel"/>
    <w:tmpl w:val="86EA4C60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BF"/>
    <w:rsid w:val="000474D4"/>
    <w:rsid w:val="000A5BA8"/>
    <w:rsid w:val="000D12F9"/>
    <w:rsid w:val="00110A46"/>
    <w:rsid w:val="001219D4"/>
    <w:rsid w:val="001460D2"/>
    <w:rsid w:val="001524DF"/>
    <w:rsid w:val="00172674"/>
    <w:rsid w:val="00184A85"/>
    <w:rsid w:val="001C0170"/>
    <w:rsid w:val="001C1380"/>
    <w:rsid w:val="001E3E38"/>
    <w:rsid w:val="001F3C3E"/>
    <w:rsid w:val="00205F13"/>
    <w:rsid w:val="00211304"/>
    <w:rsid w:val="002625F8"/>
    <w:rsid w:val="002C3F9A"/>
    <w:rsid w:val="002F2A74"/>
    <w:rsid w:val="002F631B"/>
    <w:rsid w:val="00316FE5"/>
    <w:rsid w:val="00351284"/>
    <w:rsid w:val="003A47FF"/>
    <w:rsid w:val="003B39CE"/>
    <w:rsid w:val="003B77C5"/>
    <w:rsid w:val="003E6F76"/>
    <w:rsid w:val="003E7E14"/>
    <w:rsid w:val="003F5160"/>
    <w:rsid w:val="00407904"/>
    <w:rsid w:val="004320B4"/>
    <w:rsid w:val="00445F8B"/>
    <w:rsid w:val="004530CE"/>
    <w:rsid w:val="004C3BE4"/>
    <w:rsid w:val="004F390A"/>
    <w:rsid w:val="00506068"/>
    <w:rsid w:val="005063B3"/>
    <w:rsid w:val="00542459"/>
    <w:rsid w:val="005D428C"/>
    <w:rsid w:val="00600E24"/>
    <w:rsid w:val="006945E1"/>
    <w:rsid w:val="00710610"/>
    <w:rsid w:val="00720CA5"/>
    <w:rsid w:val="00743A07"/>
    <w:rsid w:val="00766978"/>
    <w:rsid w:val="007A380A"/>
    <w:rsid w:val="007E2619"/>
    <w:rsid w:val="0080666E"/>
    <w:rsid w:val="00841DB2"/>
    <w:rsid w:val="00895176"/>
    <w:rsid w:val="009829B2"/>
    <w:rsid w:val="009C1737"/>
    <w:rsid w:val="00A46E39"/>
    <w:rsid w:val="00A93E23"/>
    <w:rsid w:val="00AA62DF"/>
    <w:rsid w:val="00AB3301"/>
    <w:rsid w:val="00AB6754"/>
    <w:rsid w:val="00B24AC0"/>
    <w:rsid w:val="00B24E3D"/>
    <w:rsid w:val="00B76F9C"/>
    <w:rsid w:val="00B91269"/>
    <w:rsid w:val="00BB632E"/>
    <w:rsid w:val="00BC7D19"/>
    <w:rsid w:val="00BD6770"/>
    <w:rsid w:val="00C00029"/>
    <w:rsid w:val="00C044FB"/>
    <w:rsid w:val="00C11226"/>
    <w:rsid w:val="00C33CF2"/>
    <w:rsid w:val="00C53D59"/>
    <w:rsid w:val="00C90262"/>
    <w:rsid w:val="00CD6A81"/>
    <w:rsid w:val="00CF2E0D"/>
    <w:rsid w:val="00D175AC"/>
    <w:rsid w:val="00D474ED"/>
    <w:rsid w:val="00D51EA8"/>
    <w:rsid w:val="00D6553C"/>
    <w:rsid w:val="00D73986"/>
    <w:rsid w:val="00D82975"/>
    <w:rsid w:val="00E3265C"/>
    <w:rsid w:val="00E77555"/>
    <w:rsid w:val="00EB24BF"/>
    <w:rsid w:val="00EE7DA8"/>
    <w:rsid w:val="00F15ADE"/>
    <w:rsid w:val="00F218CB"/>
    <w:rsid w:val="00F37CE8"/>
    <w:rsid w:val="00F71BFE"/>
    <w:rsid w:val="00F81E4C"/>
    <w:rsid w:val="00F83AE4"/>
    <w:rsid w:val="00F90B96"/>
    <w:rsid w:val="00FA43BE"/>
    <w:rsid w:val="00FD27A2"/>
    <w:rsid w:val="00F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A9F0759"/>
  <w15:docId w15:val="{2F0F892C-B5FA-4143-8402-DAE7E049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4DF"/>
    <w:rPr>
      <w:color w:val="000000"/>
      <w:kern w:val="28"/>
    </w:rPr>
  </w:style>
  <w:style w:type="paragraph" w:styleId="Heading1">
    <w:name w:val="heading 1"/>
    <w:next w:val="Normal"/>
    <w:qFormat/>
    <w:rsid w:val="00BB632E"/>
    <w:pPr>
      <w:spacing w:before="100" w:beforeAutospacing="1" w:line="280" w:lineRule="exact"/>
      <w:outlineLvl w:val="0"/>
    </w:pPr>
    <w:rPr>
      <w:rFonts w:ascii="Lucida Sans Unicode" w:hAnsi="Lucida Sans Unicode" w:cs="Arial"/>
      <w:b/>
      <w:color w:val="FFFFFF"/>
      <w:spacing w:val="20"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3A47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47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1E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1E4C"/>
    <w:pPr>
      <w:tabs>
        <w:tab w:val="center" w:pos="4320"/>
        <w:tab w:val="right" w:pos="8640"/>
      </w:tabs>
    </w:pPr>
  </w:style>
  <w:style w:type="paragraph" w:customStyle="1" w:styleId="Address1">
    <w:name w:val="Address 1"/>
    <w:next w:val="Normal"/>
    <w:rsid w:val="00BB632E"/>
    <w:rPr>
      <w:rFonts w:ascii="Tahoma" w:hAnsi="Tahoma" w:cs="Arial"/>
      <w:spacing w:val="1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30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631B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hills%20Academy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76DD9-FB67-4ED0-8D39-B0DA8C5D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Sandhills Academy</dc:creator>
  <cp:lastModifiedBy>Joe Ray</cp:lastModifiedBy>
  <cp:revision>2</cp:revision>
  <cp:lastPrinted>2014-05-07T14:33:00Z</cp:lastPrinted>
  <dcterms:created xsi:type="dcterms:W3CDTF">2019-02-16T21:16:00Z</dcterms:created>
  <dcterms:modified xsi:type="dcterms:W3CDTF">2019-02-16T21:16:00Z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TC060874441033</vt:lpwstr>
  </property>
</Properties>
</file>