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20"/>
        <w:tblW w:w="5000" w:type="pct"/>
        <w:tblLook w:val="04A0" w:firstRow="1" w:lastRow="0" w:firstColumn="1" w:lastColumn="0" w:noHBand="0" w:noVBand="1"/>
      </w:tblPr>
      <w:tblGrid>
        <w:gridCol w:w="3061"/>
        <w:gridCol w:w="7009"/>
      </w:tblGrid>
      <w:tr w:rsidR="002553AE" w:rsidRPr="00751FBD" w14:paraId="1CA8CB32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78141F" w14:textId="77777777" w:rsidR="002553AE" w:rsidRPr="00D5426C" w:rsidRDefault="002553AE" w:rsidP="00580DFA">
            <w:pPr>
              <w:pStyle w:val="NoSpacing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Fill in the details of the person who is making the complaint/providing feedback.</w:t>
            </w:r>
          </w:p>
        </w:tc>
      </w:tr>
      <w:tr w:rsidR="002553AE" w:rsidRPr="00751FBD" w14:paraId="28853102" w14:textId="77777777" w:rsidTr="00D5426C">
        <w:trPr>
          <w:trHeight w:val="397"/>
        </w:trPr>
        <w:tc>
          <w:tcPr>
            <w:tcW w:w="1520" w:type="pct"/>
          </w:tcPr>
          <w:p w14:paraId="12880027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 of Person</w:t>
            </w:r>
          </w:p>
        </w:tc>
        <w:tc>
          <w:tcPr>
            <w:tcW w:w="3480" w:type="pct"/>
          </w:tcPr>
          <w:p w14:paraId="067A9A7C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18164678" w14:textId="77777777" w:rsidTr="00D5426C">
        <w:trPr>
          <w:trHeight w:val="397"/>
        </w:trPr>
        <w:tc>
          <w:tcPr>
            <w:tcW w:w="1520" w:type="pct"/>
          </w:tcPr>
          <w:p w14:paraId="18B5E8C7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Address</w:t>
            </w:r>
          </w:p>
        </w:tc>
        <w:tc>
          <w:tcPr>
            <w:tcW w:w="3480" w:type="pct"/>
          </w:tcPr>
          <w:p w14:paraId="15AFE5F9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0B54BB8" w14:textId="77777777" w:rsidTr="00D5426C">
        <w:trPr>
          <w:trHeight w:val="397"/>
        </w:trPr>
        <w:tc>
          <w:tcPr>
            <w:tcW w:w="1520" w:type="pct"/>
          </w:tcPr>
          <w:p w14:paraId="299A28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Phone</w:t>
            </w:r>
          </w:p>
        </w:tc>
        <w:tc>
          <w:tcPr>
            <w:tcW w:w="3480" w:type="pct"/>
          </w:tcPr>
          <w:p w14:paraId="1A0659F2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6231332" w14:textId="77777777" w:rsidTr="00D5426C">
        <w:trPr>
          <w:trHeight w:val="397"/>
        </w:trPr>
        <w:tc>
          <w:tcPr>
            <w:tcW w:w="1520" w:type="pct"/>
          </w:tcPr>
          <w:p w14:paraId="46268B2A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Email</w:t>
            </w:r>
          </w:p>
        </w:tc>
        <w:tc>
          <w:tcPr>
            <w:tcW w:w="3480" w:type="pct"/>
          </w:tcPr>
          <w:p w14:paraId="4FB5A260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106DEBA6" w14:textId="77777777" w:rsidTr="00D5426C">
        <w:trPr>
          <w:trHeight w:val="397"/>
        </w:trPr>
        <w:tc>
          <w:tcPr>
            <w:tcW w:w="1520" w:type="pct"/>
          </w:tcPr>
          <w:p w14:paraId="0AA422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55C20CB2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357550" w:rsidRPr="00751FBD" w14:paraId="69EFFA4C" w14:textId="77777777" w:rsidTr="00D5426C">
        <w:trPr>
          <w:trHeight w:val="397"/>
        </w:trPr>
        <w:tc>
          <w:tcPr>
            <w:tcW w:w="1520" w:type="pct"/>
          </w:tcPr>
          <w:p w14:paraId="2CB0D84F" w14:textId="72C66B79" w:rsidR="00357550" w:rsidRPr="00751FBD" w:rsidRDefault="00357550" w:rsidP="00357550">
            <w:pPr>
              <w:pStyle w:val="NoSpacing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  <w:tc>
          <w:tcPr>
            <w:tcW w:w="3480" w:type="pct"/>
          </w:tcPr>
          <w:p w14:paraId="3B9852AA" w14:textId="61C3CAC5" w:rsidR="003E1227" w:rsidRDefault="003E1227" w:rsidP="003E1227">
            <w:pPr>
              <w:pStyle w:val="NoSpacing"/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003E1227">
              <w:rPr>
                <w:b/>
                <w:bCs/>
                <w:color w:val="FF0000"/>
                <w:sz w:val="18"/>
                <w:szCs w:val="18"/>
              </w:rPr>
              <w:t xml:space="preserve">I am making this complaint </w:t>
            </w:r>
            <w:r w:rsidR="00BE4AC5" w:rsidRPr="003E1227">
              <w:rPr>
                <w:b/>
                <w:bCs/>
                <w:color w:val="FF0000"/>
                <w:sz w:val="18"/>
                <w:szCs w:val="18"/>
              </w:rPr>
              <w:t>anonymously.</w:t>
            </w:r>
          </w:p>
          <w:p w14:paraId="3B814C7C" w14:textId="77777777" w:rsidR="003E1227" w:rsidRPr="003E1227" w:rsidRDefault="003E1227" w:rsidP="003E1227">
            <w:pPr>
              <w:pStyle w:val="NoSpacing"/>
              <w:contextualSpacing/>
              <w:rPr>
                <w:b/>
                <w:bCs/>
                <w:color w:val="FF0000"/>
                <w:sz w:val="18"/>
                <w:szCs w:val="18"/>
              </w:rPr>
            </w:pPr>
          </w:p>
          <w:p w14:paraId="5DA81847" w14:textId="311C2E50" w:rsidR="003E1227" w:rsidRPr="003E1227" w:rsidRDefault="003E1227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 xml:space="preserve">1.Please note that if you are making your complaint </w:t>
            </w:r>
            <w:r w:rsidR="00D7354B" w:rsidRPr="003E1227">
              <w:rPr>
                <w:color w:val="FF0000"/>
                <w:sz w:val="18"/>
                <w:szCs w:val="18"/>
              </w:rPr>
              <w:t>anonymously,</w:t>
            </w:r>
            <w:r w:rsidRPr="003E1227">
              <w:rPr>
                <w:color w:val="FF0000"/>
                <w:sz w:val="18"/>
                <w:szCs w:val="18"/>
              </w:rPr>
              <w:t xml:space="preserve"> we may be unable to respond to your</w:t>
            </w:r>
          </w:p>
          <w:p w14:paraId="14B83170" w14:textId="77777777" w:rsidR="003E1227" w:rsidRPr="003E1227" w:rsidRDefault="003E1227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>complaint and inform you about our actions.</w:t>
            </w:r>
          </w:p>
          <w:p w14:paraId="30A5B811" w14:textId="77777777" w:rsidR="003E1227" w:rsidRDefault="003E1227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>2. Leave the personal information sections in blank if complaint anonymously</w:t>
            </w:r>
          </w:p>
          <w:p w14:paraId="7980C53C" w14:textId="3EC740E4" w:rsidR="0027595E" w:rsidRDefault="0027595E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27595E">
              <w:rPr>
                <w:color w:val="FF0000"/>
                <w:sz w:val="18"/>
                <w:szCs w:val="18"/>
              </w:rPr>
              <w:t xml:space="preserve">3. Mail form to </w:t>
            </w:r>
            <w:r w:rsidR="00403361">
              <w:rPr>
                <w:color w:val="FF0000"/>
                <w:sz w:val="18"/>
                <w:szCs w:val="18"/>
              </w:rPr>
              <w:t xml:space="preserve">21 </w:t>
            </w:r>
            <w:proofErr w:type="spellStart"/>
            <w:r w:rsidR="00403361">
              <w:rPr>
                <w:color w:val="FF0000"/>
                <w:sz w:val="18"/>
                <w:szCs w:val="18"/>
              </w:rPr>
              <w:t>Wyndlorn</w:t>
            </w:r>
            <w:proofErr w:type="spellEnd"/>
            <w:r w:rsidR="00403361">
              <w:rPr>
                <w:color w:val="FF0000"/>
                <w:sz w:val="18"/>
                <w:szCs w:val="18"/>
              </w:rPr>
              <w:t xml:space="preserve"> Ave, Buderim QLD 4556</w:t>
            </w:r>
          </w:p>
          <w:p w14:paraId="17671DD4" w14:textId="195C5160" w:rsidR="0027595E" w:rsidRPr="0027595E" w:rsidRDefault="0027595E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2553AE" w:rsidRPr="00751FBD" w14:paraId="1172C42F" w14:textId="77777777" w:rsidTr="00D5426C">
        <w:trPr>
          <w:trHeight w:val="68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FF8A8DB" w14:textId="77777777" w:rsidR="002553AE" w:rsidRPr="00D5426C" w:rsidRDefault="002553AE" w:rsidP="00580DFA">
            <w:pPr>
              <w:pStyle w:val="NoSpacing"/>
              <w:contextualSpacing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If you are making the complaint/feedback on behalf of another person provide the following details.</w:t>
            </w:r>
          </w:p>
        </w:tc>
      </w:tr>
      <w:tr w:rsidR="002553AE" w:rsidRPr="00751FBD" w14:paraId="516A9A16" w14:textId="77777777" w:rsidTr="00D5426C">
        <w:trPr>
          <w:trHeight w:val="397"/>
        </w:trPr>
        <w:tc>
          <w:tcPr>
            <w:tcW w:w="1520" w:type="pct"/>
          </w:tcPr>
          <w:p w14:paraId="7ADD04C1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Your Name</w:t>
            </w:r>
          </w:p>
        </w:tc>
        <w:tc>
          <w:tcPr>
            <w:tcW w:w="3480" w:type="pct"/>
          </w:tcPr>
          <w:p w14:paraId="0C0C5D79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433BE002" w14:textId="77777777" w:rsidTr="00D5426C">
        <w:trPr>
          <w:trHeight w:val="1020"/>
        </w:trPr>
        <w:tc>
          <w:tcPr>
            <w:tcW w:w="1520" w:type="pct"/>
          </w:tcPr>
          <w:p w14:paraId="01A62180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What is your relationship to the person?</w:t>
            </w:r>
          </w:p>
        </w:tc>
        <w:tc>
          <w:tcPr>
            <w:tcW w:w="3480" w:type="pct"/>
          </w:tcPr>
          <w:p w14:paraId="5D5FE75E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903717A" w14:textId="77777777" w:rsidTr="00D5426C">
        <w:trPr>
          <w:trHeight w:val="1020"/>
        </w:trPr>
        <w:tc>
          <w:tcPr>
            <w:tcW w:w="1520" w:type="pct"/>
          </w:tcPr>
          <w:p w14:paraId="6B0D9061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Does the person know you are making this complaint/providing feedback?</w:t>
            </w:r>
          </w:p>
        </w:tc>
        <w:tc>
          <w:tcPr>
            <w:tcW w:w="3480" w:type="pct"/>
          </w:tcPr>
          <w:p w14:paraId="0268C969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4254AE7A" w14:textId="77777777" w:rsidTr="00D5426C">
        <w:trPr>
          <w:trHeight w:val="1020"/>
        </w:trPr>
        <w:tc>
          <w:tcPr>
            <w:tcW w:w="1520" w:type="pct"/>
          </w:tcPr>
          <w:p w14:paraId="64250EDE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Does the person consent to the complaint/feedback being made?</w:t>
            </w:r>
          </w:p>
        </w:tc>
        <w:tc>
          <w:tcPr>
            <w:tcW w:w="3480" w:type="pct"/>
          </w:tcPr>
          <w:p w14:paraId="7CB8384C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4360C77" w14:textId="77777777" w:rsidTr="00D5426C">
        <w:trPr>
          <w:trHeight w:val="397"/>
        </w:trPr>
        <w:tc>
          <w:tcPr>
            <w:tcW w:w="1520" w:type="pct"/>
          </w:tcPr>
          <w:p w14:paraId="45B64354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7C41D284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76539983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40170DC" w14:textId="77777777" w:rsidR="002553AE" w:rsidRPr="00D5426C" w:rsidRDefault="002553AE" w:rsidP="00580DFA">
            <w:pPr>
              <w:pStyle w:val="NoSpacing"/>
              <w:contextualSpacing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Who is the person, or the service about whom you are complaining or providing feedback about?</w:t>
            </w:r>
          </w:p>
        </w:tc>
      </w:tr>
      <w:tr w:rsidR="002553AE" w:rsidRPr="00751FBD" w14:paraId="106A4C90" w14:textId="77777777" w:rsidTr="00D5426C">
        <w:trPr>
          <w:trHeight w:val="397"/>
        </w:trPr>
        <w:tc>
          <w:tcPr>
            <w:tcW w:w="1520" w:type="pct"/>
          </w:tcPr>
          <w:p w14:paraId="00351E85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</w:t>
            </w:r>
          </w:p>
        </w:tc>
        <w:tc>
          <w:tcPr>
            <w:tcW w:w="3480" w:type="pct"/>
          </w:tcPr>
          <w:p w14:paraId="10E08566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6A48BD2C" w14:textId="77777777" w:rsidTr="00D5426C">
        <w:trPr>
          <w:trHeight w:val="397"/>
        </w:trPr>
        <w:tc>
          <w:tcPr>
            <w:tcW w:w="1520" w:type="pct"/>
          </w:tcPr>
          <w:p w14:paraId="5907DC20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Contact Details (if known)</w:t>
            </w:r>
          </w:p>
        </w:tc>
        <w:tc>
          <w:tcPr>
            <w:tcW w:w="3480" w:type="pct"/>
          </w:tcPr>
          <w:p w14:paraId="1D94A348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2553AE" w:rsidRPr="00751FBD" w14:paraId="60D119D2" w14:textId="77777777" w:rsidTr="00D5426C">
        <w:trPr>
          <w:trHeight w:val="964"/>
        </w:trPr>
        <w:tc>
          <w:tcPr>
            <w:tcW w:w="5000" w:type="pct"/>
            <w:shd w:val="clear" w:color="auto" w:fill="FFFFFF" w:themeFill="background1"/>
          </w:tcPr>
          <w:p w14:paraId="2F3CDD06" w14:textId="77777777" w:rsidR="002553AE" w:rsidRPr="00D5426C" w:rsidRDefault="002553AE" w:rsidP="00580DFA">
            <w:pPr>
              <w:pStyle w:val="NoSpacing"/>
              <w:rPr>
                <w:sz w:val="18"/>
                <w:szCs w:val="18"/>
              </w:rPr>
            </w:pPr>
            <w:r w:rsidRPr="00D5426C">
              <w:rPr>
                <w:sz w:val="18"/>
                <w:szCs w:val="18"/>
              </w:rPr>
              <w:t>What is your Complaint/Feedback about?</w:t>
            </w:r>
          </w:p>
          <w:p w14:paraId="4CAB05D6" w14:textId="77777777" w:rsidR="002553AE" w:rsidRDefault="002553AE" w:rsidP="00580DFA">
            <w:pPr>
              <w:pStyle w:val="NoSpacing"/>
              <w:rPr>
                <w:sz w:val="18"/>
                <w:szCs w:val="18"/>
              </w:rPr>
            </w:pPr>
            <w:r w:rsidRPr="00D5426C">
              <w:rPr>
                <w:sz w:val="18"/>
                <w:szCs w:val="18"/>
              </w:rPr>
              <w:t>Provide some details to help us understand your concerns. You should include what happened, where it happened, time it happened and who was involved.</w:t>
            </w:r>
          </w:p>
          <w:p w14:paraId="532C4A5F" w14:textId="77777777" w:rsidR="00BE4AC5" w:rsidRPr="00BE4AC5" w:rsidRDefault="00BE4AC5" w:rsidP="00BE4AC5"/>
          <w:p w14:paraId="31E7CBFC" w14:textId="77777777" w:rsidR="00BE4AC5" w:rsidRPr="00BE4AC5" w:rsidRDefault="00BE4AC5" w:rsidP="00BE4AC5"/>
          <w:p w14:paraId="45174EB9" w14:textId="2A33E573" w:rsidR="00BE4AC5" w:rsidRPr="00BE4AC5" w:rsidRDefault="00BE4AC5" w:rsidP="00BE4AC5">
            <w:pPr>
              <w:tabs>
                <w:tab w:val="left" w:pos="8820"/>
              </w:tabs>
            </w:pPr>
            <w:r>
              <w:tab/>
            </w:r>
          </w:p>
          <w:p w14:paraId="4CF7FDD1" w14:textId="77777777" w:rsidR="00BE4AC5" w:rsidRPr="00BE4AC5" w:rsidRDefault="00BE4AC5" w:rsidP="00BE4AC5"/>
        </w:tc>
      </w:tr>
      <w:tr w:rsidR="002553AE" w:rsidRPr="00751FBD" w14:paraId="1C20EA52" w14:textId="77777777" w:rsidTr="00D5426C">
        <w:trPr>
          <w:trHeight w:val="2509"/>
        </w:trPr>
        <w:tc>
          <w:tcPr>
            <w:tcW w:w="5000" w:type="pct"/>
          </w:tcPr>
          <w:p w14:paraId="50D87C2F" w14:textId="77777777" w:rsidR="002553AE" w:rsidRPr="00751FBD" w:rsidRDefault="002553AE" w:rsidP="001E0E3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553AE" w:rsidRPr="00751FBD" w14:paraId="05AB2E55" w14:textId="77777777" w:rsidTr="00D5426C">
        <w:trPr>
          <w:trHeight w:val="1107"/>
        </w:trPr>
        <w:tc>
          <w:tcPr>
            <w:tcW w:w="5000" w:type="pct"/>
          </w:tcPr>
          <w:p w14:paraId="35CA1E10" w14:textId="77777777" w:rsidR="002553AE" w:rsidRPr="00580DFA" w:rsidRDefault="002553AE" w:rsidP="001E0E36">
            <w:pPr>
              <w:pStyle w:val="NoSpacing"/>
              <w:rPr>
                <w:iCs/>
                <w:sz w:val="18"/>
                <w:szCs w:val="18"/>
              </w:rPr>
            </w:pPr>
            <w:r w:rsidRPr="00580DFA">
              <w:rPr>
                <w:iCs/>
                <w:sz w:val="18"/>
                <w:szCs w:val="18"/>
              </w:rPr>
              <w:t>Supporting Information:</w:t>
            </w:r>
          </w:p>
          <w:p w14:paraId="30777E26" w14:textId="77777777" w:rsidR="002553AE" w:rsidRDefault="002553AE" w:rsidP="001E0E36">
            <w:pPr>
              <w:pStyle w:val="NoSpacing"/>
              <w:rPr>
                <w:bCs/>
                <w:iCs/>
                <w:sz w:val="18"/>
                <w:szCs w:val="18"/>
              </w:rPr>
            </w:pPr>
            <w:r w:rsidRPr="00580DFA">
              <w:rPr>
                <w:iCs/>
                <w:sz w:val="18"/>
                <w:szCs w:val="18"/>
              </w:rPr>
              <w:t>Please attach copies of any documentation that may help us to investigate your complaint/feedback (for example letters, references, emails).</w:t>
            </w:r>
          </w:p>
          <w:p w14:paraId="766ADA7E" w14:textId="0683E585" w:rsidR="00580DFA" w:rsidRDefault="00580DFA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0D08DC89" w14:textId="2801369B" w:rsidR="00D5426C" w:rsidRDefault="00D5426C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5198B30C" w14:textId="77777777" w:rsidR="00D5426C" w:rsidRDefault="00D5426C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34C7A6C6" w14:textId="77777777" w:rsidR="00580DFA" w:rsidRDefault="00580DFA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25F01039" w14:textId="7C4D1911" w:rsidR="00580DFA" w:rsidRPr="00751FBD" w:rsidRDefault="00580DFA" w:rsidP="001E0E36">
            <w:pPr>
              <w:pStyle w:val="NoSpacing"/>
              <w:rPr>
                <w:b/>
              </w:rPr>
            </w:pPr>
          </w:p>
        </w:tc>
      </w:tr>
      <w:tr w:rsidR="002553AE" w:rsidRPr="00751FBD" w14:paraId="0138A182" w14:textId="77777777" w:rsidTr="00D5426C">
        <w:trPr>
          <w:trHeight w:val="567"/>
        </w:trPr>
        <w:tc>
          <w:tcPr>
            <w:tcW w:w="5000" w:type="pct"/>
            <w:shd w:val="clear" w:color="auto" w:fill="F2F2F2" w:themeFill="background1" w:themeFillShade="F2"/>
          </w:tcPr>
          <w:p w14:paraId="5EABD5DE" w14:textId="279A6CB6" w:rsidR="002553AE" w:rsidRPr="00D5426C" w:rsidRDefault="002553AE" w:rsidP="001E0E3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 xml:space="preserve">What outcomes are you seeking </w:t>
            </w:r>
            <w:r w:rsidR="0027595E" w:rsidRPr="00D5426C">
              <w:rPr>
                <w:b/>
                <w:bCs/>
                <w:sz w:val="18"/>
                <w:szCs w:val="18"/>
              </w:rPr>
              <w:t>because of</w:t>
            </w:r>
            <w:r w:rsidRPr="00D5426C">
              <w:rPr>
                <w:b/>
                <w:bCs/>
                <w:sz w:val="18"/>
                <w:szCs w:val="18"/>
              </w:rPr>
              <w:t xml:space="preserve"> the complaint/feedback?</w:t>
            </w:r>
          </w:p>
        </w:tc>
      </w:tr>
      <w:tr w:rsidR="002553AE" w:rsidRPr="00751FBD" w14:paraId="0A3C8C4F" w14:textId="77777777" w:rsidTr="00D5426C">
        <w:trPr>
          <w:trHeight w:val="3609"/>
        </w:trPr>
        <w:tc>
          <w:tcPr>
            <w:tcW w:w="5000" w:type="pct"/>
          </w:tcPr>
          <w:p w14:paraId="7498B55D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2172B962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493EA8B6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03DB2C3B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</w:tc>
      </w:tr>
    </w:tbl>
    <w:p w14:paraId="4FDF6101" w14:textId="77777777" w:rsidR="002553AE" w:rsidRDefault="002553AE" w:rsidP="002553AE">
      <w:pPr>
        <w:rPr>
          <w:rFonts w:eastAsia="Montserrat" w:cstheme="minorHAnsi"/>
          <w:b/>
        </w:rPr>
      </w:pPr>
    </w:p>
    <w:p w14:paraId="479946F1" w14:textId="77777777" w:rsidR="002553AE" w:rsidRDefault="002553AE" w:rsidP="002553AE">
      <w:pPr>
        <w:rPr>
          <w:rFonts w:eastAsia="Montserrat" w:cstheme="minorHAnsi"/>
          <w:b/>
        </w:rPr>
      </w:pPr>
      <w:r>
        <w:rPr>
          <w:rFonts w:eastAsia="Montserrat" w:cstheme="minorHAnsi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8"/>
        <w:gridCol w:w="6662"/>
      </w:tblGrid>
      <w:tr w:rsidR="002553AE" w:rsidRPr="00751FBD" w14:paraId="5CE2C47D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E4374C0" w14:textId="77777777" w:rsidR="002553AE" w:rsidRPr="00D5426C" w:rsidRDefault="002553AE" w:rsidP="00580DF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lastRenderedPageBreak/>
              <w:t>OFFICE USE ONLY</w:t>
            </w:r>
          </w:p>
        </w:tc>
      </w:tr>
      <w:tr w:rsidR="002553AE" w:rsidRPr="00751FBD" w14:paraId="4071C7FC" w14:textId="77777777" w:rsidTr="00D5426C">
        <w:trPr>
          <w:trHeight w:val="397"/>
        </w:trPr>
        <w:tc>
          <w:tcPr>
            <w:tcW w:w="1692" w:type="pct"/>
          </w:tcPr>
          <w:p w14:paraId="0298C7FB" w14:textId="77777777" w:rsidR="002553AE" w:rsidRPr="00D5426C" w:rsidRDefault="002553AE" w:rsidP="001E0E36">
            <w:pPr>
              <w:pStyle w:val="NoSpacing"/>
              <w:rPr>
                <w:rFonts w:asciiTheme="majorHAnsi" w:hAnsiTheme="maj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/>
                <w:bCs/>
                <w:sz w:val="18"/>
                <w:szCs w:val="18"/>
              </w:rPr>
              <w:t>Complaint Received By</w:t>
            </w:r>
          </w:p>
        </w:tc>
        <w:tc>
          <w:tcPr>
            <w:tcW w:w="3308" w:type="pct"/>
          </w:tcPr>
          <w:p w14:paraId="3A3C901F" w14:textId="77777777" w:rsidR="002553AE" w:rsidRPr="00751FBD" w:rsidRDefault="002553AE" w:rsidP="001E0E36">
            <w:pPr>
              <w:pStyle w:val="NoSpacing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553AE" w:rsidRPr="00751FBD" w14:paraId="71BFD047" w14:textId="77777777" w:rsidTr="00D5426C">
        <w:trPr>
          <w:trHeight w:val="397"/>
        </w:trPr>
        <w:tc>
          <w:tcPr>
            <w:tcW w:w="1692" w:type="pct"/>
          </w:tcPr>
          <w:p w14:paraId="6811ED67" w14:textId="77777777" w:rsidR="002553AE" w:rsidRPr="00D5426C" w:rsidRDefault="002553AE" w:rsidP="001E0E36">
            <w:pPr>
              <w:pStyle w:val="NoSpacing"/>
              <w:rPr>
                <w:rFonts w:asciiTheme="majorHAnsi" w:hAnsiTheme="maj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Date Received</w:t>
            </w:r>
          </w:p>
        </w:tc>
        <w:tc>
          <w:tcPr>
            <w:tcW w:w="3308" w:type="pct"/>
          </w:tcPr>
          <w:p w14:paraId="12CD86FA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2686DE28" w14:textId="77777777" w:rsidTr="00D5426C">
        <w:trPr>
          <w:trHeight w:val="1717"/>
        </w:trPr>
        <w:tc>
          <w:tcPr>
            <w:tcW w:w="1692" w:type="pct"/>
          </w:tcPr>
          <w:p w14:paraId="66A61B1E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Action Taken or Required</w:t>
            </w:r>
          </w:p>
        </w:tc>
        <w:tc>
          <w:tcPr>
            <w:tcW w:w="3308" w:type="pct"/>
          </w:tcPr>
          <w:p w14:paraId="0D6B3A53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5A92F42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1D455BC7" w14:textId="77777777" w:rsidTr="00D5426C">
        <w:trPr>
          <w:trHeight w:val="397"/>
        </w:trPr>
        <w:tc>
          <w:tcPr>
            <w:tcW w:w="1692" w:type="pct"/>
          </w:tcPr>
          <w:p w14:paraId="1F055C94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Date Action Completed</w:t>
            </w:r>
          </w:p>
        </w:tc>
        <w:tc>
          <w:tcPr>
            <w:tcW w:w="3308" w:type="pct"/>
          </w:tcPr>
          <w:p w14:paraId="2BBD6E83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46F136A7" w14:textId="77777777" w:rsidTr="00D5426C">
        <w:trPr>
          <w:trHeight w:val="996"/>
        </w:trPr>
        <w:tc>
          <w:tcPr>
            <w:tcW w:w="1692" w:type="pct"/>
          </w:tcPr>
          <w:p w14:paraId="08DEA003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Signature</w:t>
            </w:r>
          </w:p>
        </w:tc>
        <w:tc>
          <w:tcPr>
            <w:tcW w:w="3308" w:type="pct"/>
          </w:tcPr>
          <w:p w14:paraId="5FAD47D6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5A9D827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FD609DD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14537E1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77D8F5A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2ECA7F08" w14:textId="77777777" w:rsidR="002553AE" w:rsidRPr="0030781D" w:rsidRDefault="002553AE" w:rsidP="002553AE">
      <w:pPr>
        <w:spacing w:after="120" w:line="260" w:lineRule="atLeast"/>
        <w:rPr>
          <w:rFonts w:eastAsia="Montserrat SemiBold" w:cstheme="minorHAnsi"/>
        </w:rPr>
      </w:pPr>
    </w:p>
    <w:p w14:paraId="297831FF" w14:textId="77777777" w:rsidR="002553AE" w:rsidRPr="0030781D" w:rsidRDefault="002553AE" w:rsidP="002553AE">
      <w:pPr>
        <w:rPr>
          <w:sz w:val="18"/>
          <w:szCs w:val="18"/>
        </w:rPr>
      </w:pPr>
    </w:p>
    <w:p w14:paraId="0322C02F" w14:textId="77777777" w:rsidR="002553AE" w:rsidRPr="00C33AB7" w:rsidRDefault="002553AE" w:rsidP="002553AE"/>
    <w:p w14:paraId="6733758E" w14:textId="77777777" w:rsidR="002553AE" w:rsidRPr="00751FBD" w:rsidRDefault="002553AE" w:rsidP="002553AE"/>
    <w:p w14:paraId="3C31C86B" w14:textId="77777777" w:rsidR="0046683E" w:rsidRPr="002553AE" w:rsidRDefault="0046683E" w:rsidP="002553AE"/>
    <w:sectPr w:rsidR="0046683E" w:rsidRPr="002553AE" w:rsidSect="00721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5089" w14:textId="77777777" w:rsidR="00C957AF" w:rsidRDefault="00C957AF" w:rsidP="00886D2E">
      <w:pPr>
        <w:spacing w:before="0" w:after="0"/>
      </w:pPr>
      <w:r>
        <w:separator/>
      </w:r>
    </w:p>
  </w:endnote>
  <w:endnote w:type="continuationSeparator" w:id="0">
    <w:p w14:paraId="06FAF4A1" w14:textId="77777777" w:rsidR="00C957AF" w:rsidRDefault="00C957AF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BE5F" w14:textId="77777777" w:rsidR="00403361" w:rsidRDefault="00403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59"/>
      <w:gridCol w:w="3259"/>
    </w:tblGrid>
    <w:tr w:rsidR="00792BB4" w:rsidRPr="00AC2A38" w14:paraId="17192E17" w14:textId="77777777" w:rsidTr="0090760D">
      <w:trPr>
        <w:trHeight w:val="286"/>
        <w:jc w:val="center"/>
      </w:trPr>
      <w:tc>
        <w:tcPr>
          <w:tcW w:w="3258" w:type="dxa"/>
        </w:tcPr>
        <w:p w14:paraId="3BE648F0" w14:textId="77777777" w:rsidR="00792BB4" w:rsidRPr="00AC2A38" w:rsidRDefault="002553AE" w:rsidP="00FE03ED">
          <w:pPr>
            <w:pStyle w:val="Footer"/>
            <w:spacing w:before="60" w:after="60"/>
            <w:rPr>
              <w:color w:val="549E39" w:themeColor="accent1"/>
              <w:szCs w:val="18"/>
            </w:rPr>
          </w:pPr>
          <w:r w:rsidRPr="002553AE">
            <w:rPr>
              <w:color w:val="549E39" w:themeColor="accent1"/>
              <w:szCs w:val="18"/>
            </w:rPr>
            <w:t>Complaints Form</w:t>
          </w:r>
        </w:p>
      </w:tc>
      <w:tc>
        <w:tcPr>
          <w:tcW w:w="3259" w:type="dxa"/>
        </w:tcPr>
        <w:p w14:paraId="0C88F67C" w14:textId="01A0CDAF" w:rsidR="00792BB4" w:rsidRPr="00AC2A38" w:rsidRDefault="00792BB4" w:rsidP="00FE03ED">
          <w:pPr>
            <w:pStyle w:val="Footer"/>
            <w:spacing w:before="60" w:after="60"/>
            <w:jc w:val="center"/>
            <w:rPr>
              <w:color w:val="549E39" w:themeColor="accent1"/>
              <w:szCs w:val="18"/>
            </w:rPr>
          </w:pPr>
        </w:p>
      </w:tc>
      <w:tc>
        <w:tcPr>
          <w:tcW w:w="3259" w:type="dxa"/>
        </w:tcPr>
        <w:p w14:paraId="7D64979C" w14:textId="77777777" w:rsidR="00792BB4" w:rsidRPr="00AC2A38" w:rsidRDefault="00792BB4" w:rsidP="00FE03ED">
          <w:pPr>
            <w:pStyle w:val="Footer"/>
            <w:spacing w:before="60" w:after="60"/>
            <w:jc w:val="right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 xml:space="preserve">Page </w:t>
          </w:r>
          <w:r w:rsidRPr="00AC2A38">
            <w:rPr>
              <w:color w:val="549E39" w:themeColor="accent1"/>
              <w:szCs w:val="18"/>
            </w:rPr>
            <w:fldChar w:fldCharType="begin"/>
          </w:r>
          <w:r w:rsidRPr="00AC2A38">
            <w:rPr>
              <w:color w:val="549E39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549E39" w:themeColor="accent1"/>
              <w:szCs w:val="18"/>
            </w:rPr>
            <w:fldChar w:fldCharType="separate"/>
          </w:r>
          <w:r w:rsidR="002553AE">
            <w:rPr>
              <w:noProof/>
              <w:color w:val="549E39" w:themeColor="accent1"/>
              <w:szCs w:val="18"/>
            </w:rPr>
            <w:t>2</w:t>
          </w:r>
          <w:r w:rsidRPr="00AC2A38">
            <w:rPr>
              <w:color w:val="549E39" w:themeColor="accent1"/>
              <w:szCs w:val="18"/>
            </w:rPr>
            <w:fldChar w:fldCharType="end"/>
          </w:r>
          <w:r w:rsidRPr="00AC2A38">
            <w:rPr>
              <w:color w:val="549E39" w:themeColor="accent1"/>
              <w:szCs w:val="18"/>
            </w:rPr>
            <w:t xml:space="preserve"> of </w:t>
          </w:r>
          <w:r w:rsidRPr="00AC2A38">
            <w:rPr>
              <w:color w:val="549E39" w:themeColor="accent1"/>
              <w:szCs w:val="18"/>
            </w:rPr>
            <w:fldChar w:fldCharType="begin"/>
          </w:r>
          <w:r w:rsidRPr="00AC2A38">
            <w:rPr>
              <w:color w:val="549E39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549E39" w:themeColor="accent1"/>
              <w:szCs w:val="18"/>
            </w:rPr>
            <w:fldChar w:fldCharType="separate"/>
          </w:r>
          <w:r w:rsidR="002553AE">
            <w:rPr>
              <w:noProof/>
              <w:color w:val="549E39" w:themeColor="accent1"/>
              <w:szCs w:val="18"/>
            </w:rPr>
            <w:t>3</w:t>
          </w:r>
          <w:r w:rsidRPr="00AC2A38">
            <w:rPr>
              <w:color w:val="549E39" w:themeColor="accent1"/>
              <w:szCs w:val="18"/>
            </w:rPr>
            <w:fldChar w:fldCharType="end"/>
          </w:r>
        </w:p>
      </w:tc>
    </w:tr>
    <w:tr w:rsidR="00792BB4" w:rsidRPr="00AC2A38" w14:paraId="4EB6D4E1" w14:textId="77777777" w:rsidTr="0090760D">
      <w:trPr>
        <w:trHeight w:val="306"/>
        <w:jc w:val="center"/>
      </w:trPr>
      <w:tc>
        <w:tcPr>
          <w:tcW w:w="3258" w:type="dxa"/>
        </w:tcPr>
        <w:p w14:paraId="3C09E9EB" w14:textId="1A6113B1" w:rsidR="00792BB4" w:rsidRPr="00AC2A38" w:rsidRDefault="00792BB4" w:rsidP="00FE03ED">
          <w:pPr>
            <w:pStyle w:val="Footer"/>
            <w:spacing w:before="60" w:after="60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 xml:space="preserve">Rev.1, </w:t>
          </w:r>
          <w:r w:rsidR="00403361">
            <w:rPr>
              <w:color w:val="549E39" w:themeColor="accent1"/>
              <w:szCs w:val="18"/>
            </w:rPr>
            <w:t>25/5/2025</w:t>
          </w:r>
        </w:p>
      </w:tc>
      <w:tc>
        <w:tcPr>
          <w:tcW w:w="3259" w:type="dxa"/>
        </w:tcPr>
        <w:p w14:paraId="635FB3BC" w14:textId="77777777" w:rsidR="00792BB4" w:rsidRPr="00AC2A38" w:rsidRDefault="00792BB4" w:rsidP="00FE03ED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  <w:tc>
        <w:tcPr>
          <w:tcW w:w="3259" w:type="dxa"/>
        </w:tcPr>
        <w:p w14:paraId="697F2B8E" w14:textId="77777777" w:rsidR="00792BB4" w:rsidRPr="00AC2A38" w:rsidRDefault="00792BB4" w:rsidP="00FE03ED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</w:tr>
  </w:tbl>
  <w:p w14:paraId="5711A3F6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005414F" wp14:editId="14A753FC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53745F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zOgUAACYcAAAOAAAAZHJzL2Uyb0RvYy54bWzsWVtv2zYUfh+w/0DocUBrybfYRpwiSJdg&#10;QNoGTYZkj4xMXQCK1Eg6dvbr95GUZC5xYqfFuofZDzZFngvPd3j5jnX8YV1x8sCULqWYR8n7OCJM&#10;pHJRinwe/X5z/m4SEW2oWFAuBZtHj0xHH05+/ul4Vc9YXxaSL5giMCL0bFXPo8KYetbr6bRgFdXv&#10;Zc0EBjOpKmrwqPLeQtEVrFe814/jcW8l1aJWMmVao/ejH4xOnP0sY6n5kmWaGcLnEeZm3Ldy3/f2&#10;u3dyTGe5onVRps006DfMoqKlgNPO1EdqKFmq8pmpqkyV1DIz71NZ9WSWlSlzMSCaJH4SzYWSy9rF&#10;ks9Wed3BBGif4PTNZtPPD1eKlIt5hEQJWiFFziuZWGhWdT6DxIWqr+sr1XTk/slGu85UZX8RB1k7&#10;UB87UNnakBSdo1E8GBzBeoqxfn88no486mmB1Fi1JJkkSYzsQODddNTvxn9tTEwH/el40pgYDibJ&#10;yCWu106gZ+fZTWtVYynpDVr6+9C6LmjNXBK0xaJBa9qidUUV5ZxxiUVUkbFHzUl2kOmZBnpb8Hoh&#10;8A656XAwtrhY5LaETWfpUpsLJl0O6MOlNn45L9Byi3HRpDSVQujSsDsYyyqOFf5Lj8RkRQD20QQu&#10;Gr0n4n+E4sPRETYcKYhvvKBylwQekmQ4gMpON6HObg/9wEMz/90uQqXdLgahCwQx2ieKUGlPsIaB&#10;nz1wCsX39BBmcA8PofieHsLkQWUy3sNNqLM7G2HuDgnfsf/CDO6RiVD8/5rw4SSJR9P+7kPkP9/h&#10;uPHy9nCnRXvep2vRHPhoEWqZV+zISC21vV/D0x83SfuI0x3HPkxCy94WO5SxZ0Pl5E3K2MKhcv9N&#10;yoA9VB68SRlnZqg8DJV97A12ClzRskTuWKKJCFiiighY4r3VobOaGgt52yQrcJvm+iQFLmh3Pzrc&#10;K/nAbqQTNBte1Ah4zDciXISi/gR1c27T0wq0v7Wz2blGdK9LNsvb2fzHHFqD7a83jBMBJrcKplxq&#10;5udvwXCLp0PFghnQEdChxXnJOcl4CV4vwP4BqTS3pSkcpQLvc2DlugE11wQLFt2x/bgxVwawM67I&#10;A0VqaJoyYbwaX1af5ML3D52CSxK6Lat04uBOntpgap0lN+lc2+S0DkcgKa/467uphP6OwAdazF8z&#10;/IrRdhHbmWB6HQi87HYw0SnlDMzcbTU6MyVnX7FIfQJafG0g3O1fIS3eftT2gBW3zNO1zCNnXvor&#10;y0D5cTL40LoQnqOsC7pgvtvGvD1oLmDQWs7gv7Pt0/SCbT/LRt6qMlerdcqvINcePJ2G8yyF6ZSr&#10;Uki1bf1wrJ3Gs5dvQfLQWJTu5eIRFB8L1ZUzuk7PS6XNJdXGMn3XiXLXfMFXxiXOAOx114pIIdVf&#10;2/qtPGoQjEZkhVJzHuk/l1RhP/DfBBb8NBkOseuMe3AbDzslHLkPR8SyOpPYDDiPMTvXhLIyvG1m&#10;Sla3qIpPrVcMUZHCN859g+PMP5wZPGMIdXXKTk9dG/Uo9vKluK7TdmvWiPxmfUtVTWxzHhmUJp9l&#10;WxHRWVtzYAVvZG0+hDxdGpmVbrFucG3wRnVma8sfUKYlCNJXtd9Tp40G0zgZov7EwRgUqF2dlvTj&#10;sc3goU7D3wctvbg70HZbZfuLdGfZbDfjjyvMMalDnWb/zvDMLn/2P0lYae9RRYXiWxJuL/gDbQ+Z&#10;985q40DbR/5/p5fZ+IG2H2h7tb04OtD2A23/l2i7e9eCl1G+bPUvzuzbrvDZ0fzN672TvwEAAP//&#10;AwBQSwMEFAAGAAgAAAAhABXri6riAAAACgEAAA8AAABkcnMvZG93bnJldi54bWxMj8tqwzAQRfeF&#10;/oOYQneNrLjOw7UcQmi7CoEmhZKdYk1sE2tkLMV2/r7Kqt3NMIc752ar0TSsx87VliSISQQMqbC6&#10;plLC9+HjZQHMeUVaNZZQwg0drPLHh0yl2g70hf3elyyEkEuVhMr7NuXcFRUa5Sa2RQq3s+2M8mHt&#10;Sq47NYRw0/BpFM24UTWFD5VqcVNhcdlfjYTPQQ3rWLz328t5czsekt3PVqCUz0/j+g2Yx9H/wXDX&#10;D+qQB6eTvZJ2rJEwXcyXAZUQJzNgd0Akr2E6SZiLGHie8f8V8l8AAAD//wMAUEsBAi0AFAAGAAgA&#10;AAAhALaDOJL+AAAA4QEAABMAAAAAAAAAAAAAAAAAAAAAAFtDb250ZW50X1R5cGVzXS54bWxQSwEC&#10;LQAUAAYACAAAACEAOP0h/9YAAACUAQAACwAAAAAAAAAAAAAAAAAvAQAAX3JlbHMvLnJlbHNQSwEC&#10;LQAUAAYACAAAACEAyIzd8zoFAAAmHAAADgAAAAAAAAAAAAAAAAAuAgAAZHJzL2Uyb0RvYy54bWxQ&#10;SwECLQAUAAYACAAAACEAFeuLquIAAAAKAQAADwAAAAAAAAAAAAAAAACUBwAAZHJzL2Rvd25yZXYu&#10;eG1sUEsFBgAAAAAEAAQA8wAAAKM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AC2A38" w14:paraId="037D2EED" w14:textId="77777777" w:rsidTr="00AC2A38">
      <w:tc>
        <w:tcPr>
          <w:tcW w:w="3116" w:type="dxa"/>
        </w:tcPr>
        <w:p w14:paraId="239239D3" w14:textId="77777777" w:rsidR="00792BB4" w:rsidRPr="00AC2A38" w:rsidRDefault="002553AE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  <w:r w:rsidRPr="002553AE">
            <w:rPr>
              <w:color w:val="549E39" w:themeColor="accent1"/>
              <w:szCs w:val="18"/>
            </w:rPr>
            <w:t>Complaints Form</w:t>
          </w:r>
        </w:p>
      </w:tc>
      <w:tc>
        <w:tcPr>
          <w:tcW w:w="3117" w:type="dxa"/>
        </w:tcPr>
        <w:p w14:paraId="3BC11FB5" w14:textId="77777777" w:rsidR="00792BB4" w:rsidRPr="00AC2A38" w:rsidRDefault="00792BB4" w:rsidP="00AC2A38">
          <w:pPr>
            <w:pStyle w:val="Footer"/>
            <w:spacing w:before="60" w:after="60"/>
            <w:jc w:val="center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>&lt;company name&gt;</w:t>
          </w:r>
        </w:p>
      </w:tc>
      <w:tc>
        <w:tcPr>
          <w:tcW w:w="3117" w:type="dxa"/>
        </w:tcPr>
        <w:p w14:paraId="7AEA243D" w14:textId="77777777" w:rsidR="00792BB4" w:rsidRPr="00AC2A38" w:rsidRDefault="00792BB4" w:rsidP="00AC2A38">
          <w:pPr>
            <w:pStyle w:val="Footer"/>
            <w:spacing w:before="60" w:after="60"/>
            <w:jc w:val="right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 xml:space="preserve">Page </w:t>
          </w:r>
          <w:r w:rsidRPr="00AC2A38">
            <w:rPr>
              <w:color w:val="549E39" w:themeColor="accent1"/>
              <w:szCs w:val="18"/>
            </w:rPr>
            <w:fldChar w:fldCharType="begin"/>
          </w:r>
          <w:r w:rsidRPr="00AC2A38">
            <w:rPr>
              <w:color w:val="549E39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549E39" w:themeColor="accent1"/>
              <w:szCs w:val="18"/>
            </w:rPr>
            <w:fldChar w:fldCharType="separate"/>
          </w:r>
          <w:r w:rsidR="002553AE">
            <w:rPr>
              <w:noProof/>
              <w:color w:val="549E39" w:themeColor="accent1"/>
              <w:szCs w:val="18"/>
            </w:rPr>
            <w:t>1</w:t>
          </w:r>
          <w:r w:rsidRPr="00AC2A38">
            <w:rPr>
              <w:color w:val="549E39" w:themeColor="accent1"/>
              <w:szCs w:val="18"/>
            </w:rPr>
            <w:fldChar w:fldCharType="end"/>
          </w:r>
          <w:r w:rsidRPr="00AC2A38">
            <w:rPr>
              <w:color w:val="549E39" w:themeColor="accent1"/>
              <w:szCs w:val="18"/>
            </w:rPr>
            <w:t xml:space="preserve"> of </w:t>
          </w:r>
          <w:r w:rsidRPr="00AC2A38">
            <w:rPr>
              <w:color w:val="549E39" w:themeColor="accent1"/>
              <w:szCs w:val="18"/>
            </w:rPr>
            <w:fldChar w:fldCharType="begin"/>
          </w:r>
          <w:r w:rsidRPr="00AC2A38">
            <w:rPr>
              <w:color w:val="549E39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549E39" w:themeColor="accent1"/>
              <w:szCs w:val="18"/>
            </w:rPr>
            <w:fldChar w:fldCharType="separate"/>
          </w:r>
          <w:r w:rsidR="002553AE">
            <w:rPr>
              <w:noProof/>
              <w:color w:val="549E39" w:themeColor="accent1"/>
              <w:szCs w:val="18"/>
            </w:rPr>
            <w:t>3</w:t>
          </w:r>
          <w:r w:rsidRPr="00AC2A38">
            <w:rPr>
              <w:color w:val="549E39" w:themeColor="accent1"/>
              <w:szCs w:val="18"/>
            </w:rPr>
            <w:fldChar w:fldCharType="end"/>
          </w:r>
        </w:p>
      </w:tc>
    </w:tr>
    <w:tr w:rsidR="00792BB4" w:rsidRPr="00AC2A38" w14:paraId="0D7F0D56" w14:textId="77777777" w:rsidTr="00AC2A38">
      <w:tc>
        <w:tcPr>
          <w:tcW w:w="3116" w:type="dxa"/>
        </w:tcPr>
        <w:p w14:paraId="747DE9D3" w14:textId="77777777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  <w:r w:rsidRPr="00AC2A38">
            <w:rPr>
              <w:color w:val="549E39" w:themeColor="accent1"/>
              <w:szCs w:val="18"/>
            </w:rPr>
            <w:t>Rev.1, &lt;date&gt;</w:t>
          </w:r>
        </w:p>
      </w:tc>
      <w:tc>
        <w:tcPr>
          <w:tcW w:w="3117" w:type="dxa"/>
        </w:tcPr>
        <w:p w14:paraId="1D80388B" w14:textId="77777777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  <w:tc>
        <w:tcPr>
          <w:tcW w:w="3117" w:type="dxa"/>
        </w:tcPr>
        <w:p w14:paraId="5B05EDC2" w14:textId="77777777" w:rsidR="00792BB4" w:rsidRPr="00AC2A38" w:rsidRDefault="00792BB4" w:rsidP="00AC2A38">
          <w:pPr>
            <w:pStyle w:val="Footer"/>
            <w:spacing w:before="60" w:after="60"/>
            <w:rPr>
              <w:color w:val="549E39" w:themeColor="accent1"/>
              <w:szCs w:val="18"/>
            </w:rPr>
          </w:pPr>
        </w:p>
      </w:tc>
    </w:tr>
  </w:tbl>
  <w:p w14:paraId="5E2F5842" w14:textId="77777777" w:rsidR="00792BB4" w:rsidRDefault="003F68E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4DADC1" wp14:editId="290FC2B2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FCB5E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EhPAUAACkcAAAOAAAAZHJzL2Uyb0RvYy54bWzsWctu4zYU3RfoPxBaFphY8iu2EWcQZJqg&#10;QGYmmKRIumRk6gFQokrSsdOv7yEpymzixJ5pO13UXtgUeV88l49zrZP364qTRyZVKep5lBzFEWF1&#10;KhZlnc+jX28v3k0iojStF5SLms2jJ6ai96c//nCyamasLwrBF0wSGKnVbNXMo0LrZtbrqbRgFVVH&#10;omE1BjMhK6rxKPPeQtIVrFe814/jcW8l5KKRImVKofeDG4xOrf0sY6n+nGWKacLnEWLT9lva7wfz&#10;3Ts9obNc0qYo0zYM+g1RVLSs4bQz9YFqSpayfGGqKlMplMj0USqqnsiyMmV2DphNEj+bzaUUy8bO&#10;JZ+t8qaDCdA+w+mbzaafHq8lKRfzaDCISE0r5Mi6JXgGOKsmn0HmUjY3zbVsO3L3ZOa7zmRlfjET&#10;srawPnWwsrUmKTpHo3gwOMZCSDHW74/H05HDPS2QHKOWJJMkiZEfCLybjvrd+M+tiemgPx1PWhPD&#10;wSQZ2dT1fAA9E2cX1qrBYlIbvNTfw+umoA2zaVAGC4/X0ON1TSXlnHGBdVSRsYPNinaYqZkCfFsA&#10;e2XmHXTT4WBsgDHQbZk3naVLpS+ZsEmgj1dKuxW9QMuux0Wb1FTUtSo1u4exrOJY5D/1SExWBGgf&#10;T+Ci1Xsm/lsoPhwdY8+RgrjGKyr3SeAhSYYDqOx0E+rs9tAPPLTx73YRKu12gd3QwTTCJEb7zCJU&#10;2hMsrKLOzx44heJ7eggzuIeHUHxPD2HyoDIZ7+Em1NmdjTB3h4Tv2H9hBvfIRCj+f034cJLEo2l/&#10;9yHyn+9wXHm5P9xp4c/7dF23Bz5ahBryFVs+0ghlLtjw9MdN4h9xuuPYh0lomdtihzL2bKicfJUy&#10;tnCo3P8qZcAeKltqsnfYODND5WHo2RlpsZOgi4YocksUdURAFGVEQBQfjA6dNVQbyH2TrEBu2uuT&#10;FLig7f1oca/EI7sVVlBviFEr4DDfiPA6FHUnqI3Zp8cL+N/G2uxcY3ZvS7bL29r8SwzeoP91hnEi&#10;wORWwZQLxVz8Bgy7eDpUDJgBHQEdWlyUnJOMl6D2NQoAQCr0XakLy6lA/CxYuWpBzRXBgkV3bD52&#10;zFYC7JxL8kiRGpqmrNZOjS+rj2Lh+odWwSYJ3YZWWnFwJ0dtEFpnyQadK5Mc73AEkvKGv74NJfR3&#10;DD7gMX/L8BtG/SI2kSC8DgRedjuYqJRyBnJutxqd6ZKzL1ikLgEeXzMRbvdvLQzebtT0gBZ75mlb&#10;+okzJ/2FZWD9OBnc1LopvERZFXTBXLeZ8/ZJ8xoGjeUM/jvbLk2v2HZRtvJGldlyrVN+Azl/8HQa&#10;1rOodadclbWQ29YPx9ppPTt5D5KDxqD0IBZP4PhYqLaeUU16UUqlr6jShunbTlS8+jO+Mi5wBmCv&#10;21ZECiH/2NZv5FGEYDQiK1Sb80j9vqQS+4H/UmPBT5PhELtO2we78bBTwpGHcKReVucCmwHnMaKz&#10;TShLzX0zk6K6Q2F8ZrxiiNYpfOPc1zjO3MO5xjOGUFqn7OzMtlGSYi9f1TdN6rdmg5nfru+obIhp&#10;ziON0uST8CURnfmaAyt4I2vyUYuzpRZZaRfrBtcWb5Rnprj8HnXa+J+o00aDaZwMUYDiYAwq1K5O&#10;S/rx2GTwUKfhDwRPL+4PtN1U2e4i3Vk2m834/QpzBHWo08zfGY7Z5S/+Jwkr7T2qqFB8S8LNBX+g&#10;7SHz3lltHGh7+7/T62z8QNsPtL3aXhwdaPuBtv9LtN2+bMH7KFe2undn5oVX+Gxp/uYN3+mfAAAA&#10;//8DAFBLAwQUAAYACAAAACEAF1/Nm+EAAAAKAQAADwAAAGRycy9kb3ducmV2LnhtbEyPQWvCQBSE&#10;74X+h+UVequbVVPTNBsRaXsSoVoQb8/sMwlmd0N2TeK/73pqj8MMM99ky1E3rKfO1dZIEJMIGJnC&#10;qtqUEn72ny8JMOfRKGysIQk3crDMHx8yTJUdzDf1O1+yUGJcihIq79uUc1dUpNFNbEsmeGfbafRB&#10;diVXHQ6hXDd8GkWvXGNtwkKFLa0rKi67q5bwNeCwmomPfnM5r2/Hfbw9bARJ+fw0rt6BeRr9Xxju&#10;+AEd8sB0slejHGskTJMkfPESZm9zYPeAiOcLYCcJi1gAzzP+/0L+CwAA//8DAFBLAQItABQABgAI&#10;AAAAIQC2gziS/gAAAOEBAAATAAAAAAAAAAAAAAAAAAAAAABbQ29udGVudF9UeXBlc10ueG1sUEsB&#10;Ai0AFAAGAAgAAAAhADj9If/WAAAAlAEAAAsAAAAAAAAAAAAAAAAALwEAAF9yZWxzLy5yZWxzUEsB&#10;Ai0AFAAGAAgAAAAhANHBsSE8BQAAKRwAAA4AAAAAAAAAAAAAAAAALgIAAGRycy9lMm9Eb2MueG1s&#10;UEsBAi0AFAAGAAgAAAAhABdfzZvhAAAACgEAAA8AAAAAAAAAAAAAAAAAlgcAAGRycy9kb3ducmV2&#10;LnhtbFBLBQYAAAAABAAEAPMAAACk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c0cf3a [3206]" stroked="f" strokeweight="1pt">
                <v:fill color2="#b7dfa8 [1300]" rotate="t" angle="90" colors="0 #c0cf3a;34734f #688a26;1 #b7e0a8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1777" w14:textId="77777777" w:rsidR="00C957AF" w:rsidRDefault="00C957AF" w:rsidP="00886D2E">
      <w:pPr>
        <w:spacing w:before="0" w:after="0"/>
      </w:pPr>
      <w:r>
        <w:separator/>
      </w:r>
    </w:p>
  </w:footnote>
  <w:footnote w:type="continuationSeparator" w:id="0">
    <w:p w14:paraId="0F4A432F" w14:textId="77777777" w:rsidR="00C957AF" w:rsidRDefault="00C957AF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EDD0" w14:textId="77777777" w:rsidR="00403361" w:rsidRDefault="00403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AA91" w14:textId="7FCB73EF" w:rsidR="00D5426C" w:rsidRDefault="00403361" w:rsidP="00AD6A71">
    <w:pPr>
      <w:pStyle w:val="Header"/>
      <w:tabs>
        <w:tab w:val="clear" w:pos="4680"/>
        <w:tab w:val="clear" w:pos="9360"/>
        <w:tab w:val="right" w:pos="10080"/>
      </w:tabs>
      <w:rPr>
        <w:rStyle w:val="Strong"/>
        <w:sz w:val="28"/>
        <w:szCs w:val="24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0D9B7821" wp14:editId="62D8AF28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424940" cy="817068"/>
          <wp:effectExtent l="0" t="0" r="381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1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26C" w:rsidRPr="002553AE">
      <w:rPr>
        <w:rStyle w:val="Strong"/>
        <w:sz w:val="28"/>
        <w:szCs w:val="24"/>
      </w:rPr>
      <w:t>Complaints Form</w:t>
    </w:r>
    <w:r w:rsidR="00AD6A71">
      <w:rPr>
        <w:rStyle w:val="Strong"/>
        <w:sz w:val="28"/>
        <w:szCs w:val="24"/>
      </w:rPr>
      <w:tab/>
    </w:r>
  </w:p>
  <w:p w14:paraId="286E8073" w14:textId="6712423F" w:rsidR="00792BB4" w:rsidRDefault="00403361" w:rsidP="00D5426C">
    <w:pPr>
      <w:pStyle w:val="Header"/>
      <w:rPr>
        <w:rStyle w:val="Strong"/>
        <w:szCs w:val="20"/>
      </w:rPr>
    </w:pPr>
    <w:r>
      <w:rPr>
        <w:rStyle w:val="Strong"/>
        <w:szCs w:val="20"/>
      </w:rPr>
      <w:t>Branch Out Support</w:t>
    </w:r>
  </w:p>
  <w:p w14:paraId="5EE8EA7C" w14:textId="77777777" w:rsidR="00D5426C" w:rsidRDefault="00D5426C" w:rsidP="00D5426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8"/>
    </w:tblGrid>
    <w:tr w:rsidR="00B00533" w14:paraId="1DFF7F60" w14:textId="77777777" w:rsidTr="00580DFA">
      <w:tc>
        <w:tcPr>
          <w:tcW w:w="5949" w:type="dxa"/>
          <w:vAlign w:val="center"/>
        </w:tcPr>
        <w:p w14:paraId="4CCE89AD" w14:textId="77777777" w:rsidR="00B00533" w:rsidRDefault="00D5426C" w:rsidP="00B00533">
          <w:pPr>
            <w:pStyle w:val="Header"/>
            <w:rPr>
              <w:rStyle w:val="Strong"/>
              <w:sz w:val="28"/>
              <w:szCs w:val="24"/>
            </w:rPr>
          </w:pPr>
          <w:r w:rsidRPr="002553AE">
            <w:rPr>
              <w:rStyle w:val="Strong"/>
              <w:sz w:val="28"/>
              <w:szCs w:val="24"/>
            </w:rPr>
            <w:t>Complaints Form</w:t>
          </w:r>
        </w:p>
        <w:p w14:paraId="604CAD15" w14:textId="095E2E2B" w:rsidR="00D5426C" w:rsidRPr="00D5426C" w:rsidRDefault="00D5426C" w:rsidP="00B00533">
          <w:pPr>
            <w:pStyle w:val="Header"/>
            <w:rPr>
              <w:rStyle w:val="Strong"/>
              <w:szCs w:val="20"/>
            </w:rPr>
          </w:pPr>
          <w:r w:rsidRPr="00D5426C">
            <w:rPr>
              <w:rStyle w:val="Strong"/>
              <w:szCs w:val="20"/>
            </w:rPr>
            <w:t>&lt;company name&gt;</w:t>
          </w:r>
        </w:p>
      </w:tc>
      <w:tc>
        <w:tcPr>
          <w:tcW w:w="4258" w:type="dxa"/>
        </w:tcPr>
        <w:p w14:paraId="7898EE6B" w14:textId="536A46BE" w:rsidR="00B00533" w:rsidRDefault="00B00533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6DC64D21" w14:textId="77777777" w:rsidR="00792BB4" w:rsidRDefault="00792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tbC0MLA0MjK0NDdU0lEKTi0uzszPAykwqQUAmr0HAywAAAA="/>
  </w:docVars>
  <w:rsids>
    <w:rsidRoot w:val="000E6B97"/>
    <w:rsid w:val="0000125B"/>
    <w:rsid w:val="0006004D"/>
    <w:rsid w:val="000D3844"/>
    <w:rsid w:val="000E6B97"/>
    <w:rsid w:val="001579C2"/>
    <w:rsid w:val="00157D32"/>
    <w:rsid w:val="001619DA"/>
    <w:rsid w:val="001F0A0A"/>
    <w:rsid w:val="002553AE"/>
    <w:rsid w:val="0027595E"/>
    <w:rsid w:val="00276A67"/>
    <w:rsid w:val="002E725C"/>
    <w:rsid w:val="002F1DB6"/>
    <w:rsid w:val="00357550"/>
    <w:rsid w:val="003E1227"/>
    <w:rsid w:val="003F68E3"/>
    <w:rsid w:val="003F7044"/>
    <w:rsid w:val="00403361"/>
    <w:rsid w:val="00465D2A"/>
    <w:rsid w:val="0046683E"/>
    <w:rsid w:val="004A3DD4"/>
    <w:rsid w:val="004D5EE8"/>
    <w:rsid w:val="004F2ED7"/>
    <w:rsid w:val="0054701A"/>
    <w:rsid w:val="005738AE"/>
    <w:rsid w:val="00580DFA"/>
    <w:rsid w:val="00593301"/>
    <w:rsid w:val="005D01D6"/>
    <w:rsid w:val="005F2474"/>
    <w:rsid w:val="006155FB"/>
    <w:rsid w:val="00630E1F"/>
    <w:rsid w:val="00632E75"/>
    <w:rsid w:val="006C55BD"/>
    <w:rsid w:val="00721B8C"/>
    <w:rsid w:val="00792BB4"/>
    <w:rsid w:val="008256CB"/>
    <w:rsid w:val="008428EC"/>
    <w:rsid w:val="008443A5"/>
    <w:rsid w:val="0088435B"/>
    <w:rsid w:val="00886D2E"/>
    <w:rsid w:val="008E7CC0"/>
    <w:rsid w:val="00903E23"/>
    <w:rsid w:val="0090760D"/>
    <w:rsid w:val="009500A7"/>
    <w:rsid w:val="00982AE2"/>
    <w:rsid w:val="009B642A"/>
    <w:rsid w:val="009F318B"/>
    <w:rsid w:val="00A6696D"/>
    <w:rsid w:val="00A71B35"/>
    <w:rsid w:val="00AC2A38"/>
    <w:rsid w:val="00AD6A71"/>
    <w:rsid w:val="00B00533"/>
    <w:rsid w:val="00B56EB3"/>
    <w:rsid w:val="00B94B3E"/>
    <w:rsid w:val="00BE2E62"/>
    <w:rsid w:val="00BE4AC5"/>
    <w:rsid w:val="00C87D23"/>
    <w:rsid w:val="00C957AF"/>
    <w:rsid w:val="00C9648E"/>
    <w:rsid w:val="00CB5C13"/>
    <w:rsid w:val="00CC3D92"/>
    <w:rsid w:val="00D50D5C"/>
    <w:rsid w:val="00D5426C"/>
    <w:rsid w:val="00D66869"/>
    <w:rsid w:val="00D7354B"/>
    <w:rsid w:val="00D8159A"/>
    <w:rsid w:val="00E35AE0"/>
    <w:rsid w:val="00E67E6D"/>
    <w:rsid w:val="00F7177E"/>
    <w:rsid w:val="00F75E69"/>
    <w:rsid w:val="00F777FF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1CC4C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3AE"/>
    <w:pPr>
      <w:spacing w:before="2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549E39" w:themeColor="accen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noProof/>
      <w:color w:val="294E1C" w:themeColor="accent1" w:themeShade="7F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 w:line="240" w:lineRule="auto"/>
      <w:jc w:val="both"/>
    </w:pPr>
    <w:rPr>
      <w:caps/>
      <w:color w:val="549E3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455F51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294E1C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before="120" w:after="100" w:line="240" w:lineRule="auto"/>
      <w:jc w:val="both"/>
    </w:pPr>
    <w:rPr>
      <w:rFonts w:eastAsiaTheme="minorHAnsi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240"/>
      <w:jc w:val="both"/>
    </w:pPr>
    <w:rPr>
      <w:rFonts w:eastAsia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480"/>
      <w:jc w:val="both"/>
    </w:pPr>
    <w:rPr>
      <w:rFonts w:eastAsiaTheme="minorHAnsi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50D5C"/>
    <w:rPr>
      <w:color w:val="6B9F25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AU"/>
    </w:rPr>
    <w:tblPr>
      <w:tblStyleRow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93D07C" w:themeColor="accent1" w:themeTint="99"/>
        </w:tcBorders>
        <w:shd w:val="clear" w:color="auto" w:fill="455F51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93D07C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D6E1DB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basedOn w:val="Normal"/>
    <w:link w:val="NoSpacingChar"/>
    <w:uiPriority w:val="1"/>
    <w:qFormat/>
    <w:rsid w:val="002553A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53AE"/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BBA3-B9BE-4BA7-BF73-54B4DE27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86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</dc:title>
  <dc:creator>mian latif</dc:creator>
  <cp:lastModifiedBy>User</cp:lastModifiedBy>
  <cp:revision>16</cp:revision>
  <cp:lastPrinted>2021-05-26T11:30:00Z</cp:lastPrinted>
  <dcterms:created xsi:type="dcterms:W3CDTF">2021-06-26T11:14:00Z</dcterms:created>
  <dcterms:modified xsi:type="dcterms:W3CDTF">2025-05-26T03:18:00Z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42c175b7bf1e73c20638cbc000cc8388addc4fea0130f7ea115818b673a51c27</vt:lpwstr>
  </property>
</Properties>
</file>