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0"/>
        <w:gridCol w:w="3061"/>
      </w:tblGrid>
      <w:tr w:rsidR="00BE6D1E" w:rsidRPr="00CB70A4" w14:paraId="4D6B2EED" w14:textId="77777777" w:rsidTr="3B2191EC">
        <w:trPr>
          <w:trHeight w:val="1692"/>
        </w:trPr>
        <w:tc>
          <w:tcPr>
            <w:tcW w:w="12480" w:type="dxa"/>
            <w:tcBorders>
              <w:right w:val="single" w:sz="4" w:space="0" w:color="990033"/>
            </w:tcBorders>
            <w:shd w:val="clear" w:color="auto" w:fill="990033"/>
            <w:vAlign w:val="center"/>
          </w:tcPr>
          <w:p w14:paraId="2B68568E" w14:textId="77777777" w:rsidR="00BE6D1E" w:rsidRPr="00CB70A4" w:rsidRDefault="3B2191EC" w:rsidP="00CB70A4">
            <w:pPr>
              <w:pStyle w:val="Heading1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Work health and safety risk assessment form</w:t>
            </w:r>
          </w:p>
        </w:tc>
        <w:tc>
          <w:tcPr>
            <w:tcW w:w="3061" w:type="dxa"/>
            <w:tcBorders>
              <w:left w:val="single" w:sz="4" w:space="0" w:color="990033"/>
            </w:tcBorders>
            <w:shd w:val="clear" w:color="auto" w:fill="990033"/>
            <w:vAlign w:val="center"/>
          </w:tcPr>
          <w:p w14:paraId="5CCD5CBA" w14:textId="77777777" w:rsidR="00BE6D1E" w:rsidRPr="00CB70A4" w:rsidRDefault="00BE6D1E" w:rsidP="00CB70A4">
            <w:pPr>
              <w:pStyle w:val="Heading1"/>
              <w:spacing w:before="0"/>
            </w:pPr>
          </w:p>
        </w:tc>
      </w:tr>
    </w:tbl>
    <w:p w14:paraId="23F40E65" w14:textId="77777777" w:rsidR="00ED282F" w:rsidRDefault="00ED282F" w:rsidP="00984899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9978"/>
      </w:tblGrid>
      <w:tr w:rsidR="0037700B" w:rsidRPr="00CB70A4" w14:paraId="72E5C866" w14:textId="77777777" w:rsidTr="5DE72929">
        <w:trPr>
          <w:trHeight w:val="284"/>
        </w:trPr>
        <w:tc>
          <w:tcPr>
            <w:tcW w:w="15614" w:type="dxa"/>
            <w:gridSpan w:val="2"/>
            <w:shd w:val="clear" w:color="auto" w:fill="990033"/>
            <w:vAlign w:val="center"/>
          </w:tcPr>
          <w:p w14:paraId="64D8F96D" w14:textId="77777777" w:rsidR="0037700B" w:rsidRPr="00CB70A4" w:rsidRDefault="0037700B" w:rsidP="00B2525C">
            <w:pPr>
              <w:pStyle w:val="Heading2"/>
              <w:keepNext w:val="0"/>
              <w:keepLines w:val="0"/>
            </w:pPr>
            <w:r w:rsidRPr="00CB70A4">
              <w:t>Enter information about the activity / task, people affected, its location, and the people completing the risk assessment</w:t>
            </w:r>
          </w:p>
        </w:tc>
      </w:tr>
      <w:tr w:rsidR="0037700B" w:rsidRPr="00CB70A4" w14:paraId="748D12EE" w14:textId="77777777" w:rsidTr="5DE72929">
        <w:tc>
          <w:tcPr>
            <w:tcW w:w="15614" w:type="dxa"/>
            <w:gridSpan w:val="2"/>
            <w:shd w:val="clear" w:color="auto" w:fill="auto"/>
          </w:tcPr>
          <w:p w14:paraId="7445F048" w14:textId="77777777" w:rsidR="0037700B" w:rsidRPr="00CB70A4" w:rsidRDefault="42F51102" w:rsidP="0037700B">
            <w:pPr>
              <w:pStyle w:val="Heading3"/>
            </w:pPr>
            <w:r>
              <w:t>Description of activity / task:</w:t>
            </w:r>
            <w:r>
              <w:rPr>
                <w:b w:val="0"/>
                <w:bCs w:val="0"/>
              </w:rPr>
              <w:t xml:space="preserve">  </w:t>
            </w:r>
            <w:r w:rsidR="00575732">
              <w:rPr>
                <w:b w:val="0"/>
                <w:bCs w:val="0"/>
              </w:rPr>
              <w:t>Nest Pr</w:t>
            </w:r>
            <w:r w:rsidR="00D12A24">
              <w:rPr>
                <w:b w:val="0"/>
                <w:bCs w:val="0"/>
              </w:rPr>
              <w:t>edation Survey</w:t>
            </w:r>
          </w:p>
          <w:p w14:paraId="3A1FE47B" w14:textId="77777777" w:rsidR="0037700B" w:rsidRPr="00B2525C" w:rsidRDefault="0037700B" w:rsidP="00B2525C"/>
        </w:tc>
      </w:tr>
      <w:tr w:rsidR="0037700B" w:rsidRPr="00CB70A4" w14:paraId="217CF184" w14:textId="77777777" w:rsidTr="5DE72929">
        <w:tc>
          <w:tcPr>
            <w:tcW w:w="15614" w:type="dxa"/>
            <w:gridSpan w:val="2"/>
            <w:shd w:val="clear" w:color="auto" w:fill="auto"/>
          </w:tcPr>
          <w:p w14:paraId="631C22E7" w14:textId="77777777" w:rsidR="005902E7" w:rsidRDefault="524EF4BD" w:rsidP="0037700B">
            <w:pPr>
              <w:pStyle w:val="Heading3"/>
              <w:rPr>
                <w:b w:val="0"/>
                <w:bCs w:val="0"/>
              </w:rPr>
            </w:pPr>
            <w:r>
              <w:t>Describe the working environment including layout and physical conditions:</w:t>
            </w:r>
            <w:r>
              <w:rPr>
                <w:b w:val="0"/>
                <w:bCs w:val="0"/>
              </w:rPr>
              <w:t xml:space="preserve"> Both dry and muddy conditions, working around </w:t>
            </w:r>
            <w:r w:rsidR="00575732" w:rsidRPr="00575732">
              <w:rPr>
                <w:b w:val="0"/>
                <w:bCs w:val="0"/>
                <w:highlight w:val="yellow"/>
              </w:rPr>
              <w:t>[wetland, pond, river banks, lake or other bodies like dams on your property],</w:t>
            </w:r>
            <w:r>
              <w:rPr>
                <w:b w:val="0"/>
                <w:bCs w:val="0"/>
              </w:rPr>
              <w:t> Limited phone reception</w:t>
            </w:r>
            <w:r w:rsidR="00575732">
              <w:rPr>
                <w:b w:val="0"/>
                <w:bCs w:val="0"/>
              </w:rPr>
              <w:t xml:space="preserve">, Private land (my own) </w:t>
            </w:r>
            <w:r w:rsidR="00575732" w:rsidRPr="00575732">
              <w:rPr>
                <w:b w:val="0"/>
                <w:bCs w:val="0"/>
                <w:highlight w:val="yellow"/>
              </w:rPr>
              <w:t>[or private land of someone else</w:t>
            </w:r>
            <w:r w:rsidR="00575732">
              <w:rPr>
                <w:b w:val="0"/>
                <w:bCs w:val="0"/>
                <w:highlight w:val="yellow"/>
              </w:rPr>
              <w:t xml:space="preserve"> with approved access</w:t>
            </w:r>
            <w:r w:rsidR="00575732" w:rsidRPr="00575732">
              <w:rPr>
                <w:b w:val="0"/>
                <w:bCs w:val="0"/>
                <w:highlight w:val="yellow"/>
              </w:rPr>
              <w:t>, or public land</w:t>
            </w:r>
            <w:r w:rsidR="00575732">
              <w:rPr>
                <w:b w:val="0"/>
                <w:bCs w:val="0"/>
                <w:highlight w:val="yellow"/>
              </w:rPr>
              <w:t xml:space="preserve"> with approved from (who? Which agency?)</w:t>
            </w:r>
            <w:r w:rsidR="00575732" w:rsidRPr="00575732">
              <w:rPr>
                <w:b w:val="0"/>
                <w:bCs w:val="0"/>
                <w:highlight w:val="yellow"/>
              </w:rPr>
              <w:t>]</w:t>
            </w:r>
          </w:p>
          <w:p w14:paraId="4973EE3B" w14:textId="77777777" w:rsidR="00575732" w:rsidRDefault="00575732" w:rsidP="00575732"/>
          <w:p w14:paraId="7F872000" w14:textId="77777777" w:rsidR="00575732" w:rsidRPr="00575732" w:rsidRDefault="00575732" w:rsidP="00575732">
            <w:r>
              <w:t>[Remove or edit as needed]</w:t>
            </w:r>
          </w:p>
          <w:p w14:paraId="7DE3A6A5" w14:textId="77777777" w:rsidR="0037700B" w:rsidRPr="00CB70A4" w:rsidRDefault="0037700B" w:rsidP="00B2525C"/>
        </w:tc>
      </w:tr>
      <w:tr w:rsidR="0037700B" w:rsidRPr="00CB70A4" w14:paraId="28BA18FB" w14:textId="77777777" w:rsidTr="5DE72929">
        <w:tc>
          <w:tcPr>
            <w:tcW w:w="15614" w:type="dxa"/>
            <w:gridSpan w:val="2"/>
            <w:shd w:val="clear" w:color="auto" w:fill="auto"/>
          </w:tcPr>
          <w:p w14:paraId="514A2C3E" w14:textId="77777777" w:rsidR="0037700B" w:rsidRPr="00436389" w:rsidRDefault="0037700B" w:rsidP="0037700B">
            <w:pPr>
              <w:pStyle w:val="Heading3"/>
              <w:rPr>
                <w:b w:val="0"/>
                <w:bCs w:val="0"/>
              </w:rPr>
            </w:pPr>
            <w:r w:rsidRPr="00D27653">
              <w:t>Location</w:t>
            </w:r>
            <w:r w:rsidR="00D27653" w:rsidRPr="00D27653">
              <w:t>(s)</w:t>
            </w:r>
            <w:r w:rsidR="00B673F4" w:rsidRPr="00D27653">
              <w:t>:</w:t>
            </w:r>
            <w:r w:rsidR="005902E7" w:rsidRPr="00D27653">
              <w:t xml:space="preserve"> </w:t>
            </w:r>
            <w:r w:rsidR="00436389">
              <w:rPr>
                <w:b w:val="0"/>
                <w:bCs w:val="0"/>
              </w:rPr>
              <w:t>Australia</w:t>
            </w:r>
            <w:r w:rsidR="00575732" w:rsidRPr="00575732">
              <w:rPr>
                <w:b w:val="0"/>
                <w:bCs w:val="0"/>
                <w:highlight w:val="yellow"/>
              </w:rPr>
              <w:t>. [high level location - [high level location – e.g., Portland Park, Portland, NSW]</w:t>
            </w:r>
          </w:p>
          <w:p w14:paraId="259037D1" w14:textId="77777777" w:rsidR="0037700B" w:rsidRPr="00CB70A4" w:rsidRDefault="0037700B" w:rsidP="00B2525C"/>
        </w:tc>
      </w:tr>
      <w:tr w:rsidR="0037700B" w:rsidRPr="00CB70A4" w14:paraId="36AE854F" w14:textId="77777777" w:rsidTr="5DE72929">
        <w:tc>
          <w:tcPr>
            <w:tcW w:w="5636" w:type="dxa"/>
            <w:shd w:val="clear" w:color="auto" w:fill="auto"/>
          </w:tcPr>
          <w:p w14:paraId="065D16AD" w14:textId="77777777" w:rsidR="0037700B" w:rsidRPr="00947F46" w:rsidRDefault="42F51102" w:rsidP="00B2525C">
            <w:pPr>
              <w:pStyle w:val="Heading3"/>
              <w:keepNext w:val="0"/>
              <w:keepLines w:val="0"/>
              <w:rPr>
                <w:b w:val="0"/>
                <w:bCs w:val="0"/>
              </w:rPr>
            </w:pPr>
            <w:r>
              <w:t xml:space="preserve">Are there any emergency, security, licensing or approval requirements for this risk assessment? </w:t>
            </w:r>
            <w:r>
              <w:rPr>
                <w:b w:val="0"/>
                <w:bCs w:val="0"/>
              </w:rPr>
              <w:t>For example:</w:t>
            </w:r>
          </w:p>
          <w:p w14:paraId="3C3B94E2" w14:textId="77777777" w:rsidR="003E1927" w:rsidRPr="00CB70A4" w:rsidRDefault="003E1927" w:rsidP="00133776">
            <w:r w:rsidRPr="00CB70A4">
              <w:t>Emergencies – spills, gas leaks, communication in remote conditions</w:t>
            </w:r>
          </w:p>
          <w:p w14:paraId="54CB781E" w14:textId="77777777" w:rsidR="003E1927" w:rsidRPr="00CB70A4" w:rsidRDefault="003E1927" w:rsidP="00133776">
            <w:r w:rsidRPr="00CB70A4">
              <w:t>Security – storage of scheduled drugs</w:t>
            </w:r>
            <w:r w:rsidR="000E7FA7" w:rsidRPr="00CB70A4">
              <w:t xml:space="preserve">, </w:t>
            </w:r>
            <w:r w:rsidRPr="00CB70A4">
              <w:t>portable radiation equipment</w:t>
            </w:r>
          </w:p>
          <w:p w14:paraId="1CCC04D2" w14:textId="77777777" w:rsidR="003E1927" w:rsidRPr="00CB70A4" w:rsidRDefault="003E1927" w:rsidP="00133776">
            <w:r w:rsidRPr="00CB70A4">
              <w:t xml:space="preserve">Licensing or approvals – approval from animal ethics committee </w:t>
            </w:r>
          </w:p>
        </w:tc>
        <w:tc>
          <w:tcPr>
            <w:tcW w:w="9978" w:type="dxa"/>
            <w:shd w:val="clear" w:color="auto" w:fill="auto"/>
          </w:tcPr>
          <w:p w14:paraId="59E1B1AC" w14:textId="77777777" w:rsidR="00575732" w:rsidRDefault="670E43E2" w:rsidP="00436389">
            <w:r>
              <w:t>The survey should NOT be conducted in remote locations</w:t>
            </w:r>
            <w:r w:rsidR="00575732">
              <w:t xml:space="preserve">. It </w:t>
            </w:r>
            <w:r>
              <w:t>should be conducted on private land</w:t>
            </w:r>
            <w:r w:rsidR="00575732">
              <w:t xml:space="preserve"> or public land with approval for access. No approval needed if private land is owned by participant.</w:t>
            </w:r>
            <w:r>
              <w:t xml:space="preserve"> </w:t>
            </w:r>
          </w:p>
          <w:p w14:paraId="4269F4F7" w14:textId="77777777" w:rsidR="00575732" w:rsidRPr="00436389" w:rsidRDefault="00575732" w:rsidP="00436389"/>
          <w:p w14:paraId="75E78DA1" w14:textId="77777777" w:rsidR="00575732" w:rsidRDefault="3584175A" w:rsidP="00AD548E">
            <w:r>
              <w:t xml:space="preserve">Participants to check in / out with contact when completing fieldwork.  </w:t>
            </w:r>
          </w:p>
          <w:p w14:paraId="4F315AE4" w14:textId="77777777" w:rsidR="00575732" w:rsidRDefault="00575732" w:rsidP="00AD548E"/>
          <w:p w14:paraId="3378AAFB" w14:textId="77777777" w:rsidR="00436389" w:rsidRDefault="3584175A" w:rsidP="00AD548E">
            <w:r>
              <w:t>Approvals – approval for </w:t>
            </w:r>
            <w:r w:rsidR="00575732">
              <w:t>n</w:t>
            </w:r>
            <w:r w:rsidR="00D12A24">
              <w:t>ational nest predation survey</w:t>
            </w:r>
            <w:r>
              <w:t> obtained from Animal Ethics Committee and via a training module on the 1MIllionTurtles.com website.</w:t>
            </w:r>
          </w:p>
          <w:p w14:paraId="374423F8" w14:textId="77777777" w:rsidR="00575732" w:rsidRPr="00CB70A4" w:rsidRDefault="00575732" w:rsidP="00AD548E"/>
          <w:p w14:paraId="4C24B131" w14:textId="77777777" w:rsidR="00436389" w:rsidRPr="00CB70A4" w:rsidRDefault="670E43E2" w:rsidP="3584175A">
            <w:pPr>
              <w:rPr>
                <w:szCs w:val="18"/>
              </w:rPr>
            </w:pPr>
            <w:r w:rsidRPr="670E43E2">
              <w:rPr>
                <w:szCs w:val="18"/>
              </w:rPr>
              <w:t xml:space="preserve">Participants have </w:t>
            </w:r>
            <w:r w:rsidR="00BC1D5A">
              <w:rPr>
                <w:szCs w:val="18"/>
              </w:rPr>
              <w:t>completed</w:t>
            </w:r>
            <w:r w:rsidRPr="670E43E2">
              <w:rPr>
                <w:szCs w:val="18"/>
              </w:rPr>
              <w:t xml:space="preserve"> the training module on the 1 million Turtles .com website.</w:t>
            </w:r>
          </w:p>
        </w:tc>
      </w:tr>
      <w:tr w:rsidR="0037700B" w:rsidRPr="00CB70A4" w14:paraId="4E288E6E" w14:textId="77777777" w:rsidTr="5DE72929">
        <w:tc>
          <w:tcPr>
            <w:tcW w:w="5636" w:type="dxa"/>
            <w:shd w:val="clear" w:color="auto" w:fill="auto"/>
          </w:tcPr>
          <w:p w14:paraId="603CFFBD" w14:textId="77777777" w:rsidR="0037700B" w:rsidRPr="00CB70A4" w:rsidRDefault="003E1927" w:rsidP="00B2525C">
            <w:pPr>
              <w:pStyle w:val="Heading3"/>
              <w:keepNext w:val="0"/>
              <w:keepLines w:val="0"/>
            </w:pPr>
            <w:r w:rsidRPr="00CB70A4">
              <w:t>How will this risk assessment be monitored?</w:t>
            </w:r>
          </w:p>
          <w:p w14:paraId="1F2BDFE9" w14:textId="77777777" w:rsidR="003E1927" w:rsidRPr="00CB70A4" w:rsidRDefault="003E1927" w:rsidP="00B2525C">
            <w:r w:rsidRPr="00CB70A4">
              <w:t>For example: regular or ad-hoc inspections, training, audits, academic supervision of students.</w:t>
            </w:r>
          </w:p>
        </w:tc>
        <w:tc>
          <w:tcPr>
            <w:tcW w:w="9978" w:type="dxa"/>
            <w:shd w:val="clear" w:color="auto" w:fill="auto"/>
          </w:tcPr>
          <w:p w14:paraId="7139B6D9" w14:textId="77777777" w:rsidR="0037700B" w:rsidRPr="00CB70A4" w:rsidRDefault="00436389" w:rsidP="00AD548E">
            <w:r>
              <w:t>Ad‐hoc inspections, </w:t>
            </w:r>
            <w:r w:rsidR="00575732">
              <w:t xml:space="preserve">participants must email 1 million turtles a copy of this risk assessment document, </w:t>
            </w:r>
            <w:r>
              <w:t>desktop aud</w:t>
            </w:r>
            <w:r w:rsidR="00AD548E">
              <w:t>its of risk assessment</w:t>
            </w:r>
            <w:r w:rsidR="00575732">
              <w:t>.</w:t>
            </w:r>
          </w:p>
        </w:tc>
      </w:tr>
      <w:tr w:rsidR="0037700B" w:rsidRPr="00CB70A4" w14:paraId="1343DC55" w14:textId="77777777" w:rsidTr="5DE72929">
        <w:tc>
          <w:tcPr>
            <w:tcW w:w="5636" w:type="dxa"/>
            <w:tcBorders>
              <w:bottom w:val="dotted" w:sz="8" w:space="0" w:color="auto"/>
            </w:tcBorders>
            <w:shd w:val="clear" w:color="auto" w:fill="auto"/>
          </w:tcPr>
          <w:p w14:paraId="04ECE583" w14:textId="77777777" w:rsidR="003E1927" w:rsidRPr="00CB70A4" w:rsidRDefault="003E1927" w:rsidP="00B2525C">
            <w:pPr>
              <w:pStyle w:val="Heading3"/>
              <w:keepNext w:val="0"/>
              <w:keepLines w:val="0"/>
              <w:rPr>
                <w:b w:val="0"/>
              </w:rPr>
            </w:pPr>
            <w:r w:rsidRPr="00CB70A4">
              <w:t xml:space="preserve">What reference materials </w:t>
            </w:r>
            <w:r w:rsidR="00587875">
              <w:t>were</w:t>
            </w:r>
            <w:r w:rsidR="00587875" w:rsidRPr="00CB70A4">
              <w:t xml:space="preserve"> </w:t>
            </w:r>
            <w:r w:rsidRPr="00CB70A4">
              <w:t>used when developing this risk assessment?</w:t>
            </w:r>
            <w:r w:rsidR="00EC6346" w:rsidRPr="00CB70A4">
              <w:t xml:space="preserve">  </w:t>
            </w:r>
            <w:r w:rsidRPr="00CB70A4">
              <w:rPr>
                <w:b w:val="0"/>
              </w:rPr>
              <w:t>For example:</w:t>
            </w:r>
          </w:p>
          <w:tbl>
            <w:tblPr>
              <w:tblW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0"/>
              <w:gridCol w:w="2755"/>
            </w:tblGrid>
            <w:tr w:rsidR="003E1927" w:rsidRPr="00CB70A4" w14:paraId="67F2AD92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0F2D7403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Legislation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5DC84B03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Standard operating procedures</w:t>
                  </w:r>
                </w:p>
              </w:tc>
            </w:tr>
            <w:tr w:rsidR="003E1927" w:rsidRPr="00CB70A4" w14:paraId="213E924B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63F9A110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Code of practice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7AA4D9A5" w14:textId="77777777" w:rsidR="003E1927" w:rsidRPr="00CB70A4" w:rsidRDefault="00B673F4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Incident investigations</w:t>
                  </w:r>
                </w:p>
              </w:tc>
            </w:tr>
            <w:tr w:rsidR="003E1927" w:rsidRPr="00CB70A4" w14:paraId="0C8581BC" w14:textId="77777777" w:rsidTr="00CB70A4">
              <w:tc>
                <w:tcPr>
                  <w:tcW w:w="2490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787F0AC1" w14:textId="77777777" w:rsidR="003E1927" w:rsidRPr="00CB70A4" w:rsidRDefault="003E1927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Australian standard</w:t>
                  </w:r>
                  <w:r w:rsidR="00587875">
                    <w:t>s</w:t>
                  </w:r>
                </w:p>
              </w:tc>
              <w:tc>
                <w:tcPr>
                  <w:tcW w:w="2755" w:type="dxa"/>
                  <w:tcBorders>
                    <w:top w:val="dotted" w:sz="8" w:space="0" w:color="auto"/>
                    <w:left w:val="dotted" w:sz="8" w:space="0" w:color="auto"/>
                    <w:bottom w:val="dotted" w:sz="8" w:space="0" w:color="auto"/>
                    <w:right w:val="dotted" w:sz="8" w:space="0" w:color="auto"/>
                  </w:tcBorders>
                  <w:shd w:val="clear" w:color="auto" w:fill="auto"/>
                </w:tcPr>
                <w:p w14:paraId="3CCC8134" w14:textId="77777777" w:rsidR="003E1927" w:rsidRPr="00CB70A4" w:rsidRDefault="00587875" w:rsidP="00B2525C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CB70A4">
                    <w:t>Manufacturer’s instructions</w:t>
                  </w:r>
                </w:p>
              </w:tc>
            </w:tr>
          </w:tbl>
          <w:p w14:paraId="78CEB49A" w14:textId="77777777" w:rsidR="003E1927" w:rsidRPr="00CB70A4" w:rsidRDefault="003E1927" w:rsidP="00B2525C"/>
        </w:tc>
        <w:tc>
          <w:tcPr>
            <w:tcW w:w="9978" w:type="dxa"/>
            <w:shd w:val="clear" w:color="auto" w:fill="auto"/>
          </w:tcPr>
          <w:p w14:paraId="2CF377B3" w14:textId="77777777" w:rsidR="005902E7" w:rsidRPr="00CB70A4" w:rsidRDefault="670E43E2" w:rsidP="00436389">
            <w:r>
              <w:t>WHS Act 2011 WHS Regulation 2017 Code of practice – managing the work environment and facilities Guidance material – Working in remote and isolated conditions, WHS Fieldwork/outdoor checklist completed, Fieldwork Participant Acknowledgement Form completed</w:t>
            </w:r>
          </w:p>
        </w:tc>
      </w:tr>
      <w:tr w:rsidR="00B3357A" w:rsidRPr="00CB70A4" w14:paraId="7BB9BA85" w14:textId="77777777" w:rsidTr="5DE72929">
        <w:trPr>
          <w:trHeight w:val="585"/>
        </w:trPr>
        <w:tc>
          <w:tcPr>
            <w:tcW w:w="15614" w:type="dxa"/>
            <w:gridSpan w:val="2"/>
            <w:shd w:val="clear" w:color="auto" w:fill="auto"/>
          </w:tcPr>
          <w:p w14:paraId="2D68553D" w14:textId="77777777" w:rsidR="00B3357A" w:rsidRPr="00CB70A4" w:rsidRDefault="00B3357A" w:rsidP="00B2525C">
            <w:pPr>
              <w:pStyle w:val="Heading3"/>
              <w:keepNext w:val="0"/>
              <w:keepLines w:val="0"/>
            </w:pPr>
            <w:r w:rsidRPr="00CB70A4">
              <w:t>Who was involved in the development of this risk assessment?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129"/>
              <w:gridCol w:w="5130"/>
            </w:tblGrid>
            <w:tr w:rsidR="00F46EC0" w:rsidRPr="00CB70A4" w14:paraId="04CDE427" w14:textId="77777777" w:rsidTr="5DE72929">
              <w:trPr>
                <w:trHeight w:val="340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169ACD05" w14:textId="77777777" w:rsidR="0066653C" w:rsidRDefault="00575732" w:rsidP="001377BC">
                  <w:r>
                    <w:t>Your Full Name</w:t>
                  </w:r>
                  <w:r w:rsidR="524EF4BD">
                    <w:t xml:space="preserve">: </w:t>
                  </w:r>
                  <w:r>
                    <w:t>[</w:t>
                  </w:r>
                  <w:r w:rsidRPr="00575732">
                    <w:rPr>
                      <w:highlight w:val="yellow"/>
                    </w:rPr>
                    <w:t>Insert name here</w:t>
                  </w:r>
                  <w:r>
                    <w:t>]</w:t>
                  </w:r>
                </w:p>
                <w:p w14:paraId="4BB7F3B6" w14:textId="77777777" w:rsidR="0070650B" w:rsidRPr="00CB70A4" w:rsidRDefault="0070650B" w:rsidP="0070650B">
                  <w:r>
                    <w:t xml:space="preserve">Your Signature: </w:t>
                  </w:r>
                </w:p>
                <w:p w14:paraId="6B0D5E1D" w14:textId="77777777" w:rsidR="0070650B" w:rsidRDefault="0070650B" w:rsidP="001377BC"/>
                <w:p w14:paraId="7AE065EF" w14:textId="77777777" w:rsidR="0070650B" w:rsidRDefault="0070650B" w:rsidP="001377BC"/>
                <w:p w14:paraId="0DB37524" w14:textId="77777777" w:rsidR="0070650B" w:rsidRPr="00CB70A4" w:rsidRDefault="0070650B" w:rsidP="001377BC"/>
              </w:tc>
              <w:tc>
                <w:tcPr>
                  <w:tcW w:w="5129" w:type="dxa"/>
                  <w:shd w:val="clear" w:color="auto" w:fill="auto"/>
                  <w:vAlign w:val="center"/>
                </w:tcPr>
                <w:p w14:paraId="38A1AE89" w14:textId="77777777" w:rsidR="1B05F071" w:rsidRDefault="1B05F071" w:rsidP="1B05F071"/>
                <w:p w14:paraId="2DB18A0C" w14:textId="77777777" w:rsidR="0066653C" w:rsidRPr="00CB70A4" w:rsidRDefault="5DE72929" w:rsidP="524EF4BD">
                  <w:pPr>
                    <w:rPr>
                      <w:szCs w:val="18"/>
                    </w:rPr>
                  </w:pPr>
                  <w:r>
                    <w:t xml:space="preserve">   </w:t>
                  </w:r>
                </w:p>
              </w:tc>
              <w:tc>
                <w:tcPr>
                  <w:tcW w:w="5130" w:type="dxa"/>
                  <w:shd w:val="clear" w:color="auto" w:fill="auto"/>
                  <w:vAlign w:val="center"/>
                </w:tcPr>
                <w:p w14:paraId="0F09C4C1" w14:textId="77777777" w:rsidR="0066653C" w:rsidRPr="00CB70A4" w:rsidRDefault="524EF4BD" w:rsidP="001377BC">
                  <w:r>
                    <w:t xml:space="preserve">Date: </w:t>
                  </w:r>
                  <w:r w:rsidR="00575732">
                    <w:t>DD/MM/YYYY</w:t>
                  </w:r>
                </w:p>
              </w:tc>
            </w:tr>
            <w:tr w:rsidR="0030388B" w:rsidRPr="00CB70A4" w14:paraId="14189346" w14:textId="77777777" w:rsidTr="5DE72929">
              <w:trPr>
                <w:gridAfter w:val="2"/>
                <w:wAfter w:w="10259" w:type="dxa"/>
                <w:trHeight w:val="340"/>
              </w:trPr>
              <w:tc>
                <w:tcPr>
                  <w:tcW w:w="5129" w:type="dxa"/>
                  <w:shd w:val="clear" w:color="auto" w:fill="auto"/>
                  <w:vAlign w:val="center"/>
                </w:tcPr>
                <w:p w14:paraId="69B65CF2" w14:textId="77777777" w:rsidR="0030388B" w:rsidRPr="00CB70A4" w:rsidRDefault="00575732" w:rsidP="0030388B">
                  <w:r>
                    <w:t>Include names of any additional t</w:t>
                  </w:r>
                  <w:r w:rsidR="524EF4BD">
                    <w:t xml:space="preserve">eam members: </w:t>
                  </w:r>
                  <w:r w:rsidRPr="00575732">
                    <w:rPr>
                      <w:highlight w:val="yellow"/>
                    </w:rPr>
                    <w:t>[insert text here]</w:t>
                  </w:r>
                </w:p>
              </w:tc>
            </w:tr>
          </w:tbl>
          <w:p w14:paraId="0DD6925D" w14:textId="77777777" w:rsidR="00B3357A" w:rsidRPr="00CB70A4" w:rsidRDefault="00B3357A" w:rsidP="00B2525C"/>
        </w:tc>
      </w:tr>
    </w:tbl>
    <w:p w14:paraId="1F357E20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62344433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0A2949AC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6CFC0999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1C0922AD" w14:textId="77777777" w:rsidR="001377BC" w:rsidRDefault="001377BC" w:rsidP="00BB7DA2">
      <w:pPr>
        <w:tabs>
          <w:tab w:val="left" w:pos="10860"/>
        </w:tabs>
        <w:spacing w:line="276" w:lineRule="auto"/>
      </w:pPr>
    </w:p>
    <w:p w14:paraId="25841680" w14:textId="77777777" w:rsidR="00B3357A" w:rsidRDefault="00BB7DA2" w:rsidP="00BB7DA2">
      <w:pPr>
        <w:tabs>
          <w:tab w:val="left" w:pos="10860"/>
        </w:tabs>
        <w:spacing w:line="276" w:lineRule="auto"/>
      </w:pPr>
      <w:r>
        <w:tab/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91"/>
        <w:gridCol w:w="1134"/>
        <w:gridCol w:w="3261"/>
        <w:gridCol w:w="567"/>
        <w:gridCol w:w="1455"/>
        <w:gridCol w:w="993"/>
        <w:gridCol w:w="1173"/>
        <w:gridCol w:w="1174"/>
        <w:gridCol w:w="1173"/>
        <w:gridCol w:w="1174"/>
      </w:tblGrid>
      <w:tr w:rsidR="0074104C" w:rsidRPr="00CB70A4" w14:paraId="149BE5EF" w14:textId="77777777" w:rsidTr="57B8AF01">
        <w:trPr>
          <w:trHeight w:val="284"/>
        </w:trPr>
        <w:tc>
          <w:tcPr>
            <w:tcW w:w="15614" w:type="dxa"/>
            <w:gridSpan w:val="11"/>
            <w:shd w:val="clear" w:color="auto" w:fill="990033"/>
            <w:vAlign w:val="center"/>
          </w:tcPr>
          <w:p w14:paraId="575FE332" w14:textId="77777777" w:rsidR="0074104C" w:rsidRPr="00CB70A4" w:rsidRDefault="0074104C" w:rsidP="00751D2C">
            <w:pPr>
              <w:pStyle w:val="Heading2"/>
            </w:pPr>
            <w:r w:rsidRPr="00CB70A4">
              <w:t>Risk matrix</w:t>
            </w:r>
          </w:p>
        </w:tc>
      </w:tr>
      <w:tr w:rsidR="0074104C" w:rsidRPr="00CB70A4" w14:paraId="01D629F6" w14:textId="77777777" w:rsidTr="57B8AF01">
        <w:tc>
          <w:tcPr>
            <w:tcW w:w="3510" w:type="dxa"/>
            <w:gridSpan w:val="2"/>
            <w:shd w:val="clear" w:color="auto" w:fill="auto"/>
            <w:vAlign w:val="center"/>
          </w:tcPr>
          <w:p w14:paraId="3BD0C376" w14:textId="77777777" w:rsidR="0074104C" w:rsidRPr="00CB70A4" w:rsidRDefault="0074104C" w:rsidP="00751D2C">
            <w:pPr>
              <w:pStyle w:val="Heading4"/>
            </w:pPr>
            <w:r w:rsidRPr="00CB70A4">
              <w:t>What harm could occur?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52E76433" w14:textId="77777777" w:rsidR="0074104C" w:rsidRPr="00CB70A4" w:rsidRDefault="0074104C" w:rsidP="00751D2C">
            <w:pPr>
              <w:pStyle w:val="Heading4"/>
            </w:pPr>
            <w:r w:rsidRPr="00CB70A4">
              <w:t>What is the likelihood of the harm occurring?</w:t>
            </w:r>
          </w:p>
        </w:tc>
        <w:tc>
          <w:tcPr>
            <w:tcW w:w="7709" w:type="dxa"/>
            <w:gridSpan w:val="7"/>
            <w:shd w:val="clear" w:color="auto" w:fill="auto"/>
          </w:tcPr>
          <w:p w14:paraId="11FBECAB" w14:textId="77777777" w:rsidR="0074104C" w:rsidRPr="00CB70A4" w:rsidRDefault="0074104C" w:rsidP="0074104C">
            <w:pPr>
              <w:pStyle w:val="Heading4"/>
            </w:pPr>
            <w:r w:rsidRPr="00CB70A4">
              <w:t>Calculate the risk score</w:t>
            </w:r>
          </w:p>
          <w:p w14:paraId="08B3246E" w14:textId="77777777" w:rsidR="00751D2C" w:rsidRPr="00CB70A4" w:rsidRDefault="00751D2C" w:rsidP="00CB70A4">
            <w:r w:rsidRPr="00CB70A4">
              <w:t>Take the consequence rating and select the correct row</w:t>
            </w:r>
          </w:p>
          <w:p w14:paraId="5B894E4D" w14:textId="77777777" w:rsidR="00751D2C" w:rsidRPr="00CB70A4" w:rsidRDefault="00B2525C" w:rsidP="00CB70A4">
            <w:pPr>
              <w:ind w:left="72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 wp14:anchorId="433FC9A6" wp14:editId="0127BC13">
                      <wp:simplePos x="0" y="0"/>
                      <wp:positionH relativeFrom="column">
                        <wp:posOffset>104139</wp:posOffset>
                      </wp:positionH>
                      <wp:positionV relativeFrom="paragraph">
                        <wp:posOffset>45085</wp:posOffset>
                      </wp:positionV>
                      <wp:extent cx="0" cy="1250315"/>
                      <wp:effectExtent l="133350" t="0" r="38100" b="260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50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90033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C0D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.2pt;margin-top:3.55pt;width:0;height:98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" strokecolor="#903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51D2C" w:rsidRPr="00CB70A4">
              <w:t>Take the likelihood and select the correct column</w:t>
            </w:r>
          </w:p>
          <w:p w14:paraId="3D8DBE9C" w14:textId="77777777" w:rsidR="00751D2C" w:rsidRPr="00CB70A4" w:rsidRDefault="00B2525C" w:rsidP="00CB70A4">
            <w:pPr>
              <w:ind w:left="144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66E56A" wp14:editId="427BFC69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52070</wp:posOffset>
                      </wp:positionV>
                      <wp:extent cx="560705" cy="171450"/>
                      <wp:effectExtent l="38100" t="19050" r="10795" b="114300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0705" cy="171450"/>
                              </a:xfrm>
                              <a:prstGeom prst="bentConnector3">
                                <a:avLst>
                                  <a:gd name="adj1" fmla="val -2309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990033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943A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39.45pt;margin-top:4.1pt;width:44.1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" adj="-499" strokecolor="#903" strokeweight="2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51D2C" w:rsidRPr="00CB70A4">
              <w:t xml:space="preserve">The risk score is where the two ratings intersect </w:t>
            </w:r>
          </w:p>
        </w:tc>
      </w:tr>
      <w:tr w:rsidR="00F46EC0" w:rsidRPr="00CB70A4" w14:paraId="12F879FD" w14:textId="77777777" w:rsidTr="57B8AF01">
        <w:tc>
          <w:tcPr>
            <w:tcW w:w="1419" w:type="dxa"/>
            <w:vMerge w:val="restart"/>
            <w:shd w:val="clear" w:color="auto" w:fill="auto"/>
            <w:vAlign w:val="center"/>
          </w:tcPr>
          <w:p w14:paraId="10147A31" w14:textId="77777777" w:rsidR="0074104C" w:rsidRPr="00CB70A4" w:rsidRDefault="0074104C" w:rsidP="0074104C">
            <w:pPr>
              <w:pStyle w:val="Heading3"/>
            </w:pPr>
            <w:r w:rsidRPr="00CB70A4">
              <w:t>Consequence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14:paraId="7CA069A3" w14:textId="77777777" w:rsidR="0074104C" w:rsidRPr="00CB70A4" w:rsidRDefault="0074104C" w:rsidP="0074104C">
            <w:pPr>
              <w:pStyle w:val="Heading3"/>
            </w:pPr>
            <w:r w:rsidRPr="00CB70A4">
              <w:t>Description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01A021" w14:textId="77777777" w:rsidR="0074104C" w:rsidRPr="00CB70A4" w:rsidRDefault="0074104C" w:rsidP="0074104C">
            <w:pPr>
              <w:pStyle w:val="Heading3"/>
            </w:pPr>
            <w:r w:rsidRPr="00CB70A4">
              <w:t>Likelihood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668ED07" w14:textId="77777777" w:rsidR="0074104C" w:rsidRPr="00CB70A4" w:rsidRDefault="0074104C" w:rsidP="0074104C">
            <w:pPr>
              <w:pStyle w:val="Heading3"/>
            </w:pPr>
            <w:r w:rsidRPr="00CB70A4">
              <w:t>Description</w:t>
            </w:r>
          </w:p>
        </w:tc>
        <w:tc>
          <w:tcPr>
            <w:tcW w:w="2022" w:type="dxa"/>
            <w:gridSpan w:val="2"/>
            <w:vMerge w:val="restart"/>
            <w:shd w:val="clear" w:color="auto" w:fill="auto"/>
          </w:tcPr>
          <w:p w14:paraId="2259F39F" w14:textId="77777777" w:rsidR="0074104C" w:rsidRPr="00CB70A4" w:rsidRDefault="0074104C" w:rsidP="00CB70A4"/>
        </w:tc>
        <w:tc>
          <w:tcPr>
            <w:tcW w:w="5687" w:type="dxa"/>
            <w:gridSpan w:val="5"/>
            <w:shd w:val="clear" w:color="auto" w:fill="auto"/>
            <w:vAlign w:val="center"/>
          </w:tcPr>
          <w:p w14:paraId="6FE3D893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Likelihood</w:t>
            </w:r>
          </w:p>
        </w:tc>
      </w:tr>
      <w:tr w:rsidR="00F46EC0" w:rsidRPr="00CB70A4" w14:paraId="3626C5DE" w14:textId="77777777" w:rsidTr="57B8AF01">
        <w:tc>
          <w:tcPr>
            <w:tcW w:w="1419" w:type="dxa"/>
            <w:vMerge/>
          </w:tcPr>
          <w:p w14:paraId="616C98AE" w14:textId="77777777" w:rsidR="0074104C" w:rsidRPr="00CB70A4" w:rsidRDefault="0074104C" w:rsidP="00CB70A4"/>
        </w:tc>
        <w:tc>
          <w:tcPr>
            <w:tcW w:w="2091" w:type="dxa"/>
            <w:vMerge/>
          </w:tcPr>
          <w:p w14:paraId="1E2A26C7" w14:textId="77777777" w:rsidR="0074104C" w:rsidRPr="00CB70A4" w:rsidRDefault="0074104C" w:rsidP="00CB70A4"/>
        </w:tc>
        <w:tc>
          <w:tcPr>
            <w:tcW w:w="1134" w:type="dxa"/>
            <w:vMerge/>
          </w:tcPr>
          <w:p w14:paraId="521E526B" w14:textId="77777777" w:rsidR="0074104C" w:rsidRPr="00CB70A4" w:rsidRDefault="0074104C" w:rsidP="00CB70A4"/>
        </w:tc>
        <w:tc>
          <w:tcPr>
            <w:tcW w:w="3261" w:type="dxa"/>
            <w:vMerge/>
          </w:tcPr>
          <w:p w14:paraId="704CC090" w14:textId="77777777" w:rsidR="0074104C" w:rsidRPr="00CB70A4" w:rsidRDefault="0074104C" w:rsidP="00CB70A4"/>
        </w:tc>
        <w:tc>
          <w:tcPr>
            <w:tcW w:w="2022" w:type="dxa"/>
            <w:gridSpan w:val="2"/>
            <w:vMerge/>
          </w:tcPr>
          <w:p w14:paraId="4B845184" w14:textId="77777777" w:rsidR="0074104C" w:rsidRPr="00CB70A4" w:rsidRDefault="0074104C" w:rsidP="00CB70A4"/>
        </w:tc>
        <w:tc>
          <w:tcPr>
            <w:tcW w:w="993" w:type="dxa"/>
            <w:shd w:val="clear" w:color="auto" w:fill="auto"/>
            <w:vAlign w:val="center"/>
          </w:tcPr>
          <w:p w14:paraId="2E3822E0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Rare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A9EB0C2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Unlikely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4EFE3F5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Possible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20913E8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Likely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14D8652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Almost certain</w:t>
            </w:r>
          </w:p>
        </w:tc>
      </w:tr>
      <w:tr w:rsidR="00F46EC0" w:rsidRPr="00CB70A4" w14:paraId="13F4B181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08819378" w14:textId="77777777" w:rsidR="0074104C" w:rsidRPr="00CB70A4" w:rsidRDefault="0074104C" w:rsidP="0074104C">
            <w:pPr>
              <w:pStyle w:val="Heading3"/>
            </w:pPr>
            <w:r w:rsidRPr="00CB70A4">
              <w:t xml:space="preserve">Catastrophic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E031073" w14:textId="77777777" w:rsidR="0074104C" w:rsidRPr="00CB70A4" w:rsidRDefault="0074104C" w:rsidP="00CB70A4">
            <w:r w:rsidRPr="00CB70A4">
              <w:t>Fatality or severe irreversible damage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AEBEA" w14:textId="77777777" w:rsidR="0074104C" w:rsidRPr="00CB70A4" w:rsidRDefault="0074104C" w:rsidP="0074104C">
            <w:pPr>
              <w:pStyle w:val="Heading3"/>
            </w:pPr>
            <w:r w:rsidRPr="00CB70A4">
              <w:t>Almost certain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592549" w14:textId="77777777" w:rsidR="0074104C" w:rsidRPr="00CB70A4" w:rsidRDefault="0074104C" w:rsidP="00CB70A4">
            <w:r w:rsidRPr="00CB70A4">
              <w:t>Already happened or will occur in most circumstances within one year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6F81A9D" w14:textId="77777777" w:rsidR="0074104C" w:rsidRPr="00CB70A4" w:rsidRDefault="0074104C" w:rsidP="00CB70A4">
            <w:pPr>
              <w:pStyle w:val="Heading3"/>
              <w:jc w:val="center"/>
            </w:pPr>
            <w:r w:rsidRPr="00CB70A4">
              <w:t>Consequence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721E29D" w14:textId="77777777" w:rsidR="0074104C" w:rsidRPr="00CB70A4" w:rsidRDefault="0074104C" w:rsidP="0074104C">
            <w:pPr>
              <w:pStyle w:val="Heading3"/>
            </w:pPr>
            <w:r w:rsidRPr="00CB70A4">
              <w:t xml:space="preserve">Catastrophic 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59FF6059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352022D4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C000" w:themeFill="accent4"/>
            <w:vAlign w:val="center"/>
          </w:tcPr>
          <w:p w14:paraId="2CE4F975" w14:textId="77777777" w:rsidR="0074104C" w:rsidRPr="00CB70A4" w:rsidRDefault="0046595D" w:rsidP="00CB70A4">
            <w:pPr>
              <w:jc w:val="center"/>
            </w:pPr>
            <w:r w:rsidRPr="00CB70A4">
              <w:t>High</w:t>
            </w:r>
          </w:p>
        </w:tc>
        <w:tc>
          <w:tcPr>
            <w:tcW w:w="1173" w:type="dxa"/>
            <w:shd w:val="clear" w:color="auto" w:fill="FF0000"/>
            <w:vAlign w:val="center"/>
          </w:tcPr>
          <w:p w14:paraId="6742BA32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  <w:tc>
          <w:tcPr>
            <w:tcW w:w="1174" w:type="dxa"/>
            <w:shd w:val="clear" w:color="auto" w:fill="FF0000"/>
            <w:vAlign w:val="center"/>
          </w:tcPr>
          <w:p w14:paraId="05EDEEF4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</w:tr>
      <w:tr w:rsidR="00F46EC0" w:rsidRPr="00CB70A4" w14:paraId="0DB5A96E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2D4A5172" w14:textId="77777777" w:rsidR="0074104C" w:rsidRPr="00CB70A4" w:rsidRDefault="0074104C" w:rsidP="0074104C">
            <w:pPr>
              <w:pStyle w:val="Heading3"/>
            </w:pPr>
            <w:r w:rsidRPr="00CB70A4">
              <w:t>Major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7234301" w14:textId="77777777" w:rsidR="0074104C" w:rsidRPr="00CB70A4" w:rsidRDefault="0074104C" w:rsidP="00CB70A4">
            <w:r w:rsidRPr="00CB70A4">
              <w:t>Extensive injuries or impairment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E46DE" w14:textId="77777777" w:rsidR="0074104C" w:rsidRPr="00CB70A4" w:rsidRDefault="0074104C" w:rsidP="0074104C">
            <w:pPr>
              <w:pStyle w:val="Heading3"/>
            </w:pPr>
            <w:r w:rsidRPr="00CB70A4">
              <w:t>Likely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8193C2" w14:textId="77777777" w:rsidR="0074104C" w:rsidRPr="00CB70A4" w:rsidRDefault="0074104C" w:rsidP="00CB70A4">
            <w:r w:rsidRPr="00CB70A4">
              <w:t>Will probably occur within one year</w:t>
            </w:r>
          </w:p>
        </w:tc>
        <w:tc>
          <w:tcPr>
            <w:tcW w:w="567" w:type="dxa"/>
            <w:vMerge/>
          </w:tcPr>
          <w:p w14:paraId="280E3C8A" w14:textId="77777777" w:rsidR="0074104C" w:rsidRPr="00CB70A4" w:rsidRDefault="0074104C" w:rsidP="00CB70A4"/>
        </w:tc>
        <w:tc>
          <w:tcPr>
            <w:tcW w:w="1455" w:type="dxa"/>
            <w:shd w:val="clear" w:color="auto" w:fill="auto"/>
            <w:vAlign w:val="center"/>
          </w:tcPr>
          <w:p w14:paraId="4535436A" w14:textId="77777777" w:rsidR="0074104C" w:rsidRPr="00CB70A4" w:rsidRDefault="0074104C" w:rsidP="0074104C">
            <w:pPr>
              <w:pStyle w:val="Heading3"/>
            </w:pPr>
            <w:r w:rsidRPr="00CB70A4">
              <w:t>Major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276805B6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5CAFE68A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632C2AA6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C000" w:themeFill="accent4"/>
            <w:vAlign w:val="center"/>
          </w:tcPr>
          <w:p w14:paraId="306D1F70" w14:textId="77777777" w:rsidR="0074104C" w:rsidRPr="00CB70A4" w:rsidRDefault="0074104C" w:rsidP="00CB70A4">
            <w:pPr>
              <w:jc w:val="center"/>
            </w:pPr>
            <w:r w:rsidRPr="00CB70A4">
              <w:t>High</w:t>
            </w:r>
          </w:p>
        </w:tc>
        <w:tc>
          <w:tcPr>
            <w:tcW w:w="1174" w:type="dxa"/>
            <w:shd w:val="clear" w:color="auto" w:fill="FF0000"/>
            <w:vAlign w:val="center"/>
          </w:tcPr>
          <w:p w14:paraId="655BCC33" w14:textId="77777777" w:rsidR="0074104C" w:rsidRPr="00CB70A4" w:rsidRDefault="0074104C" w:rsidP="00CB70A4">
            <w:pPr>
              <w:jc w:val="center"/>
            </w:pPr>
            <w:r w:rsidRPr="00CB70A4">
              <w:t>Critical</w:t>
            </w:r>
          </w:p>
        </w:tc>
      </w:tr>
      <w:tr w:rsidR="00F46EC0" w:rsidRPr="00CB70A4" w14:paraId="641749CD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0D319FD4" w14:textId="77777777" w:rsidR="0074104C" w:rsidRPr="00CB70A4" w:rsidRDefault="0074104C" w:rsidP="0074104C">
            <w:pPr>
              <w:pStyle w:val="Heading3"/>
            </w:pPr>
            <w:r w:rsidRPr="00CB70A4">
              <w:t>Moderate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3CD4AB4" w14:textId="77777777" w:rsidR="0074104C" w:rsidRPr="00CB70A4" w:rsidRDefault="0074104C" w:rsidP="00CB70A4">
            <w:r w:rsidRPr="00CB70A4">
              <w:t>Medical treatment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7A831" w14:textId="77777777" w:rsidR="0074104C" w:rsidRPr="00CB70A4" w:rsidRDefault="0074104C" w:rsidP="0074104C">
            <w:pPr>
              <w:pStyle w:val="Heading3"/>
            </w:pPr>
            <w:r w:rsidRPr="00CB70A4">
              <w:t>Possible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BC409B" w14:textId="77777777" w:rsidR="0074104C" w:rsidRPr="00CB70A4" w:rsidRDefault="0074104C" w:rsidP="00CB70A4">
            <w:r w:rsidRPr="00CB70A4">
              <w:t>May occur within foreseeable future such as within 1 – 3 years</w:t>
            </w:r>
          </w:p>
        </w:tc>
        <w:tc>
          <w:tcPr>
            <w:tcW w:w="567" w:type="dxa"/>
            <w:vMerge/>
          </w:tcPr>
          <w:p w14:paraId="0E076E3A" w14:textId="77777777" w:rsidR="0074104C" w:rsidRPr="00CB70A4" w:rsidRDefault="0074104C" w:rsidP="00CB70A4"/>
        </w:tc>
        <w:tc>
          <w:tcPr>
            <w:tcW w:w="1455" w:type="dxa"/>
            <w:shd w:val="clear" w:color="auto" w:fill="auto"/>
            <w:vAlign w:val="center"/>
          </w:tcPr>
          <w:p w14:paraId="4E1C5A78" w14:textId="77777777" w:rsidR="0074104C" w:rsidRPr="00CB70A4" w:rsidRDefault="0074104C" w:rsidP="0074104C">
            <w:pPr>
              <w:pStyle w:val="Heading3"/>
            </w:pPr>
            <w:r w:rsidRPr="00CB70A4">
              <w:t>Moderate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30C79EA9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751E96E7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31901022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7EC7B7B2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C000" w:themeFill="accent4"/>
            <w:vAlign w:val="center"/>
          </w:tcPr>
          <w:p w14:paraId="4EDF3594" w14:textId="77777777" w:rsidR="0074104C" w:rsidRPr="00CB70A4" w:rsidRDefault="0074104C" w:rsidP="00CB70A4">
            <w:pPr>
              <w:jc w:val="center"/>
            </w:pPr>
            <w:r w:rsidRPr="00CB70A4">
              <w:t>High</w:t>
            </w:r>
          </w:p>
        </w:tc>
      </w:tr>
      <w:tr w:rsidR="00F46EC0" w:rsidRPr="00CB70A4" w14:paraId="12B37206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6C7731E9" w14:textId="77777777" w:rsidR="0074104C" w:rsidRPr="00CB70A4" w:rsidRDefault="0074104C" w:rsidP="0074104C">
            <w:pPr>
              <w:pStyle w:val="Heading3"/>
            </w:pPr>
            <w:r w:rsidRPr="00CB70A4">
              <w:t>Minor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3C29BD3" w14:textId="77777777" w:rsidR="0074104C" w:rsidRPr="00CB70A4" w:rsidRDefault="0074104C" w:rsidP="00CB70A4">
            <w:r w:rsidRPr="00CB70A4">
              <w:t>First aid treatment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0C1F2" w14:textId="77777777" w:rsidR="0074104C" w:rsidRPr="00CB70A4" w:rsidRDefault="0074104C" w:rsidP="0074104C">
            <w:pPr>
              <w:pStyle w:val="Heading3"/>
            </w:pPr>
            <w:r w:rsidRPr="00CB70A4">
              <w:t>Unlikely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7D4805" w14:textId="77777777" w:rsidR="0074104C" w:rsidRPr="00CB70A4" w:rsidRDefault="0074104C" w:rsidP="00CB70A4">
            <w:r w:rsidRPr="00CB70A4">
              <w:t>May occur at some time but unlikely in the foreseeable future</w:t>
            </w:r>
          </w:p>
        </w:tc>
        <w:tc>
          <w:tcPr>
            <w:tcW w:w="567" w:type="dxa"/>
            <w:vMerge/>
          </w:tcPr>
          <w:p w14:paraId="494098E5" w14:textId="77777777" w:rsidR="0074104C" w:rsidRPr="00CB70A4" w:rsidRDefault="0074104C" w:rsidP="00CB70A4"/>
        </w:tc>
        <w:tc>
          <w:tcPr>
            <w:tcW w:w="1455" w:type="dxa"/>
            <w:shd w:val="clear" w:color="auto" w:fill="auto"/>
            <w:vAlign w:val="center"/>
          </w:tcPr>
          <w:p w14:paraId="4E36620E" w14:textId="77777777" w:rsidR="0074104C" w:rsidRPr="00CB70A4" w:rsidRDefault="0074104C" w:rsidP="0074104C">
            <w:pPr>
              <w:pStyle w:val="Heading3"/>
            </w:pPr>
            <w:r w:rsidRPr="00CB70A4">
              <w:t>Minor</w:t>
            </w:r>
          </w:p>
        </w:tc>
        <w:tc>
          <w:tcPr>
            <w:tcW w:w="993" w:type="dxa"/>
            <w:shd w:val="clear" w:color="auto" w:fill="D6E3BC"/>
            <w:vAlign w:val="center"/>
          </w:tcPr>
          <w:p w14:paraId="175C9D43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5709D593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2F53581F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3" w:type="dxa"/>
            <w:shd w:val="clear" w:color="auto" w:fill="FFFF00"/>
            <w:vAlign w:val="center"/>
          </w:tcPr>
          <w:p w14:paraId="2B68706F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60AE1DA0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</w:tr>
      <w:tr w:rsidR="00F46EC0" w:rsidRPr="00CB70A4" w14:paraId="68071D40" w14:textId="77777777" w:rsidTr="57B8AF01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14:paraId="0929FD11" w14:textId="77777777" w:rsidR="0074104C" w:rsidRPr="00CB70A4" w:rsidRDefault="0074104C" w:rsidP="0074104C">
            <w:pPr>
              <w:pStyle w:val="Heading3"/>
            </w:pPr>
            <w:r w:rsidRPr="00CB70A4">
              <w:t>Insignificant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ADE2116" w14:textId="77777777" w:rsidR="0074104C" w:rsidRPr="00CB70A4" w:rsidRDefault="0074104C" w:rsidP="00CB70A4">
            <w:r w:rsidRPr="00CB70A4">
              <w:t>No treatment required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80D67" w14:textId="77777777" w:rsidR="0074104C" w:rsidRPr="00CB70A4" w:rsidRDefault="0074104C" w:rsidP="0074104C">
            <w:pPr>
              <w:pStyle w:val="Heading3"/>
            </w:pPr>
            <w:r w:rsidRPr="00CB70A4">
              <w:t>Rare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16FC0A" w14:textId="77777777" w:rsidR="0074104C" w:rsidRPr="00CB70A4" w:rsidRDefault="0074104C" w:rsidP="00CB70A4">
            <w:r w:rsidRPr="00CB70A4">
              <w:t>Only occurs in exceptional circumstances</w:t>
            </w:r>
          </w:p>
        </w:tc>
        <w:tc>
          <w:tcPr>
            <w:tcW w:w="567" w:type="dxa"/>
            <w:vMerge/>
          </w:tcPr>
          <w:p w14:paraId="44CFDA62" w14:textId="77777777" w:rsidR="0074104C" w:rsidRPr="00CB70A4" w:rsidRDefault="0074104C" w:rsidP="00CB70A4"/>
        </w:tc>
        <w:tc>
          <w:tcPr>
            <w:tcW w:w="1455" w:type="dxa"/>
            <w:shd w:val="clear" w:color="auto" w:fill="auto"/>
            <w:vAlign w:val="center"/>
          </w:tcPr>
          <w:p w14:paraId="74F9B7C4" w14:textId="77777777" w:rsidR="0074104C" w:rsidRPr="00CB70A4" w:rsidRDefault="0074104C" w:rsidP="0074104C">
            <w:pPr>
              <w:pStyle w:val="Heading3"/>
            </w:pPr>
            <w:r w:rsidRPr="00CB70A4">
              <w:t>Insignificant</w:t>
            </w:r>
          </w:p>
        </w:tc>
        <w:tc>
          <w:tcPr>
            <w:tcW w:w="993" w:type="dxa"/>
            <w:shd w:val="clear" w:color="auto" w:fill="D6E3BC"/>
            <w:vAlign w:val="center"/>
          </w:tcPr>
          <w:p w14:paraId="2B0BD610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3" w:type="dxa"/>
            <w:shd w:val="clear" w:color="auto" w:fill="D6E3BC"/>
            <w:vAlign w:val="center"/>
          </w:tcPr>
          <w:p w14:paraId="001FE108" w14:textId="77777777" w:rsidR="0074104C" w:rsidRPr="00CB70A4" w:rsidRDefault="0074104C" w:rsidP="00CB70A4">
            <w:pPr>
              <w:jc w:val="center"/>
            </w:pPr>
            <w:r w:rsidRPr="00CB70A4">
              <w:t>Very low</w:t>
            </w:r>
          </w:p>
        </w:tc>
        <w:tc>
          <w:tcPr>
            <w:tcW w:w="1174" w:type="dxa"/>
            <w:shd w:val="clear" w:color="auto" w:fill="92D050"/>
            <w:vAlign w:val="center"/>
          </w:tcPr>
          <w:p w14:paraId="6208B2BE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3" w:type="dxa"/>
            <w:shd w:val="clear" w:color="auto" w:fill="92D050"/>
            <w:vAlign w:val="center"/>
          </w:tcPr>
          <w:p w14:paraId="02BDFDC4" w14:textId="77777777" w:rsidR="0074104C" w:rsidRPr="00CB70A4" w:rsidRDefault="0074104C" w:rsidP="00CB70A4">
            <w:pPr>
              <w:jc w:val="center"/>
            </w:pPr>
            <w:r w:rsidRPr="00CB70A4">
              <w:t>Low</w:t>
            </w:r>
          </w:p>
        </w:tc>
        <w:tc>
          <w:tcPr>
            <w:tcW w:w="1174" w:type="dxa"/>
            <w:shd w:val="clear" w:color="auto" w:fill="FFFF00"/>
            <w:vAlign w:val="center"/>
          </w:tcPr>
          <w:p w14:paraId="4DBD08CA" w14:textId="77777777" w:rsidR="0074104C" w:rsidRPr="00CB70A4" w:rsidRDefault="0074104C" w:rsidP="00CB70A4">
            <w:pPr>
              <w:jc w:val="center"/>
            </w:pPr>
            <w:r w:rsidRPr="00CB70A4">
              <w:t>Moderate</w:t>
            </w:r>
          </w:p>
        </w:tc>
      </w:tr>
    </w:tbl>
    <w:p w14:paraId="73FA185B" w14:textId="77777777" w:rsidR="00B673F4" w:rsidRDefault="00B673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7334"/>
        <w:gridCol w:w="436"/>
        <w:gridCol w:w="7335"/>
      </w:tblGrid>
      <w:tr w:rsidR="00751D2C" w:rsidRPr="00CB70A4" w14:paraId="0404FFEA" w14:textId="77777777" w:rsidTr="3584175A">
        <w:trPr>
          <w:trHeight w:val="284"/>
        </w:trPr>
        <w:tc>
          <w:tcPr>
            <w:tcW w:w="15614" w:type="dxa"/>
            <w:gridSpan w:val="4"/>
            <w:shd w:val="clear" w:color="auto" w:fill="990033"/>
            <w:vAlign w:val="center"/>
          </w:tcPr>
          <w:p w14:paraId="5C8561C7" w14:textId="77777777" w:rsidR="00751D2C" w:rsidRPr="00CB70A4" w:rsidRDefault="00751D2C" w:rsidP="00751D2C">
            <w:pPr>
              <w:pStyle w:val="Heading2"/>
            </w:pPr>
            <w:r w:rsidRPr="00CB70A4">
              <w:t>Select the different types of hazards included in the risk assessment</w:t>
            </w:r>
          </w:p>
        </w:tc>
      </w:tr>
      <w:tr w:rsidR="00B2525C" w:rsidRPr="00CB70A4" w14:paraId="41A8350A" w14:textId="77777777" w:rsidTr="3584175A">
        <w:sdt>
          <w:sdtPr>
            <w:rPr>
              <w:sz w:val="22"/>
            </w:rPr>
            <w:id w:val="-237969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EDA67B5" w14:textId="77777777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2BC97155" w14:textId="77777777" w:rsidR="00B2525C" w:rsidRPr="00CB70A4" w:rsidRDefault="00B2525C" w:rsidP="00B2525C">
            <w:r>
              <w:t>Biological</w:t>
            </w:r>
          </w:p>
        </w:tc>
        <w:sdt>
          <w:sdtPr>
            <w:rPr>
              <w:sz w:val="22"/>
            </w:rPr>
            <w:id w:val="-59832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A0D96E7" w14:textId="7777777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266311A2" w14:textId="77777777" w:rsidR="00B2525C" w:rsidRPr="00CB70A4" w:rsidRDefault="00B2525C" w:rsidP="00B2525C">
            <w:r>
              <w:t>Chemical</w:t>
            </w:r>
          </w:p>
        </w:tc>
      </w:tr>
      <w:tr w:rsidR="00B2525C" w:rsidRPr="00CB70A4" w14:paraId="731BE1A5" w14:textId="77777777" w:rsidTr="3584175A">
        <w:sdt>
          <w:sdtPr>
            <w:rPr>
              <w:sz w:val="22"/>
            </w:rPr>
            <w:id w:val="-150798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D079B85" w14:textId="7777777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57E623D1" w14:textId="77777777" w:rsidR="00B2525C" w:rsidRPr="00CB70A4" w:rsidRDefault="00B2525C" w:rsidP="00B2525C">
            <w:r>
              <w:t>Electrical</w:t>
            </w:r>
          </w:p>
        </w:tc>
        <w:sdt>
          <w:sdtPr>
            <w:rPr>
              <w:sz w:val="22"/>
            </w:rPr>
            <w:id w:val="16431580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2F8F559" w14:textId="77777777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13E92ACE" w14:textId="77777777" w:rsidR="00B2525C" w:rsidRPr="00CB70A4" w:rsidRDefault="00B2525C" w:rsidP="00B2525C">
            <w:r>
              <w:t>Extreme temperatures</w:t>
            </w:r>
          </w:p>
        </w:tc>
      </w:tr>
      <w:tr w:rsidR="00B2525C" w:rsidRPr="00CB70A4" w14:paraId="5384C86A" w14:textId="77777777" w:rsidTr="3584175A">
        <w:sdt>
          <w:sdtPr>
            <w:rPr>
              <w:sz w:val="22"/>
            </w:rPr>
            <w:id w:val="186223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0FAC7BB8" w14:textId="7777777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6712F039" w14:textId="77777777" w:rsidR="00B2525C" w:rsidRPr="00CB70A4" w:rsidRDefault="00B2525C" w:rsidP="00B2525C">
            <w:r>
              <w:t>Gravity</w:t>
            </w:r>
          </w:p>
        </w:tc>
        <w:sdt>
          <w:sdtPr>
            <w:rPr>
              <w:sz w:val="22"/>
            </w:rPr>
            <w:id w:val="1981187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5C96A541" w14:textId="77777777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1A4E93B2" w14:textId="77777777" w:rsidR="00B2525C" w:rsidRPr="00CB70A4" w:rsidRDefault="00B2525C" w:rsidP="00B2525C">
            <w:r>
              <w:t>Machinery and equipment</w:t>
            </w:r>
          </w:p>
        </w:tc>
      </w:tr>
      <w:tr w:rsidR="00B2525C" w:rsidRPr="00CB70A4" w14:paraId="7EC932BD" w14:textId="77777777" w:rsidTr="3584175A">
        <w:sdt>
          <w:sdtPr>
            <w:rPr>
              <w:sz w:val="22"/>
            </w:rPr>
            <w:id w:val="251406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28095F8E" w14:textId="77777777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0AA38449" w14:textId="77777777" w:rsidR="00B2525C" w:rsidRPr="00CB70A4" w:rsidRDefault="00B2525C" w:rsidP="00B2525C">
            <w:r>
              <w:t>Manual tasks</w:t>
            </w:r>
          </w:p>
        </w:tc>
        <w:sdt>
          <w:sdtPr>
            <w:rPr>
              <w:sz w:val="22"/>
            </w:rPr>
            <w:id w:val="196291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E1692C0" w14:textId="7777777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0308AC5E" w14:textId="77777777" w:rsidR="00B2525C" w:rsidRPr="00CB70A4" w:rsidRDefault="00B2525C" w:rsidP="00B2525C">
            <w:r>
              <w:t>Noise</w:t>
            </w:r>
          </w:p>
        </w:tc>
      </w:tr>
      <w:tr w:rsidR="00B2525C" w:rsidRPr="00CB70A4" w14:paraId="32B98C29" w14:textId="77777777" w:rsidTr="3584175A">
        <w:sdt>
          <w:sdtPr>
            <w:rPr>
              <w:sz w:val="22"/>
            </w:rPr>
            <w:id w:val="-12004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07AC7D65" w14:textId="77777777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7F533220" w14:textId="77777777" w:rsidR="00B2525C" w:rsidRPr="00CB70A4" w:rsidRDefault="001377BC" w:rsidP="00B2525C">
            <w:r>
              <w:t>Field Work</w:t>
            </w:r>
          </w:p>
        </w:tc>
        <w:sdt>
          <w:sdtPr>
            <w:rPr>
              <w:sz w:val="22"/>
            </w:rPr>
            <w:id w:val="-8559668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5B6FCCC" w14:textId="77777777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480CEBA9" w14:textId="77777777" w:rsidR="00B2525C" w:rsidRPr="00CB70A4" w:rsidRDefault="00B2525C" w:rsidP="00B2525C">
            <w:r>
              <w:t>Physical activity</w:t>
            </w:r>
          </w:p>
        </w:tc>
      </w:tr>
      <w:tr w:rsidR="00B2525C" w:rsidRPr="00CB70A4" w14:paraId="5A8095A5" w14:textId="77777777" w:rsidTr="3584175A">
        <w:sdt>
          <w:sdtPr>
            <w:rPr>
              <w:sz w:val="22"/>
            </w:rPr>
            <w:id w:val="5153504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342CB9A" w14:textId="77777777" w:rsidR="00B2525C" w:rsidRPr="00CB70A4" w:rsidRDefault="006347B4" w:rsidP="00B2525C"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04898A19" w14:textId="77777777" w:rsidR="00B2525C" w:rsidRPr="00CB70A4" w:rsidRDefault="00B2525C" w:rsidP="00DB7717"/>
        </w:tc>
        <w:sdt>
          <w:sdtPr>
            <w:rPr>
              <w:sz w:val="22"/>
            </w:rPr>
            <w:id w:val="8527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2B838892" w14:textId="77777777" w:rsidR="00B2525C" w:rsidRPr="00CB70A4" w:rsidRDefault="00B2525C" w:rsidP="00B2525C"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left w:val="nil"/>
            </w:tcBorders>
            <w:shd w:val="clear" w:color="auto" w:fill="auto"/>
            <w:vAlign w:val="center"/>
          </w:tcPr>
          <w:p w14:paraId="701B1850" w14:textId="77777777" w:rsidR="00B2525C" w:rsidRPr="00CB70A4" w:rsidRDefault="00B2525C" w:rsidP="00B2525C">
            <w:r>
              <w:t>Radiation</w:t>
            </w:r>
          </w:p>
        </w:tc>
      </w:tr>
    </w:tbl>
    <w:p w14:paraId="11F9BA07" w14:textId="77777777" w:rsidR="00751D2C" w:rsidRDefault="00751D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2474"/>
      </w:tblGrid>
      <w:tr w:rsidR="001129CF" w:rsidRPr="00CB70A4" w14:paraId="3DD41A41" w14:textId="77777777" w:rsidTr="00CB70A4">
        <w:trPr>
          <w:trHeight w:val="283"/>
        </w:trPr>
        <w:tc>
          <w:tcPr>
            <w:tcW w:w="15541" w:type="dxa"/>
            <w:gridSpan w:val="2"/>
            <w:shd w:val="clear" w:color="auto" w:fill="990033"/>
            <w:vAlign w:val="center"/>
          </w:tcPr>
          <w:p w14:paraId="34626547" w14:textId="77777777" w:rsidR="001129CF" w:rsidRPr="00CB70A4" w:rsidRDefault="001129CF" w:rsidP="001129CF">
            <w:pPr>
              <w:pStyle w:val="Heading2"/>
            </w:pPr>
            <w:r w:rsidRPr="00CB70A4">
              <w:t>Control type</w:t>
            </w:r>
            <w:r w:rsidR="00977499" w:rsidRPr="00CB70A4">
              <w:t xml:space="preserve"> (to be used as a guide when considering what controls to use)</w:t>
            </w:r>
          </w:p>
        </w:tc>
      </w:tr>
      <w:tr w:rsidR="001129CF" w:rsidRPr="00CB70A4" w14:paraId="56317D9C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0CFFF1B4" w14:textId="77777777" w:rsidR="001129CF" w:rsidRPr="00CB70A4" w:rsidRDefault="001129CF" w:rsidP="00CB70A4">
            <w:r w:rsidRPr="00CB70A4">
              <w:t>Elimination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51E841CF" w14:textId="77777777" w:rsidR="001129CF" w:rsidRPr="00CB70A4" w:rsidRDefault="001129CF" w:rsidP="00CB70A4">
            <w:r w:rsidRPr="00CB70A4">
              <w:t>Removing the hazard, for example taking a hazardous piece of equipment out of service</w:t>
            </w:r>
          </w:p>
        </w:tc>
      </w:tr>
      <w:tr w:rsidR="001129CF" w:rsidRPr="00CB70A4" w14:paraId="278D0C0E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43ACBA97" w14:textId="77777777" w:rsidR="001129CF" w:rsidRPr="00CB70A4" w:rsidRDefault="001129CF" w:rsidP="00CB70A4">
            <w:r w:rsidRPr="00CB70A4">
              <w:lastRenderedPageBreak/>
              <w:t>Substitution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547F026E" w14:textId="77777777" w:rsidR="001129CF" w:rsidRPr="00CB70A4" w:rsidRDefault="001129CF" w:rsidP="00CB70A4">
            <w:r w:rsidRPr="00CB70A4">
              <w:t>Replace the activity, process or substance with a less hazardous one, for example substituting a hazardous chemical with a non-hazardous chemical</w:t>
            </w:r>
          </w:p>
        </w:tc>
      </w:tr>
      <w:tr w:rsidR="001129CF" w:rsidRPr="00CB70A4" w14:paraId="4D560877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6914439C" w14:textId="77777777" w:rsidR="001129CF" w:rsidRPr="00CB70A4" w:rsidRDefault="001129CF" w:rsidP="00CB70A4">
            <w:r w:rsidRPr="00CB70A4">
              <w:t>Isolation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49729F4C" w14:textId="77777777" w:rsidR="001129CF" w:rsidRPr="00CB70A4" w:rsidRDefault="001129CF" w:rsidP="00CB70A4">
            <w:r w:rsidRPr="00CB70A4">
              <w:t xml:space="preserve">Physically isolate the hazard from the people being at risk, for example using a remote control system to operate machinery; storing chemicals in a </w:t>
            </w:r>
            <w:r w:rsidR="006A5883" w:rsidRPr="00CB70A4">
              <w:t xml:space="preserve">DG class </w:t>
            </w:r>
            <w:r w:rsidRPr="00CB70A4">
              <w:t>cabinet</w:t>
            </w:r>
          </w:p>
        </w:tc>
      </w:tr>
      <w:tr w:rsidR="001129CF" w:rsidRPr="00CB70A4" w14:paraId="2CE39B8B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788F9F9C" w14:textId="77777777" w:rsidR="001129CF" w:rsidRPr="00CB70A4" w:rsidRDefault="001129CF" w:rsidP="00CB70A4">
            <w:r w:rsidRPr="00CB70A4">
              <w:t>Engineering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8EB1078" w14:textId="77777777" w:rsidR="001129CF" w:rsidRPr="00CB70A4" w:rsidRDefault="003A7421" w:rsidP="00CB70A4">
            <w:r w:rsidRPr="00CB70A4">
              <w:t>Change the equipment or environment where the process is undertaken; engineer out the problem, for example placing guards around moving parts of machinery</w:t>
            </w:r>
          </w:p>
        </w:tc>
      </w:tr>
      <w:tr w:rsidR="001129CF" w:rsidRPr="00CB70A4" w14:paraId="6B01D400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32D2F611" w14:textId="77777777" w:rsidR="001129CF" w:rsidRPr="00CB70A4" w:rsidRDefault="001129CF" w:rsidP="00CB70A4">
            <w:r w:rsidRPr="00CB70A4">
              <w:t>Administrative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6236CA75" w14:textId="77777777" w:rsidR="001129CF" w:rsidRPr="00CB70A4" w:rsidRDefault="003A7421" w:rsidP="00CB70A4">
            <w:r w:rsidRPr="00CB70A4">
              <w:t>Develop systems of work to reduce people’s exposure to risk, for example policies</w:t>
            </w:r>
            <w:r w:rsidR="000E7FA7" w:rsidRPr="00CB70A4">
              <w:t>,</w:t>
            </w:r>
            <w:r w:rsidRPr="00CB70A4">
              <w:t xml:space="preserve"> procedures, safety signs, posters, training or safe work practices such as job rotation</w:t>
            </w:r>
          </w:p>
        </w:tc>
      </w:tr>
      <w:tr w:rsidR="001129CF" w:rsidRPr="00CB70A4" w14:paraId="74732B91" w14:textId="77777777" w:rsidTr="00CB70A4">
        <w:trPr>
          <w:trHeight w:val="283"/>
        </w:trPr>
        <w:tc>
          <w:tcPr>
            <w:tcW w:w="3067" w:type="dxa"/>
            <w:shd w:val="clear" w:color="auto" w:fill="auto"/>
            <w:vAlign w:val="center"/>
          </w:tcPr>
          <w:p w14:paraId="402EFA9D" w14:textId="77777777" w:rsidR="001129CF" w:rsidRPr="00CB70A4" w:rsidRDefault="001129CF" w:rsidP="00CB70A4">
            <w:r w:rsidRPr="00CB70A4">
              <w:t>Personal protective equipment (PPE)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65512130" w14:textId="77777777" w:rsidR="001129CF" w:rsidRPr="00CB70A4" w:rsidRDefault="003A7421" w:rsidP="00CB70A4">
            <w:r w:rsidRPr="00CB70A4">
              <w:t xml:space="preserve"> Provide suitable and properly maintained PPE to cover and protect people from contact or inhalation, for example, ear muffs, respirators, face masks, and aprons</w:t>
            </w:r>
          </w:p>
        </w:tc>
      </w:tr>
      <w:tr w:rsidR="00CF336D" w:rsidRPr="00CB70A4" w14:paraId="24C84A33" w14:textId="77777777" w:rsidTr="00CB70A4">
        <w:tc>
          <w:tcPr>
            <w:tcW w:w="15541" w:type="dxa"/>
            <w:gridSpan w:val="2"/>
            <w:shd w:val="clear" w:color="auto" w:fill="990033"/>
          </w:tcPr>
          <w:p w14:paraId="015B408E" w14:textId="77777777" w:rsidR="00CF336D" w:rsidRPr="00CB70A4" w:rsidRDefault="00CF336D" w:rsidP="00CF336D">
            <w:pPr>
              <w:pStyle w:val="Heading2"/>
            </w:pPr>
            <w:r w:rsidRPr="00CB70A4">
              <w:t>Complete the risk assessment</w:t>
            </w:r>
          </w:p>
        </w:tc>
      </w:tr>
      <w:tr w:rsidR="001000F0" w:rsidRPr="00CB70A4" w14:paraId="24C5F514" w14:textId="77777777" w:rsidTr="00CB70A4">
        <w:tc>
          <w:tcPr>
            <w:tcW w:w="15541" w:type="dxa"/>
            <w:gridSpan w:val="2"/>
            <w:shd w:val="clear" w:color="auto" w:fill="auto"/>
          </w:tcPr>
          <w:p w14:paraId="32D34C5D" w14:textId="77777777" w:rsidR="001000F0" w:rsidRPr="00CB70A4" w:rsidRDefault="001000F0" w:rsidP="00075C0F">
            <w:pPr>
              <w:pStyle w:val="Heading3"/>
            </w:pPr>
            <w:r w:rsidRPr="00CB70A4">
              <w:t>Use the following steps as a guide to completing the risk assessment:</w:t>
            </w:r>
          </w:p>
          <w:p w14:paraId="6F2555D9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each task or job step, in sequential order, for the activity</w:t>
            </w:r>
          </w:p>
          <w:p w14:paraId="065B6806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Identify the </w:t>
            </w:r>
            <w:r w:rsidR="002E1B42" w:rsidRPr="00CB70A4">
              <w:t xml:space="preserve">hazards </w:t>
            </w:r>
            <w:r w:rsidR="00C247B6" w:rsidRPr="00CB70A4">
              <w:t xml:space="preserve">for </w:t>
            </w:r>
            <w:r w:rsidRPr="00CB70A4">
              <w:t xml:space="preserve">each task </w:t>
            </w:r>
            <w:r w:rsidR="00C247B6" w:rsidRPr="00CB70A4">
              <w:t>/</w:t>
            </w:r>
            <w:r w:rsidRPr="00CB70A4">
              <w:t xml:space="preserve"> job step</w:t>
            </w:r>
          </w:p>
          <w:p w14:paraId="7BB2658C" w14:textId="77777777" w:rsidR="002E1B42" w:rsidRPr="00CB70A4" w:rsidRDefault="002E1B42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the current controls in place or to be used to control the identified hazard/s</w:t>
            </w:r>
          </w:p>
          <w:p w14:paraId="05EEB4FB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Use the risk matrix on the second page to determine the risk score for each hazard </w:t>
            </w:r>
            <w:r w:rsidR="002E1B42" w:rsidRPr="00CB70A4">
              <w:t>with current controls in place</w:t>
            </w:r>
          </w:p>
          <w:p w14:paraId="31A1C43F" w14:textId="77777777" w:rsidR="001000F0" w:rsidRPr="00CB70A4" w:rsidRDefault="002E1B42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List any additional/new controls (if needed to further reduce the level of risk)</w:t>
            </w:r>
          </w:p>
          <w:p w14:paraId="25F26E2B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 xml:space="preserve">Use the risk matrix on the second page to </w:t>
            </w:r>
            <w:r w:rsidR="002E1B42" w:rsidRPr="00CB70A4">
              <w:t xml:space="preserve">approximate </w:t>
            </w:r>
            <w:r w:rsidRPr="00CB70A4">
              <w:t xml:space="preserve">the risk score for each hazard after </w:t>
            </w:r>
            <w:r w:rsidR="002E1B42" w:rsidRPr="00CB70A4">
              <w:t xml:space="preserve">additional/new </w:t>
            </w:r>
            <w:r w:rsidRPr="00CB70A4">
              <w:t>controls have been implemented</w:t>
            </w:r>
          </w:p>
          <w:p w14:paraId="607933D2" w14:textId="77777777" w:rsidR="001000F0" w:rsidRPr="00CB70A4" w:rsidRDefault="001000F0" w:rsidP="00CB70A4">
            <w:pPr>
              <w:pStyle w:val="ListParagraph"/>
              <w:numPr>
                <w:ilvl w:val="0"/>
                <w:numId w:val="4"/>
              </w:numPr>
            </w:pPr>
            <w:r w:rsidRPr="00CB70A4">
              <w:t>Identify who is responsible for ensuring controls are implemented</w:t>
            </w:r>
          </w:p>
        </w:tc>
      </w:tr>
    </w:tbl>
    <w:p w14:paraId="5957C86C" w14:textId="77777777" w:rsidR="001000F0" w:rsidRPr="007B69FC" w:rsidRDefault="001000F0" w:rsidP="00DC5AA2">
      <w:pPr>
        <w:rPr>
          <w:sz w:val="12"/>
        </w:rPr>
      </w:pPr>
    </w:p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290"/>
        <w:gridCol w:w="3045"/>
        <w:gridCol w:w="1695"/>
        <w:gridCol w:w="1440"/>
        <w:gridCol w:w="1020"/>
        <w:gridCol w:w="1291"/>
        <w:gridCol w:w="544"/>
        <w:gridCol w:w="544"/>
        <w:gridCol w:w="544"/>
      </w:tblGrid>
      <w:tr w:rsidR="003C0A4E" w:rsidRPr="00CB70A4" w14:paraId="674AB358" w14:textId="77777777" w:rsidTr="765B801E">
        <w:trPr>
          <w:trHeight w:val="283"/>
          <w:tblHeader/>
        </w:trPr>
        <w:tc>
          <w:tcPr>
            <w:tcW w:w="1170" w:type="dxa"/>
            <w:vMerge w:val="restart"/>
            <w:shd w:val="clear" w:color="auto" w:fill="990033"/>
          </w:tcPr>
          <w:p w14:paraId="17B0AE01" w14:textId="77777777" w:rsidR="002E1B42" w:rsidRPr="00CB70A4" w:rsidRDefault="002E1B42" w:rsidP="00CF336D">
            <w:pPr>
              <w:pStyle w:val="Heading6"/>
            </w:pPr>
            <w:r w:rsidRPr="00CB70A4">
              <w:t xml:space="preserve">Step 1: </w:t>
            </w:r>
          </w:p>
          <w:p w14:paraId="70101CE0" w14:textId="77777777" w:rsidR="002E1B42" w:rsidRPr="00CB70A4" w:rsidRDefault="002E1B42" w:rsidP="00CF336D">
            <w:pPr>
              <w:pStyle w:val="Heading6"/>
            </w:pPr>
            <w:r w:rsidRPr="00CB70A4">
              <w:t>Task / job step</w:t>
            </w:r>
          </w:p>
        </w:tc>
        <w:tc>
          <w:tcPr>
            <w:tcW w:w="4290" w:type="dxa"/>
            <w:vMerge w:val="restart"/>
            <w:shd w:val="clear" w:color="auto" w:fill="990033"/>
          </w:tcPr>
          <w:p w14:paraId="3530A647" w14:textId="77777777" w:rsidR="002E1B42" w:rsidRPr="00CB70A4" w:rsidRDefault="002E1B42" w:rsidP="00CF336D">
            <w:pPr>
              <w:pStyle w:val="Heading6"/>
            </w:pPr>
            <w:r w:rsidRPr="00CB70A4">
              <w:t xml:space="preserve">Step 2: </w:t>
            </w:r>
          </w:p>
          <w:p w14:paraId="2667B0A9" w14:textId="77777777" w:rsidR="001559A7" w:rsidRPr="00CB70A4" w:rsidRDefault="001559A7" w:rsidP="00CF336D">
            <w:pPr>
              <w:pStyle w:val="Heading6"/>
            </w:pPr>
            <w:r w:rsidRPr="00CB70A4">
              <w:t xml:space="preserve">hazard </w:t>
            </w:r>
          </w:p>
          <w:p w14:paraId="72F10614" w14:textId="77777777" w:rsidR="002E1B42" w:rsidRPr="00CB70A4" w:rsidRDefault="001559A7" w:rsidP="00CF336D">
            <w:pPr>
              <w:pStyle w:val="Heading6"/>
            </w:pPr>
            <w:r w:rsidRPr="00CB70A4">
              <w:t>(</w:t>
            </w:r>
            <w:r w:rsidR="002E1B42" w:rsidRPr="00CB70A4">
              <w:t xml:space="preserve">What is the source of </w:t>
            </w:r>
            <w:r w:rsidRPr="00CB70A4">
              <w:t xml:space="preserve">potential </w:t>
            </w:r>
            <w:r w:rsidR="002E1B42" w:rsidRPr="00CB70A4">
              <w:t>harm</w:t>
            </w:r>
            <w:r w:rsidRPr="00CB70A4">
              <w:t xml:space="preserve"> or the situation with the potential to cause loss</w:t>
            </w:r>
            <w:r w:rsidR="002E1B42" w:rsidRPr="00CB70A4">
              <w:t>?</w:t>
            </w:r>
            <w:r w:rsidRPr="00CB70A4">
              <w:t>)</w:t>
            </w:r>
            <w:r w:rsidR="002E1B42" w:rsidRPr="00CB70A4">
              <w:t xml:space="preserve"> </w:t>
            </w:r>
          </w:p>
        </w:tc>
        <w:tc>
          <w:tcPr>
            <w:tcW w:w="3045" w:type="dxa"/>
            <w:vMerge w:val="restart"/>
            <w:shd w:val="clear" w:color="auto" w:fill="990033"/>
          </w:tcPr>
          <w:p w14:paraId="2383206F" w14:textId="77777777" w:rsidR="002E1B42" w:rsidRPr="00CB70A4" w:rsidRDefault="002E1B42" w:rsidP="002E1B42">
            <w:pPr>
              <w:pStyle w:val="Heading6"/>
            </w:pPr>
            <w:r w:rsidRPr="00CB70A4">
              <w:t xml:space="preserve">Step 3: </w:t>
            </w:r>
          </w:p>
          <w:p w14:paraId="787FFCD7" w14:textId="77777777" w:rsidR="002E1B42" w:rsidRPr="00CB70A4" w:rsidRDefault="002E1B42" w:rsidP="002E1B42">
            <w:pPr>
              <w:pStyle w:val="Heading6"/>
            </w:pPr>
            <w:r w:rsidRPr="00CB70A4">
              <w:t>CURRENT CONTROLS</w:t>
            </w:r>
          </w:p>
        </w:tc>
        <w:tc>
          <w:tcPr>
            <w:tcW w:w="4155" w:type="dxa"/>
            <w:gridSpan w:val="3"/>
            <w:shd w:val="clear" w:color="auto" w:fill="990033"/>
          </w:tcPr>
          <w:p w14:paraId="6113BEFC" w14:textId="77777777" w:rsidR="002E1B42" w:rsidRPr="00CB70A4" w:rsidRDefault="002E1B42" w:rsidP="00CF336D">
            <w:pPr>
              <w:pStyle w:val="Heading6"/>
            </w:pPr>
            <w:r w:rsidRPr="00CB70A4">
              <w:t xml:space="preserve">Step 4: </w:t>
            </w:r>
          </w:p>
          <w:p w14:paraId="4D92C58D" w14:textId="77777777" w:rsidR="002E1B42" w:rsidRPr="00CB70A4" w:rsidRDefault="002E1B42" w:rsidP="00CF336D">
            <w:pPr>
              <w:pStyle w:val="Heading6"/>
            </w:pPr>
            <w:r w:rsidRPr="00CB70A4">
              <w:t>Risk score</w:t>
            </w:r>
          </w:p>
        </w:tc>
        <w:tc>
          <w:tcPr>
            <w:tcW w:w="1291" w:type="dxa"/>
            <w:vMerge w:val="restart"/>
            <w:shd w:val="clear" w:color="auto" w:fill="990033"/>
          </w:tcPr>
          <w:p w14:paraId="12B1A3AB" w14:textId="77777777" w:rsidR="002E1B42" w:rsidRPr="00CB70A4" w:rsidRDefault="002E1B42" w:rsidP="00CF336D">
            <w:pPr>
              <w:pStyle w:val="Heading6"/>
            </w:pPr>
            <w:r w:rsidRPr="00CB70A4">
              <w:t xml:space="preserve">Step 5: </w:t>
            </w:r>
          </w:p>
          <w:p w14:paraId="43E08ABF" w14:textId="77777777" w:rsidR="002E1B42" w:rsidRPr="00CB70A4" w:rsidRDefault="002E1B42" w:rsidP="00CF336D">
            <w:pPr>
              <w:pStyle w:val="Heading6"/>
            </w:pPr>
            <w:r w:rsidRPr="00CB70A4">
              <w:t xml:space="preserve">ADDITIONAL / NEW CONTROLS </w:t>
            </w:r>
          </w:p>
          <w:p w14:paraId="1837A0FF" w14:textId="77777777" w:rsidR="002E1B42" w:rsidRPr="00CB70A4" w:rsidRDefault="002E1B42" w:rsidP="00CF336D">
            <w:pPr>
              <w:pStyle w:val="Heading6"/>
            </w:pPr>
            <w:r w:rsidRPr="00CB70A4">
              <w:t>(IF NEEDED)</w:t>
            </w:r>
          </w:p>
        </w:tc>
        <w:tc>
          <w:tcPr>
            <w:tcW w:w="1632" w:type="dxa"/>
            <w:gridSpan w:val="3"/>
            <w:shd w:val="clear" w:color="auto" w:fill="990033"/>
          </w:tcPr>
          <w:p w14:paraId="292827C9" w14:textId="77777777" w:rsidR="002E1B42" w:rsidRPr="00CB70A4" w:rsidRDefault="002E1B42" w:rsidP="00075C0F">
            <w:pPr>
              <w:pStyle w:val="Heading6"/>
            </w:pPr>
            <w:r w:rsidRPr="00CB70A4">
              <w:t xml:space="preserve">Step 6: </w:t>
            </w:r>
          </w:p>
          <w:p w14:paraId="048B18FF" w14:textId="77777777" w:rsidR="002E1B42" w:rsidRPr="00CB70A4" w:rsidRDefault="002E1B42" w:rsidP="00075C0F">
            <w:pPr>
              <w:pStyle w:val="Heading6"/>
            </w:pPr>
            <w:r w:rsidRPr="00CB70A4">
              <w:t>Resdidual risk</w:t>
            </w:r>
          </w:p>
        </w:tc>
      </w:tr>
      <w:tr w:rsidR="00AC16F2" w:rsidRPr="00CB70A4" w14:paraId="70AB9167" w14:textId="77777777" w:rsidTr="765B801E">
        <w:trPr>
          <w:cantSplit/>
          <w:trHeight w:val="1350"/>
          <w:tblHeader/>
        </w:trPr>
        <w:tc>
          <w:tcPr>
            <w:tcW w:w="1170" w:type="dxa"/>
            <w:vMerge/>
          </w:tcPr>
          <w:p w14:paraId="37CF2676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4290" w:type="dxa"/>
            <w:vMerge/>
          </w:tcPr>
          <w:p w14:paraId="21036180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3045" w:type="dxa"/>
            <w:vMerge/>
            <w:textDirection w:val="btLr"/>
          </w:tcPr>
          <w:p w14:paraId="19C01CCE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990033"/>
            <w:textDirection w:val="btLr"/>
            <w:vAlign w:val="center"/>
          </w:tcPr>
          <w:p w14:paraId="7A1DD23D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Consequence</w:t>
            </w:r>
          </w:p>
        </w:tc>
        <w:tc>
          <w:tcPr>
            <w:tcW w:w="1440" w:type="dxa"/>
            <w:shd w:val="clear" w:color="auto" w:fill="990033"/>
            <w:textDirection w:val="btLr"/>
            <w:vAlign w:val="center"/>
          </w:tcPr>
          <w:p w14:paraId="65177255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LikeliHood</w:t>
            </w:r>
          </w:p>
        </w:tc>
        <w:tc>
          <w:tcPr>
            <w:tcW w:w="1020" w:type="dxa"/>
            <w:shd w:val="clear" w:color="auto" w:fill="990033"/>
            <w:textDirection w:val="btLr"/>
            <w:vAlign w:val="center"/>
          </w:tcPr>
          <w:p w14:paraId="4F8A109A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14:paraId="7EABC918" w14:textId="77777777" w:rsidR="002E1B42" w:rsidRPr="00CB70A4" w:rsidRDefault="002E1B42" w:rsidP="00CF336D">
            <w:pPr>
              <w:pStyle w:val="Heading6"/>
            </w:pPr>
          </w:p>
        </w:tc>
        <w:tc>
          <w:tcPr>
            <w:tcW w:w="544" w:type="dxa"/>
            <w:shd w:val="clear" w:color="auto" w:fill="990033"/>
            <w:textDirection w:val="btLr"/>
            <w:vAlign w:val="center"/>
          </w:tcPr>
          <w:p w14:paraId="1F4EA62A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Consequence</w:t>
            </w:r>
          </w:p>
        </w:tc>
        <w:tc>
          <w:tcPr>
            <w:tcW w:w="544" w:type="dxa"/>
            <w:shd w:val="clear" w:color="auto" w:fill="990033"/>
            <w:textDirection w:val="btLr"/>
            <w:vAlign w:val="center"/>
          </w:tcPr>
          <w:p w14:paraId="27496A42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Likelihood</w:t>
            </w:r>
          </w:p>
        </w:tc>
        <w:tc>
          <w:tcPr>
            <w:tcW w:w="544" w:type="dxa"/>
            <w:shd w:val="clear" w:color="auto" w:fill="990033"/>
            <w:textDirection w:val="btLr"/>
            <w:vAlign w:val="center"/>
          </w:tcPr>
          <w:p w14:paraId="467E2704" w14:textId="77777777" w:rsidR="002E1B42" w:rsidRPr="00CB70A4" w:rsidRDefault="002E1B42" w:rsidP="00CB70A4">
            <w:pPr>
              <w:pStyle w:val="Heading6"/>
              <w:ind w:left="113" w:right="113"/>
              <w:jc w:val="center"/>
              <w:rPr>
                <w:sz w:val="16"/>
                <w:szCs w:val="16"/>
              </w:rPr>
            </w:pPr>
            <w:r w:rsidRPr="00CB70A4">
              <w:rPr>
                <w:sz w:val="16"/>
                <w:szCs w:val="16"/>
              </w:rPr>
              <w:t>Risk Score</w:t>
            </w:r>
          </w:p>
        </w:tc>
      </w:tr>
      <w:tr w:rsidR="003C0A4E" w:rsidRPr="00CB70A4" w14:paraId="528446F8" w14:textId="77777777" w:rsidTr="765B801E">
        <w:trPr>
          <w:trHeight w:val="737"/>
        </w:trPr>
        <w:tc>
          <w:tcPr>
            <w:tcW w:w="1170" w:type="dxa"/>
            <w:shd w:val="clear" w:color="auto" w:fill="auto"/>
          </w:tcPr>
          <w:p w14:paraId="00F60B2B" w14:textId="77777777" w:rsidR="001559A7" w:rsidRPr="00CB70A4" w:rsidRDefault="006347B4" w:rsidP="00CB70A4">
            <w:r>
              <w:t xml:space="preserve">Driving to </w:t>
            </w:r>
            <w:r w:rsidR="006B5D07">
              <w:t xml:space="preserve">and back from </w:t>
            </w:r>
            <w:r w:rsidR="00575732">
              <w:t>nest pr</w:t>
            </w:r>
            <w:r w:rsidR="00D12A24">
              <w:t xml:space="preserve">edation </w:t>
            </w:r>
            <w:r>
              <w:t>site</w:t>
            </w:r>
          </w:p>
        </w:tc>
        <w:tc>
          <w:tcPr>
            <w:tcW w:w="4290" w:type="dxa"/>
            <w:shd w:val="clear" w:color="auto" w:fill="auto"/>
          </w:tcPr>
          <w:p w14:paraId="7A170FB7" w14:textId="77777777" w:rsidR="006347B4" w:rsidRDefault="765B801E" w:rsidP="006347B4">
            <w:pPr>
              <w:pStyle w:val="ListParagraph"/>
              <w:numPr>
                <w:ilvl w:val="0"/>
                <w:numId w:val="9"/>
              </w:numPr>
            </w:pPr>
            <w:r>
              <w:t>Risk of hitting animals, particularly cattle or kangaroos.</w:t>
            </w:r>
          </w:p>
          <w:p w14:paraId="61C2C7EE" w14:textId="77777777" w:rsidR="006347B4" w:rsidRDefault="765B801E" w:rsidP="006347B4">
            <w:pPr>
              <w:pStyle w:val="ListParagraph"/>
              <w:numPr>
                <w:ilvl w:val="0"/>
                <w:numId w:val="9"/>
              </w:numPr>
            </w:pPr>
            <w:r>
              <w:t>Poor road conditions (unsealed roads).</w:t>
            </w:r>
          </w:p>
          <w:p w14:paraId="087CE2C9" w14:textId="77777777" w:rsidR="006347B4" w:rsidRDefault="765B801E" w:rsidP="006347B4">
            <w:pPr>
              <w:pStyle w:val="ListParagraph"/>
              <w:numPr>
                <w:ilvl w:val="0"/>
                <w:numId w:val="9"/>
              </w:numPr>
            </w:pPr>
            <w:r>
              <w:t>Increased risk during sunrise and sunset.</w:t>
            </w:r>
          </w:p>
          <w:p w14:paraId="3A14ED05" w14:textId="77777777" w:rsidR="006347B4" w:rsidRDefault="765B801E" w:rsidP="765B801E">
            <w:pPr>
              <w:pStyle w:val="ListParagraph"/>
              <w:numPr>
                <w:ilvl w:val="0"/>
                <w:numId w:val="9"/>
              </w:numPr>
            </w:pPr>
            <w:r>
              <w:t>Physical exposure if break down occurs.  </w:t>
            </w:r>
          </w:p>
          <w:p w14:paraId="4FD5B4E7" w14:textId="77777777" w:rsidR="001559A7" w:rsidRPr="00CB70A4" w:rsidRDefault="765B801E" w:rsidP="006347B4">
            <w:pPr>
              <w:pStyle w:val="ListParagraph"/>
              <w:numPr>
                <w:ilvl w:val="0"/>
                <w:numId w:val="9"/>
              </w:numPr>
            </w:pPr>
            <w:r>
              <w:t>Car accident-causing death. </w:t>
            </w:r>
          </w:p>
        </w:tc>
        <w:tc>
          <w:tcPr>
            <w:tcW w:w="3045" w:type="dxa"/>
            <w:shd w:val="clear" w:color="auto" w:fill="auto"/>
          </w:tcPr>
          <w:p w14:paraId="5489E4D3" w14:textId="77777777" w:rsidR="006347B4" w:rsidRPr="00CB70A4" w:rsidRDefault="006347B4" w:rsidP="006347B4"/>
        </w:tc>
        <w:tc>
          <w:tcPr>
            <w:tcW w:w="1695" w:type="dxa"/>
            <w:shd w:val="clear" w:color="auto" w:fill="auto"/>
          </w:tcPr>
          <w:p w14:paraId="491C4380" w14:textId="77777777" w:rsidR="001559A7" w:rsidRPr="00CB70A4" w:rsidRDefault="765B801E" w:rsidP="00CB70A4">
            <w:r>
              <w:t>Insignificant</w:t>
            </w:r>
          </w:p>
        </w:tc>
        <w:tc>
          <w:tcPr>
            <w:tcW w:w="1440" w:type="dxa"/>
            <w:shd w:val="clear" w:color="auto" w:fill="auto"/>
          </w:tcPr>
          <w:p w14:paraId="5C565EF7" w14:textId="77777777" w:rsidR="001559A7" w:rsidRPr="00CB70A4" w:rsidRDefault="00AC16F2" w:rsidP="00CB70A4">
            <w:r>
              <w:t>Rare</w:t>
            </w:r>
          </w:p>
        </w:tc>
        <w:tc>
          <w:tcPr>
            <w:tcW w:w="1020" w:type="dxa"/>
            <w:shd w:val="clear" w:color="auto" w:fill="auto"/>
          </w:tcPr>
          <w:p w14:paraId="7885FEEC" w14:textId="77777777" w:rsidR="001559A7" w:rsidRPr="00CB70A4" w:rsidRDefault="3584175A" w:rsidP="00CB70A4">
            <w:r>
              <w:t>Very Low</w:t>
            </w:r>
          </w:p>
        </w:tc>
        <w:tc>
          <w:tcPr>
            <w:tcW w:w="1291" w:type="dxa"/>
            <w:shd w:val="clear" w:color="auto" w:fill="auto"/>
          </w:tcPr>
          <w:p w14:paraId="479191BB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36907F49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606FF0E1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4178CE04" w14:textId="77777777" w:rsidR="001559A7" w:rsidRPr="00CB70A4" w:rsidRDefault="001559A7" w:rsidP="00CB70A4"/>
        </w:tc>
      </w:tr>
      <w:tr w:rsidR="003C0A4E" w:rsidRPr="00CB70A4" w14:paraId="6B0AADF2" w14:textId="77777777" w:rsidTr="765B801E">
        <w:trPr>
          <w:trHeight w:val="737"/>
        </w:trPr>
        <w:tc>
          <w:tcPr>
            <w:tcW w:w="1170" w:type="dxa"/>
            <w:shd w:val="clear" w:color="auto" w:fill="auto"/>
          </w:tcPr>
          <w:p w14:paraId="37A377EE" w14:textId="77777777" w:rsidR="001559A7" w:rsidRPr="00CB70A4" w:rsidRDefault="00AC16F2" w:rsidP="00CB70A4">
            <w:r>
              <w:t>Walking around site</w:t>
            </w:r>
            <w:r w:rsidR="006B5D07">
              <w:t xml:space="preserve"> (A)</w:t>
            </w:r>
          </w:p>
        </w:tc>
        <w:tc>
          <w:tcPr>
            <w:tcW w:w="4290" w:type="dxa"/>
            <w:shd w:val="clear" w:color="auto" w:fill="auto"/>
          </w:tcPr>
          <w:p w14:paraId="153CA527" w14:textId="77777777" w:rsidR="001559A7" w:rsidRDefault="00AC16F2" w:rsidP="006B5D07">
            <w:pPr>
              <w:pStyle w:val="ListParagraph"/>
              <w:numPr>
                <w:ilvl w:val="0"/>
                <w:numId w:val="16"/>
              </w:numPr>
            </w:pPr>
            <w:r>
              <w:t>UV exposure, sunburn, dehydration</w:t>
            </w:r>
          </w:p>
          <w:p w14:paraId="52988BC7" w14:textId="77777777" w:rsidR="006B5D07" w:rsidRDefault="006B5D07" w:rsidP="006B5D07">
            <w:pPr>
              <w:pStyle w:val="ListParagraph"/>
              <w:numPr>
                <w:ilvl w:val="0"/>
                <w:numId w:val="16"/>
              </w:numPr>
            </w:pPr>
            <w:r>
              <w:t xml:space="preserve">Wet or slippery surfaces due to rain </w:t>
            </w:r>
          </w:p>
          <w:p w14:paraId="41373D7D" w14:textId="77777777" w:rsidR="006B5D07" w:rsidRDefault="006B5D07" w:rsidP="006B5D07">
            <w:pPr>
              <w:pStyle w:val="ListParagraph"/>
              <w:numPr>
                <w:ilvl w:val="0"/>
                <w:numId w:val="16"/>
              </w:numPr>
            </w:pPr>
            <w:r>
              <w:t>Muddy surfaces along or near water bodies</w:t>
            </w:r>
          </w:p>
          <w:p w14:paraId="7F3EC956" w14:textId="77777777" w:rsidR="006B5D07" w:rsidRDefault="006B5D07" w:rsidP="006B5D07">
            <w:pPr>
              <w:pStyle w:val="ListParagraph"/>
              <w:numPr>
                <w:ilvl w:val="0"/>
                <w:numId w:val="16"/>
              </w:numPr>
            </w:pPr>
            <w:r>
              <w:t>Uneven and wet/disturbed ground. Tripping or slipping on ground.</w:t>
            </w:r>
          </w:p>
          <w:p w14:paraId="26BEDBC9" w14:textId="77777777" w:rsidR="006B5D07" w:rsidRDefault="006B5D07" w:rsidP="006B5D07"/>
          <w:p w14:paraId="03026519" w14:textId="77777777" w:rsidR="003C0A4E" w:rsidRDefault="003C0A4E" w:rsidP="003C0A4E"/>
          <w:p w14:paraId="0DED109B" w14:textId="77777777" w:rsidR="003C0A4E" w:rsidRDefault="003C0A4E" w:rsidP="003C0A4E"/>
          <w:p w14:paraId="5AA2B757" w14:textId="77777777" w:rsidR="003C0A4E" w:rsidRDefault="003C0A4E" w:rsidP="003C0A4E"/>
          <w:p w14:paraId="2F607BD1" w14:textId="77777777" w:rsidR="003C0A4E" w:rsidRDefault="003C0A4E" w:rsidP="003C0A4E"/>
          <w:p w14:paraId="237ADA64" w14:textId="77777777" w:rsidR="003C0A4E" w:rsidRDefault="003C0A4E" w:rsidP="003C0A4E"/>
          <w:p w14:paraId="3B190386" w14:textId="77777777" w:rsidR="003C0A4E" w:rsidRDefault="003C0A4E" w:rsidP="003C0A4E"/>
          <w:p w14:paraId="49A8F350" w14:textId="77777777" w:rsidR="003C0A4E" w:rsidRDefault="003C0A4E" w:rsidP="003C0A4E"/>
          <w:p w14:paraId="718B1069" w14:textId="77777777" w:rsidR="003C0A4E" w:rsidRDefault="003C0A4E" w:rsidP="003C0A4E"/>
          <w:p w14:paraId="7F018FDD" w14:textId="77777777" w:rsidR="003C0A4E" w:rsidRDefault="003C0A4E" w:rsidP="003C0A4E"/>
          <w:p w14:paraId="79F91E12" w14:textId="77777777" w:rsidR="003C0A4E" w:rsidRDefault="003C0A4E" w:rsidP="003C0A4E"/>
          <w:p w14:paraId="6503A46E" w14:textId="77777777" w:rsidR="003C0A4E" w:rsidRDefault="003C0A4E" w:rsidP="003C0A4E"/>
          <w:p w14:paraId="57C7EE98" w14:textId="77777777" w:rsidR="003C0A4E" w:rsidRDefault="003C0A4E" w:rsidP="003C0A4E"/>
          <w:p w14:paraId="2C1926DF" w14:textId="77777777" w:rsidR="003C0A4E" w:rsidRDefault="003C0A4E" w:rsidP="003C0A4E"/>
          <w:p w14:paraId="5BF4F0D5" w14:textId="77777777" w:rsidR="003C0A4E" w:rsidRDefault="003C0A4E" w:rsidP="003C0A4E"/>
          <w:p w14:paraId="5EC80194" w14:textId="77777777" w:rsidR="000D78FF" w:rsidRPr="00CB70A4" w:rsidRDefault="000D78FF" w:rsidP="006B5D07"/>
        </w:tc>
        <w:tc>
          <w:tcPr>
            <w:tcW w:w="3045" w:type="dxa"/>
            <w:shd w:val="clear" w:color="auto" w:fill="auto"/>
          </w:tcPr>
          <w:p w14:paraId="39F181AD" w14:textId="77777777" w:rsidR="00AC16F2" w:rsidRDefault="00AC16F2" w:rsidP="00AC16F2">
            <w:r>
              <w:lastRenderedPageBreak/>
              <w:t>1.Check weather conditions before setting out</w:t>
            </w:r>
            <w:r w:rsidR="003C0A4E">
              <w:t>.</w:t>
            </w:r>
            <w:r>
              <w:t xml:space="preserve"> </w:t>
            </w:r>
          </w:p>
          <w:p w14:paraId="0108ADCE" w14:textId="77777777" w:rsidR="00D12A24" w:rsidRDefault="00D12A24" w:rsidP="00AC16F2"/>
          <w:p w14:paraId="45007726" w14:textId="77777777" w:rsidR="00575732" w:rsidRDefault="00575732" w:rsidP="00AC16F2">
            <w:r>
              <w:t xml:space="preserve">2. Provided clear instructions in training (on 1 million turtles website) about having sun-safe </w:t>
            </w:r>
            <w:r w:rsidR="006B5D07">
              <w:t xml:space="preserve">and wet weather </w:t>
            </w:r>
            <w:r>
              <w:t>clothing when working outdoors.</w:t>
            </w:r>
          </w:p>
          <w:p w14:paraId="3DE7D94D" w14:textId="77777777" w:rsidR="006B5D07" w:rsidRDefault="006B5D07" w:rsidP="006B5D07">
            <w:r>
              <w:t xml:space="preserve">[SPF 30+ sunscreen to </w:t>
            </w:r>
          </w:p>
          <w:p w14:paraId="028844E1" w14:textId="77777777" w:rsidR="006B5D07" w:rsidRDefault="006B5D07" w:rsidP="006B5D07">
            <w:r>
              <w:t xml:space="preserve">be used with polarised sunglasses, long sleeve shirt and pants. </w:t>
            </w:r>
          </w:p>
          <w:p w14:paraId="40C7206A" w14:textId="77777777" w:rsidR="006B5D07" w:rsidRDefault="006B5D07" w:rsidP="006B5D07">
            <w:r>
              <w:t xml:space="preserve">Citizen Scientist's to be aware of symptoms of UV over‐exposure.] </w:t>
            </w:r>
          </w:p>
          <w:p w14:paraId="32335096" w14:textId="77777777" w:rsidR="00BC1D5A" w:rsidRDefault="00BC1D5A" w:rsidP="006B5D07"/>
          <w:p w14:paraId="75A75F4F" w14:textId="77777777" w:rsidR="00BC1D5A" w:rsidRDefault="00BC1D5A" w:rsidP="006B5D07">
            <w:r>
              <w:lastRenderedPageBreak/>
              <w:t>3. Participants recommended to wear head-torches or bring along a torch when undertaking nest pr</w:t>
            </w:r>
            <w:r w:rsidR="00D12A24">
              <w:t>edation survey</w:t>
            </w:r>
            <w:r>
              <w:t xml:space="preserve"> activity for low light/night conditions.</w:t>
            </w:r>
          </w:p>
          <w:p w14:paraId="31004B38" w14:textId="77777777" w:rsidR="006B5D07" w:rsidRDefault="006B5D07" w:rsidP="00AC16F2"/>
          <w:p w14:paraId="73525E03" w14:textId="77777777" w:rsidR="00AC16F2" w:rsidRDefault="00BC1D5A" w:rsidP="006B5D07">
            <w:r>
              <w:t>4</w:t>
            </w:r>
            <w:r w:rsidR="006B5D07">
              <w:t>. No nest pr</w:t>
            </w:r>
            <w:r w:rsidR="00D12A24">
              <w:t>edation survey</w:t>
            </w:r>
            <w:r w:rsidR="006B5D07">
              <w:t xml:space="preserve"> activity during extreme storms</w:t>
            </w:r>
            <w:r>
              <w:t>, lighting storms</w:t>
            </w:r>
            <w:r w:rsidR="006B5D07">
              <w:t xml:space="preserve"> or potential for flood risk </w:t>
            </w:r>
          </w:p>
          <w:p w14:paraId="39ED7B8C" w14:textId="77777777" w:rsidR="00BC1D5A" w:rsidRDefault="00BC1D5A" w:rsidP="006B5D07"/>
          <w:p w14:paraId="66A97768" w14:textId="77777777" w:rsidR="003C0A4E" w:rsidRDefault="00BC1D5A" w:rsidP="003C0A4E">
            <w:r>
              <w:t>5</w:t>
            </w:r>
            <w:r w:rsidR="003C0A4E">
              <w:t>. Lace up</w:t>
            </w:r>
            <w:r w:rsidR="00E57610">
              <w:t xml:space="preserve"> sturdy</w:t>
            </w:r>
            <w:r w:rsidR="003C0A4E">
              <w:t xml:space="preserve"> </w:t>
            </w:r>
            <w:r w:rsidR="006B5D07">
              <w:t xml:space="preserve">and closed </w:t>
            </w:r>
            <w:r w:rsidR="003C0A4E">
              <w:t>footwear to be worn.</w:t>
            </w:r>
          </w:p>
          <w:p w14:paraId="0E56D0E9" w14:textId="77777777" w:rsidR="003C0A4E" w:rsidRPr="00CB70A4" w:rsidRDefault="003C0A4E" w:rsidP="003C0A4E"/>
        </w:tc>
        <w:tc>
          <w:tcPr>
            <w:tcW w:w="1695" w:type="dxa"/>
            <w:shd w:val="clear" w:color="auto" w:fill="auto"/>
          </w:tcPr>
          <w:p w14:paraId="33994559" w14:textId="77777777" w:rsidR="001559A7" w:rsidRDefault="003C0A4E" w:rsidP="00CB70A4">
            <w:r>
              <w:lastRenderedPageBreak/>
              <w:t xml:space="preserve">Minor </w:t>
            </w:r>
          </w:p>
          <w:p w14:paraId="1A0644D8" w14:textId="77777777" w:rsidR="003C0A4E" w:rsidRDefault="00BC1D5A" w:rsidP="00CB70A4">
            <w:r>
              <w:t>Moderate</w:t>
            </w:r>
          </w:p>
          <w:p w14:paraId="7D8BE051" w14:textId="77777777" w:rsidR="003C0A4E" w:rsidRDefault="00BC1D5A" w:rsidP="00CB70A4">
            <w:r>
              <w:t>Moderate</w:t>
            </w:r>
          </w:p>
          <w:p w14:paraId="7A29790F" w14:textId="77777777" w:rsidR="00BC1D5A" w:rsidRDefault="00BC1D5A" w:rsidP="00CB70A4">
            <w:r>
              <w:t>Moderate</w:t>
            </w:r>
          </w:p>
          <w:p w14:paraId="24163B8C" w14:textId="77777777" w:rsidR="003C0A4E" w:rsidRDefault="003C0A4E" w:rsidP="00CB70A4"/>
          <w:p w14:paraId="03F73085" w14:textId="77777777" w:rsidR="003C0A4E" w:rsidRDefault="003C0A4E" w:rsidP="00CB70A4"/>
          <w:p w14:paraId="3D0D1CCF" w14:textId="77777777" w:rsidR="003C0A4E" w:rsidRDefault="003C0A4E" w:rsidP="00CB70A4"/>
          <w:p w14:paraId="3B16F768" w14:textId="77777777" w:rsidR="003C0A4E" w:rsidRDefault="003C0A4E" w:rsidP="00CB70A4"/>
          <w:p w14:paraId="7B1E322F" w14:textId="77777777" w:rsidR="003C0A4E" w:rsidRDefault="003C0A4E" w:rsidP="00CB70A4"/>
          <w:p w14:paraId="50783A5F" w14:textId="77777777" w:rsidR="003C0A4E" w:rsidRDefault="003C0A4E" w:rsidP="00CB70A4"/>
          <w:p w14:paraId="2F642DBF" w14:textId="77777777" w:rsidR="003C0A4E" w:rsidRDefault="003C0A4E" w:rsidP="00CB70A4"/>
          <w:p w14:paraId="313BCD0F" w14:textId="77777777" w:rsidR="003C0A4E" w:rsidRDefault="003C0A4E" w:rsidP="00CB70A4"/>
          <w:p w14:paraId="5E3675AA" w14:textId="77777777" w:rsidR="003C0A4E" w:rsidRDefault="003C0A4E" w:rsidP="00CB70A4"/>
          <w:p w14:paraId="6A4CE3F4" w14:textId="77777777" w:rsidR="003C0A4E" w:rsidRDefault="003C0A4E" w:rsidP="00CB70A4"/>
          <w:p w14:paraId="22D208BF" w14:textId="77777777" w:rsidR="003C0A4E" w:rsidRDefault="003C0A4E" w:rsidP="00CB70A4"/>
          <w:p w14:paraId="6EA63996" w14:textId="77777777" w:rsidR="003C0A4E" w:rsidRDefault="003C0A4E" w:rsidP="00CB70A4"/>
          <w:p w14:paraId="79FC2427" w14:textId="77777777" w:rsidR="003C0A4E" w:rsidRDefault="003C0A4E" w:rsidP="00CB70A4"/>
          <w:p w14:paraId="5903E553" w14:textId="77777777" w:rsidR="003C0A4E" w:rsidRPr="00CB70A4" w:rsidRDefault="003C0A4E" w:rsidP="00CB70A4">
            <w:r>
              <w:t>Minor</w:t>
            </w:r>
          </w:p>
        </w:tc>
        <w:tc>
          <w:tcPr>
            <w:tcW w:w="1440" w:type="dxa"/>
            <w:shd w:val="clear" w:color="auto" w:fill="auto"/>
          </w:tcPr>
          <w:p w14:paraId="0581966B" w14:textId="77777777" w:rsidR="001559A7" w:rsidRDefault="003C0A4E" w:rsidP="00CB70A4">
            <w:r>
              <w:lastRenderedPageBreak/>
              <w:t xml:space="preserve">Possible </w:t>
            </w:r>
          </w:p>
          <w:p w14:paraId="5774449C" w14:textId="77777777" w:rsidR="003C0A4E" w:rsidRDefault="00BC1D5A" w:rsidP="00CB70A4">
            <w:r>
              <w:t>Possible</w:t>
            </w:r>
          </w:p>
          <w:p w14:paraId="2279084A" w14:textId="77777777" w:rsidR="00BC1D5A" w:rsidRDefault="00BC1D5A" w:rsidP="00CB70A4">
            <w:r>
              <w:t>Possible</w:t>
            </w:r>
          </w:p>
          <w:p w14:paraId="183FBCC7" w14:textId="77777777" w:rsidR="003C0A4E" w:rsidRDefault="00BC1D5A" w:rsidP="00CB70A4">
            <w:r>
              <w:t>Possible</w:t>
            </w:r>
          </w:p>
          <w:p w14:paraId="6039D31E" w14:textId="77777777" w:rsidR="003C0A4E" w:rsidRDefault="003C0A4E" w:rsidP="00CB70A4"/>
          <w:p w14:paraId="256501EA" w14:textId="77777777" w:rsidR="003C0A4E" w:rsidRDefault="003C0A4E" w:rsidP="00CB70A4"/>
          <w:p w14:paraId="2F072395" w14:textId="77777777" w:rsidR="003C0A4E" w:rsidRDefault="003C0A4E" w:rsidP="00CB70A4"/>
          <w:p w14:paraId="3FECE019" w14:textId="77777777" w:rsidR="003C0A4E" w:rsidRDefault="003C0A4E" w:rsidP="00CB70A4"/>
          <w:p w14:paraId="7D5DF82B" w14:textId="77777777" w:rsidR="003C0A4E" w:rsidRDefault="003C0A4E" w:rsidP="00CB70A4"/>
          <w:p w14:paraId="190688B4" w14:textId="77777777" w:rsidR="003C0A4E" w:rsidRDefault="003C0A4E" w:rsidP="00CB70A4"/>
          <w:p w14:paraId="2AB71744" w14:textId="77777777" w:rsidR="003C0A4E" w:rsidRDefault="003C0A4E" w:rsidP="00CB70A4"/>
          <w:p w14:paraId="4D04562E" w14:textId="77777777" w:rsidR="003C0A4E" w:rsidRDefault="003C0A4E" w:rsidP="00CB70A4"/>
          <w:p w14:paraId="3A6B11AE" w14:textId="77777777" w:rsidR="003C0A4E" w:rsidRDefault="003C0A4E" w:rsidP="00CB70A4"/>
          <w:p w14:paraId="38921A6D" w14:textId="77777777" w:rsidR="003C0A4E" w:rsidRDefault="003C0A4E" w:rsidP="00CB70A4"/>
          <w:p w14:paraId="580C95BF" w14:textId="77777777" w:rsidR="003C0A4E" w:rsidRDefault="003C0A4E" w:rsidP="00CB70A4"/>
          <w:p w14:paraId="75D9AB88" w14:textId="77777777" w:rsidR="003C0A4E" w:rsidRDefault="003C0A4E" w:rsidP="00CB70A4"/>
          <w:p w14:paraId="3A9676DE" w14:textId="77777777" w:rsidR="003C0A4E" w:rsidRDefault="003C0A4E" w:rsidP="00CB70A4"/>
          <w:p w14:paraId="395B033B" w14:textId="77777777" w:rsidR="003C0A4E" w:rsidRPr="00CB70A4" w:rsidRDefault="003C0A4E" w:rsidP="00CB70A4">
            <w:r>
              <w:t>Possible</w:t>
            </w:r>
          </w:p>
        </w:tc>
        <w:tc>
          <w:tcPr>
            <w:tcW w:w="1020" w:type="dxa"/>
            <w:shd w:val="clear" w:color="auto" w:fill="auto"/>
          </w:tcPr>
          <w:p w14:paraId="7397CD71" w14:textId="77777777" w:rsidR="001559A7" w:rsidRDefault="003C0A4E" w:rsidP="00CB70A4">
            <w:r>
              <w:lastRenderedPageBreak/>
              <w:t>Moderate</w:t>
            </w:r>
          </w:p>
          <w:p w14:paraId="21B14E2E" w14:textId="77777777" w:rsidR="003C0A4E" w:rsidRDefault="00BC1D5A" w:rsidP="00CB70A4">
            <w:r>
              <w:t>Moderate</w:t>
            </w:r>
          </w:p>
          <w:p w14:paraId="2A11045E" w14:textId="77777777" w:rsidR="00BC1D5A" w:rsidRDefault="00BC1D5A" w:rsidP="00CB70A4">
            <w:r>
              <w:t>Moderate</w:t>
            </w:r>
          </w:p>
          <w:p w14:paraId="69E152D4" w14:textId="77777777" w:rsidR="003C0A4E" w:rsidRDefault="00BC1D5A" w:rsidP="00CB70A4">
            <w:r>
              <w:t>Moderate</w:t>
            </w:r>
          </w:p>
          <w:p w14:paraId="04337034" w14:textId="77777777" w:rsidR="003C0A4E" w:rsidRDefault="003C0A4E" w:rsidP="00CB70A4"/>
          <w:p w14:paraId="44641E8E" w14:textId="77777777" w:rsidR="003C0A4E" w:rsidRDefault="003C0A4E" w:rsidP="00CB70A4"/>
          <w:p w14:paraId="4FF5191B" w14:textId="77777777" w:rsidR="003C0A4E" w:rsidRDefault="003C0A4E" w:rsidP="00CB70A4"/>
          <w:p w14:paraId="08D113C1" w14:textId="77777777" w:rsidR="003C0A4E" w:rsidRDefault="003C0A4E" w:rsidP="00CB70A4"/>
          <w:p w14:paraId="57EF78A7" w14:textId="77777777" w:rsidR="003C0A4E" w:rsidRDefault="003C0A4E" w:rsidP="00CB70A4"/>
          <w:p w14:paraId="18F47896" w14:textId="77777777" w:rsidR="003C0A4E" w:rsidRDefault="003C0A4E" w:rsidP="00CB70A4"/>
          <w:p w14:paraId="75C2C4C4" w14:textId="77777777" w:rsidR="003C0A4E" w:rsidRDefault="003C0A4E" w:rsidP="00CB70A4"/>
          <w:p w14:paraId="4C038ED6" w14:textId="77777777" w:rsidR="003C0A4E" w:rsidRDefault="003C0A4E" w:rsidP="00CB70A4"/>
          <w:p w14:paraId="3F8B767E" w14:textId="77777777" w:rsidR="003C0A4E" w:rsidRDefault="003C0A4E" w:rsidP="00CB70A4"/>
          <w:p w14:paraId="644D95F0" w14:textId="77777777" w:rsidR="003C0A4E" w:rsidRDefault="003C0A4E" w:rsidP="00CB70A4"/>
          <w:p w14:paraId="0F7E140C" w14:textId="77777777" w:rsidR="003C0A4E" w:rsidRDefault="003C0A4E" w:rsidP="00CB70A4"/>
          <w:p w14:paraId="72D3CD80" w14:textId="77777777" w:rsidR="003C0A4E" w:rsidRDefault="003C0A4E" w:rsidP="00CB70A4"/>
          <w:p w14:paraId="427F89BB" w14:textId="77777777" w:rsidR="003C0A4E" w:rsidRDefault="003C0A4E" w:rsidP="00CB70A4"/>
          <w:p w14:paraId="31D3A9DE" w14:textId="77777777" w:rsidR="003C0A4E" w:rsidRPr="00CB70A4" w:rsidRDefault="003C0A4E" w:rsidP="00CB70A4">
            <w:r>
              <w:t>Moderate</w:t>
            </w:r>
          </w:p>
        </w:tc>
        <w:tc>
          <w:tcPr>
            <w:tcW w:w="1291" w:type="dxa"/>
            <w:shd w:val="clear" w:color="auto" w:fill="auto"/>
          </w:tcPr>
          <w:p w14:paraId="202888CF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4E153AE6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1F817142" w14:textId="77777777" w:rsidR="001559A7" w:rsidRPr="00CB70A4" w:rsidRDefault="001559A7" w:rsidP="00CB70A4"/>
        </w:tc>
        <w:tc>
          <w:tcPr>
            <w:tcW w:w="544" w:type="dxa"/>
            <w:shd w:val="clear" w:color="auto" w:fill="auto"/>
          </w:tcPr>
          <w:p w14:paraId="43E2B370" w14:textId="77777777" w:rsidR="001559A7" w:rsidRPr="00CB70A4" w:rsidRDefault="001559A7" w:rsidP="00CB70A4"/>
        </w:tc>
      </w:tr>
      <w:tr w:rsidR="000D78FF" w:rsidRPr="00CB70A4" w14:paraId="12378C94" w14:textId="77777777" w:rsidTr="765B801E">
        <w:trPr>
          <w:trHeight w:val="737"/>
        </w:trPr>
        <w:tc>
          <w:tcPr>
            <w:tcW w:w="1170" w:type="dxa"/>
            <w:shd w:val="clear" w:color="auto" w:fill="auto"/>
          </w:tcPr>
          <w:p w14:paraId="13C00A16" w14:textId="77777777" w:rsidR="000D78FF" w:rsidRPr="00CB70A4" w:rsidRDefault="006B5D07" w:rsidP="000D78FF">
            <w:r>
              <w:t>Walking around site (B)</w:t>
            </w:r>
          </w:p>
        </w:tc>
        <w:tc>
          <w:tcPr>
            <w:tcW w:w="4290" w:type="dxa"/>
            <w:shd w:val="clear" w:color="auto" w:fill="auto"/>
          </w:tcPr>
          <w:p w14:paraId="494FBA7E" w14:textId="77777777" w:rsidR="000D78FF" w:rsidRDefault="00BC1D5A" w:rsidP="000D78FF">
            <w:r>
              <w:t>1</w:t>
            </w:r>
            <w:r w:rsidR="765B801E">
              <w:t>. Exposure to wildlife including brown snakes and mosquitos. Snake bite. Mosquito bites. Contraction of diseases such as Ross River virus.</w:t>
            </w:r>
          </w:p>
          <w:p w14:paraId="12B25F13" w14:textId="77777777" w:rsidR="000D78FF" w:rsidRDefault="000D78FF" w:rsidP="000D78FF"/>
          <w:p w14:paraId="5FF61393" w14:textId="77777777" w:rsidR="000D78FF" w:rsidRDefault="000D78FF" w:rsidP="000D78FF"/>
          <w:p w14:paraId="7E59C6AA" w14:textId="77777777" w:rsidR="000D78FF" w:rsidRDefault="000D78FF" w:rsidP="000D78FF"/>
          <w:p w14:paraId="552766E9" w14:textId="77777777" w:rsidR="000D78FF" w:rsidRDefault="000D78FF" w:rsidP="000D78FF"/>
          <w:p w14:paraId="63A3DBEC" w14:textId="77777777" w:rsidR="000D78FF" w:rsidRDefault="000D78FF" w:rsidP="000D78FF"/>
          <w:p w14:paraId="2038E06D" w14:textId="77777777" w:rsidR="000D78FF" w:rsidRDefault="000D78FF" w:rsidP="000D78FF"/>
          <w:p w14:paraId="41067A75" w14:textId="77777777" w:rsidR="000D78FF" w:rsidRDefault="000D78FF" w:rsidP="000D78FF"/>
          <w:p w14:paraId="3094B192" w14:textId="77777777" w:rsidR="000D78FF" w:rsidRDefault="000D78FF" w:rsidP="000D78FF"/>
          <w:p w14:paraId="536D0A6D" w14:textId="77777777" w:rsidR="000D78FF" w:rsidRDefault="000D78FF" w:rsidP="000D78FF"/>
          <w:p w14:paraId="1935D004" w14:textId="77777777" w:rsidR="000D78FF" w:rsidRDefault="000D78FF" w:rsidP="000D78FF"/>
          <w:p w14:paraId="4079E9D1" w14:textId="77777777" w:rsidR="000D78FF" w:rsidRDefault="000D78FF" w:rsidP="000D78FF"/>
          <w:p w14:paraId="200BD1E4" w14:textId="77777777" w:rsidR="000D78FF" w:rsidRDefault="000D78FF" w:rsidP="000D78FF"/>
          <w:p w14:paraId="007FDEF0" w14:textId="77777777" w:rsidR="00E57610" w:rsidRDefault="00E57610" w:rsidP="000D78FF"/>
          <w:p w14:paraId="44985F20" w14:textId="77777777" w:rsidR="00E57610" w:rsidRDefault="00E57610" w:rsidP="000D78FF"/>
          <w:p w14:paraId="24862279" w14:textId="77777777" w:rsidR="00E57610" w:rsidRPr="00CB70A4" w:rsidRDefault="00E57610" w:rsidP="000D78FF"/>
        </w:tc>
        <w:tc>
          <w:tcPr>
            <w:tcW w:w="3045" w:type="dxa"/>
            <w:shd w:val="clear" w:color="auto" w:fill="auto"/>
          </w:tcPr>
          <w:p w14:paraId="48E544B6" w14:textId="77777777" w:rsidR="006B5D07" w:rsidRDefault="000D78FF" w:rsidP="000D78FF">
            <w:pPr>
              <w:pStyle w:val="ListParagraph"/>
              <w:numPr>
                <w:ilvl w:val="0"/>
                <w:numId w:val="17"/>
              </w:numPr>
            </w:pPr>
            <w:r>
              <w:t xml:space="preserve">Carry first aid kit equipped with snake bite kit. </w:t>
            </w:r>
          </w:p>
          <w:p w14:paraId="1E89E245" w14:textId="77777777" w:rsidR="00BC1D5A" w:rsidRDefault="00BC1D5A" w:rsidP="00BC1D5A">
            <w:pPr>
              <w:pStyle w:val="ListParagraph"/>
              <w:ind w:left="360"/>
            </w:pPr>
          </w:p>
          <w:p w14:paraId="2ABA36FA" w14:textId="77777777" w:rsidR="000D78FF" w:rsidRDefault="000D78FF" w:rsidP="000D78FF">
            <w:pPr>
              <w:pStyle w:val="ListParagraph"/>
              <w:numPr>
                <w:ilvl w:val="0"/>
                <w:numId w:val="17"/>
              </w:numPr>
            </w:pPr>
            <w:r>
              <w:t xml:space="preserve">DEET insect repellent </w:t>
            </w:r>
          </w:p>
          <w:p w14:paraId="44DBDA5B" w14:textId="77777777" w:rsidR="006B5D07" w:rsidRDefault="3584175A" w:rsidP="000D78FF">
            <w:r>
              <w:t xml:space="preserve">to be used. </w:t>
            </w:r>
          </w:p>
          <w:p w14:paraId="41549E1D" w14:textId="77777777" w:rsidR="00BC1D5A" w:rsidRDefault="00BC1D5A" w:rsidP="000D78FF"/>
          <w:p w14:paraId="66429C32" w14:textId="77777777" w:rsidR="00641619" w:rsidRDefault="00641619" w:rsidP="006B5D07">
            <w:pPr>
              <w:pStyle w:val="ListParagraph"/>
              <w:numPr>
                <w:ilvl w:val="0"/>
                <w:numId w:val="17"/>
              </w:numPr>
            </w:pPr>
            <w:r>
              <w:t>Ensure phone is fully charged before setting out.</w:t>
            </w:r>
          </w:p>
          <w:p w14:paraId="246F05F4" w14:textId="77777777" w:rsidR="00BC1D5A" w:rsidRDefault="00BC1D5A" w:rsidP="00BC1D5A">
            <w:pPr>
              <w:pStyle w:val="ListParagraph"/>
              <w:ind w:left="360"/>
            </w:pPr>
          </w:p>
          <w:p w14:paraId="524428AC" w14:textId="77777777" w:rsidR="006B5D07" w:rsidRDefault="006B5D07" w:rsidP="006B5D07">
            <w:pPr>
              <w:pStyle w:val="ListParagraph"/>
              <w:numPr>
                <w:ilvl w:val="0"/>
                <w:numId w:val="17"/>
              </w:numPr>
            </w:pPr>
            <w:r>
              <w:t xml:space="preserve">Inform someone when heading out to </w:t>
            </w:r>
            <w:r w:rsidR="00D12A24">
              <w:t>conduct survey</w:t>
            </w:r>
            <w:r>
              <w:t>.</w:t>
            </w:r>
          </w:p>
          <w:p w14:paraId="1BD92FD2" w14:textId="77777777" w:rsidR="00BC1D5A" w:rsidRDefault="00BC1D5A" w:rsidP="00BC1D5A">
            <w:pPr>
              <w:pStyle w:val="ListParagraph"/>
            </w:pPr>
          </w:p>
          <w:p w14:paraId="760C3CE3" w14:textId="77777777" w:rsidR="00BC1D5A" w:rsidRPr="00CB70A4" w:rsidRDefault="00BC1D5A" w:rsidP="006B5D07">
            <w:pPr>
              <w:pStyle w:val="ListParagraph"/>
              <w:numPr>
                <w:ilvl w:val="0"/>
                <w:numId w:val="17"/>
              </w:numPr>
            </w:pPr>
            <w:r>
              <w:t xml:space="preserve">Citizen Scientists recommended to have a minimum of 2 people when undertaking the nest </w:t>
            </w:r>
            <w:r w:rsidR="00D12A24">
              <w:t xml:space="preserve">predation survey </w:t>
            </w:r>
            <w:r>
              <w:t>activity (i.e., buddy system).</w:t>
            </w:r>
          </w:p>
        </w:tc>
        <w:tc>
          <w:tcPr>
            <w:tcW w:w="1695" w:type="dxa"/>
            <w:shd w:val="clear" w:color="auto" w:fill="auto"/>
          </w:tcPr>
          <w:p w14:paraId="4E88DA1C" w14:textId="77777777" w:rsidR="000D78FF" w:rsidRDefault="000D78FF" w:rsidP="000D78FF">
            <w:r>
              <w:t>Catastrophic</w:t>
            </w:r>
          </w:p>
          <w:p w14:paraId="73243192" w14:textId="77777777" w:rsidR="00641619" w:rsidRDefault="00641619" w:rsidP="000D78FF"/>
          <w:p w14:paraId="4E8EA03B" w14:textId="77777777" w:rsidR="00641619" w:rsidRDefault="00641619" w:rsidP="000D78FF"/>
          <w:p w14:paraId="50A5CA61" w14:textId="77777777" w:rsidR="00641619" w:rsidRDefault="00641619" w:rsidP="000D78FF"/>
          <w:p w14:paraId="0351C801" w14:textId="77777777" w:rsidR="00641619" w:rsidRDefault="00641619" w:rsidP="000D78FF"/>
          <w:p w14:paraId="73727CE4" w14:textId="77777777" w:rsidR="00641619" w:rsidRDefault="00641619" w:rsidP="000D78FF"/>
          <w:p w14:paraId="0A2E2F52" w14:textId="77777777" w:rsidR="00641619" w:rsidRDefault="00641619" w:rsidP="000D78FF"/>
          <w:p w14:paraId="28DA03FA" w14:textId="77777777" w:rsidR="00641619" w:rsidRDefault="00641619" w:rsidP="000D78FF"/>
          <w:p w14:paraId="4ED76795" w14:textId="77777777" w:rsidR="00641619" w:rsidRDefault="00641619" w:rsidP="000D78FF"/>
          <w:p w14:paraId="38ADB032" w14:textId="77777777" w:rsidR="00641619" w:rsidRDefault="00641619" w:rsidP="000D78FF"/>
          <w:p w14:paraId="7A4D4BAC" w14:textId="77777777" w:rsidR="00641619" w:rsidRDefault="00641619" w:rsidP="000D78FF"/>
          <w:p w14:paraId="025CF9B4" w14:textId="77777777" w:rsidR="00641619" w:rsidRDefault="00641619" w:rsidP="000D78FF"/>
          <w:p w14:paraId="43E41760" w14:textId="77777777" w:rsidR="00641619" w:rsidRDefault="00641619" w:rsidP="000D78FF"/>
          <w:p w14:paraId="2061A56E" w14:textId="77777777" w:rsidR="00641619" w:rsidRDefault="00641619" w:rsidP="000D78FF"/>
          <w:p w14:paraId="5D14387D" w14:textId="77777777" w:rsidR="00641619" w:rsidRPr="00CB70A4" w:rsidRDefault="00641619" w:rsidP="3584175A">
            <w:pPr>
              <w:rPr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BC7F0D8" w14:textId="77777777" w:rsidR="000D78FF" w:rsidRDefault="000D78FF" w:rsidP="000D78FF">
            <w:r>
              <w:t>Rare</w:t>
            </w:r>
          </w:p>
          <w:p w14:paraId="706F7BB6" w14:textId="77777777" w:rsidR="00641619" w:rsidRDefault="00641619" w:rsidP="000D78FF"/>
          <w:p w14:paraId="7FE9EF06" w14:textId="77777777" w:rsidR="00641619" w:rsidRDefault="00641619" w:rsidP="000D78FF"/>
          <w:p w14:paraId="4C83A766" w14:textId="77777777" w:rsidR="00641619" w:rsidRDefault="00641619" w:rsidP="000D78FF"/>
          <w:p w14:paraId="71B9D562" w14:textId="77777777" w:rsidR="00641619" w:rsidRDefault="00641619" w:rsidP="000D78FF"/>
          <w:p w14:paraId="013C0EEF" w14:textId="77777777" w:rsidR="00641619" w:rsidRDefault="00641619" w:rsidP="000D78FF"/>
          <w:p w14:paraId="7815A3E3" w14:textId="77777777" w:rsidR="00641619" w:rsidRDefault="00641619" w:rsidP="000D78FF"/>
          <w:p w14:paraId="713D3D17" w14:textId="77777777" w:rsidR="00641619" w:rsidRDefault="00641619" w:rsidP="000D78FF"/>
          <w:p w14:paraId="555D89E0" w14:textId="77777777" w:rsidR="00641619" w:rsidRDefault="00641619" w:rsidP="000D78FF"/>
          <w:p w14:paraId="007F2D39" w14:textId="77777777" w:rsidR="00641619" w:rsidRDefault="00641619" w:rsidP="000D78FF"/>
          <w:p w14:paraId="29F684D4" w14:textId="77777777" w:rsidR="00641619" w:rsidRDefault="00641619" w:rsidP="000D78FF"/>
          <w:p w14:paraId="7152776E" w14:textId="77777777" w:rsidR="00641619" w:rsidRDefault="00641619" w:rsidP="000D78FF"/>
          <w:p w14:paraId="03BCA812" w14:textId="77777777" w:rsidR="00641619" w:rsidRDefault="00641619" w:rsidP="000D78FF"/>
          <w:p w14:paraId="77886206" w14:textId="77777777" w:rsidR="00641619" w:rsidRDefault="00641619" w:rsidP="000D78FF"/>
          <w:p w14:paraId="462575D1" w14:textId="77777777" w:rsidR="00641619" w:rsidRDefault="00641619" w:rsidP="000D78FF"/>
          <w:p w14:paraId="2625B3A9" w14:textId="77777777" w:rsidR="00641619" w:rsidRPr="00CB70A4" w:rsidRDefault="00641619" w:rsidP="3584175A">
            <w:pPr>
              <w:rPr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14:paraId="0F6A20FB" w14:textId="77777777" w:rsidR="000D78FF" w:rsidRDefault="000D78FF" w:rsidP="000D78FF">
            <w:r>
              <w:t>Moderate</w:t>
            </w:r>
          </w:p>
          <w:p w14:paraId="757FF4B4" w14:textId="77777777" w:rsidR="00641619" w:rsidRDefault="00641619" w:rsidP="000D78FF"/>
          <w:p w14:paraId="48DB8E15" w14:textId="77777777" w:rsidR="00641619" w:rsidRDefault="00641619" w:rsidP="000D78FF"/>
          <w:p w14:paraId="29E69CAA" w14:textId="77777777" w:rsidR="00641619" w:rsidRDefault="00641619" w:rsidP="000D78FF"/>
          <w:p w14:paraId="0F14E1DB" w14:textId="77777777" w:rsidR="00641619" w:rsidRDefault="00641619" w:rsidP="000D78FF"/>
          <w:p w14:paraId="2F293599" w14:textId="77777777" w:rsidR="00641619" w:rsidRDefault="00641619" w:rsidP="000D78FF"/>
          <w:p w14:paraId="5AF9FA68" w14:textId="77777777" w:rsidR="00641619" w:rsidRDefault="00641619" w:rsidP="000D78FF"/>
          <w:p w14:paraId="43086117" w14:textId="77777777" w:rsidR="00641619" w:rsidRDefault="00641619" w:rsidP="000D78FF"/>
          <w:p w14:paraId="33818C1E" w14:textId="77777777" w:rsidR="00641619" w:rsidRDefault="00641619" w:rsidP="000D78FF"/>
          <w:p w14:paraId="0BE92FCC" w14:textId="77777777" w:rsidR="00641619" w:rsidRDefault="00641619" w:rsidP="000D78FF"/>
          <w:p w14:paraId="0BDB50DF" w14:textId="77777777" w:rsidR="00641619" w:rsidRDefault="00641619" w:rsidP="000D78FF"/>
          <w:p w14:paraId="77BA317B" w14:textId="77777777" w:rsidR="00641619" w:rsidRDefault="00641619" w:rsidP="000D78FF"/>
          <w:p w14:paraId="3D093DE9" w14:textId="77777777" w:rsidR="00641619" w:rsidRDefault="00641619" w:rsidP="000D78FF"/>
          <w:p w14:paraId="2698E1CC" w14:textId="77777777" w:rsidR="00641619" w:rsidRDefault="00641619" w:rsidP="000D78FF"/>
          <w:p w14:paraId="521B13E5" w14:textId="77777777" w:rsidR="00641619" w:rsidRDefault="00641619" w:rsidP="000D78FF"/>
          <w:p w14:paraId="73D70849" w14:textId="77777777" w:rsidR="00641619" w:rsidRPr="00CB70A4" w:rsidRDefault="00641619" w:rsidP="3584175A">
            <w:pPr>
              <w:rPr>
                <w:szCs w:val="18"/>
              </w:rPr>
            </w:pPr>
          </w:p>
        </w:tc>
        <w:tc>
          <w:tcPr>
            <w:tcW w:w="1291" w:type="dxa"/>
            <w:shd w:val="clear" w:color="auto" w:fill="auto"/>
          </w:tcPr>
          <w:p w14:paraId="1B65DF65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2E37D75F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2F4E1B66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627DE142" w14:textId="77777777" w:rsidR="000D78FF" w:rsidRPr="00CB70A4" w:rsidRDefault="000D78FF" w:rsidP="000D78FF"/>
        </w:tc>
      </w:tr>
      <w:tr w:rsidR="000D78FF" w:rsidRPr="00CB70A4" w14:paraId="0627403E" w14:textId="77777777" w:rsidTr="765B801E">
        <w:trPr>
          <w:trHeight w:val="737"/>
        </w:trPr>
        <w:tc>
          <w:tcPr>
            <w:tcW w:w="1170" w:type="dxa"/>
            <w:shd w:val="clear" w:color="auto" w:fill="auto"/>
          </w:tcPr>
          <w:p w14:paraId="7818B6F2" w14:textId="77777777" w:rsidR="000D78FF" w:rsidRPr="00CB70A4" w:rsidRDefault="006B5D07" w:rsidP="000D78FF">
            <w:r>
              <w:t xml:space="preserve">Preparing to </w:t>
            </w:r>
            <w:r w:rsidR="00D12A24">
              <w:t>set up survey</w:t>
            </w:r>
          </w:p>
        </w:tc>
        <w:tc>
          <w:tcPr>
            <w:tcW w:w="4290" w:type="dxa"/>
            <w:shd w:val="clear" w:color="auto" w:fill="auto"/>
          </w:tcPr>
          <w:p w14:paraId="672F500E" w14:textId="77777777" w:rsidR="00BC1D5A" w:rsidRDefault="00BC1D5A" w:rsidP="00BC1D5A">
            <w:r>
              <w:t xml:space="preserve">1. Injuries when setting up </w:t>
            </w:r>
            <w:r w:rsidR="00D12A24">
              <w:t>survey site</w:t>
            </w:r>
          </w:p>
          <w:p w14:paraId="1D1F29E4" w14:textId="77777777" w:rsidR="00641619" w:rsidRPr="00CB70A4" w:rsidRDefault="00641619" w:rsidP="00641619"/>
        </w:tc>
        <w:tc>
          <w:tcPr>
            <w:tcW w:w="3045" w:type="dxa"/>
            <w:shd w:val="clear" w:color="auto" w:fill="auto"/>
          </w:tcPr>
          <w:p w14:paraId="4F96CC85" w14:textId="343D5053" w:rsidR="00BC1D5A" w:rsidRDefault="005577DA" w:rsidP="005577DA">
            <w:r>
              <w:t xml:space="preserve">1. </w:t>
            </w:r>
            <w:r w:rsidR="00BC1D5A">
              <w:t>Use tools properly and carefully, have tools safely secured when not in use. Have at least 2 people setting up a site.</w:t>
            </w:r>
          </w:p>
          <w:p w14:paraId="597C1517" w14:textId="2F3F4E14" w:rsidR="005577DA" w:rsidRDefault="005577DA" w:rsidP="005577DA"/>
          <w:p w14:paraId="2AA32B82" w14:textId="350D61E8" w:rsidR="005577DA" w:rsidRDefault="005577DA" w:rsidP="005577DA">
            <w:r>
              <w:lastRenderedPageBreak/>
              <w:t xml:space="preserve">2. </w:t>
            </w:r>
            <w:r w:rsidR="00CE1A2D">
              <w:t xml:space="preserve">Ensure gloves are worn when handling store-bought chicken eggs. </w:t>
            </w:r>
          </w:p>
          <w:p w14:paraId="6730E919" w14:textId="77777777" w:rsidR="00E57610" w:rsidRPr="00CB70A4" w:rsidRDefault="00E57610" w:rsidP="00E57610"/>
        </w:tc>
        <w:tc>
          <w:tcPr>
            <w:tcW w:w="1695" w:type="dxa"/>
            <w:shd w:val="clear" w:color="auto" w:fill="auto"/>
          </w:tcPr>
          <w:p w14:paraId="5A6B5BAB" w14:textId="77777777" w:rsidR="00E57610" w:rsidRPr="00CB70A4" w:rsidRDefault="00BC1D5A" w:rsidP="000D78FF">
            <w:r>
              <w:lastRenderedPageBreak/>
              <w:t>Moderate</w:t>
            </w:r>
          </w:p>
        </w:tc>
        <w:tc>
          <w:tcPr>
            <w:tcW w:w="1440" w:type="dxa"/>
            <w:shd w:val="clear" w:color="auto" w:fill="auto"/>
          </w:tcPr>
          <w:p w14:paraId="63A88510" w14:textId="77777777" w:rsidR="00E57610" w:rsidRPr="00CB70A4" w:rsidRDefault="00BC1D5A" w:rsidP="000D78FF">
            <w:r>
              <w:t xml:space="preserve">Rare </w:t>
            </w:r>
          </w:p>
        </w:tc>
        <w:tc>
          <w:tcPr>
            <w:tcW w:w="1020" w:type="dxa"/>
            <w:shd w:val="clear" w:color="auto" w:fill="auto"/>
          </w:tcPr>
          <w:p w14:paraId="53059DC3" w14:textId="77777777" w:rsidR="00E57610" w:rsidRPr="00CB70A4" w:rsidRDefault="00BC1D5A" w:rsidP="000D78FF">
            <w:r>
              <w:t>Low</w:t>
            </w:r>
          </w:p>
        </w:tc>
        <w:tc>
          <w:tcPr>
            <w:tcW w:w="1291" w:type="dxa"/>
            <w:shd w:val="clear" w:color="auto" w:fill="auto"/>
          </w:tcPr>
          <w:p w14:paraId="198231B6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32B9CDDD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1D1B5A59" w14:textId="77777777" w:rsidR="000D78FF" w:rsidRPr="00CB70A4" w:rsidRDefault="000D78FF" w:rsidP="000D78FF"/>
        </w:tc>
        <w:tc>
          <w:tcPr>
            <w:tcW w:w="544" w:type="dxa"/>
            <w:shd w:val="clear" w:color="auto" w:fill="auto"/>
          </w:tcPr>
          <w:p w14:paraId="3D65D19D" w14:textId="77777777" w:rsidR="000D78FF" w:rsidRPr="00CB70A4" w:rsidRDefault="000D78FF" w:rsidP="000D78FF"/>
        </w:tc>
      </w:tr>
    </w:tbl>
    <w:p w14:paraId="2AD83396" w14:textId="77777777" w:rsidR="00DE77ED" w:rsidRDefault="00DE77ED" w:rsidP="00CF336D"/>
    <w:sectPr w:rsidR="00DE77ED" w:rsidSect="00CF336D">
      <w:headerReference w:type="default" r:id="rId11"/>
      <w:footerReference w:type="default" r:id="rId12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BB8D" w14:textId="77777777" w:rsidR="0057119C" w:rsidRDefault="0057119C" w:rsidP="00CF336D">
      <w:r>
        <w:separator/>
      </w:r>
    </w:p>
  </w:endnote>
  <w:endnote w:type="continuationSeparator" w:id="0">
    <w:p w14:paraId="756F706E" w14:textId="77777777" w:rsidR="0057119C" w:rsidRDefault="0057119C" w:rsidP="00CF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ronicle">
    <w:altName w:val="Times New Roman"/>
    <w:panose1 w:val="020B0604020202020204"/>
    <w:charset w:val="00"/>
    <w:family w:val="roman"/>
    <w:notTrueType/>
    <w:pitch w:val="default"/>
  </w:font>
  <w:font w:name="Gotham Narrow Bold">
    <w:altName w:val="Arial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Chronicle Text G1">
    <w:panose1 w:val="020B0604020202020204"/>
    <w:charset w:val="00"/>
    <w:family w:val="modern"/>
    <w:notTrueType/>
    <w:pitch w:val="variable"/>
    <w:sig w:usb0="A10000FF" w:usb1="5000405B" w:usb2="00000000" w:usb3="00000000" w:csb0="0000000B" w:csb1="00000000"/>
  </w:font>
  <w:font w:name="Gotham Narrow Book">
    <w:altName w:val="Tahoma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94F3" w14:textId="77777777" w:rsidR="00CF336D" w:rsidRPr="00D70360" w:rsidRDefault="00CF336D" w:rsidP="00CF336D">
    <w:pPr>
      <w:pStyle w:val="Footertoplineunderline"/>
    </w:pPr>
    <w:r w:rsidRPr="00E51310">
      <w:rPr>
        <w:rStyle w:val="footerdocheaderChar"/>
        <w:rFonts w:ascii="Calibri" w:hAnsi="Calibri"/>
      </w:rPr>
      <w:tab/>
      <w:t>Work Health and Safety Risk Assessment Form</w:t>
    </w:r>
    <w:r w:rsidRPr="00D70360">
      <w:rPr>
        <w:rStyle w:val="footerdocheaderChar"/>
        <w:rFonts w:ascii="Calibri" w:hAnsi="Calibri"/>
      </w:rPr>
      <w:t xml:space="preserve">    </w:t>
    </w:r>
    <w:r w:rsidRPr="00D70360">
      <w:rPr>
        <w:rStyle w:val="footerfieldlabelChar"/>
        <w:rFonts w:ascii="Calibri" w:hAnsi="Calibri"/>
      </w:rPr>
      <w:fldChar w:fldCharType="begin"/>
    </w:r>
    <w:r w:rsidRPr="00D70360">
      <w:rPr>
        <w:rStyle w:val="footerfieldlabelChar"/>
        <w:rFonts w:ascii="Calibri" w:hAnsi="Calibri"/>
      </w:rPr>
      <w:instrText xml:space="preserve"> PAGE </w:instrText>
    </w:r>
    <w:r w:rsidRPr="00D70360">
      <w:rPr>
        <w:rStyle w:val="footerfieldlabelChar"/>
        <w:rFonts w:ascii="Calibri" w:hAnsi="Calibri"/>
      </w:rPr>
      <w:fldChar w:fldCharType="separate"/>
    </w:r>
    <w:r w:rsidR="0030388B">
      <w:rPr>
        <w:rStyle w:val="footerfieldlabelChar"/>
        <w:rFonts w:ascii="Calibri" w:hAnsi="Calibri"/>
        <w:noProof/>
      </w:rPr>
      <w:t>6</w:t>
    </w:r>
    <w:r w:rsidRPr="00D70360">
      <w:rPr>
        <w:rStyle w:val="footerfieldlabelChar"/>
        <w:rFonts w:ascii="Calibri" w:hAnsi="Calibri"/>
      </w:rPr>
      <w:fldChar w:fldCharType="end"/>
    </w:r>
  </w:p>
  <w:p w14:paraId="5AC80831" w14:textId="77777777" w:rsidR="00CF336D" w:rsidRDefault="00CF336D" w:rsidP="00CF336D">
    <w:pPr>
      <w:pStyle w:val="footertext"/>
    </w:pPr>
    <w:r w:rsidRPr="00D70360">
      <w:rPr>
        <w:rStyle w:val="footerfieldlabelChar"/>
        <w:rFonts w:ascii="Calibri" w:hAnsi="Calibri"/>
      </w:rPr>
      <w:t>Date</w:t>
    </w:r>
    <w:r w:rsidRPr="00D70360">
      <w:t xml:space="preserve">: </w:t>
    </w:r>
    <w:r w:rsidR="00B1337A">
      <w:t>February</w:t>
    </w:r>
    <w:r>
      <w:t xml:space="preserve"> 201</w:t>
    </w:r>
    <w:r w:rsidR="00B1337A">
      <w:t>9</w:t>
    </w:r>
    <w:r w:rsidRPr="00D70360">
      <w:t xml:space="preserve"> </w:t>
    </w:r>
    <w:r w:rsidRPr="00D70360">
      <w:rPr>
        <w:rStyle w:val="footerfieldlabelChar"/>
        <w:rFonts w:ascii="Calibri" w:hAnsi="Calibri"/>
      </w:rPr>
      <w:t>Version</w:t>
    </w:r>
    <w:r w:rsidRPr="00D70360">
      <w:t>: 1.</w:t>
    </w:r>
    <w:r w:rsidR="00B1337A">
      <w:t>4</w:t>
    </w:r>
    <w:r w:rsidRPr="00D70360">
      <w:t xml:space="preserve"> </w:t>
    </w:r>
    <w:proofErr w:type="spellStart"/>
    <w:r>
      <w:rPr>
        <w:rStyle w:val="footerfieldlabelChar"/>
        <w:rFonts w:ascii="Calibri" w:hAnsi="Calibri"/>
      </w:rPr>
      <w:t>Authoris</w:t>
    </w:r>
    <w:r w:rsidRPr="00D70360">
      <w:rPr>
        <w:rStyle w:val="footerfieldlabelChar"/>
        <w:rFonts w:ascii="Calibri" w:hAnsi="Calibri"/>
      </w:rPr>
      <w:t>ed</w:t>
    </w:r>
    <w:proofErr w:type="spellEnd"/>
    <w:r w:rsidRPr="00D70360">
      <w:rPr>
        <w:rStyle w:val="footerfieldlabelChar"/>
        <w:rFonts w:ascii="Calibri" w:hAnsi="Calibri"/>
      </w:rPr>
      <w:t xml:space="preserve"> by</w:t>
    </w:r>
    <w:r w:rsidRPr="00D70360">
      <w:t xml:space="preserve">: Associate Director, </w:t>
    </w:r>
    <w:r>
      <w:t xml:space="preserve">Work </w:t>
    </w:r>
    <w:r w:rsidRPr="00D70360">
      <w:t xml:space="preserve">Health &amp; Safety </w:t>
    </w:r>
    <w:r w:rsidRPr="00D70360">
      <w:rPr>
        <w:rStyle w:val="footerfieldlabelChar"/>
        <w:rFonts w:ascii="Calibri" w:hAnsi="Calibri"/>
      </w:rPr>
      <w:t>Next Review</w:t>
    </w:r>
    <w:r>
      <w:t xml:space="preserve">: </w:t>
    </w:r>
    <w:r w:rsidR="00FF7B77">
      <w:t xml:space="preserve">February </w:t>
    </w:r>
    <w:r>
      <w:t>202</w:t>
    </w:r>
    <w:r w:rsidR="00FF7B7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F6AA" w14:textId="77777777" w:rsidR="0057119C" w:rsidRDefault="0057119C" w:rsidP="00CF336D">
      <w:r>
        <w:separator/>
      </w:r>
    </w:p>
  </w:footnote>
  <w:footnote w:type="continuationSeparator" w:id="0">
    <w:p w14:paraId="2165E0B1" w14:textId="77777777" w:rsidR="0057119C" w:rsidRDefault="0057119C" w:rsidP="00CF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80"/>
      <w:gridCol w:w="5180"/>
      <w:gridCol w:w="5180"/>
    </w:tblGrid>
    <w:tr w:rsidR="3584175A" w14:paraId="1926F76B" w14:textId="77777777" w:rsidTr="3584175A">
      <w:tc>
        <w:tcPr>
          <w:tcW w:w="5180" w:type="dxa"/>
        </w:tcPr>
        <w:p w14:paraId="57FD1C89" w14:textId="77777777" w:rsidR="3584175A" w:rsidRDefault="3584175A" w:rsidP="3584175A">
          <w:pPr>
            <w:pStyle w:val="Header"/>
            <w:ind w:left="-115"/>
            <w:rPr>
              <w:szCs w:val="18"/>
            </w:rPr>
          </w:pPr>
        </w:p>
      </w:tc>
      <w:tc>
        <w:tcPr>
          <w:tcW w:w="5180" w:type="dxa"/>
        </w:tcPr>
        <w:p w14:paraId="243CA2D1" w14:textId="77777777" w:rsidR="3584175A" w:rsidRDefault="3584175A" w:rsidP="3584175A">
          <w:pPr>
            <w:pStyle w:val="Header"/>
            <w:jc w:val="center"/>
            <w:rPr>
              <w:szCs w:val="18"/>
            </w:rPr>
          </w:pPr>
        </w:p>
      </w:tc>
      <w:tc>
        <w:tcPr>
          <w:tcW w:w="5180" w:type="dxa"/>
        </w:tcPr>
        <w:p w14:paraId="453EE6BF" w14:textId="77777777" w:rsidR="3584175A" w:rsidRDefault="3584175A" w:rsidP="3584175A">
          <w:pPr>
            <w:pStyle w:val="Header"/>
            <w:ind w:right="-115"/>
            <w:jc w:val="right"/>
            <w:rPr>
              <w:szCs w:val="18"/>
            </w:rPr>
          </w:pPr>
        </w:p>
      </w:tc>
    </w:tr>
  </w:tbl>
  <w:p w14:paraId="06EE8909" w14:textId="77777777" w:rsidR="3584175A" w:rsidRDefault="3584175A" w:rsidP="3584175A">
    <w:pPr>
      <w:pStyle w:val="Header"/>
      <w:rPr>
        <w:szCs w:val="18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XFDvYcYEMRqCb0" id="1oHskOaw"/>
  </int:Manifest>
  <int:Observations>
    <int:Content id="1oHskOa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870"/>
    <w:multiLevelType w:val="hybridMultilevel"/>
    <w:tmpl w:val="732CE0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7CF"/>
    <w:multiLevelType w:val="hybridMultilevel"/>
    <w:tmpl w:val="804C6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70E"/>
    <w:multiLevelType w:val="hybridMultilevel"/>
    <w:tmpl w:val="5DE2070A"/>
    <w:lvl w:ilvl="0" w:tplc="5AC0F2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23189"/>
    <w:multiLevelType w:val="hybridMultilevel"/>
    <w:tmpl w:val="A1A26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3496"/>
    <w:multiLevelType w:val="hybridMultilevel"/>
    <w:tmpl w:val="87264F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155D"/>
    <w:multiLevelType w:val="hybridMultilevel"/>
    <w:tmpl w:val="ACEEC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B91"/>
    <w:multiLevelType w:val="hybridMultilevel"/>
    <w:tmpl w:val="56C2C2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6AA4"/>
    <w:multiLevelType w:val="multilevel"/>
    <w:tmpl w:val="6516926A"/>
    <w:styleLink w:val="Style1"/>
    <w:lvl w:ilvl="0">
      <w:start w:val="1"/>
      <w:numFmt w:val="bullet"/>
      <w:lvlText w:val=""/>
      <w:lvlJc w:val="left"/>
      <w:pPr>
        <w:ind w:left="-327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0CE7"/>
    <w:multiLevelType w:val="hybridMultilevel"/>
    <w:tmpl w:val="123CD9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511ED"/>
    <w:multiLevelType w:val="hybridMultilevel"/>
    <w:tmpl w:val="DB9C8A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369D3"/>
    <w:multiLevelType w:val="multilevel"/>
    <w:tmpl w:val="6516926A"/>
    <w:numStyleLink w:val="Style1"/>
  </w:abstractNum>
  <w:abstractNum w:abstractNumId="11" w15:restartNumberingAfterBreak="0">
    <w:nsid w:val="5793727A"/>
    <w:multiLevelType w:val="hybridMultilevel"/>
    <w:tmpl w:val="D3C0E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109B3"/>
    <w:multiLevelType w:val="hybridMultilevel"/>
    <w:tmpl w:val="7496F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31B48"/>
    <w:multiLevelType w:val="hybridMultilevel"/>
    <w:tmpl w:val="B418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B20F4"/>
    <w:multiLevelType w:val="hybridMultilevel"/>
    <w:tmpl w:val="3B6603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F733B"/>
    <w:multiLevelType w:val="hybridMultilevel"/>
    <w:tmpl w:val="C476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D50DA"/>
    <w:multiLevelType w:val="hybridMultilevel"/>
    <w:tmpl w:val="C6205C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F395F"/>
    <w:multiLevelType w:val="hybridMultilevel"/>
    <w:tmpl w:val="08F054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E90DE7"/>
    <w:multiLevelType w:val="hybridMultilevel"/>
    <w:tmpl w:val="EDE4D9FC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281259637">
    <w:abstractNumId w:val="2"/>
  </w:num>
  <w:num w:numId="2" w16cid:durableId="1321497526">
    <w:abstractNumId w:val="7"/>
  </w:num>
  <w:num w:numId="3" w16cid:durableId="1392118195">
    <w:abstractNumId w:val="10"/>
  </w:num>
  <w:num w:numId="4" w16cid:durableId="263343134">
    <w:abstractNumId w:val="9"/>
  </w:num>
  <w:num w:numId="5" w16cid:durableId="643047018">
    <w:abstractNumId w:val="18"/>
  </w:num>
  <w:num w:numId="6" w16cid:durableId="1844736422">
    <w:abstractNumId w:val="13"/>
  </w:num>
  <w:num w:numId="7" w16cid:durableId="1508594515">
    <w:abstractNumId w:val="12"/>
  </w:num>
  <w:num w:numId="8" w16cid:durableId="1097554027">
    <w:abstractNumId w:val="15"/>
  </w:num>
  <w:num w:numId="9" w16cid:durableId="1233546167">
    <w:abstractNumId w:val="4"/>
  </w:num>
  <w:num w:numId="10" w16cid:durableId="61414336">
    <w:abstractNumId w:val="0"/>
  </w:num>
  <w:num w:numId="11" w16cid:durableId="1171678761">
    <w:abstractNumId w:val="3"/>
  </w:num>
  <w:num w:numId="12" w16cid:durableId="1235434528">
    <w:abstractNumId w:val="6"/>
  </w:num>
  <w:num w:numId="13" w16cid:durableId="904534064">
    <w:abstractNumId w:val="5"/>
  </w:num>
  <w:num w:numId="14" w16cid:durableId="694386027">
    <w:abstractNumId w:val="14"/>
  </w:num>
  <w:num w:numId="15" w16cid:durableId="1061178593">
    <w:abstractNumId w:val="8"/>
  </w:num>
  <w:num w:numId="16" w16cid:durableId="38289059">
    <w:abstractNumId w:val="11"/>
  </w:num>
  <w:num w:numId="17" w16cid:durableId="784693861">
    <w:abstractNumId w:val="16"/>
  </w:num>
  <w:num w:numId="18" w16cid:durableId="699284058">
    <w:abstractNumId w:val="17"/>
  </w:num>
  <w:num w:numId="19" w16cid:durableId="118398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NjU0MzUzMjExNDZV0lEKTi0uzszPAykwqgUAQruRliwAAAA="/>
  </w:docVars>
  <w:rsids>
    <w:rsidRoot w:val="005577DA"/>
    <w:rsid w:val="00075C0F"/>
    <w:rsid w:val="000D78FF"/>
    <w:rsid w:val="000E7FA7"/>
    <w:rsid w:val="001000F0"/>
    <w:rsid w:val="001129CF"/>
    <w:rsid w:val="00133776"/>
    <w:rsid w:val="001377BC"/>
    <w:rsid w:val="00145A76"/>
    <w:rsid w:val="001559A7"/>
    <w:rsid w:val="00166AB0"/>
    <w:rsid w:val="00167EB1"/>
    <w:rsid w:val="001C0074"/>
    <w:rsid w:val="00231791"/>
    <w:rsid w:val="0023323D"/>
    <w:rsid w:val="00245579"/>
    <w:rsid w:val="00256677"/>
    <w:rsid w:val="002A0B74"/>
    <w:rsid w:val="002A4643"/>
    <w:rsid w:val="002B0158"/>
    <w:rsid w:val="002D4FA1"/>
    <w:rsid w:val="002E1B42"/>
    <w:rsid w:val="002E506D"/>
    <w:rsid w:val="0030388B"/>
    <w:rsid w:val="00374D22"/>
    <w:rsid w:val="0037700B"/>
    <w:rsid w:val="003A7421"/>
    <w:rsid w:val="003C0A4E"/>
    <w:rsid w:val="003E1927"/>
    <w:rsid w:val="003E4FB2"/>
    <w:rsid w:val="0040095F"/>
    <w:rsid w:val="00436389"/>
    <w:rsid w:val="004645F8"/>
    <w:rsid w:val="0046595D"/>
    <w:rsid w:val="00471190"/>
    <w:rsid w:val="00510377"/>
    <w:rsid w:val="00510ADA"/>
    <w:rsid w:val="00514221"/>
    <w:rsid w:val="005218C8"/>
    <w:rsid w:val="00533C75"/>
    <w:rsid w:val="005577DA"/>
    <w:rsid w:val="0057119C"/>
    <w:rsid w:val="00575732"/>
    <w:rsid w:val="005809C5"/>
    <w:rsid w:val="00587875"/>
    <w:rsid w:val="005902E7"/>
    <w:rsid w:val="005C70E0"/>
    <w:rsid w:val="006053F6"/>
    <w:rsid w:val="006171DA"/>
    <w:rsid w:val="006347B4"/>
    <w:rsid w:val="00641619"/>
    <w:rsid w:val="00664E77"/>
    <w:rsid w:val="0066653C"/>
    <w:rsid w:val="006A5883"/>
    <w:rsid w:val="006B5D07"/>
    <w:rsid w:val="006C6034"/>
    <w:rsid w:val="0070650B"/>
    <w:rsid w:val="0074104C"/>
    <w:rsid w:val="00751D2C"/>
    <w:rsid w:val="007B3B24"/>
    <w:rsid w:val="007B69FC"/>
    <w:rsid w:val="00855050"/>
    <w:rsid w:val="008B47D9"/>
    <w:rsid w:val="00934BF6"/>
    <w:rsid w:val="00947F46"/>
    <w:rsid w:val="00977499"/>
    <w:rsid w:val="00984899"/>
    <w:rsid w:val="00A56BC1"/>
    <w:rsid w:val="00AC16F2"/>
    <w:rsid w:val="00AC20CF"/>
    <w:rsid w:val="00AD548E"/>
    <w:rsid w:val="00B1337A"/>
    <w:rsid w:val="00B2525C"/>
    <w:rsid w:val="00B3357A"/>
    <w:rsid w:val="00B41EC4"/>
    <w:rsid w:val="00B673F4"/>
    <w:rsid w:val="00BB7DA2"/>
    <w:rsid w:val="00BC1D5A"/>
    <w:rsid w:val="00BD4C25"/>
    <w:rsid w:val="00BE6D1E"/>
    <w:rsid w:val="00BF7A80"/>
    <w:rsid w:val="00C247B6"/>
    <w:rsid w:val="00C25FFF"/>
    <w:rsid w:val="00C52AE0"/>
    <w:rsid w:val="00C735E1"/>
    <w:rsid w:val="00CB70A4"/>
    <w:rsid w:val="00CE1A2D"/>
    <w:rsid w:val="00CF336D"/>
    <w:rsid w:val="00D12A24"/>
    <w:rsid w:val="00D27653"/>
    <w:rsid w:val="00D54B94"/>
    <w:rsid w:val="00DB7717"/>
    <w:rsid w:val="00DC5AA2"/>
    <w:rsid w:val="00DE77ED"/>
    <w:rsid w:val="00DF4A74"/>
    <w:rsid w:val="00E32D38"/>
    <w:rsid w:val="00E57610"/>
    <w:rsid w:val="00E77B8F"/>
    <w:rsid w:val="00EC6346"/>
    <w:rsid w:val="00ED282F"/>
    <w:rsid w:val="00F17F0A"/>
    <w:rsid w:val="00F46EC0"/>
    <w:rsid w:val="00F54830"/>
    <w:rsid w:val="00FD6C47"/>
    <w:rsid w:val="00FF7B77"/>
    <w:rsid w:val="063444BB"/>
    <w:rsid w:val="1A479ADF"/>
    <w:rsid w:val="1B05F071"/>
    <w:rsid w:val="1FE66DA4"/>
    <w:rsid w:val="22B7000E"/>
    <w:rsid w:val="2D84D992"/>
    <w:rsid w:val="337EC61A"/>
    <w:rsid w:val="3584175A"/>
    <w:rsid w:val="3B2191EC"/>
    <w:rsid w:val="3C34833E"/>
    <w:rsid w:val="42F51102"/>
    <w:rsid w:val="4B355DD3"/>
    <w:rsid w:val="524EF4BD"/>
    <w:rsid w:val="57B8AF01"/>
    <w:rsid w:val="5DE72929"/>
    <w:rsid w:val="670E43E2"/>
    <w:rsid w:val="765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D890"/>
  <w15:docId w15:val="{F0A4D22E-ADE6-F84A-85BA-3739B51D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5C"/>
    <w:rPr>
      <w:rFonts w:ascii="Chronicle" w:hAnsi="Chronicle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25C"/>
    <w:pPr>
      <w:keepNext/>
      <w:keepLines/>
      <w:spacing w:before="480"/>
      <w:outlineLvl w:val="0"/>
    </w:pPr>
    <w:rPr>
      <w:rFonts w:ascii="Calibri" w:eastAsia="Times New Roman" w:hAnsi="Calibri"/>
      <w:b/>
      <w:bCs/>
      <w:caps/>
      <w:color w:val="FFFFF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00B"/>
    <w:pPr>
      <w:keepNext/>
      <w:keepLines/>
      <w:outlineLvl w:val="1"/>
    </w:pPr>
    <w:rPr>
      <w:rFonts w:ascii="Gotham Narrow Bold" w:eastAsia="Times New Roman" w:hAnsi="Gotham Narrow Bold"/>
      <w:bCs/>
      <w:caps/>
      <w:color w:val="FFFFF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00B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04C"/>
    <w:pPr>
      <w:keepNext/>
      <w:keepLines/>
      <w:outlineLvl w:val="3"/>
    </w:pPr>
    <w:rPr>
      <w:rFonts w:eastAsia="Times New Roman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F336D"/>
    <w:pPr>
      <w:keepNext/>
      <w:keepLines/>
      <w:spacing w:before="200"/>
      <w:outlineLvl w:val="4"/>
    </w:pPr>
    <w:rPr>
      <w:rFonts w:ascii="Chronicle Text G1" w:eastAsia="Times New Roman" w:hAnsi="Chronicle Text G1"/>
      <w:color w:val="FFFFFF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CF336D"/>
    <w:pPr>
      <w:outlineLvl w:val="5"/>
    </w:pPr>
    <w:rPr>
      <w:rFonts w:ascii="Gotham Narrow Book" w:hAnsi="Gotham Narrow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2525C"/>
    <w:rPr>
      <w:rFonts w:eastAsia="Times New Roman"/>
      <w:b/>
      <w:bCs/>
      <w:caps/>
      <w:color w:val="FFFFFF"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7700B"/>
    <w:rPr>
      <w:rFonts w:ascii="Gotham Narrow Bold" w:eastAsia="Times New Roman" w:hAnsi="Gotham Narrow Bold" w:cs="Times New Roman"/>
      <w:bCs/>
      <w:caps/>
      <w:color w:val="FFFFFF"/>
      <w:sz w:val="18"/>
      <w:szCs w:val="26"/>
    </w:rPr>
  </w:style>
  <w:style w:type="character" w:customStyle="1" w:styleId="Heading3Char">
    <w:name w:val="Heading 3 Char"/>
    <w:link w:val="Heading3"/>
    <w:uiPriority w:val="9"/>
    <w:rsid w:val="0037700B"/>
    <w:rPr>
      <w:rFonts w:ascii="Chronicle" w:eastAsia="Times New Roman" w:hAnsi="Chronicle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B673F4"/>
    <w:pPr>
      <w:ind w:left="720"/>
      <w:contextualSpacing/>
    </w:pPr>
  </w:style>
  <w:style w:type="numbering" w:customStyle="1" w:styleId="Style1">
    <w:name w:val="Style1"/>
    <w:uiPriority w:val="99"/>
    <w:rsid w:val="00B673F4"/>
    <w:pPr>
      <w:numPr>
        <w:numId w:val="2"/>
      </w:numPr>
    </w:pPr>
  </w:style>
  <w:style w:type="character" w:customStyle="1" w:styleId="Heading4Char">
    <w:name w:val="Heading 4 Char"/>
    <w:link w:val="Heading4"/>
    <w:uiPriority w:val="9"/>
    <w:rsid w:val="0074104C"/>
    <w:rPr>
      <w:rFonts w:ascii="Chronicle" w:eastAsia="Times New Roman" w:hAnsi="Chronicle" w:cs="Times New Roman"/>
      <w:b/>
      <w:bCs/>
      <w:iCs/>
      <w:caps/>
      <w:sz w:val="18"/>
    </w:rPr>
  </w:style>
  <w:style w:type="character" w:customStyle="1" w:styleId="Heading5Char">
    <w:name w:val="Heading 5 Char"/>
    <w:link w:val="Heading5"/>
    <w:uiPriority w:val="9"/>
    <w:rsid w:val="00CF336D"/>
    <w:rPr>
      <w:rFonts w:ascii="Chronicle Text G1" w:eastAsia="Times New Roman" w:hAnsi="Chronicle Text G1" w:cs="Times New Roman"/>
      <w:color w:val="FFFFFF"/>
      <w:sz w:val="18"/>
    </w:rPr>
  </w:style>
  <w:style w:type="character" w:customStyle="1" w:styleId="Heading6Char">
    <w:name w:val="Heading 6 Char"/>
    <w:link w:val="Heading6"/>
    <w:uiPriority w:val="9"/>
    <w:rsid w:val="00CF336D"/>
    <w:rPr>
      <w:rFonts w:ascii="Gotham Narrow Book" w:eastAsia="Times New Roman" w:hAnsi="Gotham Narrow Book" w:cs="Times New Roman"/>
      <w:bCs/>
      <w:caps/>
      <w:color w:val="FFFFF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336D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CF33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336D"/>
    <w:rPr>
      <w:sz w:val="18"/>
    </w:rPr>
  </w:style>
  <w:style w:type="paragraph" w:customStyle="1" w:styleId="footertext">
    <w:name w:val="footer text"/>
    <w:basedOn w:val="Normal"/>
    <w:link w:val="footertextChar"/>
    <w:rsid w:val="00CF336D"/>
    <w:pPr>
      <w:widowControl w:val="0"/>
      <w:autoSpaceDE w:val="0"/>
      <w:autoSpaceDN w:val="0"/>
      <w:adjustRightInd w:val="0"/>
      <w:spacing w:before="60"/>
      <w:ind w:right="-15"/>
      <w:jc w:val="right"/>
      <w:outlineLvl w:val="2"/>
    </w:pPr>
    <w:rPr>
      <w:rFonts w:eastAsia="Times New Roman" w:cs="Arial"/>
      <w:color w:val="000000"/>
      <w:sz w:val="14"/>
      <w:szCs w:val="18"/>
      <w:lang w:val="en-US"/>
    </w:rPr>
  </w:style>
  <w:style w:type="character" w:customStyle="1" w:styleId="footertextChar">
    <w:name w:val="footer text Char"/>
    <w:link w:val="footertext"/>
    <w:rsid w:val="00CF336D"/>
    <w:rPr>
      <w:rFonts w:ascii="Chronicle" w:eastAsia="Times New Roman" w:hAnsi="Chronicle" w:cs="Arial"/>
      <w:color w:val="000000"/>
      <w:sz w:val="14"/>
      <w:szCs w:val="18"/>
      <w:lang w:val="en-US"/>
    </w:rPr>
  </w:style>
  <w:style w:type="paragraph" w:customStyle="1" w:styleId="footerdocheader">
    <w:name w:val="footer doc header"/>
    <w:basedOn w:val="footertext"/>
    <w:link w:val="footerdocheaderChar"/>
    <w:rsid w:val="00CF336D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CF336D"/>
    <w:rPr>
      <w:rFonts w:ascii="Chronicle" w:eastAsia="Times New Roman" w:hAnsi="Chronicle" w:cs="Arial"/>
      <w:caps/>
      <w:color w:val="000000"/>
      <w:sz w:val="14"/>
      <w:szCs w:val="18"/>
      <w:lang w:val="en-US"/>
    </w:rPr>
  </w:style>
  <w:style w:type="paragraph" w:customStyle="1" w:styleId="footerfieldlabel">
    <w:name w:val="footer field label"/>
    <w:basedOn w:val="footertext"/>
    <w:link w:val="footerfieldlabelChar"/>
    <w:rsid w:val="00CF336D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link w:val="footerfieldlabel"/>
    <w:rsid w:val="00CF336D"/>
    <w:rPr>
      <w:rFonts w:ascii="Chronicle" w:eastAsia="Times New Roman" w:hAnsi="Chronicle" w:cs="Arial"/>
      <w:b/>
      <w:color w:val="000000"/>
      <w:sz w:val="14"/>
      <w:szCs w:val="18"/>
      <w:lang w:val="en-US"/>
    </w:rPr>
  </w:style>
  <w:style w:type="paragraph" w:customStyle="1" w:styleId="Footertoplineunderline">
    <w:name w:val="Footer top line underline"/>
    <w:basedOn w:val="footertext"/>
    <w:rsid w:val="00CF336D"/>
    <w:pPr>
      <w:pBdr>
        <w:bottom w:val="single" w:sz="4" w:space="3" w:color="auto"/>
      </w:pBdr>
      <w:tabs>
        <w:tab w:val="right" w:pos="16046"/>
      </w:tabs>
      <w:spacing w:after="60"/>
    </w:pPr>
  </w:style>
  <w:style w:type="character" w:styleId="IntenseReference">
    <w:name w:val="Intense Reference"/>
    <w:uiPriority w:val="32"/>
    <w:qFormat/>
    <w:rsid w:val="002B0158"/>
    <w:rPr>
      <w:rFonts w:ascii="Calibri" w:hAnsi="Calibri"/>
      <w:b w:val="0"/>
      <w:bCs/>
      <w:smallCaps/>
      <w:color w:val="auto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C0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73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3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35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F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3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x-el">
    <w:name w:val="x-el"/>
    <w:basedOn w:val="DefaultParagraphFont"/>
    <w:rsid w:val="0043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e35b2c964e314bd6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enpetrov/Downloads/Risk%20Assessment%20NNP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B4B3A9FC2B3488D568648E61E3FAA" ma:contentTypeVersion="10" ma:contentTypeDescription="Create a new document." ma:contentTypeScope="" ma:versionID="8df71d70849620fcfa5a77a21e2daecf">
  <xsd:schema xmlns:xsd="http://www.w3.org/2001/XMLSchema" xmlns:xs="http://www.w3.org/2001/XMLSchema" xmlns:p="http://schemas.microsoft.com/office/2006/metadata/properties" xmlns:ns2="6a9bf477-f845-44b1-bba5-e438ef133ae2" xmlns:ns3="122eab1f-d4e6-4163-91a1-8242293d21ab" targetNamespace="http://schemas.microsoft.com/office/2006/metadata/properties" ma:root="true" ma:fieldsID="0f73027819e6cb9d91b99e7d97014e27" ns2:_="" ns3:_="">
    <xsd:import namespace="6a9bf477-f845-44b1-bba5-e438ef133ae2"/>
    <xsd:import namespace="122eab1f-d4e6-4163-91a1-8242293d2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f477-f845-44b1-bba5-e438ef133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ab1f-d4e6-4163-91a1-8242293d2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550B3-2AD4-47D2-8BDB-90C61E383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bf477-f845-44b1-bba5-e438ef133ae2"/>
    <ds:schemaRef ds:uri="122eab1f-d4e6-4163-91a1-8242293d2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47F6A-DB0F-4469-9A08-D709E93740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B04D7-958E-4027-A070-45ADCE0F5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84350-919E-483D-B1D2-FF6A26E5F2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NNPS (1).dotx</Template>
  <TotalTime>18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Petrov</dc:creator>
  <cp:keywords/>
  <cp:lastModifiedBy>Kristen Petrov</cp:lastModifiedBy>
  <cp:revision>1</cp:revision>
  <cp:lastPrinted>2022-10-14T06:16:00Z</cp:lastPrinted>
  <dcterms:created xsi:type="dcterms:W3CDTF">2024-11-07T03:01:00Z</dcterms:created>
  <dcterms:modified xsi:type="dcterms:W3CDTF">2024-11-07T03:22:00Z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0x010100995B4B3A9FC2B3488D568648E61E3FAA</vt:lpwstr>
  </property>
</Properties>
</file>