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3297" w:right="32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Barre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Fire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artme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3542" w:right="350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3279" w:right="323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Exp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  <w:b/>
          <w:bCs/>
        </w:rPr>
        <w:t>ectati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509" w:right="34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pdated: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16,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2020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precautiona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820" w:right="41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public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exhibiti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guideline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ubject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change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receive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update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ederal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government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ctivati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</w:p>
    <w:p>
      <w:pPr>
        <w:spacing w:before="0" w:after="0" w:line="274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ymptom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influenza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820" w:right="25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detail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prioritizi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acceptable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20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ough,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throat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difficult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breathi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creeni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inqui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confirme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OVID-19.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recentl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fourtee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(14)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5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OVID-19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8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apparent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489" w:right="11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(6)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foot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87" w:right="5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initial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might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itate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aggre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(cardiac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impendi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failure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urgical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spacing w:before="0" w:after="0" w:line="274" w:lineRule="exact"/>
        <w:ind w:left="489" w:right="1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intervention;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4" w:lineRule="exact"/>
        <w:ind w:left="887" w:right="75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conjuncti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online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1209" w:right="10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potential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1209" w:right="71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private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2" w:after="0" w:line="240" w:lineRule="auto"/>
        <w:ind w:left="160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0" w:after="0" w:line="274" w:lineRule="exact"/>
        <w:ind w:left="1209" w:right="69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rovide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1569" w:right="1184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traveli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demographic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informati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0" w:after="0" w:line="274" w:lineRule="exact"/>
        <w:ind w:left="124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</w:p>
    <w:p>
      <w:pPr>
        <w:spacing w:before="2" w:after="0" w:line="240" w:lineRule="auto"/>
        <w:ind w:left="1607" w:right="18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emergenc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department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phone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trict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tructi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60" w:bottom="280" w:left="1340" w:right="1360"/>
        </w:sectPr>
      </w:pPr>
      <w:rPr/>
    </w:p>
    <w:p>
      <w:pPr>
        <w:spacing w:before="76" w:after="0" w:line="240" w:lineRule="auto"/>
        <w:ind w:left="887" w:right="37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ary;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initiati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protective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biohaza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excepti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</w:p>
    <w:p>
      <w:pPr>
        <w:spacing w:before="0" w:after="0" w:line="274" w:lineRule="exact"/>
        <w:ind w:left="5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entiret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</w:p>
    <w:p>
      <w:pPr>
        <w:spacing w:before="2" w:after="0" w:line="240" w:lineRule="auto"/>
        <w:ind w:left="887" w:right="1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divide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environment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vehicle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ventilati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‘non-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recirculate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d’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mode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encourage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0" w:after="0" w:line="274" w:lineRule="exact"/>
        <w:ind w:left="5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87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taffi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capabilit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extra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(pediatric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rsons),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ecure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</w:p>
    <w:p>
      <w:pPr>
        <w:spacing w:before="0" w:after="0" w:line="274" w:lineRule="exact"/>
        <w:ind w:left="5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arrivi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attempt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membe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guidi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2" w:after="0" w:line="240" w:lineRule="auto"/>
        <w:ind w:left="887" w:right="10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bringi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-up.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unable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appropriately;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attendant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4" w:lineRule="exact"/>
        <w:ind w:left="52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circulate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40" w:lineRule="auto"/>
        <w:ind w:left="887" w:right="50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hrough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decontaminati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preformi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appropriate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neutralizi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Proc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edures: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Blum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directe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avoi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nebulize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7" w:after="0" w:line="274" w:lineRule="exact"/>
        <w:ind w:left="820" w:right="8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COPD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24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cauti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nebulize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treatment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large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amount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droplet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contaminati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on.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polic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(CPAP,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intubati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uctioni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olutel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medical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control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advice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medicati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admini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nebulize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needed;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CPAP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droplet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effect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</w:p>
    <w:p>
      <w:pPr>
        <w:spacing w:before="7" w:after="0" w:line="274" w:lineRule="exact"/>
        <w:ind w:left="820" w:right="5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ible;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limit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PPE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ireme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nts: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0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Tyve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uite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(until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gowns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d)</w:t>
      </w:r>
    </w:p>
    <w:p>
      <w:pPr>
        <w:spacing w:before="15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N95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pirat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</w:p>
    <w:p>
      <w:pPr>
        <w:spacing w:before="15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(double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up)</w:t>
      </w:r>
    </w:p>
    <w:p>
      <w:pPr>
        <w:spacing w:before="15" w:after="0" w:line="240" w:lineRule="auto"/>
        <w:ind w:left="46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31"/>
        </w:rPr>
        <w:t>•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ab/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Eye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(preferabl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goggle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available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Hygie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8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practice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hygiene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include;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onds,</w:t>
      </w:r>
    </w:p>
    <w:p>
      <w:pPr>
        <w:spacing w:before="7" w:after="0" w:line="274" w:lineRule="exact"/>
        <w:ind w:left="820" w:right="86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doffi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procedure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cleanline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</w:p>
    <w:p>
      <w:pPr>
        <w:jc w:val="left"/>
        <w:spacing w:after="0"/>
        <w:sectPr>
          <w:pgSz w:w="12240" w:h="15840"/>
          <w:pgMar w:top="1360" w:bottom="280" w:left="1340" w:right="1360"/>
        </w:sectPr>
      </w:pPr>
      <w:rPr/>
    </w:p>
    <w:p>
      <w:pPr>
        <w:spacing w:before="77" w:after="0" w:line="239" w:lineRule="auto"/>
        <w:ind w:left="820" w:right="1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encompa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ing: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removi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patient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reform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equipment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brought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(monit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CPAP,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point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preform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documentati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compute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ample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exchange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approve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cleane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pital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afte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perform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ambulance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infecti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Required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ng: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" w:after="0" w:line="239" w:lineRule="auto"/>
        <w:ind w:left="820" w:right="2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hift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time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revie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“Interim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uidance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PSAPs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COVID-19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document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furthe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regi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handli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pandemic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tate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uppl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y’s.</w:t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4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ieutenant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illi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nghas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4" w:lineRule="exact"/>
        <w:ind w:left="57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ppr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eputy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Chief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dswor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COVID-19 Policy .docx</dc:title>
  <dcterms:created xsi:type="dcterms:W3CDTF">2020-03-16T16:14:47Z</dcterms:created>
  <dcterms:modified xsi:type="dcterms:W3CDTF">2020-03-16T16:14:47Z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LastSaved">
    <vt:filetime>2020-03-16T00:00:00Z</vt:filetime>
  </property>
</Properties>
</file>