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ED" w:rsidRDefault="00AC5BAF">
      <w:pPr>
        <w:pStyle w:val="Standard"/>
        <w:jc w:val="center"/>
        <w:rPr>
          <w:rFonts w:ascii="Helvetica" w:hAnsi="Helvetica"/>
          <w:b/>
          <w:bCs/>
          <w:sz w:val="28"/>
          <w:szCs w:val="28"/>
        </w:rPr>
      </w:pPr>
      <w:bookmarkStart w:id="0" w:name="_GoBack"/>
      <w:bookmarkEnd w:id="0"/>
      <w:r>
        <w:rPr>
          <w:rFonts w:ascii="Helvetica" w:hAnsi="Helvetica"/>
          <w:b/>
          <w:bCs/>
          <w:sz w:val="28"/>
          <w:szCs w:val="28"/>
        </w:rPr>
        <w:t>Miracle House Donation Form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Please complete and return this form to Miracle House at the address listed below.  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 would like to contribute to Miracle House's success by: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Winter </w:t>
      </w:r>
      <w:r>
        <w:rPr>
          <w:rFonts w:ascii="Helvetica" w:hAnsi="Helvetica"/>
          <w:sz w:val="28"/>
          <w:szCs w:val="28"/>
        </w:rPr>
        <w:t>Gala Dinner Dance 2018 Tickets:</w:t>
      </w: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Single 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$45.00 each 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$___________</w:t>
      </w: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Table of 10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$450.00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$___________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Silent Auction Items for the Winter Gala</w:t>
      </w: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(Please list description and value)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___________________________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$___________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______________</w:t>
      </w:r>
      <w:r>
        <w:rPr>
          <w:rFonts w:ascii="Helvetica" w:hAnsi="Helvetica"/>
          <w:sz w:val="28"/>
          <w:szCs w:val="28"/>
        </w:rPr>
        <w:t>_____________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$___________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Purchase an ad in the Winter Gala Program</w:t>
      </w: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  <w:t>Choose size below &amp;</w:t>
      </w:r>
      <w:r>
        <w:rPr>
          <w:rFonts w:ascii="Helvetica" w:hAnsi="Helvetica"/>
          <w:sz w:val="28"/>
          <w:szCs w:val="28"/>
        </w:rPr>
        <w:t xml:space="preserve"> attach artwork, ad or business card.</w:t>
      </w: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Full Page (5”W x 8”H)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$100.00 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$___________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Half Page (5”W x 4”H)</w:t>
      </w:r>
      <w:r>
        <w:rPr>
          <w:rFonts w:ascii="Helvetica" w:hAnsi="Helvetica"/>
          <w:sz w:val="28"/>
          <w:szCs w:val="28"/>
        </w:rPr>
        <w:tab/>
        <w:t xml:space="preserve">    </w:t>
      </w:r>
      <w:r>
        <w:rPr>
          <w:rFonts w:ascii="Helvetica" w:hAnsi="Helvetica"/>
          <w:sz w:val="28"/>
          <w:szCs w:val="28"/>
        </w:rPr>
        <w:tab/>
        <w:t xml:space="preserve">    50.00 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$___________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Business Card (5”W x 2.5”H)    30.00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$___________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Contributions: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$___________</w:t>
      </w: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Name/Company: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_____</w:t>
      </w:r>
      <w:r>
        <w:rPr>
          <w:rFonts w:ascii="Helvetica" w:hAnsi="Helvetica"/>
          <w:sz w:val="28"/>
          <w:szCs w:val="28"/>
        </w:rPr>
        <w:t>___________________________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Address: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________________________________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________________________________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Phone: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________________________________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e-Mail: (optional)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________________________________</w:t>
      </w: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</w:t>
      </w: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If any questions, please contact Sandi Anderso</w:t>
      </w:r>
      <w:r>
        <w:rPr>
          <w:rFonts w:ascii="Helvetica" w:hAnsi="Helvetica"/>
          <w:sz w:val="28"/>
          <w:szCs w:val="28"/>
        </w:rPr>
        <w:t>n, Fundraising Chair-Person at</w:t>
      </w:r>
    </w:p>
    <w:p w:rsidR="002A28ED" w:rsidRDefault="00AC5BAF">
      <w:pPr>
        <w:pStyle w:val="Standard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847-507-1208. E-Mail: sanderson@aap.org</w:t>
      </w: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p w:rsidR="002A28ED" w:rsidRDefault="002A28ED">
      <w:pPr>
        <w:pStyle w:val="Standard"/>
        <w:rPr>
          <w:rFonts w:ascii="Helvetica" w:hAnsi="Helvetica"/>
          <w:sz w:val="28"/>
          <w:szCs w:val="28"/>
        </w:rPr>
      </w:pPr>
    </w:p>
    <w:sectPr w:rsidR="002A28E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AF" w:rsidRDefault="00AC5BAF">
      <w:r>
        <w:separator/>
      </w:r>
    </w:p>
  </w:endnote>
  <w:endnote w:type="continuationSeparator" w:id="0">
    <w:p w:rsidR="00AC5BAF" w:rsidRDefault="00AC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AF" w:rsidRDefault="00AC5BAF">
      <w:r>
        <w:rPr>
          <w:color w:val="000000"/>
        </w:rPr>
        <w:separator/>
      </w:r>
    </w:p>
  </w:footnote>
  <w:footnote w:type="continuationSeparator" w:id="0">
    <w:p w:rsidR="00AC5BAF" w:rsidRDefault="00AC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0F6B"/>
    <w:multiLevelType w:val="multilevel"/>
    <w:tmpl w:val="6F56B97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28ED"/>
    <w:rsid w:val="002A28ED"/>
    <w:rsid w:val="006E7FB7"/>
    <w:rsid w:val="00A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Toshiba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Toole, Dawn</dc:creator>
  <cp:lastModifiedBy>Deb Zirkle</cp:lastModifiedBy>
  <cp:revision>2</cp:revision>
  <cp:lastPrinted>2017-01-06T12:21:00Z</cp:lastPrinted>
  <dcterms:created xsi:type="dcterms:W3CDTF">2018-01-11T15:40:00Z</dcterms:created>
  <dcterms:modified xsi:type="dcterms:W3CDTF">2018-01-11T15:40:00Z</dcterms:modified>
</cp:coreProperties>
</file>